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7C5043" w:rsidP="00135C19" w:rsidRDefault="00135C19" w14:paraId="0388DE27" w14:textId="4CB9C5D8">
      <w:pPr>
        <w:spacing w:after="0" w:line="240" w:lineRule="auto"/>
        <w:jc w:val="center"/>
      </w:pPr>
      <w:r>
        <w:rPr>
          <w:noProof/>
        </w:rPr>
        <w:drawing>
          <wp:inline distT="0" distB="0" distL="0" distR="0" wp14:anchorId="0DE7D932" wp14:editId="60A6F3BB">
            <wp:extent cx="2460719" cy="834887"/>
            <wp:effectExtent l="0" t="0" r="0" b="3810"/>
            <wp:docPr id="1736924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924109" name="Picture 173692410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80098" cy="841462"/>
                    </a:xfrm>
                    <a:prstGeom prst="rect">
                      <a:avLst/>
                    </a:prstGeom>
                  </pic:spPr>
                </pic:pic>
              </a:graphicData>
            </a:graphic>
          </wp:inline>
        </w:drawing>
      </w:r>
    </w:p>
    <w:p w:rsidR="00135C19" w:rsidP="00135C19" w:rsidRDefault="00135C19" w14:paraId="0D497676" w14:textId="77777777">
      <w:pPr>
        <w:spacing w:after="0" w:line="240" w:lineRule="auto"/>
        <w:jc w:val="center"/>
      </w:pPr>
    </w:p>
    <w:p w:rsidRPr="007C5043" w:rsidR="00DD1766" w:rsidP="307E294E" w:rsidRDefault="613B028F" w14:paraId="4906C020" w14:textId="39B82B77">
      <w:pPr>
        <w:spacing w:after="0" w:line="240" w:lineRule="auto"/>
        <w:ind w:left="-720" w:right="-540"/>
        <w:rPr>
          <w:rFonts w:eastAsia="Segoe UI"/>
        </w:rPr>
      </w:pPr>
      <w:r w:rsidRPr="307E294E">
        <w:rPr>
          <w:rFonts w:eastAsia="Segoe UI"/>
          <w:color w:val="000000"/>
        </w:rPr>
        <w:t>This framework was developed in 2024 by the Pacific Education Institute (PEI) with funding from a grant from EPA and USFS through Spokane Conservation District. Writers from East Valley School District (Spokane), West Valley School District, and Spokane Public Schools, Spokane Community College, Spokane Conservation District, The Spokane Tribe of Indians, Washington State University Extension, Washington Department of Natural Resources Urban Forestry staff, Forest Health Watch, OSPI’s Office of Native Education, OSPI’s Associate Director of Secondary Math collaborated to develop this framework. The framework will be periodically update</w:t>
      </w:r>
      <w:r w:rsidR="00135C19">
        <w:rPr>
          <w:rFonts w:eastAsia="Segoe UI"/>
          <w:color w:val="000000"/>
        </w:rPr>
        <w:t>d with</w:t>
      </w:r>
      <w:r w:rsidRPr="307E294E">
        <w:rPr>
          <w:rFonts w:eastAsia="Segoe UI"/>
          <w:color w:val="000000"/>
        </w:rPr>
        <w:t xml:space="preserve"> CTE teachers across Washington to provide local resources and relevant materials and opportunities to engage youth in learning about urban and community forestry.</w:t>
      </w:r>
    </w:p>
    <w:p w:rsidRPr="007C5043" w:rsidR="00DD1766" w:rsidP="002D402E" w:rsidRDefault="00DD1766" w14:paraId="48D1F7F2" w14:textId="50D0C426">
      <w:pPr>
        <w:spacing w:after="0" w:line="240" w:lineRule="auto"/>
        <w:rPr>
          <w:highlight w:val="yellow"/>
        </w:rPr>
      </w:pPr>
    </w:p>
    <w:tbl>
      <w:tblPr>
        <w:tblW w:w="15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00" w:firstRow="0" w:lastRow="0" w:firstColumn="0" w:lastColumn="0" w:noHBand="0" w:noVBand="1"/>
      </w:tblPr>
      <w:tblGrid>
        <w:gridCol w:w="3865"/>
        <w:gridCol w:w="3684"/>
        <w:gridCol w:w="7470"/>
      </w:tblGrid>
      <w:tr w:rsidRPr="00C23010" w:rsidR="007C5043" w:rsidTr="59E9D1EF" w14:paraId="613600CA" w14:textId="77777777">
        <w:trPr>
          <w:trHeight w:val="288"/>
          <w:jc w:val="center"/>
        </w:trPr>
        <w:tc>
          <w:tcPr>
            <w:tcW w:w="15019" w:type="dxa"/>
            <w:gridSpan w:val="3"/>
            <w:shd w:val="clear" w:color="auto" w:fill="0D5761" w:themeFill="accent1"/>
            <w:tcMar/>
          </w:tcPr>
          <w:p w:rsidRPr="00C23010" w:rsidR="007C5043" w:rsidP="00416FAB" w:rsidRDefault="007C5043" w14:paraId="498728D3" w14:textId="77777777">
            <w:pPr>
              <w:pStyle w:val="Header"/>
              <w:spacing w:before="60" w:after="60"/>
              <w:jc w:val="center"/>
              <w:rPr>
                <w:b/>
                <w:bCs/>
                <w:color w:val="FFFFFF" w:themeColor="background1"/>
              </w:rPr>
            </w:pPr>
            <w:r w:rsidRPr="00C23010">
              <w:rPr>
                <w:b/>
                <w:bCs/>
                <w:color w:val="FFFFFF" w:themeColor="background1"/>
              </w:rPr>
              <w:t>Course Information</w:t>
            </w:r>
          </w:p>
        </w:tc>
      </w:tr>
      <w:tr w:rsidRPr="00C23010" w:rsidR="007C5043" w:rsidTr="59E9D1EF" w14:paraId="49A8EEF2" w14:textId="77777777">
        <w:trPr>
          <w:trHeight w:val="152"/>
          <w:jc w:val="center"/>
        </w:trPr>
        <w:tc>
          <w:tcPr>
            <w:tcW w:w="7549" w:type="dxa"/>
            <w:gridSpan w:val="2"/>
            <w:shd w:val="clear" w:color="auto" w:fill="auto"/>
            <w:tcMar/>
          </w:tcPr>
          <w:p w:rsidRPr="00C23010" w:rsidR="007C5043" w:rsidP="00A60C6E" w:rsidRDefault="007C5043" w14:paraId="6FC932ED" w14:textId="14A7B7E7">
            <w:pPr>
              <w:pStyle w:val="Header"/>
            </w:pPr>
            <w:r w:rsidRPr="7F09FECD">
              <w:rPr>
                <w:b/>
                <w:bCs/>
              </w:rPr>
              <w:t>Course:</w:t>
            </w:r>
            <w:r w:rsidR="00416FAB">
              <w:t xml:space="preserve"> </w:t>
            </w:r>
            <w:r w:rsidR="2CE12213">
              <w:t>Advanced Urban and Community Forestry</w:t>
            </w:r>
          </w:p>
        </w:tc>
        <w:tc>
          <w:tcPr>
            <w:tcW w:w="7470" w:type="dxa"/>
            <w:shd w:val="clear" w:color="auto" w:fill="auto"/>
            <w:tcMar/>
          </w:tcPr>
          <w:p w:rsidRPr="00C23010" w:rsidR="007C5043" w:rsidP="7F09FECD" w:rsidRDefault="79F7378B" w14:paraId="14B39D5F" w14:textId="66798568">
            <w:pPr>
              <w:pStyle w:val="Header"/>
              <w:rPr>
                <w:b/>
                <w:bCs/>
              </w:rPr>
            </w:pPr>
            <w:r w:rsidRPr="2A3D28A4">
              <w:rPr>
                <w:b/>
                <w:bCs/>
              </w:rPr>
              <w:t xml:space="preserve">Total Framework Actual Hours:  </w:t>
            </w:r>
            <w:r w:rsidR="0FB1EC5E">
              <w:t>180</w:t>
            </w:r>
          </w:p>
        </w:tc>
      </w:tr>
      <w:tr w:rsidRPr="00C23010" w:rsidR="007C5043" w:rsidTr="59E9D1EF" w14:paraId="2759A7A8" w14:textId="77777777">
        <w:trPr>
          <w:trHeight w:val="215"/>
          <w:jc w:val="center"/>
        </w:trPr>
        <w:tc>
          <w:tcPr>
            <w:tcW w:w="3865" w:type="dxa"/>
            <w:shd w:val="clear" w:color="auto" w:fill="auto"/>
            <w:tcMar/>
          </w:tcPr>
          <w:p w:rsidRPr="00C23010" w:rsidR="007C5043" w:rsidP="00A60C6E" w:rsidRDefault="007C5043" w14:paraId="70E3A4E9" w14:textId="6DEA1FB7">
            <w:pPr>
              <w:pStyle w:val="Header"/>
            </w:pPr>
            <w:r w:rsidRPr="7F09FECD">
              <w:rPr>
                <w:b/>
                <w:bCs/>
              </w:rPr>
              <w:t xml:space="preserve">CIP Code: </w:t>
            </w:r>
            <w:r w:rsidRPr="008F1148" w:rsidR="008F1148">
              <w:t>Requesting new code from OSPI.</w:t>
            </w:r>
          </w:p>
        </w:tc>
        <w:tc>
          <w:tcPr>
            <w:tcW w:w="3684" w:type="dxa"/>
            <w:shd w:val="clear" w:color="auto" w:fill="auto"/>
            <w:tcMar/>
          </w:tcPr>
          <w:p w:rsidR="007C5043" w:rsidP="7F09FECD" w:rsidRDefault="006F5677" w14:paraId="683A672B" w14:textId="338E3E16">
            <w:pPr>
              <w:pStyle w:val="Header"/>
              <w:rPr>
                <w:b/>
                <w:bCs/>
              </w:rPr>
            </w:pPr>
            <w:sdt>
              <w:sdtPr>
                <w:rPr>
                  <w:b/>
                  <w:bCs/>
                </w:rPr>
                <w:id w:val="1443651519"/>
                <w14:checkbox>
                  <w14:checked w14:val="0"/>
                  <w14:checkedState w14:val="2612" w14:font="MS Gothic"/>
                  <w14:uncheckedState w14:val="2610" w14:font="MS Gothic"/>
                </w14:checkbox>
              </w:sdtPr>
              <w:sdtContent>
                <w:r w:rsidRPr="7F09FECD" w:rsidR="004A550C">
                  <w:rPr>
                    <w:rFonts w:ascii="MS Gothic" w:hAnsi="MS Gothic" w:eastAsia="MS Gothic"/>
                    <w:b/>
                    <w:bCs/>
                  </w:rPr>
                  <w:t>☐</w:t>
                </w:r>
              </w:sdtContent>
            </w:sdt>
            <w:r w:rsidRPr="7F09FECD" w:rsidR="007C5043">
              <w:rPr>
                <w:b/>
                <w:bCs/>
              </w:rPr>
              <w:t xml:space="preserve"> Exploratory   </w:t>
            </w:r>
            <w:sdt>
              <w:sdtPr>
                <w:rPr>
                  <w:b/>
                  <w:bCs/>
                </w:rPr>
                <w:id w:val="-2077193702"/>
                <w14:checkbox>
                  <w14:checked w14:val="1"/>
                  <w14:checkedState w14:val="2612" w14:font="MS Gothic"/>
                  <w14:uncheckedState w14:val="2610" w14:font="MS Gothic"/>
                </w14:checkbox>
              </w:sdtPr>
              <w:sdtContent>
                <w:r w:rsidRPr="7F09FECD" w:rsidR="11D59EB8">
                  <w:rPr>
                    <w:rFonts w:ascii="MS Gothic" w:hAnsi="MS Gothic" w:eastAsia="MS Gothic" w:cs="MS Gothic"/>
                    <w:b/>
                    <w:bCs/>
                  </w:rPr>
                  <w:t>☒</w:t>
                </w:r>
              </w:sdtContent>
            </w:sdt>
            <w:r w:rsidRPr="7F09FECD" w:rsidR="007C5043">
              <w:rPr>
                <w:b/>
                <w:bCs/>
              </w:rPr>
              <w:t xml:space="preserve"> Preparatory</w:t>
            </w:r>
            <w:r w:rsidR="00ED1C48">
              <w:tab/>
            </w:r>
          </w:p>
          <w:p w:rsidRPr="006717B3" w:rsidR="007C5043" w:rsidP="00A60C6E" w:rsidRDefault="007C5043" w14:paraId="2394C573" w14:textId="77777777">
            <w:pPr>
              <w:pStyle w:val="Header"/>
              <w:rPr>
                <w:bCs/>
                <w:i/>
                <w:iCs/>
              </w:rPr>
            </w:pPr>
            <w:r>
              <w:rPr>
                <w:bCs/>
                <w:i/>
                <w:iCs/>
                <w:sz w:val="18"/>
                <w:szCs w:val="18"/>
              </w:rPr>
              <w:t xml:space="preserve">Preparatory courses are best built with a min. of 140 hours. </w:t>
            </w:r>
          </w:p>
        </w:tc>
        <w:tc>
          <w:tcPr>
            <w:tcW w:w="7470" w:type="dxa"/>
            <w:shd w:val="clear" w:color="auto" w:fill="auto"/>
            <w:tcMar/>
          </w:tcPr>
          <w:p w:rsidRPr="00C23010" w:rsidR="007C5043" w:rsidP="00A60C6E" w:rsidRDefault="007C5043" w14:paraId="1D6784AD" w14:textId="5F11FECA">
            <w:pPr>
              <w:pStyle w:val="Header"/>
            </w:pPr>
            <w:r w:rsidRPr="00C23010">
              <w:rPr>
                <w:b/>
              </w:rPr>
              <w:t xml:space="preserve">Date Last Modified: </w:t>
            </w:r>
            <w:r w:rsidR="00416FAB">
              <w:rPr>
                <w:bCs/>
              </w:rPr>
              <w:t xml:space="preserve"> </w:t>
            </w:r>
            <w:sdt>
              <w:sdtPr>
                <w:rPr>
                  <w:bCs/>
                </w:rPr>
                <w:id w:val="55746770"/>
                <w:placeholder>
                  <w:docPart w:val="63ECFF79C91D45FF8A411AB5F1EFEDB9"/>
                </w:placeholder>
                <w:date w:fullDate="2024-07-25T00:00:00Z">
                  <w:dateFormat w:val="M/d/yyyy"/>
                  <w:lid w:val="en-US"/>
                  <w:storeMappedDataAs w:val="dateTime"/>
                  <w:calendar w:val="gregorian"/>
                </w:date>
              </w:sdtPr>
              <w:sdtContent>
                <w:r w:rsidR="00610198">
                  <w:rPr>
                    <w:bCs/>
                  </w:rPr>
                  <w:t>7/25/2024</w:t>
                </w:r>
              </w:sdtContent>
            </w:sdt>
          </w:p>
        </w:tc>
      </w:tr>
      <w:tr w:rsidRPr="00C23010" w:rsidR="007C5043" w:rsidTr="59E9D1EF" w14:paraId="0E1FCD8A" w14:textId="77777777">
        <w:trPr>
          <w:trHeight w:val="215"/>
          <w:jc w:val="center"/>
        </w:trPr>
        <w:tc>
          <w:tcPr>
            <w:tcW w:w="7549" w:type="dxa"/>
            <w:gridSpan w:val="2"/>
            <w:shd w:val="clear" w:color="auto" w:fill="auto"/>
            <w:tcMar/>
          </w:tcPr>
          <w:p w:rsidRPr="00416FAB" w:rsidR="007C5043" w:rsidP="00A60C6E" w:rsidRDefault="007C5043" w14:paraId="3581A476" w14:textId="05B91C16">
            <w:pPr>
              <w:pStyle w:val="Header"/>
            </w:pPr>
            <w:r w:rsidRPr="7F09FECD">
              <w:rPr>
                <w:b/>
                <w:bCs/>
              </w:rPr>
              <w:t xml:space="preserve">Career Cluster:  </w:t>
            </w:r>
            <w:r w:rsidR="00416FAB">
              <w:t xml:space="preserve"> </w:t>
            </w:r>
            <w:sdt>
              <w:sdtPr>
                <w:alias w:val="Cluster Area"/>
                <w:tag w:val="Cluster Area"/>
                <w:id w:val="-1125541859"/>
                <w:placeholder>
                  <w:docPart w:val="DefaultPlaceholder_-1854013438"/>
                </w:placeholder>
                <w:dropDownList>
                  <w:listItem w:value="Choose an item."/>
                  <w:listItem w:displayText="Agriculture, Food &amp; Natural Resources" w:value="Agriculture, Food &amp; Natural Resources"/>
                  <w:listItem w:displayText="Architecture &amp; Construction" w:value="Architecture &amp; Construction"/>
                  <w:listItem w:displayText="Arts, /V Technology &amp; Communications" w:value="Arts, /V Technology &amp; Communications"/>
                  <w:listItem w:displayText="Business, Management &amp; Administration" w:value="Business, Management &amp; Administration"/>
                  <w:listItem w:displayText="Education &amp; Training" w:value="Education &amp; Training"/>
                  <w:listItem w:displayText="Finance" w:value="Finance"/>
                  <w:listItem w:displayText="Government &amp; Public Administration" w:value="Government &amp; Public Administration"/>
                  <w:listItem w:displayText="Health Science" w:value="Health Science"/>
                  <w:listItem w:displayText="Hospitality &amp; Tourism" w:value="Hospitality &amp; Tourism"/>
                  <w:listItem w:displayText="Human Services" w:value="Human Services"/>
                  <w:listItem w:displayText="Information Technology" w:value="Information Technology"/>
                  <w:listItem w:displayText="Law, Public Safety, Corrections &amp; Security" w:value="Law, Public Safety, Corrections &amp; Security"/>
                  <w:listItem w:displayText="Manufacturing" w:value="Manufacturing"/>
                  <w:listItem w:displayText="Marketing" w:value="Marketing"/>
                  <w:listItem w:displayText="Science, Technology, Engineering &amp; Mathematics" w:value="Science, Technology, Engineering &amp; Mathematics"/>
                  <w:listItem w:displayText="Transportation, Distribution, &amp; Logistics" w:value="Transportation, Distribution, &amp; Logistics"/>
                </w:dropDownList>
              </w:sdtPr>
              <w:sdtContent>
                <w:r w:rsidR="52A96999">
                  <w:t>Agriculture, Food &amp; Natural Resources</w:t>
                </w:r>
              </w:sdtContent>
            </w:sdt>
          </w:p>
        </w:tc>
        <w:tc>
          <w:tcPr>
            <w:tcW w:w="7470" w:type="dxa"/>
            <w:tcBorders>
              <w:left w:val="nil"/>
            </w:tcBorders>
            <w:shd w:val="clear" w:color="auto" w:fill="auto"/>
            <w:tcMar/>
          </w:tcPr>
          <w:p w:rsidRPr="00C23010" w:rsidR="007C5043" w:rsidP="7F09FECD" w:rsidRDefault="007C5043" w14:paraId="498F00D5" w14:textId="47510E02">
            <w:pPr>
              <w:pStyle w:val="Header"/>
              <w:rPr>
                <w:b/>
                <w:bCs/>
              </w:rPr>
            </w:pPr>
            <w:r w:rsidRPr="7F09FECD">
              <w:rPr>
                <w:b/>
                <w:bCs/>
              </w:rPr>
              <w:t xml:space="preserve">Cluster Pathway: </w:t>
            </w:r>
            <w:r w:rsidR="558C330E">
              <w:t>Natural Resource Systems</w:t>
            </w:r>
          </w:p>
        </w:tc>
      </w:tr>
      <w:tr w:rsidRPr="00C23010" w:rsidR="00561006" w:rsidTr="59E9D1EF" w14:paraId="5AA77560" w14:textId="77777777">
        <w:trPr>
          <w:trHeight w:val="215"/>
          <w:jc w:val="center"/>
        </w:trPr>
        <w:tc>
          <w:tcPr>
            <w:tcW w:w="15019" w:type="dxa"/>
            <w:gridSpan w:val="3"/>
            <w:tcBorders>
              <w:bottom w:val="single" w:color="auto" w:sz="4" w:space="0"/>
            </w:tcBorders>
            <w:shd w:val="clear" w:color="auto" w:fill="auto"/>
            <w:tcMar/>
          </w:tcPr>
          <w:p w:rsidRPr="00561006" w:rsidR="00561006" w:rsidP="00A60C6E" w:rsidRDefault="00561006" w14:paraId="42EEB520" w14:textId="59C825D8">
            <w:pPr>
              <w:pStyle w:val="Header"/>
            </w:pPr>
            <w:r w:rsidRPr="59E9D1EF" w:rsidR="00561006">
              <w:rPr>
                <w:b w:val="1"/>
                <w:bCs w:val="1"/>
              </w:rPr>
              <w:t>Course Summary:</w:t>
            </w:r>
            <w:r w:rsidR="00561006">
              <w:rPr/>
              <w:t xml:space="preserve"> </w:t>
            </w:r>
            <w:r w:rsidR="00C277CA">
              <w:rPr/>
              <w:t xml:space="preserve">This course </w:t>
            </w:r>
            <w:r w:rsidR="37481896">
              <w:rPr/>
              <w:t xml:space="preserve">builds on the Introduction </w:t>
            </w:r>
            <w:r w:rsidR="49D425EC">
              <w:rPr/>
              <w:t xml:space="preserve">to Urban and Community Forestry </w:t>
            </w:r>
            <w:r w:rsidR="37481896">
              <w:rPr/>
              <w:t>framework to go deeper into</w:t>
            </w:r>
            <w:r w:rsidR="37481896">
              <w:rPr/>
              <w:t xml:space="preserve"> the </w:t>
            </w:r>
            <w:r w:rsidR="00C277CA">
              <w:rPr/>
              <w:t xml:space="preserve">scientific and </w:t>
            </w:r>
            <w:r w:rsidR="00C277CA">
              <w:rPr/>
              <w:t>algebraic</w:t>
            </w:r>
            <w:r w:rsidR="00C277CA">
              <w:rPr/>
              <w:t xml:space="preserve"> principles </w:t>
            </w:r>
            <w:r w:rsidR="65CE19B5">
              <w:rPr/>
              <w:t>of</w:t>
            </w:r>
            <w:r w:rsidR="07BF0E58">
              <w:rPr/>
              <w:t xml:space="preserve"> </w:t>
            </w:r>
            <w:r w:rsidR="27B10B5A">
              <w:rPr/>
              <w:t>urban and community forestry.</w:t>
            </w:r>
            <w:r w:rsidR="00C277CA">
              <w:rPr/>
              <w:t xml:space="preserve"> The course includes units on safety, </w:t>
            </w:r>
            <w:r w:rsidR="00C277CA">
              <w:rPr/>
              <w:t>well-being</w:t>
            </w:r>
            <w:r w:rsidR="00C277CA">
              <w:rPr/>
              <w:t xml:space="preserve"> and </w:t>
            </w:r>
            <w:r w:rsidR="004820BE">
              <w:rPr/>
              <w:t>leadership</w:t>
            </w:r>
            <w:r w:rsidR="00C277CA">
              <w:rPr/>
              <w:t>; trees and people; plant identification and anatomy, tree health, tree planting</w:t>
            </w:r>
            <w:r w:rsidR="0F661FE9">
              <w:rPr/>
              <w:t xml:space="preserve"> and </w:t>
            </w:r>
            <w:r w:rsidR="0F661FE9">
              <w:rPr/>
              <w:t>care</w:t>
            </w:r>
            <w:r w:rsidR="00C277CA">
              <w:rPr/>
              <w:t>, remote sensing and data analysis, and</w:t>
            </w:r>
            <w:r w:rsidR="00C277CA">
              <w:rPr/>
              <w:t xml:space="preserve"> career pathways. Students will complete a Supervised Agricultural Experience (SAE) as part of the course. The course is designed to meet requirements for 1.0 credit in science or 1.0 credit for </w:t>
            </w:r>
            <w:r w:rsidR="00C277CA">
              <w:rPr/>
              <w:t>Algebra 1</w:t>
            </w:r>
            <w:r w:rsidR="00C277CA">
              <w:rPr/>
              <w:t>.</w:t>
            </w:r>
          </w:p>
        </w:tc>
      </w:tr>
    </w:tbl>
    <w:p w:rsidRPr="002D2C8C" w:rsidR="007C5043" w:rsidP="007C5043" w:rsidRDefault="007C5043" w14:paraId="751CD8A8" w14:textId="77777777">
      <w:pPr>
        <w:rPr>
          <w:sz w:val="8"/>
          <w:szCs w:val="8"/>
        </w:rPr>
      </w:pPr>
    </w:p>
    <w:tbl>
      <w:tblPr>
        <w:tblW w:w="15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00" w:firstRow="0" w:lastRow="0" w:firstColumn="0" w:lastColumn="0" w:noHBand="0" w:noVBand="1"/>
      </w:tblPr>
      <w:tblGrid>
        <w:gridCol w:w="3775"/>
        <w:gridCol w:w="3734"/>
        <w:gridCol w:w="7510"/>
      </w:tblGrid>
      <w:tr w:rsidRPr="00C23010" w:rsidR="007C5043" w:rsidTr="2A3D28A4" w14:paraId="535B3B73" w14:textId="77777777">
        <w:trPr>
          <w:trHeight w:val="215"/>
          <w:jc w:val="center"/>
        </w:trPr>
        <w:tc>
          <w:tcPr>
            <w:tcW w:w="15019" w:type="dxa"/>
            <w:gridSpan w:val="3"/>
            <w:shd w:val="clear" w:color="auto" w:fill="0D5761" w:themeFill="accent1"/>
            <w:vAlign w:val="bottom"/>
          </w:tcPr>
          <w:p w:rsidRPr="00C23010" w:rsidR="007C5043" w:rsidP="00416FAB" w:rsidRDefault="00C5408B" w14:paraId="0A1E9C34" w14:textId="10149FD6">
            <w:pPr>
              <w:spacing w:before="60" w:after="60" w:line="240" w:lineRule="auto"/>
              <w:jc w:val="center"/>
              <w:rPr>
                <w:b/>
                <w:iCs/>
                <w:color w:val="FFFFFF" w:themeColor="background1"/>
              </w:rPr>
            </w:pPr>
            <w:r>
              <w:rPr>
                <w:b/>
                <w:iCs/>
                <w:color w:val="FFFFFF" w:themeColor="background1"/>
              </w:rPr>
              <w:t>Unit Information</w:t>
            </w:r>
          </w:p>
        </w:tc>
      </w:tr>
      <w:tr w:rsidRPr="00C23010" w:rsidR="007C5043" w:rsidTr="2A3D28A4" w14:paraId="737FEDBD" w14:textId="77777777">
        <w:trPr>
          <w:trHeight w:val="390"/>
          <w:jc w:val="center"/>
        </w:trPr>
        <w:tc>
          <w:tcPr>
            <w:tcW w:w="7509" w:type="dxa"/>
            <w:gridSpan w:val="2"/>
            <w:shd w:val="clear" w:color="auto" w:fill="auto"/>
          </w:tcPr>
          <w:p w:rsidRPr="00C23010" w:rsidR="007C5043" w:rsidP="7F09FECD" w:rsidRDefault="79F7378B" w14:paraId="6E048C55" w14:textId="05DC7812">
            <w:pPr>
              <w:spacing w:after="0" w:line="240" w:lineRule="auto"/>
              <w:rPr>
                <w:b/>
                <w:bCs/>
              </w:rPr>
            </w:pPr>
            <w:r w:rsidRPr="2A3D28A4">
              <w:rPr>
                <w:b/>
                <w:bCs/>
              </w:rPr>
              <w:t>Unit</w:t>
            </w:r>
            <w:r w:rsidRPr="2A3D28A4" w:rsidR="1A5A02ED">
              <w:rPr>
                <w:b/>
                <w:bCs/>
              </w:rPr>
              <w:t xml:space="preserve"> 1</w:t>
            </w:r>
            <w:r w:rsidRPr="2A3D28A4">
              <w:rPr>
                <w:b/>
                <w:bCs/>
              </w:rPr>
              <w:t xml:space="preserve">:  </w:t>
            </w:r>
            <w:r w:rsidR="1D99AE45">
              <w:t xml:space="preserve">Safety, Well-Being, and </w:t>
            </w:r>
            <w:r w:rsidR="10FF8D67">
              <w:t>Leadership</w:t>
            </w:r>
          </w:p>
        </w:tc>
        <w:tc>
          <w:tcPr>
            <w:tcW w:w="7510" w:type="dxa"/>
            <w:shd w:val="clear" w:color="auto" w:fill="auto"/>
          </w:tcPr>
          <w:p w:rsidRPr="00C23010" w:rsidR="007C5043" w:rsidP="0024789F" w:rsidRDefault="79F7378B" w14:paraId="3F8885C0" w14:textId="64945187">
            <w:pPr>
              <w:spacing w:after="0" w:line="240" w:lineRule="auto"/>
              <w:rPr>
                <w:b/>
                <w:bCs/>
                <w:color w:val="000000"/>
              </w:rPr>
            </w:pPr>
            <w:r w:rsidRPr="2A3D28A4">
              <w:rPr>
                <w:b/>
                <w:bCs/>
                <w:color w:val="000000"/>
              </w:rPr>
              <w:t xml:space="preserve">Total Learning Hours for Unit: </w:t>
            </w:r>
            <w:r w:rsidRPr="2A3D28A4" w:rsidR="606D14A6">
              <w:rPr>
                <w:color w:val="000000"/>
              </w:rPr>
              <w:t>10</w:t>
            </w:r>
          </w:p>
        </w:tc>
      </w:tr>
      <w:tr w:rsidRPr="00C23010" w:rsidR="00561006" w:rsidTr="2A3D28A4" w14:paraId="6C89F7DE" w14:textId="77777777">
        <w:trPr>
          <w:trHeight w:val="465"/>
          <w:jc w:val="center"/>
        </w:trPr>
        <w:tc>
          <w:tcPr>
            <w:tcW w:w="15019" w:type="dxa"/>
            <w:gridSpan w:val="3"/>
            <w:shd w:val="clear" w:color="auto" w:fill="auto"/>
          </w:tcPr>
          <w:p w:rsidRPr="00561006" w:rsidR="00561006" w:rsidP="7F09FECD" w:rsidRDefault="599607B4" w14:paraId="76E93B04" w14:textId="5947A4BC">
            <w:pPr>
              <w:spacing w:before="40" w:after="40" w:line="240" w:lineRule="auto"/>
              <w:rPr>
                <w:rFonts w:eastAsia="Segoe UI"/>
              </w:rPr>
            </w:pPr>
            <w:r w:rsidRPr="703C2059">
              <w:rPr>
                <w:b/>
                <w:bCs/>
              </w:rPr>
              <w:t xml:space="preserve">Unit Summary: </w:t>
            </w:r>
            <w:r w:rsidRPr="703C2059" w:rsidR="3DD0F681">
              <w:rPr>
                <w:rFonts w:eastAsia="Segoe UI"/>
                <w:color w:val="000000"/>
              </w:rPr>
              <w:t xml:space="preserve">This unit will highlight the skills necessary to work safely and effectively on a </w:t>
            </w:r>
            <w:r w:rsidRPr="703C2059" w:rsidR="7F88C31D">
              <w:rPr>
                <w:rFonts w:eastAsia="Segoe UI"/>
                <w:color w:val="000000"/>
              </w:rPr>
              <w:t>tree planting</w:t>
            </w:r>
            <w:r w:rsidR="00F70923">
              <w:rPr>
                <w:rFonts w:eastAsia="Segoe UI"/>
                <w:color w:val="000000"/>
              </w:rPr>
              <w:t xml:space="preserve">, </w:t>
            </w:r>
            <w:r w:rsidRPr="703C2059" w:rsidR="7F88C31D">
              <w:rPr>
                <w:rFonts w:eastAsia="Segoe UI"/>
                <w:color w:val="000000"/>
              </w:rPr>
              <w:t>maintenance</w:t>
            </w:r>
            <w:r w:rsidR="00F70923">
              <w:rPr>
                <w:rFonts w:eastAsia="Segoe UI"/>
                <w:color w:val="000000"/>
              </w:rPr>
              <w:t>,</w:t>
            </w:r>
            <w:r w:rsidRPr="703C2059" w:rsidR="7F88C31D">
              <w:rPr>
                <w:rFonts w:eastAsia="Segoe UI"/>
                <w:color w:val="000000"/>
              </w:rPr>
              <w:t xml:space="preserve"> and </w:t>
            </w:r>
            <w:r w:rsidRPr="703C2059" w:rsidR="62947F30">
              <w:rPr>
                <w:rFonts w:eastAsia="Segoe UI"/>
                <w:color w:val="000000"/>
              </w:rPr>
              <w:t>removal work</w:t>
            </w:r>
            <w:r w:rsidRPr="703C2059" w:rsidR="3DD0F681">
              <w:rPr>
                <w:rFonts w:eastAsia="Segoe UI"/>
                <w:color w:val="000000"/>
              </w:rPr>
              <w:t xml:space="preserve"> crew</w:t>
            </w:r>
            <w:r w:rsidR="00CA50A9">
              <w:rPr>
                <w:rFonts w:eastAsia="Segoe UI"/>
                <w:color w:val="000000"/>
              </w:rPr>
              <w:t xml:space="preserve"> with emphasis on building leadership skills</w:t>
            </w:r>
            <w:r w:rsidRPr="703C2059" w:rsidR="3DD0F681">
              <w:rPr>
                <w:rFonts w:eastAsia="Segoe UI"/>
                <w:color w:val="000000"/>
              </w:rPr>
              <w:t>.</w:t>
            </w:r>
            <w:r w:rsidRPr="703C2059" w:rsidR="41AF1AF8">
              <w:rPr>
                <w:rFonts w:eastAsia="Segoe UI"/>
                <w:color w:val="000000"/>
              </w:rPr>
              <w:t xml:space="preserve"> </w:t>
            </w:r>
            <w:r w:rsidR="000764D0">
              <w:rPr>
                <w:rFonts w:eastAsia="Segoe UI"/>
                <w:color w:val="000000"/>
              </w:rPr>
              <w:t>Students will pract</w:t>
            </w:r>
            <w:r w:rsidR="00BE774E">
              <w:rPr>
                <w:rFonts w:eastAsia="Segoe UI"/>
                <w:color w:val="000000"/>
              </w:rPr>
              <w:t xml:space="preserve">ice basic </w:t>
            </w:r>
            <w:r w:rsidR="00003DA0">
              <w:rPr>
                <w:rFonts w:eastAsia="Segoe UI"/>
                <w:color w:val="000000"/>
              </w:rPr>
              <w:t>activities to e</w:t>
            </w:r>
            <w:r w:rsidRPr="703C2059" w:rsidR="45A2950D">
              <w:rPr>
                <w:rFonts w:eastAsia="Segoe UI"/>
                <w:color w:val="000000"/>
              </w:rPr>
              <w:t>valuate</w:t>
            </w:r>
            <w:r w:rsidRPr="703C2059" w:rsidR="41AF1AF8">
              <w:rPr>
                <w:rFonts w:eastAsia="Segoe UI"/>
                <w:color w:val="000000"/>
              </w:rPr>
              <w:t xml:space="preserve"> how to </w:t>
            </w:r>
            <w:bookmarkStart w:name="_Int_3EeDrgxm" w:id="0"/>
            <w:r w:rsidRPr="703C2059" w:rsidR="41AF1AF8">
              <w:rPr>
                <w:rFonts w:eastAsia="Segoe UI"/>
                <w:color w:val="000000"/>
              </w:rPr>
              <w:t>fell</w:t>
            </w:r>
            <w:bookmarkEnd w:id="0"/>
            <w:r w:rsidRPr="703C2059" w:rsidR="41AF1AF8">
              <w:rPr>
                <w:rFonts w:eastAsia="Segoe UI"/>
                <w:color w:val="000000"/>
              </w:rPr>
              <w:t xml:space="preserve"> a tree safely based on size, breadth and other physical characteristics.</w:t>
            </w:r>
          </w:p>
        </w:tc>
      </w:tr>
      <w:tr w:rsidRPr="00C23010" w:rsidR="007E36B1" w:rsidTr="2A3D28A4" w14:paraId="54C66820" w14:textId="77777777">
        <w:trPr>
          <w:trHeight w:val="1500"/>
          <w:jc w:val="center"/>
        </w:trPr>
        <w:tc>
          <w:tcPr>
            <w:tcW w:w="15019" w:type="dxa"/>
            <w:gridSpan w:val="3"/>
            <w:shd w:val="clear" w:color="auto" w:fill="auto"/>
          </w:tcPr>
          <w:p w:rsidR="007E36B1" w:rsidP="7F09FECD" w:rsidRDefault="6A3A2AFF" w14:paraId="31C8D5B2" w14:textId="6B52611F">
            <w:pPr>
              <w:spacing w:before="40" w:after="40" w:line="240" w:lineRule="auto"/>
              <w:rPr>
                <w:rFonts w:eastAsia="Segoe UI"/>
                <w:color w:val="000000"/>
              </w:rPr>
            </w:pPr>
            <w:r w:rsidRPr="7F09FECD">
              <w:rPr>
                <w:b/>
                <w:bCs/>
              </w:rPr>
              <w:t xml:space="preserve">Competencies: </w:t>
            </w:r>
          </w:p>
          <w:p w:rsidR="007E36B1" w:rsidP="00EC3A40" w:rsidRDefault="77B02F9A" w14:paraId="2139D69C" w14:textId="5E682111">
            <w:pPr>
              <w:pStyle w:val="ListParagraph"/>
              <w:numPr>
                <w:ilvl w:val="0"/>
                <w:numId w:val="49"/>
              </w:numPr>
              <w:spacing w:before="40" w:after="40" w:line="240" w:lineRule="auto"/>
              <w:rPr>
                <w:rFonts w:eastAsia="Segoe UI"/>
                <w:color w:val="000000"/>
              </w:rPr>
            </w:pPr>
            <w:r w:rsidRPr="7F09FECD">
              <w:rPr>
                <w:rFonts w:eastAsia="Segoe UI"/>
                <w:color w:val="000000"/>
              </w:rPr>
              <w:t xml:space="preserve">Understand the safe and proper use of tools for </w:t>
            </w:r>
            <w:r w:rsidR="00656861">
              <w:rPr>
                <w:rFonts w:eastAsia="Segoe UI"/>
                <w:color w:val="000000"/>
              </w:rPr>
              <w:t>urban and community forestry (UCF)</w:t>
            </w:r>
            <w:r w:rsidRPr="7F09FECD">
              <w:rPr>
                <w:rFonts w:eastAsia="Segoe UI"/>
                <w:color w:val="000000"/>
              </w:rPr>
              <w:t xml:space="preserve"> practices (including cleaning, maintenance, and storage). </w:t>
            </w:r>
          </w:p>
          <w:p w:rsidR="007E36B1" w:rsidP="00EC3A40" w:rsidRDefault="77B02F9A" w14:paraId="29CFEF9A" w14:textId="25566614">
            <w:pPr>
              <w:pStyle w:val="ListParagraph"/>
              <w:numPr>
                <w:ilvl w:val="0"/>
                <w:numId w:val="49"/>
              </w:numPr>
              <w:spacing w:before="40" w:after="40"/>
              <w:rPr>
                <w:rFonts w:eastAsia="Segoe UI"/>
                <w:color w:val="000000"/>
              </w:rPr>
            </w:pPr>
            <w:r w:rsidRPr="7F09FECD">
              <w:rPr>
                <w:rFonts w:eastAsia="Segoe UI"/>
                <w:color w:val="000000"/>
              </w:rPr>
              <w:t>Engage in field safe field work procedures (ex: pacing, adequate food, water, sleep, and use of personal protective equipment, road rights-of-way).</w:t>
            </w:r>
          </w:p>
          <w:p w:rsidR="007E36B1" w:rsidP="00EC3A40" w:rsidRDefault="77B02F9A" w14:paraId="3485CA9D" w14:textId="09A4156C">
            <w:pPr>
              <w:pStyle w:val="ListParagraph"/>
              <w:numPr>
                <w:ilvl w:val="0"/>
                <w:numId w:val="49"/>
              </w:numPr>
              <w:spacing w:before="40" w:after="40"/>
              <w:rPr>
                <w:rFonts w:eastAsia="Segoe UI"/>
                <w:color w:val="000000"/>
              </w:rPr>
            </w:pPr>
            <w:r w:rsidRPr="7F09FECD">
              <w:rPr>
                <w:rFonts w:eastAsia="Segoe UI"/>
                <w:color w:val="000000"/>
              </w:rPr>
              <w:t>Work on a crew successfully and safely (includes skills in listening, following directions, keeping other crew members safe).</w:t>
            </w:r>
          </w:p>
          <w:p w:rsidR="007E36B1" w:rsidP="00EC3A40" w:rsidRDefault="155759A5" w14:paraId="7CE4B015" w14:textId="4D492E7B">
            <w:pPr>
              <w:pStyle w:val="ListParagraph"/>
              <w:numPr>
                <w:ilvl w:val="0"/>
                <w:numId w:val="49"/>
              </w:numPr>
              <w:spacing w:before="40" w:after="40"/>
              <w:rPr>
                <w:rFonts w:eastAsia="Segoe UI"/>
                <w:color w:val="000000"/>
              </w:rPr>
            </w:pPr>
            <w:r w:rsidRPr="307E294E">
              <w:rPr>
                <w:rFonts w:eastAsia="Segoe UI"/>
                <w:color w:val="000000"/>
              </w:rPr>
              <w:t>A</w:t>
            </w:r>
            <w:r w:rsidRPr="307E294E" w:rsidR="3528D95B">
              <w:rPr>
                <w:rFonts w:eastAsia="Segoe UI"/>
                <w:color w:val="000000"/>
              </w:rPr>
              <w:t>dhere</w:t>
            </w:r>
            <w:r w:rsidRPr="7F09FECD" w:rsidR="77B02F9A">
              <w:rPr>
                <w:rFonts w:eastAsia="Segoe UI"/>
                <w:color w:val="000000"/>
              </w:rPr>
              <w:t xml:space="preserve"> to community partner safety</w:t>
            </w:r>
            <w:r w:rsidR="0025153B">
              <w:rPr>
                <w:rFonts w:eastAsia="Segoe UI"/>
                <w:color w:val="000000"/>
              </w:rPr>
              <w:t xml:space="preserve"> plans and</w:t>
            </w:r>
            <w:r w:rsidRPr="7F09FECD" w:rsidR="77B02F9A">
              <w:rPr>
                <w:rFonts w:eastAsia="Segoe UI"/>
                <w:color w:val="000000"/>
              </w:rPr>
              <w:t xml:space="preserve"> protocols.  </w:t>
            </w:r>
          </w:p>
          <w:p w:rsidR="007E36B1" w:rsidP="00EC3A40" w:rsidRDefault="737F5467" w14:paraId="1D56FC16" w14:textId="4599B5E4">
            <w:pPr>
              <w:pStyle w:val="ListParagraph"/>
              <w:numPr>
                <w:ilvl w:val="0"/>
                <w:numId w:val="49"/>
              </w:numPr>
              <w:spacing w:before="40" w:after="40"/>
              <w:rPr>
                <w:rFonts w:eastAsia="Segoe UI"/>
                <w:color w:val="000000"/>
              </w:rPr>
            </w:pPr>
            <w:r w:rsidRPr="2A3D28A4">
              <w:rPr>
                <w:rFonts w:eastAsia="Segoe UI"/>
                <w:color w:val="000000"/>
              </w:rPr>
              <w:t xml:space="preserve">Understand basic first aid relevant to working </w:t>
            </w:r>
            <w:r w:rsidRPr="2A3D28A4" w:rsidR="0DA45E43">
              <w:rPr>
                <w:rFonts w:eastAsia="Segoe UI"/>
                <w:color w:val="000000"/>
              </w:rPr>
              <w:t>with</w:t>
            </w:r>
            <w:r w:rsidRPr="2A3D28A4" w:rsidR="7459F657">
              <w:rPr>
                <w:rFonts w:eastAsia="Segoe UI"/>
                <w:color w:val="000000"/>
              </w:rPr>
              <w:t xml:space="preserve"> urban</w:t>
            </w:r>
            <w:r w:rsidRPr="2A3D28A4" w:rsidR="0DA45E43">
              <w:rPr>
                <w:rFonts w:eastAsia="Segoe UI"/>
                <w:color w:val="000000"/>
              </w:rPr>
              <w:t xml:space="preserve"> tree</w:t>
            </w:r>
            <w:r w:rsidRPr="2A3D28A4" w:rsidR="44BA751E">
              <w:rPr>
                <w:rFonts w:eastAsia="Segoe UI"/>
                <w:color w:val="000000"/>
              </w:rPr>
              <w:t xml:space="preserve"> planting</w:t>
            </w:r>
            <w:r w:rsidRPr="2A3D28A4">
              <w:rPr>
                <w:rFonts w:eastAsia="Segoe UI"/>
                <w:color w:val="000000"/>
              </w:rPr>
              <w:t>.</w:t>
            </w:r>
          </w:p>
          <w:p w:rsidR="008F18D5" w:rsidP="00EC3A40" w:rsidRDefault="008F18D5" w14:paraId="2988F2C5" w14:textId="05D63E8B">
            <w:pPr>
              <w:pStyle w:val="ListParagraph"/>
              <w:numPr>
                <w:ilvl w:val="0"/>
                <w:numId w:val="49"/>
              </w:numPr>
              <w:spacing w:before="40" w:after="40"/>
              <w:rPr>
                <w:rFonts w:eastAsia="Segoe UI"/>
                <w:color w:val="000000"/>
              </w:rPr>
            </w:pPr>
            <w:r w:rsidRPr="6B3DB671">
              <w:rPr>
                <w:rFonts w:eastAsia="Segoe UI"/>
                <w:color w:val="000000"/>
              </w:rPr>
              <w:t>Understand the protocol and the math involved in safely cutting down a tree and/or pruning large limbs</w:t>
            </w:r>
            <w:r>
              <w:rPr>
                <w:rFonts w:eastAsia="Segoe UI"/>
                <w:color w:val="000000"/>
              </w:rPr>
              <w:t>.</w:t>
            </w:r>
          </w:p>
          <w:p w:rsidR="007E36B1" w:rsidP="00EC3A40" w:rsidRDefault="2928B716" w14:paraId="57927663" w14:textId="71913661">
            <w:pPr>
              <w:pStyle w:val="ListParagraph"/>
              <w:numPr>
                <w:ilvl w:val="0"/>
                <w:numId w:val="49"/>
              </w:numPr>
              <w:spacing w:before="40" w:after="0"/>
              <w:rPr>
                <w:rFonts w:eastAsia="Segoe UI"/>
                <w:color w:val="000000"/>
              </w:rPr>
            </w:pPr>
            <w:r w:rsidRPr="2A3D28A4">
              <w:rPr>
                <w:rFonts w:eastAsia="Segoe UI"/>
                <w:color w:val="000000"/>
              </w:rPr>
              <w:t xml:space="preserve">Practice </w:t>
            </w:r>
            <w:r w:rsidRPr="2A3D28A4" w:rsidR="737F5467">
              <w:rPr>
                <w:rFonts w:eastAsia="Segoe UI"/>
                <w:color w:val="000000"/>
              </w:rPr>
              <w:t>Leave No Trace and low ecological impact practices</w:t>
            </w:r>
            <w:r w:rsidRPr="2A3D28A4" w:rsidR="55AA35EF">
              <w:rPr>
                <w:rFonts w:eastAsia="Segoe UI"/>
                <w:color w:val="000000"/>
              </w:rPr>
              <w:t xml:space="preserve"> in the field</w:t>
            </w:r>
            <w:r w:rsidRPr="2A3D28A4" w:rsidR="737F5467">
              <w:rPr>
                <w:rFonts w:eastAsia="Segoe UI"/>
                <w:color w:val="000000"/>
              </w:rPr>
              <w:t>.</w:t>
            </w:r>
          </w:p>
          <w:p w:rsidR="007E36B1" w:rsidP="00EC3A40" w:rsidRDefault="42441F76" w14:paraId="2B20B590" w14:textId="70FCF6AC">
            <w:pPr>
              <w:pStyle w:val="ListParagraph"/>
              <w:numPr>
                <w:ilvl w:val="0"/>
                <w:numId w:val="49"/>
              </w:numPr>
              <w:spacing w:before="40" w:after="40"/>
              <w:rPr>
                <w:rFonts w:eastAsia="Segoe UI"/>
                <w:color w:val="000000"/>
              </w:rPr>
            </w:pPr>
            <w:r w:rsidRPr="2A3D28A4">
              <w:rPr>
                <w:rFonts w:eastAsia="Segoe UI"/>
                <w:color w:val="000000"/>
              </w:rPr>
              <w:t>Demonstrate</w:t>
            </w:r>
            <w:r w:rsidRPr="2A3D28A4" w:rsidR="737F5467">
              <w:rPr>
                <w:rFonts w:eastAsia="Segoe UI"/>
                <w:color w:val="000000"/>
              </w:rPr>
              <w:t xml:space="preserve"> basic navigation skills.</w:t>
            </w:r>
          </w:p>
          <w:p w:rsidRPr="008F18D5" w:rsidR="007E36B1" w:rsidP="00EC3A40" w:rsidRDefault="60743586" w14:paraId="10F9A89E" w14:textId="2E58CBDC">
            <w:pPr>
              <w:pStyle w:val="ListParagraph"/>
              <w:numPr>
                <w:ilvl w:val="0"/>
                <w:numId w:val="49"/>
              </w:numPr>
              <w:spacing w:before="40" w:after="40"/>
              <w:rPr>
                <w:rFonts w:eastAsia="Segoe UI"/>
                <w:color w:val="000000"/>
              </w:rPr>
            </w:pPr>
            <w:r w:rsidRPr="6B3DB671">
              <w:rPr>
                <w:rFonts w:eastAsia="Segoe UI"/>
                <w:color w:val="000000"/>
              </w:rPr>
              <w:t xml:space="preserve">Demonstrate </w:t>
            </w:r>
            <w:r w:rsidRPr="6B3DB671" w:rsidR="408DB625">
              <w:rPr>
                <w:rFonts w:eastAsia="Segoe UI"/>
                <w:color w:val="000000"/>
              </w:rPr>
              <w:t xml:space="preserve">leadership </w:t>
            </w:r>
            <w:r w:rsidRPr="6B3DB671">
              <w:rPr>
                <w:rFonts w:eastAsia="Segoe UI"/>
                <w:color w:val="000000"/>
              </w:rPr>
              <w:t>skills while leading a group.</w:t>
            </w:r>
          </w:p>
        </w:tc>
      </w:tr>
      <w:tr w:rsidRPr="00C23010" w:rsidR="00561006" w:rsidTr="2A3D28A4" w14:paraId="5743F90D" w14:textId="77777777">
        <w:trPr>
          <w:trHeight w:val="386"/>
          <w:jc w:val="center"/>
        </w:trPr>
        <w:tc>
          <w:tcPr>
            <w:tcW w:w="15019" w:type="dxa"/>
            <w:gridSpan w:val="3"/>
            <w:shd w:val="clear" w:color="auto" w:fill="0D5761" w:themeFill="accent1"/>
          </w:tcPr>
          <w:p w:rsidR="00561006" w:rsidP="00561006" w:rsidRDefault="00561006" w14:paraId="78545B6A" w14:textId="25A296EF">
            <w:pPr>
              <w:spacing w:before="40" w:after="40" w:line="240" w:lineRule="auto"/>
              <w:jc w:val="center"/>
              <w:rPr>
                <w:b/>
              </w:rPr>
            </w:pPr>
            <w:r w:rsidRPr="00C23010">
              <w:rPr>
                <w:b/>
                <w:color w:val="FFFFFF" w:themeColor="background1"/>
              </w:rPr>
              <w:t>Components and Assessments</w:t>
            </w:r>
          </w:p>
        </w:tc>
      </w:tr>
      <w:tr w:rsidRPr="00C23010" w:rsidR="00561006" w:rsidTr="2A3D28A4" w14:paraId="69AA2783" w14:textId="77777777">
        <w:trPr>
          <w:trHeight w:val="800"/>
          <w:jc w:val="center"/>
        </w:trPr>
        <w:tc>
          <w:tcPr>
            <w:tcW w:w="15019" w:type="dxa"/>
            <w:gridSpan w:val="3"/>
            <w:shd w:val="clear" w:color="auto" w:fill="auto"/>
          </w:tcPr>
          <w:p w:rsidRPr="00C23010" w:rsidR="00561006" w:rsidP="703C2059" w:rsidRDefault="58B1C8B0" w14:paraId="3D8062C4" w14:textId="7247DAE6">
            <w:pPr>
              <w:spacing w:before="40" w:after="40" w:line="276" w:lineRule="auto"/>
              <w:rPr>
                <w:rFonts w:eastAsia="Segoe UI"/>
                <w:color w:val="000000"/>
              </w:rPr>
            </w:pPr>
            <w:r w:rsidRPr="703C2059">
              <w:rPr>
                <w:b/>
                <w:bCs/>
              </w:rPr>
              <w:t xml:space="preserve">Performance Assessments: </w:t>
            </w:r>
            <w:r w:rsidR="75477A0F">
              <w:t>These</w:t>
            </w:r>
            <w:r w:rsidRPr="703C2059" w:rsidR="75477A0F">
              <w:rPr>
                <w:rFonts w:eastAsia="Segoe UI"/>
                <w:i/>
                <w:iCs/>
                <w:color w:val="000000"/>
              </w:rPr>
              <w:t xml:space="preserve"> can be locally developed or use the suggested assessments below.</w:t>
            </w:r>
          </w:p>
          <w:p w:rsidRPr="00C23010" w:rsidR="00561006" w:rsidP="703C2059" w:rsidRDefault="75477A0F" w14:paraId="18B477FA" w14:textId="625EE2D1">
            <w:pPr>
              <w:spacing w:before="40" w:after="0" w:line="276" w:lineRule="auto"/>
              <w:ind w:left="2" w:hanging="2"/>
              <w:rPr>
                <w:rFonts w:eastAsia="Segoe UI"/>
                <w:color w:val="000000"/>
              </w:rPr>
            </w:pPr>
            <w:r w:rsidRPr="703C2059">
              <w:rPr>
                <w:rFonts w:eastAsia="Segoe UI"/>
                <w:color w:val="000000"/>
              </w:rPr>
              <w:t>Assessments will be formal and informal, written, verbal and practical.  Students can:</w:t>
            </w:r>
          </w:p>
          <w:p w:rsidR="007064FB" w:rsidP="003E37AA" w:rsidRDefault="75477A0F" w14:paraId="52C8AF08" w14:textId="19203238">
            <w:pPr>
              <w:pStyle w:val="ListParagraph"/>
              <w:numPr>
                <w:ilvl w:val="0"/>
                <w:numId w:val="58"/>
              </w:numPr>
              <w:spacing w:after="0" w:line="240" w:lineRule="auto"/>
              <w:rPr>
                <w:rFonts w:eastAsia="Segoe UI"/>
                <w:color w:val="000000"/>
              </w:rPr>
            </w:pPr>
            <w:r w:rsidRPr="703C2059">
              <w:rPr>
                <w:rFonts w:eastAsia="Segoe UI"/>
                <w:color w:val="000000"/>
              </w:rPr>
              <w:t>Perform field work safely and properly (ex: pacing, adequate food, water, sleep, use of personal protective equipment,</w:t>
            </w:r>
            <w:r w:rsidR="00E55C32">
              <w:rPr>
                <w:rFonts w:eastAsia="Segoe UI"/>
                <w:color w:val="000000"/>
              </w:rPr>
              <w:t xml:space="preserve"> road</w:t>
            </w:r>
            <w:r w:rsidRPr="703C2059">
              <w:rPr>
                <w:rFonts w:eastAsia="Segoe UI"/>
                <w:color w:val="000000"/>
              </w:rPr>
              <w:t xml:space="preserve"> rights-of-way)</w:t>
            </w:r>
            <w:r w:rsidR="009D114E">
              <w:rPr>
                <w:rFonts w:eastAsia="Segoe UI"/>
                <w:color w:val="000000"/>
              </w:rPr>
              <w:t>.</w:t>
            </w:r>
          </w:p>
          <w:p w:rsidRPr="007064FB" w:rsidR="5E263264" w:rsidP="003E37AA" w:rsidRDefault="6B0A0E83" w14:paraId="5042593C" w14:textId="256B1268">
            <w:pPr>
              <w:pStyle w:val="ListParagraph"/>
              <w:numPr>
                <w:ilvl w:val="0"/>
                <w:numId w:val="58"/>
              </w:numPr>
              <w:spacing w:after="0" w:line="240" w:lineRule="auto"/>
              <w:rPr>
                <w:rFonts w:eastAsia="Segoe UI"/>
                <w:color w:val="000000"/>
              </w:rPr>
            </w:pPr>
            <w:r w:rsidRPr="2A3D28A4">
              <w:rPr>
                <w:rFonts w:eastAsia="Segoe UI"/>
                <w:color w:val="000000"/>
              </w:rPr>
              <w:t xml:space="preserve">Describe PPE list for a specific </w:t>
            </w:r>
            <w:r w:rsidRPr="2A3D28A4" w:rsidR="31F9FFBF">
              <w:rPr>
                <w:rFonts w:eastAsia="Segoe UI"/>
                <w:color w:val="000000"/>
              </w:rPr>
              <w:t xml:space="preserve">UCF </w:t>
            </w:r>
            <w:r w:rsidRPr="2A3D28A4">
              <w:rPr>
                <w:rFonts w:eastAsia="Segoe UI"/>
                <w:color w:val="000000"/>
              </w:rPr>
              <w:t>project (including study boots, safety glasses, hardhat, reflective vest, gloves).</w:t>
            </w:r>
          </w:p>
          <w:p w:rsidRPr="00C23010" w:rsidR="00561006" w:rsidP="003E37AA" w:rsidRDefault="65AD1969" w14:paraId="00BC31AF" w14:textId="7B0E9FA4">
            <w:pPr>
              <w:pStyle w:val="ListParagraph"/>
              <w:numPr>
                <w:ilvl w:val="0"/>
                <w:numId w:val="58"/>
              </w:numPr>
              <w:spacing w:after="0" w:line="240" w:lineRule="auto"/>
              <w:rPr>
                <w:rFonts w:eastAsia="Segoe UI"/>
                <w:color w:val="000000"/>
              </w:rPr>
            </w:pPr>
            <w:r w:rsidRPr="307E294E">
              <w:rPr>
                <w:rFonts w:eastAsia="Segoe UI"/>
                <w:color w:val="000000"/>
              </w:rPr>
              <w:t>Model</w:t>
            </w:r>
            <w:r w:rsidRPr="703C2059" w:rsidR="2C36955C">
              <w:rPr>
                <w:rFonts w:eastAsia="Segoe UI"/>
                <w:color w:val="000000"/>
              </w:rPr>
              <w:t xml:space="preserve"> safe crew practices (includes skills in listening, following directions, keeping other crew members safe). </w:t>
            </w:r>
          </w:p>
          <w:p w:rsidR="00DA6FB1" w:rsidP="003E37AA" w:rsidRDefault="00BF729F" w14:paraId="05C62B2C" w14:textId="747A6EA4">
            <w:pPr>
              <w:pStyle w:val="ListParagraph"/>
              <w:numPr>
                <w:ilvl w:val="0"/>
                <w:numId w:val="58"/>
              </w:numPr>
              <w:spacing w:after="0" w:line="240" w:lineRule="auto"/>
              <w:rPr>
                <w:rFonts w:eastAsia="Segoe UI"/>
                <w:color w:val="000000"/>
              </w:rPr>
            </w:pPr>
            <w:r>
              <w:rPr>
                <w:rFonts w:eastAsia="Segoe UI"/>
                <w:color w:val="000000"/>
              </w:rPr>
              <w:t>Model</w:t>
            </w:r>
            <w:r w:rsidR="00DA6FB1">
              <w:rPr>
                <w:rFonts w:eastAsia="Segoe UI"/>
                <w:color w:val="000000"/>
              </w:rPr>
              <w:t xml:space="preserve"> respectful communication while working as part of a crew.</w:t>
            </w:r>
          </w:p>
          <w:p w:rsidR="21350606" w:rsidP="003E37AA" w:rsidRDefault="00946DA3" w14:paraId="11F7C9AA" w14:textId="46069670">
            <w:pPr>
              <w:pStyle w:val="ListParagraph"/>
              <w:numPr>
                <w:ilvl w:val="0"/>
                <w:numId w:val="58"/>
              </w:numPr>
              <w:spacing w:after="0" w:line="240" w:lineRule="auto"/>
              <w:rPr>
                <w:rFonts w:eastAsia="Segoe UI"/>
                <w:color w:val="000000"/>
              </w:rPr>
            </w:pPr>
            <w:r>
              <w:rPr>
                <w:rFonts w:eastAsia="Segoe UI"/>
                <w:color w:val="000000"/>
              </w:rPr>
              <w:t>Demonstrate re</w:t>
            </w:r>
            <w:r w:rsidRPr="703C2059" w:rsidR="59FB0B67">
              <w:rPr>
                <w:rFonts w:eastAsia="Segoe UI"/>
                <w:color w:val="000000"/>
              </w:rPr>
              <w:t>spect</w:t>
            </w:r>
            <w:r>
              <w:rPr>
                <w:rFonts w:eastAsia="Segoe UI"/>
                <w:color w:val="000000"/>
              </w:rPr>
              <w:t xml:space="preserve"> for</w:t>
            </w:r>
            <w:r w:rsidRPr="703C2059" w:rsidR="59FB0B67">
              <w:rPr>
                <w:rFonts w:eastAsia="Segoe UI"/>
                <w:color w:val="000000"/>
              </w:rPr>
              <w:t xml:space="preserve"> others’ opin</w:t>
            </w:r>
            <w:r w:rsidRPr="00DA6FB1" w:rsidR="59FB0B67">
              <w:rPr>
                <w:rFonts w:eastAsia="Segoe UI"/>
                <w:color w:val="000000"/>
              </w:rPr>
              <w:t>ions</w:t>
            </w:r>
            <w:r>
              <w:rPr>
                <w:rFonts w:eastAsia="Segoe UI"/>
                <w:color w:val="000000"/>
              </w:rPr>
              <w:t>.</w:t>
            </w:r>
          </w:p>
          <w:p w:rsidRPr="00C23010" w:rsidR="00561006" w:rsidP="003E37AA" w:rsidRDefault="2C36955C" w14:paraId="19B13DC9" w14:textId="41BDEAC8">
            <w:pPr>
              <w:pStyle w:val="ListParagraph"/>
              <w:numPr>
                <w:ilvl w:val="0"/>
                <w:numId w:val="58"/>
              </w:numPr>
              <w:spacing w:after="0" w:line="240" w:lineRule="auto"/>
              <w:rPr>
                <w:rFonts w:eastAsia="Segoe UI"/>
                <w:color w:val="000000"/>
              </w:rPr>
            </w:pPr>
            <w:r w:rsidRPr="703C2059">
              <w:rPr>
                <w:rFonts w:eastAsia="Segoe UI"/>
                <w:color w:val="000000"/>
              </w:rPr>
              <w:t>Demonstrate safe and proper hand tool use. </w:t>
            </w:r>
          </w:p>
          <w:p w:rsidR="00561006" w:rsidP="003E37AA" w:rsidRDefault="2C36955C" w14:paraId="10F4436F" w14:textId="6C341206">
            <w:pPr>
              <w:pStyle w:val="ListParagraph"/>
              <w:numPr>
                <w:ilvl w:val="0"/>
                <w:numId w:val="58"/>
              </w:numPr>
              <w:spacing w:after="0" w:line="240" w:lineRule="auto"/>
              <w:rPr>
                <w:rFonts w:eastAsia="Segoe UI"/>
                <w:color w:val="000000"/>
              </w:rPr>
            </w:pPr>
            <w:r w:rsidRPr="703C2059">
              <w:rPr>
                <w:rFonts w:eastAsia="Segoe UI"/>
                <w:color w:val="000000"/>
              </w:rPr>
              <w:t>Adhere to the community partner’s safety plans and protocols.  </w:t>
            </w:r>
          </w:p>
          <w:p w:rsidRPr="00AF2167" w:rsidR="00AF2167" w:rsidP="003E37AA" w:rsidRDefault="00AF2167" w14:paraId="5F0AF16A" w14:textId="48AF5D4B">
            <w:pPr>
              <w:pStyle w:val="ListParagraph"/>
              <w:numPr>
                <w:ilvl w:val="0"/>
                <w:numId w:val="58"/>
              </w:numPr>
              <w:spacing w:before="40" w:after="0" w:line="1" w:lineRule="atLeast"/>
              <w:rPr>
                <w:rFonts w:eastAsia="Segoe UI"/>
                <w:color w:val="000000"/>
              </w:rPr>
            </w:pPr>
            <w:r w:rsidRPr="3C270B46">
              <w:rPr>
                <w:rFonts w:eastAsia="Segoe UI"/>
                <w:color w:val="000000"/>
              </w:rPr>
              <w:t>Participate in a safety meeting that addresses apparent hazards (ex: cliffs, power lines, poisonous plants).</w:t>
            </w:r>
          </w:p>
          <w:p w:rsidR="00561006" w:rsidP="003E37AA" w:rsidRDefault="2C36955C" w14:paraId="7E404327" w14:textId="1F4F411C">
            <w:pPr>
              <w:pStyle w:val="ListParagraph"/>
              <w:numPr>
                <w:ilvl w:val="0"/>
                <w:numId w:val="58"/>
              </w:numPr>
              <w:spacing w:after="0" w:line="240" w:lineRule="auto"/>
              <w:rPr>
                <w:rFonts w:eastAsia="Segoe UI"/>
                <w:color w:val="000000"/>
              </w:rPr>
            </w:pPr>
            <w:r w:rsidRPr="703C2059">
              <w:rPr>
                <w:rFonts w:eastAsia="Segoe UI"/>
                <w:color w:val="000000"/>
              </w:rPr>
              <w:t>Lead or assist in first aid skill role play activities. </w:t>
            </w:r>
          </w:p>
          <w:p w:rsidRPr="00203797" w:rsidR="00203797" w:rsidP="003E37AA" w:rsidRDefault="00203797" w14:paraId="7B35B980" w14:textId="47342729">
            <w:pPr>
              <w:pStyle w:val="ListParagraph"/>
              <w:numPr>
                <w:ilvl w:val="0"/>
                <w:numId w:val="58"/>
              </w:numPr>
              <w:spacing w:after="0" w:line="240" w:lineRule="auto"/>
              <w:rPr>
                <w:rFonts w:eastAsia="Segoe UI"/>
                <w:color w:val="000000"/>
              </w:rPr>
            </w:pPr>
            <w:r w:rsidRPr="703C2059">
              <w:rPr>
                <w:rFonts w:eastAsia="Segoe UI"/>
                <w:color w:val="000000"/>
              </w:rPr>
              <w:t>Use Leave No Trace and low ecological impact practices in the field. </w:t>
            </w:r>
          </w:p>
          <w:p w:rsidRPr="00C23010" w:rsidR="00561006" w:rsidP="003E37AA" w:rsidRDefault="2C36955C" w14:paraId="144F06C3" w14:textId="45068DEE">
            <w:pPr>
              <w:pStyle w:val="ListParagraph"/>
              <w:numPr>
                <w:ilvl w:val="0"/>
                <w:numId w:val="58"/>
              </w:numPr>
              <w:spacing w:after="0" w:line="240" w:lineRule="auto"/>
              <w:rPr>
                <w:rFonts w:eastAsia="Segoe UI"/>
                <w:color w:val="000000"/>
              </w:rPr>
            </w:pPr>
            <w:r w:rsidRPr="703C2059">
              <w:rPr>
                <w:rFonts w:eastAsia="Segoe UI"/>
                <w:color w:val="000000"/>
              </w:rPr>
              <w:t>Read a weather report and make safety decisions based on forecast.</w:t>
            </w:r>
          </w:p>
          <w:p w:rsidRPr="00C23010" w:rsidR="00561006" w:rsidP="003E37AA" w:rsidRDefault="2C36955C" w14:paraId="24AD2D61" w14:textId="565C9140">
            <w:pPr>
              <w:pStyle w:val="ListParagraph"/>
              <w:numPr>
                <w:ilvl w:val="0"/>
                <w:numId w:val="58"/>
              </w:numPr>
              <w:spacing w:after="0" w:line="240" w:lineRule="auto"/>
              <w:rPr>
                <w:rFonts w:eastAsia="Segoe UI"/>
                <w:color w:val="000000"/>
              </w:rPr>
            </w:pPr>
            <w:r w:rsidRPr="703C2059">
              <w:rPr>
                <w:rFonts w:eastAsia="Segoe UI"/>
                <w:color w:val="000000"/>
              </w:rPr>
              <w:t>Lead or assist a group discussion to create shared group norms for communication and safety.</w:t>
            </w:r>
          </w:p>
          <w:p w:rsidRPr="00C23010" w:rsidR="00561006" w:rsidP="003E37AA" w:rsidRDefault="2C36955C" w14:paraId="77DA4CF6" w14:textId="28AA99CA">
            <w:pPr>
              <w:pStyle w:val="ListParagraph"/>
              <w:numPr>
                <w:ilvl w:val="0"/>
                <w:numId w:val="58"/>
              </w:numPr>
              <w:spacing w:after="0" w:line="240" w:lineRule="auto"/>
              <w:rPr>
                <w:rFonts w:eastAsia="Segoe UI"/>
                <w:color w:val="000000"/>
              </w:rPr>
            </w:pPr>
            <w:r w:rsidRPr="703C2059">
              <w:rPr>
                <w:rFonts w:eastAsia="Segoe UI"/>
                <w:color w:val="000000"/>
              </w:rPr>
              <w:t>Record and update tool inventory sheets.</w:t>
            </w:r>
          </w:p>
          <w:p w:rsidRPr="00C23010" w:rsidR="00561006" w:rsidP="003E37AA" w:rsidRDefault="2C36955C" w14:paraId="603C6643" w14:textId="7D2177D0">
            <w:pPr>
              <w:pStyle w:val="ListParagraph"/>
              <w:numPr>
                <w:ilvl w:val="0"/>
                <w:numId w:val="58"/>
              </w:numPr>
              <w:spacing w:after="0" w:line="240" w:lineRule="auto"/>
              <w:rPr>
                <w:rFonts w:eastAsia="Segoe UI"/>
                <w:color w:val="000000"/>
              </w:rPr>
            </w:pPr>
            <w:r w:rsidRPr="703C2059">
              <w:rPr>
                <w:rFonts w:eastAsia="Segoe UI"/>
                <w:color w:val="000000"/>
              </w:rPr>
              <w:t xml:space="preserve">Assist community partner to ensure that tools are cleaned, maintained, and stored properly. </w:t>
            </w:r>
          </w:p>
          <w:p w:rsidR="006E0933" w:rsidP="006E0933" w:rsidRDefault="2C36955C" w14:paraId="41153441" w14:textId="77777777">
            <w:pPr>
              <w:pStyle w:val="ListParagraph"/>
              <w:numPr>
                <w:ilvl w:val="0"/>
                <w:numId w:val="58"/>
              </w:numPr>
              <w:spacing w:after="0" w:line="240" w:lineRule="auto"/>
              <w:rPr>
                <w:rFonts w:eastAsia="Segoe UI"/>
                <w:color w:val="000000"/>
              </w:rPr>
            </w:pPr>
            <w:r w:rsidRPr="703C2059">
              <w:rPr>
                <w:rFonts w:eastAsia="Segoe UI"/>
                <w:color w:val="000000"/>
              </w:rPr>
              <w:t xml:space="preserve">Facilitate a pre- or post-safety meeting </w:t>
            </w:r>
            <w:r w:rsidRPr="703C2059" w:rsidR="3FD06508">
              <w:rPr>
                <w:rFonts w:eastAsia="Segoe UI"/>
                <w:color w:val="000000"/>
              </w:rPr>
              <w:t>for a particular worksite</w:t>
            </w:r>
            <w:r w:rsidRPr="703C2059">
              <w:rPr>
                <w:rFonts w:eastAsia="Segoe UI"/>
                <w:color w:val="000000"/>
              </w:rPr>
              <w:t>.</w:t>
            </w:r>
          </w:p>
          <w:p w:rsidRPr="006E0933" w:rsidR="109DC983" w:rsidP="006E0933" w:rsidRDefault="7E00CBDA" w14:paraId="0ECC18A8" w14:textId="72A8641A">
            <w:pPr>
              <w:pStyle w:val="ListParagraph"/>
              <w:numPr>
                <w:ilvl w:val="0"/>
                <w:numId w:val="58"/>
              </w:numPr>
              <w:spacing w:after="0" w:line="240" w:lineRule="auto"/>
              <w:rPr>
                <w:rFonts w:eastAsia="Segoe UI"/>
                <w:color w:val="000000"/>
              </w:rPr>
            </w:pPr>
            <w:r w:rsidRPr="2A3D28A4">
              <w:rPr>
                <w:rFonts w:eastAsia="Segoe UI"/>
                <w:color w:val="000000"/>
              </w:rPr>
              <w:t>Develop a safety plan that includes protocols for responding to emergency scenarios and reporting biohazards</w:t>
            </w:r>
            <w:r w:rsidRPr="2A3D28A4" w:rsidR="38C3514D">
              <w:rPr>
                <w:rFonts w:eastAsia="Segoe UI"/>
                <w:color w:val="000000"/>
              </w:rPr>
              <w:t>.</w:t>
            </w:r>
          </w:p>
          <w:p w:rsidRPr="003E5C31" w:rsidR="37DF36E8" w:rsidP="003E37AA" w:rsidRDefault="13B3E81A" w14:paraId="629C3515" w14:textId="06B9B324">
            <w:pPr>
              <w:pStyle w:val="ListParagraph"/>
              <w:numPr>
                <w:ilvl w:val="0"/>
                <w:numId w:val="58"/>
              </w:numPr>
              <w:spacing w:after="0" w:line="240" w:lineRule="auto"/>
              <w:rPr>
                <w:rFonts w:eastAsia="Segoe UI"/>
              </w:rPr>
            </w:pPr>
            <w:r w:rsidRPr="003E5C31">
              <w:rPr>
                <w:rFonts w:eastAsia="Segoe UI"/>
              </w:rPr>
              <w:t>Role</w:t>
            </w:r>
            <w:r w:rsidRPr="003E5C31" w:rsidR="0BD5EAFD">
              <w:rPr>
                <w:rFonts w:eastAsia="Segoe UI"/>
              </w:rPr>
              <w:t>-</w:t>
            </w:r>
            <w:r w:rsidRPr="003E5C31">
              <w:rPr>
                <w:rFonts w:eastAsia="Segoe UI"/>
              </w:rPr>
              <w:t xml:space="preserve">play a </w:t>
            </w:r>
            <w:r w:rsidRPr="003E5C31" w:rsidR="465D9352">
              <w:rPr>
                <w:rFonts w:eastAsia="Segoe UI"/>
              </w:rPr>
              <w:t>problem-solving</w:t>
            </w:r>
            <w:r w:rsidRPr="003E5C31">
              <w:rPr>
                <w:rFonts w:eastAsia="Segoe UI"/>
              </w:rPr>
              <w:t xml:space="preserve"> scenario (ex: conflict resolution between two individuals in a crew)</w:t>
            </w:r>
            <w:r w:rsidRPr="003E5C31" w:rsidR="334B65F4">
              <w:rPr>
                <w:rFonts w:eastAsia="Segoe UI"/>
              </w:rPr>
              <w:t>.</w:t>
            </w:r>
          </w:p>
          <w:p w:rsidRPr="003E5C31" w:rsidR="768224D2" w:rsidP="003E37AA" w:rsidRDefault="334B65F4" w14:paraId="019612BC" w14:textId="1DF65F04">
            <w:pPr>
              <w:pStyle w:val="ListParagraph"/>
              <w:numPr>
                <w:ilvl w:val="0"/>
                <w:numId w:val="58"/>
              </w:numPr>
              <w:spacing w:after="0" w:line="240" w:lineRule="auto"/>
              <w:rPr>
                <w:rFonts w:eastAsia="Segoe UI"/>
              </w:rPr>
            </w:pPr>
            <w:r w:rsidRPr="003E5C31">
              <w:rPr>
                <w:rFonts w:eastAsia="Segoe UI"/>
              </w:rPr>
              <w:t>Practice leading a crew to implement a worksite activity.</w:t>
            </w:r>
          </w:p>
          <w:p w:rsidRPr="003E5C31" w:rsidR="00561006" w:rsidP="003E37AA" w:rsidRDefault="2C36955C" w14:paraId="7E7E1DAE" w14:textId="60BC400F">
            <w:pPr>
              <w:pStyle w:val="ListParagraph"/>
              <w:numPr>
                <w:ilvl w:val="0"/>
                <w:numId w:val="58"/>
              </w:numPr>
              <w:spacing w:after="0" w:line="240" w:lineRule="auto"/>
              <w:rPr>
                <w:rFonts w:eastAsia="Segoe UI"/>
              </w:rPr>
            </w:pPr>
            <w:r w:rsidRPr="003E5C31">
              <w:rPr>
                <w:rFonts w:eastAsia="Segoe UI"/>
              </w:rPr>
              <w:t>Complete an OSHA job hazard assessment form.</w:t>
            </w:r>
          </w:p>
          <w:p w:rsidRPr="003E5C31" w:rsidR="00561006" w:rsidP="003E37AA" w:rsidRDefault="2C36955C" w14:paraId="05A311D7" w14:textId="49B46249">
            <w:pPr>
              <w:pStyle w:val="ListParagraph"/>
              <w:numPr>
                <w:ilvl w:val="0"/>
                <w:numId w:val="58"/>
              </w:numPr>
              <w:spacing w:after="0" w:line="240" w:lineRule="auto"/>
              <w:rPr>
                <w:rFonts w:eastAsia="Segoe UI"/>
              </w:rPr>
            </w:pPr>
            <w:r w:rsidRPr="003E5C31">
              <w:rPr>
                <w:rFonts w:eastAsia="Segoe UI"/>
              </w:rPr>
              <w:t>Review and discuss herbicide labels for required PPE, application limits, and public notifications.</w:t>
            </w:r>
          </w:p>
          <w:p w:rsidRPr="003E5C31" w:rsidR="00160BF5" w:rsidP="003E37AA" w:rsidRDefault="71E96A9D" w14:paraId="7457FD4F" w14:textId="57892B46">
            <w:pPr>
              <w:pStyle w:val="ListParagraph"/>
              <w:numPr>
                <w:ilvl w:val="0"/>
                <w:numId w:val="58"/>
              </w:numPr>
              <w:spacing w:after="0" w:line="240" w:lineRule="auto"/>
              <w:rPr>
                <w:rFonts w:eastAsia="Segoe UI"/>
              </w:rPr>
            </w:pPr>
            <w:r w:rsidRPr="003E5C31">
              <w:rPr>
                <w:rFonts w:eastAsia="Segoe UI"/>
              </w:rPr>
              <w:t>Assist in</w:t>
            </w:r>
            <w:r w:rsidR="00315384">
              <w:rPr>
                <w:rFonts w:eastAsia="Segoe UI"/>
              </w:rPr>
              <w:t xml:space="preserve"> high school appropriate</w:t>
            </w:r>
            <w:r w:rsidRPr="003E5C31">
              <w:rPr>
                <w:rFonts w:eastAsia="Segoe UI"/>
              </w:rPr>
              <w:t xml:space="preserve"> tree removal practic</w:t>
            </w:r>
            <w:r w:rsidR="00161948">
              <w:rPr>
                <w:rFonts w:eastAsia="Segoe UI"/>
              </w:rPr>
              <w:t>es</w:t>
            </w:r>
            <w:r w:rsidRPr="003E5C31">
              <w:rPr>
                <w:rFonts w:eastAsia="Segoe UI"/>
              </w:rPr>
              <w:t xml:space="preserve"> </w:t>
            </w:r>
            <w:r w:rsidR="00161948">
              <w:rPr>
                <w:rFonts w:eastAsia="Segoe UI"/>
              </w:rPr>
              <w:t>while</w:t>
            </w:r>
            <w:r w:rsidR="00315384">
              <w:rPr>
                <w:rFonts w:eastAsia="Segoe UI"/>
              </w:rPr>
              <w:t xml:space="preserve"> following</w:t>
            </w:r>
            <w:r w:rsidR="00161948">
              <w:rPr>
                <w:rFonts w:eastAsia="Segoe UI"/>
              </w:rPr>
              <w:t xml:space="preserve"> </w:t>
            </w:r>
            <w:r w:rsidRPr="003E5C31">
              <w:rPr>
                <w:rFonts w:eastAsia="Segoe UI"/>
              </w:rPr>
              <w:t>the community partner’s safety protocol</w:t>
            </w:r>
            <w:r w:rsidRPr="003E5C31" w:rsidR="00BE774E">
              <w:rPr>
                <w:rFonts w:eastAsia="Segoe UI"/>
              </w:rPr>
              <w:t>.</w:t>
            </w:r>
            <w:r w:rsidRPr="003E5C31">
              <w:rPr>
                <w:rFonts w:eastAsia="Segoe UI"/>
              </w:rPr>
              <w:t xml:space="preserve"> </w:t>
            </w:r>
          </w:p>
          <w:p w:rsidRPr="003E5C31" w:rsidR="1E35E792" w:rsidP="003E37AA" w:rsidRDefault="3556813F" w14:paraId="2C9EFDEC" w14:textId="2D7CC4B2">
            <w:pPr>
              <w:pStyle w:val="ListParagraph"/>
              <w:numPr>
                <w:ilvl w:val="0"/>
                <w:numId w:val="58"/>
              </w:numPr>
              <w:spacing w:after="0" w:line="240" w:lineRule="auto"/>
              <w:rPr>
                <w:rFonts w:eastAsia="Segoe UI"/>
              </w:rPr>
            </w:pPr>
            <w:r w:rsidRPr="003E5C31">
              <w:rPr>
                <w:rFonts w:eastAsia="Segoe UI"/>
              </w:rPr>
              <w:t xml:space="preserve">Evaluate where a tree might fall based on size, breadth and other physical characteristics. </w:t>
            </w:r>
          </w:p>
          <w:p w:rsidR="00561006" w:rsidP="703C2059" w:rsidRDefault="75477A0F" w14:paraId="3E2DEA53" w14:textId="5063895A">
            <w:pPr>
              <w:spacing w:before="40" w:after="0" w:line="276" w:lineRule="auto"/>
              <w:ind w:hanging="2"/>
              <w:rPr>
                <w:rFonts w:eastAsia="Segoe UI"/>
              </w:rPr>
            </w:pPr>
            <w:r w:rsidRPr="003E5C31">
              <w:rPr>
                <w:rFonts w:eastAsia="Segoe UI"/>
              </w:rPr>
              <w:t>Related to Supervised Agricultural Experience (SAE):</w:t>
            </w:r>
          </w:p>
          <w:p w:rsidRPr="003E37AA" w:rsidR="003E37AA" w:rsidP="003E37AA" w:rsidRDefault="003E37AA" w14:paraId="6CE113B9" w14:textId="56355423">
            <w:pPr>
              <w:pStyle w:val="ListParagraph"/>
              <w:numPr>
                <w:ilvl w:val="0"/>
                <w:numId w:val="58"/>
              </w:numPr>
              <w:spacing w:before="40" w:after="96" w:afterLines="40" w:line="276" w:lineRule="auto"/>
              <w:rPr>
                <w:rFonts w:eastAsia="Segoe UI"/>
                <w:color w:val="000000"/>
              </w:rPr>
            </w:pPr>
            <w:r w:rsidRPr="003E37AA">
              <w:rPr>
                <w:rFonts w:eastAsia="Segoe UI"/>
              </w:rPr>
              <w:t xml:space="preserve">Create a safety plan that includes protocols to be used for on-site restoration work. </w:t>
            </w:r>
          </w:p>
          <w:p w:rsidRPr="003E37AA" w:rsidR="003E37AA" w:rsidP="003E37AA" w:rsidRDefault="003E37AA" w14:paraId="2B40A296" w14:textId="43CC3282">
            <w:pPr>
              <w:pStyle w:val="ListParagraph"/>
              <w:numPr>
                <w:ilvl w:val="0"/>
                <w:numId w:val="58"/>
              </w:numPr>
              <w:spacing w:before="40" w:after="96" w:afterLines="40" w:line="276" w:lineRule="auto"/>
              <w:rPr>
                <w:rFonts w:eastAsia="Segoe UI"/>
                <w:color w:val="000000"/>
              </w:rPr>
            </w:pPr>
            <w:r w:rsidRPr="00315384">
              <w:rPr>
                <w:rFonts w:eastAsia="Segoe UI"/>
              </w:rPr>
              <w:t xml:space="preserve">Include examples of relevant hazard and safety signage that should be used </w:t>
            </w:r>
            <w:r w:rsidRPr="00315384">
              <w:rPr>
                <w:rFonts w:eastAsia="Segoe UI"/>
                <w:color w:val="000000"/>
              </w:rPr>
              <w:t>in restoration work, as seen in public areas (ex: planting areas, road signs, snags</w:t>
            </w:r>
            <w:r w:rsidR="00B2151A">
              <w:rPr>
                <w:rFonts w:eastAsia="Segoe UI"/>
                <w:color w:val="000000"/>
              </w:rPr>
              <w:t>)</w:t>
            </w:r>
            <w:r>
              <w:rPr>
                <w:rFonts w:eastAsia="Segoe UI"/>
                <w:color w:val="000000"/>
              </w:rPr>
              <w:t>.</w:t>
            </w:r>
          </w:p>
        </w:tc>
      </w:tr>
      <w:tr w:rsidRPr="00C23010" w:rsidR="00F778B3" w:rsidTr="2A3D28A4" w14:paraId="0957A9AC" w14:textId="77777777">
        <w:trPr>
          <w:trHeight w:val="645"/>
          <w:jc w:val="center"/>
        </w:trPr>
        <w:tc>
          <w:tcPr>
            <w:tcW w:w="15019" w:type="dxa"/>
            <w:gridSpan w:val="3"/>
            <w:shd w:val="clear" w:color="auto" w:fill="auto"/>
          </w:tcPr>
          <w:p w:rsidRPr="00AC4E2E" w:rsidR="0030441E" w:rsidP="703C2059" w:rsidRDefault="5E118607" w14:paraId="697E7169" w14:textId="7155F82F">
            <w:pPr>
              <w:spacing w:before="40" w:after="96" w:afterLines="40" w:line="276" w:lineRule="auto"/>
            </w:pPr>
            <w:r w:rsidRPr="703C2059">
              <w:rPr>
                <w:b/>
                <w:bCs/>
                <w:color w:val="000000"/>
              </w:rPr>
              <w:t>Leadership Alignment:</w:t>
            </w:r>
          </w:p>
          <w:p w:rsidRPr="00AC4E2E" w:rsidR="0030441E" w:rsidP="00EC3A40" w:rsidRDefault="11DEBAC0" w14:paraId="14CE9AB4" w14:textId="4C84AD41">
            <w:pPr>
              <w:pStyle w:val="ListParagraph"/>
              <w:numPr>
                <w:ilvl w:val="0"/>
                <w:numId w:val="47"/>
              </w:numPr>
              <w:spacing w:before="40" w:after="96" w:afterLines="40" w:line="276" w:lineRule="auto"/>
              <w:rPr>
                <w:rFonts w:eastAsia="Segoe UI"/>
                <w:color w:val="000000"/>
              </w:rPr>
            </w:pPr>
            <w:r w:rsidRPr="703C2059">
              <w:rPr>
                <w:rFonts w:eastAsia="Segoe UI"/>
                <w:color w:val="000000"/>
              </w:rPr>
              <w:t xml:space="preserve">Students will </w:t>
            </w:r>
            <w:r w:rsidRPr="703C2059">
              <w:rPr>
                <w:rFonts w:eastAsia="Segoe UI"/>
                <w:b/>
                <w:bCs/>
                <w:color w:val="000000"/>
              </w:rPr>
              <w:t>be open and responsive to new and diverse perspectives; incorporate group input and feedback into the work (1.B.2)</w:t>
            </w:r>
            <w:r w:rsidRPr="703C2059">
              <w:rPr>
                <w:rFonts w:eastAsia="Segoe UI"/>
                <w:color w:val="000000"/>
              </w:rPr>
              <w:t xml:space="preserve"> as they lead or assist a group discussion to create shared group norms for communication and safety.</w:t>
            </w:r>
          </w:p>
          <w:p w:rsidRPr="00AC4E2E" w:rsidR="0030441E" w:rsidP="00EC3A40" w:rsidRDefault="11DEBAC0" w14:paraId="2EB0FBC6" w14:textId="05414A3A">
            <w:pPr>
              <w:pStyle w:val="ListParagraph"/>
              <w:numPr>
                <w:ilvl w:val="0"/>
                <w:numId w:val="47"/>
              </w:numPr>
              <w:spacing w:before="40" w:after="96" w:afterLines="40" w:line="276" w:lineRule="auto"/>
              <w:rPr>
                <w:rFonts w:eastAsia="Segoe UI"/>
                <w:color w:val="000000"/>
              </w:rPr>
            </w:pPr>
            <w:r w:rsidRPr="703C2059">
              <w:rPr>
                <w:rFonts w:eastAsia="Segoe UI"/>
                <w:color w:val="000000"/>
              </w:rPr>
              <w:t>Students will</w:t>
            </w:r>
            <w:r w:rsidRPr="703C2059">
              <w:rPr>
                <w:rFonts w:eastAsia="Segoe UI"/>
                <w:b/>
                <w:bCs/>
                <w:color w:val="000000"/>
              </w:rPr>
              <w:t xml:space="preserve"> assume shared responsibility for collaborative work, and value the individual contributions made by each team member (3.B.3) </w:t>
            </w:r>
            <w:r w:rsidRPr="703C2059">
              <w:rPr>
                <w:rFonts w:eastAsia="Segoe UI"/>
                <w:color w:val="000000"/>
              </w:rPr>
              <w:t>by adhering to safe crew practices (includes skills in listening, following directions, keeping other crew members safe)</w:t>
            </w:r>
          </w:p>
          <w:p w:rsidRPr="00AC4E2E" w:rsidR="0030441E" w:rsidP="00EC3A40" w:rsidRDefault="11DEBAC0" w14:paraId="40D56415" w14:textId="6537E0DE">
            <w:pPr>
              <w:pStyle w:val="ListParagraph"/>
              <w:numPr>
                <w:ilvl w:val="0"/>
                <w:numId w:val="47"/>
              </w:numPr>
              <w:spacing w:before="40" w:after="96" w:afterLines="40" w:line="276" w:lineRule="auto"/>
              <w:rPr>
                <w:rFonts w:eastAsia="Segoe UI"/>
                <w:color w:val="000000"/>
              </w:rPr>
            </w:pPr>
            <w:r w:rsidRPr="703C2059">
              <w:rPr>
                <w:rFonts w:eastAsia="Segoe UI"/>
                <w:color w:val="000000"/>
              </w:rPr>
              <w:t xml:space="preserve">Students will </w:t>
            </w:r>
            <w:r w:rsidRPr="703C2059">
              <w:rPr>
                <w:rFonts w:eastAsia="Segoe UI"/>
                <w:b/>
                <w:bCs/>
                <w:color w:val="000000"/>
              </w:rPr>
              <w:t>use information (4.B.1)</w:t>
            </w:r>
            <w:r w:rsidRPr="703C2059">
              <w:rPr>
                <w:rFonts w:eastAsia="Segoe UI"/>
                <w:color w:val="000000"/>
              </w:rPr>
              <w:t xml:space="preserve"> to read a weather report and make safety decisions based on forecasts.</w:t>
            </w:r>
          </w:p>
          <w:p w:rsidRPr="00AC4E2E" w:rsidR="0030441E" w:rsidP="00EC3A40" w:rsidRDefault="11DEBAC0" w14:paraId="30BE2329" w14:textId="4627DC84">
            <w:pPr>
              <w:pStyle w:val="ListParagraph"/>
              <w:numPr>
                <w:ilvl w:val="0"/>
                <w:numId w:val="47"/>
              </w:numPr>
              <w:spacing w:before="40" w:after="96" w:afterLines="40" w:line="276" w:lineRule="auto"/>
              <w:rPr>
                <w:rFonts w:eastAsia="Segoe UI"/>
                <w:color w:val="000000"/>
              </w:rPr>
            </w:pPr>
            <w:r w:rsidRPr="703C2059">
              <w:rPr>
                <w:rFonts w:eastAsia="Segoe UI"/>
                <w:color w:val="000000"/>
              </w:rPr>
              <w:t xml:space="preserve">Students will </w:t>
            </w:r>
            <w:r w:rsidRPr="703C2059">
              <w:rPr>
                <w:rFonts w:eastAsia="Segoe UI"/>
                <w:b/>
                <w:bCs/>
                <w:color w:val="000000"/>
              </w:rPr>
              <w:t>develop, implement and communicate new ideas to others effectively (1.B.1)</w:t>
            </w:r>
            <w:r w:rsidRPr="703C2059">
              <w:rPr>
                <w:rFonts w:eastAsia="Segoe UI"/>
                <w:color w:val="000000"/>
              </w:rPr>
              <w:t xml:space="preserve"> as they facilitate a pre- or post-safety meeting for onsite restoration crew work.</w:t>
            </w:r>
          </w:p>
        </w:tc>
      </w:tr>
      <w:tr w:rsidRPr="003B4F87" w:rsidR="007C5043" w:rsidTr="2A3D28A4" w14:paraId="0F1D3697" w14:textId="77777777">
        <w:trPr>
          <w:trHeight w:val="350"/>
          <w:jc w:val="center"/>
        </w:trPr>
        <w:tc>
          <w:tcPr>
            <w:tcW w:w="15019" w:type="dxa"/>
            <w:gridSpan w:val="3"/>
            <w:tcBorders>
              <w:bottom w:val="single" w:color="auto" w:sz="4" w:space="0"/>
            </w:tcBorders>
            <w:shd w:val="clear" w:color="auto" w:fill="0D5761" w:themeFill="accent1"/>
          </w:tcPr>
          <w:p w:rsidRPr="003B4F87" w:rsidR="007C5043" w:rsidP="703C2059" w:rsidRDefault="007C5043" w14:paraId="0DD06772" w14:textId="77777777">
            <w:pPr>
              <w:spacing w:before="60" w:after="60" w:line="276" w:lineRule="auto"/>
              <w:jc w:val="center"/>
              <w:rPr>
                <w:b/>
                <w:bCs/>
              </w:rPr>
            </w:pPr>
            <w:r w:rsidRPr="703C2059">
              <w:rPr>
                <w:b/>
                <w:bCs/>
                <w:color w:val="FFFFFF" w:themeColor="background2"/>
              </w:rPr>
              <w:t>Industry Standards and/or Competencies</w:t>
            </w:r>
          </w:p>
        </w:tc>
      </w:tr>
      <w:tr w:rsidRPr="003B4F87" w:rsidR="007C5043" w:rsidTr="2A3D28A4" w14:paraId="5DF0A66D" w14:textId="77777777">
        <w:trPr>
          <w:trHeight w:val="350"/>
          <w:jc w:val="center"/>
        </w:trPr>
        <w:tc>
          <w:tcPr>
            <w:tcW w:w="7509" w:type="dxa"/>
            <w:gridSpan w:val="2"/>
            <w:tcBorders>
              <w:bottom w:val="single" w:color="auto" w:sz="4" w:space="0"/>
            </w:tcBorders>
            <w:shd w:val="clear" w:color="auto" w:fill="auto"/>
          </w:tcPr>
          <w:p w:rsidRPr="00106ADC" w:rsidR="007C5043" w:rsidP="703C2059" w:rsidRDefault="007C5043" w14:paraId="6EC3FED7" w14:textId="2E5415C0">
            <w:pPr>
              <w:spacing w:after="0" w:line="276" w:lineRule="auto"/>
            </w:pPr>
            <w:r w:rsidRPr="703C2059">
              <w:rPr>
                <w:b/>
                <w:bCs/>
              </w:rPr>
              <w:t xml:space="preserve">Name of standards: </w:t>
            </w:r>
            <w:r w:rsidRPr="703C2059" w:rsidR="2E28C838">
              <w:rPr>
                <w:rFonts w:eastAsia="Segoe UI"/>
                <w:color w:val="000000"/>
              </w:rPr>
              <w:t>Agriculture, Food, and Natural Resources (AFNR) Standards: Natural Resource Science (NRS)</w:t>
            </w:r>
            <w:r w:rsidR="00F50E9B">
              <w:rPr>
                <w:rFonts w:eastAsia="Segoe UI"/>
                <w:color w:val="000000"/>
              </w:rPr>
              <w:t>, Cluster Skills, Career Ready Practices (CRP)</w:t>
            </w:r>
            <w:r w:rsidRPr="703C2059" w:rsidR="2E28C838">
              <w:rPr>
                <w:rFonts w:eastAsia="Segoe UI"/>
                <w:color w:val="000000"/>
              </w:rPr>
              <w:t xml:space="preserve"> </w:t>
            </w:r>
            <w:r w:rsidRPr="703C2059" w:rsidR="2E28C838">
              <w:rPr>
                <w:rFonts w:eastAsia="Segoe UI"/>
              </w:rPr>
              <w:t xml:space="preserve"> </w:t>
            </w:r>
          </w:p>
        </w:tc>
        <w:tc>
          <w:tcPr>
            <w:tcW w:w="7510" w:type="dxa"/>
            <w:tcBorders>
              <w:bottom w:val="single" w:color="auto" w:sz="4" w:space="0"/>
            </w:tcBorders>
            <w:shd w:val="clear" w:color="auto" w:fill="auto"/>
          </w:tcPr>
          <w:p w:rsidRPr="00106ADC" w:rsidR="007C5043" w:rsidP="703C2059" w:rsidRDefault="007C5043" w14:paraId="701482F3" w14:textId="768115F7">
            <w:pPr>
              <w:spacing w:after="0" w:line="276" w:lineRule="auto"/>
              <w:rPr>
                <w:rFonts w:eastAsia="Segoe UI"/>
              </w:rPr>
            </w:pPr>
            <w:r w:rsidRPr="703C2059">
              <w:rPr>
                <w:b/>
                <w:bCs/>
              </w:rPr>
              <w:t xml:space="preserve">Website: </w:t>
            </w:r>
            <w:r w:rsidRPr="703C2059" w:rsidR="0B41143D">
              <w:rPr>
                <w:rFonts w:eastAsia="Segoe UI"/>
                <w:color w:val="000000"/>
              </w:rPr>
              <w:t>https://www.nj.gov/agriculture/ag_ed/classroom/AFNR_Standards_v2_0___FINAL.pdf</w:t>
            </w:r>
          </w:p>
        </w:tc>
      </w:tr>
      <w:tr w:rsidRPr="003B4F87" w:rsidR="007C5043" w:rsidTr="2A3D28A4" w14:paraId="45C8192A" w14:textId="77777777">
        <w:trPr>
          <w:trHeight w:val="630"/>
          <w:jc w:val="center"/>
        </w:trPr>
        <w:tc>
          <w:tcPr>
            <w:tcW w:w="15019" w:type="dxa"/>
            <w:gridSpan w:val="3"/>
            <w:tcBorders>
              <w:bottom w:val="single" w:color="auto" w:sz="4" w:space="0"/>
            </w:tcBorders>
            <w:shd w:val="clear" w:color="auto" w:fill="auto"/>
          </w:tcPr>
          <w:p w:rsidRPr="009442FC" w:rsidR="007C5043" w:rsidP="7F09FECD" w:rsidRDefault="7CB5F189" w14:paraId="299EA3C1" w14:textId="5061B65E">
            <w:pPr>
              <w:spacing w:after="0" w:line="257" w:lineRule="auto"/>
              <w:ind w:left="2" w:hanging="2"/>
              <w:rPr>
                <w:rFonts w:eastAsia="Segoe UI"/>
                <w:color w:val="000000"/>
              </w:rPr>
            </w:pPr>
            <w:r w:rsidRPr="7F09FECD">
              <w:rPr>
                <w:rFonts w:eastAsia="Segoe UI"/>
                <w:color w:val="000000"/>
              </w:rPr>
              <w:t xml:space="preserve">  </w:t>
            </w:r>
            <w:r w:rsidRPr="7F09FECD">
              <w:rPr>
                <w:rFonts w:eastAsia="Segoe UI"/>
                <w:b/>
                <w:bCs/>
                <w:color w:val="000000"/>
              </w:rPr>
              <w:t>AFNR Standards: NRS</w:t>
            </w:r>
          </w:p>
          <w:p w:rsidRPr="009442FC" w:rsidR="007C5043" w:rsidP="7F09FECD" w:rsidRDefault="7CB5F189" w14:paraId="1D12B124" w14:textId="6544ED59">
            <w:pPr>
              <w:spacing w:after="0" w:line="257" w:lineRule="auto"/>
              <w:ind w:left="1" w:hanging="1"/>
              <w:rPr>
                <w:rFonts w:eastAsia="Segoe UI"/>
                <w:color w:val="000000"/>
              </w:rPr>
            </w:pPr>
            <w:r w:rsidRPr="7F09FECD">
              <w:rPr>
                <w:rFonts w:eastAsia="Segoe UI"/>
                <w:color w:val="000000"/>
              </w:rPr>
              <w:t xml:space="preserve"> NRS.03. Develop plans to ensure sustainable production and processing of natural resources.</w:t>
            </w:r>
          </w:p>
          <w:p w:rsidRPr="009442FC" w:rsidR="007C5043" w:rsidP="00EC3A40" w:rsidRDefault="7CB5F189" w14:paraId="564C7917" w14:textId="626CED5A">
            <w:pPr>
              <w:pStyle w:val="ListParagraph"/>
              <w:numPr>
                <w:ilvl w:val="0"/>
                <w:numId w:val="46"/>
              </w:numPr>
              <w:spacing w:after="0"/>
              <w:rPr>
                <w:rFonts w:eastAsia="Segoe UI"/>
                <w:color w:val="000000"/>
              </w:rPr>
            </w:pPr>
            <w:r w:rsidRPr="7F09FECD">
              <w:rPr>
                <w:rFonts w:eastAsia="Segoe UI"/>
                <w:color w:val="000000"/>
              </w:rPr>
              <w:t xml:space="preserve"> NRS.03.02. Demonstrate cartographic skills, tools and technologies to aid in developing, implementing and evaluating natural resource management plans. </w:t>
            </w:r>
          </w:p>
          <w:p w:rsidRPr="009442FC" w:rsidR="007C5043" w:rsidP="00EC3A40" w:rsidRDefault="7CB5F189" w14:paraId="04EEAD36" w14:textId="31BB3E20">
            <w:pPr>
              <w:pStyle w:val="ListParagraph"/>
              <w:numPr>
                <w:ilvl w:val="0"/>
                <w:numId w:val="46"/>
              </w:numPr>
              <w:spacing w:after="0"/>
              <w:rPr>
                <w:rFonts w:eastAsia="Segoe UI"/>
                <w:color w:val="000000"/>
              </w:rPr>
            </w:pPr>
            <w:r w:rsidRPr="7F09FECD">
              <w:rPr>
                <w:rFonts w:eastAsia="Segoe UI"/>
                <w:color w:val="000000"/>
              </w:rPr>
              <w:t xml:space="preserve"> NRS.03.02.01.a. Summarize how to use maps and technologies to identify directions and land features, calculate actual distance and determine the elevations of points. </w:t>
            </w:r>
          </w:p>
          <w:p w:rsidRPr="009442FC" w:rsidR="007C5043" w:rsidP="00EC3A40" w:rsidRDefault="7CB5F189" w14:paraId="3FA434FB" w14:textId="4E3C247B">
            <w:pPr>
              <w:pStyle w:val="ListParagraph"/>
              <w:numPr>
                <w:ilvl w:val="0"/>
                <w:numId w:val="46"/>
              </w:numPr>
              <w:spacing w:after="0"/>
              <w:rPr>
                <w:rFonts w:eastAsia="Segoe UI"/>
                <w:color w:val="000000"/>
              </w:rPr>
            </w:pPr>
            <w:r w:rsidRPr="7F09FECD">
              <w:rPr>
                <w:rFonts w:eastAsia="Segoe UI"/>
                <w:color w:val="000000"/>
              </w:rPr>
              <w:t xml:space="preserve"> NRS.03.02.01.b. Apply cartographic skills and tools and technologies (e.g., land surveys, geographic coordinate systems, etc.) to locate natural resources.</w:t>
            </w:r>
          </w:p>
          <w:p w:rsidRPr="009442FC" w:rsidR="007C5043" w:rsidP="7F09FECD" w:rsidRDefault="7CB5F189" w14:paraId="5BBBA3DC" w14:textId="7A559B26">
            <w:pPr>
              <w:spacing w:after="0"/>
              <w:rPr>
                <w:rFonts w:eastAsia="Segoe UI"/>
                <w:color w:val="000000"/>
              </w:rPr>
            </w:pPr>
            <w:r w:rsidRPr="7F09FECD">
              <w:rPr>
                <w:rFonts w:eastAsia="Segoe UI"/>
                <w:b/>
                <w:bCs/>
                <w:color w:val="000000"/>
              </w:rPr>
              <w:t xml:space="preserve"> </w:t>
            </w:r>
          </w:p>
          <w:p w:rsidRPr="009442FC" w:rsidR="007C5043" w:rsidP="7F09FECD" w:rsidRDefault="7CB5F189" w14:paraId="1FC07114" w14:textId="415B6694">
            <w:pPr>
              <w:spacing w:after="0"/>
              <w:rPr>
                <w:rFonts w:eastAsia="Segoe UI"/>
                <w:color w:val="000000"/>
              </w:rPr>
            </w:pPr>
            <w:r w:rsidRPr="7F09FECD">
              <w:rPr>
                <w:rFonts w:eastAsia="Segoe UI"/>
                <w:b/>
                <w:bCs/>
                <w:color w:val="000000"/>
              </w:rPr>
              <w:t xml:space="preserve"> AFNR Cluster Skills</w:t>
            </w:r>
          </w:p>
          <w:p w:rsidRPr="009442FC" w:rsidR="007C5043" w:rsidP="00EC3A40" w:rsidRDefault="7CB5F189" w14:paraId="153E09CA" w14:textId="07A791C4">
            <w:pPr>
              <w:pStyle w:val="ListParagraph"/>
              <w:numPr>
                <w:ilvl w:val="0"/>
                <w:numId w:val="45"/>
              </w:numPr>
              <w:spacing w:after="0"/>
              <w:rPr>
                <w:rFonts w:eastAsia="Segoe UI"/>
                <w:color w:val="000000"/>
              </w:rPr>
            </w:pPr>
            <w:r w:rsidRPr="7F09FECD">
              <w:rPr>
                <w:rFonts w:eastAsia="Segoe UI"/>
                <w:color w:val="000000"/>
              </w:rPr>
              <w:t xml:space="preserve"> CS.03. Examine and summarize the importance of health, safety, and environmental management systems in AFNR workplaces.</w:t>
            </w:r>
          </w:p>
          <w:p w:rsidRPr="009442FC" w:rsidR="007C5043" w:rsidP="7F09FECD" w:rsidRDefault="7CB5F189" w14:paraId="1C99909E" w14:textId="3C5CE960">
            <w:pPr>
              <w:spacing w:after="0"/>
              <w:rPr>
                <w:rFonts w:eastAsia="Segoe UI"/>
                <w:color w:val="000000"/>
              </w:rPr>
            </w:pPr>
            <w:r w:rsidRPr="7F09FECD">
              <w:rPr>
                <w:rFonts w:eastAsia="Segoe UI"/>
                <w:color w:val="000000"/>
              </w:rPr>
              <w:t xml:space="preserve"> </w:t>
            </w:r>
          </w:p>
          <w:p w:rsidRPr="009442FC" w:rsidR="007C5043" w:rsidP="7F09FECD" w:rsidRDefault="7CB5F189" w14:paraId="7A9A6817" w14:textId="1FB78BD5">
            <w:pPr>
              <w:spacing w:after="0" w:line="257" w:lineRule="auto"/>
              <w:ind w:left="1" w:hanging="1"/>
              <w:rPr>
                <w:rFonts w:eastAsia="Segoe UI"/>
                <w:color w:val="000000"/>
              </w:rPr>
            </w:pPr>
            <w:r w:rsidRPr="7F09FECD">
              <w:rPr>
                <w:rFonts w:eastAsia="Segoe UI"/>
                <w:b/>
                <w:bCs/>
                <w:color w:val="000000"/>
              </w:rPr>
              <w:t xml:space="preserve"> </w:t>
            </w:r>
            <w:r w:rsidR="00277323">
              <w:rPr>
                <w:rFonts w:eastAsia="Segoe UI"/>
                <w:b/>
                <w:bCs/>
                <w:color w:val="000000"/>
              </w:rPr>
              <w:t>CRP</w:t>
            </w:r>
            <w:r w:rsidR="00FA39B6">
              <w:rPr>
                <w:rFonts w:eastAsia="Segoe UI"/>
                <w:b/>
                <w:bCs/>
                <w:color w:val="000000"/>
              </w:rPr>
              <w:t xml:space="preserve"> Strand</w:t>
            </w:r>
          </w:p>
          <w:p w:rsidRPr="009442FC" w:rsidR="007C5043" w:rsidP="2A3D28A4" w:rsidRDefault="650F4E7D" w14:paraId="1323217B" w14:textId="05046037">
            <w:pPr>
              <w:pStyle w:val="ListParagraph"/>
              <w:numPr>
                <w:ilvl w:val="0"/>
                <w:numId w:val="14"/>
              </w:numPr>
              <w:spacing w:after="0" w:line="240" w:lineRule="auto"/>
              <w:rPr>
                <w:rFonts w:eastAsia="Segoe UI"/>
                <w:color w:val="000000"/>
              </w:rPr>
            </w:pPr>
            <w:r w:rsidRPr="2A3D28A4">
              <w:rPr>
                <w:rFonts w:eastAsia="Segoe UI"/>
                <w:color w:val="000000"/>
              </w:rPr>
              <w:t xml:space="preserve"> CRP.09.03. Demonstrate behaviors that contribute to a positive morale and culture in the workplace and community.</w:t>
            </w:r>
          </w:p>
        </w:tc>
      </w:tr>
      <w:tr w:rsidRPr="00C23010" w:rsidR="007C5043" w:rsidTr="2A3D28A4" w14:paraId="3F307448" w14:textId="77777777">
        <w:trPr>
          <w:trHeight w:val="206"/>
          <w:jc w:val="center"/>
        </w:trPr>
        <w:tc>
          <w:tcPr>
            <w:tcW w:w="15019" w:type="dxa"/>
            <w:gridSpan w:val="3"/>
            <w:shd w:val="clear" w:color="auto" w:fill="0D5761" w:themeFill="accent1"/>
            <w:vAlign w:val="bottom"/>
          </w:tcPr>
          <w:p w:rsidRPr="00106ADC" w:rsidR="007C5043" w:rsidP="00416FAB" w:rsidRDefault="007C5043" w14:paraId="2896E087" w14:textId="77777777">
            <w:pPr>
              <w:spacing w:before="60" w:after="60" w:line="240" w:lineRule="auto"/>
              <w:jc w:val="center"/>
              <w:rPr>
                <w:b/>
                <w:iCs/>
                <w:color w:val="FFFFFF" w:themeColor="background1"/>
              </w:rPr>
            </w:pPr>
            <w:r w:rsidRPr="00106ADC">
              <w:rPr>
                <w:b/>
                <w:iCs/>
                <w:color w:val="FFFFFF" w:themeColor="background1"/>
              </w:rPr>
              <w:t>Aligned Washington State Learning Standards</w:t>
            </w:r>
          </w:p>
        </w:tc>
      </w:tr>
      <w:tr w:rsidRPr="00C23010" w:rsidR="007C5043" w:rsidTr="2A3D28A4" w14:paraId="05EC0B36" w14:textId="77777777">
        <w:trPr>
          <w:trHeight w:val="375"/>
          <w:jc w:val="center"/>
        </w:trPr>
        <w:tc>
          <w:tcPr>
            <w:tcW w:w="3775" w:type="dxa"/>
            <w:shd w:val="clear" w:color="auto" w:fill="auto"/>
            <w:vAlign w:val="center"/>
          </w:tcPr>
          <w:p w:rsidRPr="00C23010" w:rsidR="007C5043" w:rsidP="0024789F" w:rsidRDefault="006F5677" w14:paraId="1123C3C2" w14:textId="744F5E70">
            <w:pPr>
              <w:spacing w:after="0" w:line="240" w:lineRule="auto"/>
              <w:rPr>
                <w:b/>
                <w:color w:val="000000"/>
              </w:rPr>
            </w:pPr>
            <w:hyperlink r:id="rId11">
              <w:r w:rsidRPr="307E294E" w:rsidR="30F30C4A">
                <w:rPr>
                  <w:rStyle w:val="Hyperlink"/>
                  <w:b/>
                  <w:bCs/>
                </w:rPr>
                <w:t>Mathematics</w:t>
              </w:r>
            </w:hyperlink>
          </w:p>
        </w:tc>
        <w:tc>
          <w:tcPr>
            <w:tcW w:w="11244" w:type="dxa"/>
            <w:gridSpan w:val="2"/>
            <w:shd w:val="clear" w:color="auto" w:fill="auto"/>
            <w:vAlign w:val="center"/>
          </w:tcPr>
          <w:p w:rsidRPr="00C23010" w:rsidR="007C5043" w:rsidP="00A60C6E" w:rsidRDefault="007C5043" w14:paraId="24199EC1" w14:textId="46ED0E11">
            <w:pPr>
              <w:tabs>
                <w:tab w:val="left" w:pos="813"/>
              </w:tabs>
              <w:ind w:left="882" w:hanging="882"/>
              <w:rPr>
                <w:color w:val="000000"/>
              </w:rPr>
            </w:pPr>
          </w:p>
        </w:tc>
      </w:tr>
      <w:tr w:rsidR="307E294E" w:rsidTr="2A3D28A4" w14:paraId="5B324B8D" w14:textId="77777777">
        <w:trPr>
          <w:trHeight w:val="375"/>
          <w:jc w:val="center"/>
        </w:trPr>
        <w:tc>
          <w:tcPr>
            <w:tcW w:w="3775" w:type="dxa"/>
            <w:shd w:val="clear" w:color="auto" w:fill="auto"/>
            <w:vAlign w:val="center"/>
          </w:tcPr>
          <w:p w:rsidR="011BF868" w:rsidP="307E294E" w:rsidRDefault="011BF868" w14:paraId="0916849D" w14:textId="64660FEA">
            <w:pPr>
              <w:spacing w:line="240" w:lineRule="auto"/>
              <w:rPr>
                <w:b/>
                <w:bCs/>
              </w:rPr>
            </w:pPr>
            <w:r w:rsidRPr="307E294E">
              <w:rPr>
                <w:b/>
                <w:bCs/>
              </w:rPr>
              <w:t>Science</w:t>
            </w:r>
          </w:p>
        </w:tc>
        <w:tc>
          <w:tcPr>
            <w:tcW w:w="11244" w:type="dxa"/>
            <w:gridSpan w:val="2"/>
            <w:shd w:val="clear" w:color="auto" w:fill="auto"/>
            <w:vAlign w:val="center"/>
          </w:tcPr>
          <w:p w:rsidR="011BF868" w:rsidP="307E294E" w:rsidRDefault="011BF868" w14:paraId="3DDD9F10" w14:textId="4185D979">
            <w:pPr>
              <w:rPr>
                <w:rFonts w:eastAsia="Segoe UI"/>
              </w:rPr>
            </w:pPr>
            <w:r w:rsidRPr="307E294E">
              <w:rPr>
                <w:rFonts w:eastAsia="Segoe UI"/>
                <w:color w:val="000000"/>
              </w:rPr>
              <w:t>HS-LS2-7. Design, evaluate, and refine a solution for reducing the impacts of human activities on the environment and biodiversity</w:t>
            </w:r>
          </w:p>
        </w:tc>
      </w:tr>
    </w:tbl>
    <w:p w:rsidR="7F09FECD" w:rsidP="7F09FECD" w:rsidRDefault="7F09FECD" w14:paraId="70772005" w14:textId="3803E9EA"/>
    <w:tbl>
      <w:tblPr>
        <w:tblW w:w="14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00" w:firstRow="0" w:lastRow="0" w:firstColumn="0" w:lastColumn="0" w:noHBand="0" w:noVBand="1"/>
      </w:tblPr>
      <w:tblGrid>
        <w:gridCol w:w="4340"/>
        <w:gridCol w:w="2295"/>
        <w:gridCol w:w="8341"/>
      </w:tblGrid>
      <w:tr w:rsidR="7F09FECD" w:rsidTr="22DA9D05" w14:paraId="1863C364" w14:textId="77777777">
        <w:trPr>
          <w:trHeight w:val="215"/>
          <w:jc w:val="center"/>
        </w:trPr>
        <w:tc>
          <w:tcPr>
            <w:tcW w:w="14976" w:type="dxa"/>
            <w:gridSpan w:val="3"/>
            <w:shd w:val="clear" w:color="auto" w:fill="0D5761" w:themeFill="accent1"/>
            <w:tcMar/>
            <w:vAlign w:val="bottom"/>
          </w:tcPr>
          <w:p w:rsidR="7F09FECD" w:rsidP="7F09FECD" w:rsidRDefault="7F09FECD" w14:paraId="19DD93CF" w14:textId="10149FD6">
            <w:pPr>
              <w:spacing w:before="60" w:after="60" w:line="240" w:lineRule="auto"/>
              <w:jc w:val="center"/>
              <w:rPr>
                <w:b/>
                <w:bCs/>
                <w:color w:val="FFFFFF" w:themeColor="background2"/>
              </w:rPr>
            </w:pPr>
            <w:r w:rsidRPr="7F09FECD">
              <w:rPr>
                <w:b/>
                <w:bCs/>
                <w:color w:val="FFFFFF" w:themeColor="background2"/>
              </w:rPr>
              <w:t>Unit Information</w:t>
            </w:r>
          </w:p>
        </w:tc>
      </w:tr>
      <w:tr w:rsidR="7F09FECD" w:rsidTr="22DA9D05" w14:paraId="47BAE911" w14:textId="77777777">
        <w:trPr>
          <w:trHeight w:val="390"/>
          <w:jc w:val="center"/>
        </w:trPr>
        <w:tc>
          <w:tcPr>
            <w:tcW w:w="8434" w:type="dxa"/>
            <w:gridSpan w:val="2"/>
            <w:shd w:val="clear" w:color="auto" w:fill="auto"/>
            <w:tcMar/>
          </w:tcPr>
          <w:p w:rsidR="7F09FECD" w:rsidP="7F09FECD" w:rsidRDefault="35559430" w14:paraId="04ACD1A9" w14:textId="622E4583">
            <w:pPr>
              <w:spacing w:after="0" w:line="240" w:lineRule="auto"/>
            </w:pPr>
            <w:r w:rsidRPr="1E35E792">
              <w:rPr>
                <w:b/>
                <w:bCs/>
              </w:rPr>
              <w:t>Unit</w:t>
            </w:r>
            <w:r w:rsidRPr="1E35E792" w:rsidR="77EE2D31">
              <w:rPr>
                <w:b/>
                <w:bCs/>
              </w:rPr>
              <w:t xml:space="preserve"> </w:t>
            </w:r>
            <w:r w:rsidRPr="1E35E792" w:rsidR="158A70FD">
              <w:rPr>
                <w:b/>
                <w:bCs/>
              </w:rPr>
              <w:t>2</w:t>
            </w:r>
            <w:r w:rsidRPr="1E35E792">
              <w:rPr>
                <w:b/>
                <w:bCs/>
              </w:rPr>
              <w:t xml:space="preserve">:  </w:t>
            </w:r>
            <w:r w:rsidRPr="006E0933" w:rsidR="0E36ADFC">
              <w:t>Trees and People</w:t>
            </w:r>
          </w:p>
        </w:tc>
        <w:tc>
          <w:tcPr>
            <w:tcW w:w="6542" w:type="dxa"/>
            <w:shd w:val="clear" w:color="auto" w:fill="auto"/>
            <w:tcMar/>
          </w:tcPr>
          <w:p w:rsidR="7F09FECD" w:rsidP="7F09FECD" w:rsidRDefault="7F09FECD" w14:paraId="380EA99D" w14:textId="487D856D">
            <w:pPr>
              <w:spacing w:after="0" w:line="240" w:lineRule="auto"/>
            </w:pPr>
            <w:r w:rsidRPr="7F09FECD">
              <w:rPr>
                <w:b/>
                <w:bCs/>
                <w:color w:val="000000"/>
              </w:rPr>
              <w:t xml:space="preserve">Total Learning Hours for Unit: </w:t>
            </w:r>
            <w:r w:rsidRPr="006E0933" w:rsidR="00825F63">
              <w:rPr>
                <w:color w:val="000000"/>
              </w:rPr>
              <w:t>4</w:t>
            </w:r>
            <w:r w:rsidRPr="006E0933" w:rsidR="00FB671A">
              <w:rPr>
                <w:color w:val="000000"/>
              </w:rPr>
              <w:t>0</w:t>
            </w:r>
          </w:p>
        </w:tc>
      </w:tr>
      <w:tr w:rsidR="7F09FECD" w:rsidTr="22DA9D05" w14:paraId="6FAFABB8" w14:textId="77777777">
        <w:trPr>
          <w:trHeight w:val="1034"/>
          <w:jc w:val="center"/>
        </w:trPr>
        <w:tc>
          <w:tcPr>
            <w:tcW w:w="14976" w:type="dxa"/>
            <w:gridSpan w:val="3"/>
            <w:shd w:val="clear" w:color="auto" w:fill="auto"/>
            <w:tcMar/>
          </w:tcPr>
          <w:p w:rsidR="7F09FECD" w:rsidP="703C2059" w:rsidRDefault="7F09FECD" w14:paraId="01DFA920" w14:textId="23CFAE63">
            <w:pPr>
              <w:spacing w:before="40" w:after="40" w:line="240" w:lineRule="auto"/>
              <w:rPr>
                <w:rFonts w:eastAsia="Segoe UI"/>
                <w:color w:val="000000"/>
              </w:rPr>
            </w:pPr>
            <w:r w:rsidRPr="703C2059">
              <w:rPr>
                <w:b/>
                <w:bCs/>
              </w:rPr>
              <w:t xml:space="preserve">Unit Summary: </w:t>
            </w:r>
            <w:r w:rsidRPr="703C2059" w:rsidR="60CC15E1">
              <w:rPr>
                <w:rFonts w:eastAsia="Segoe UI"/>
                <w:color w:val="000000"/>
              </w:rPr>
              <w:t xml:space="preserve">In this unit, students will explore how local governing agencies use data on growth rate, tree care, etc. to decide what kind of tree species to plant and where. </w:t>
            </w:r>
            <w:r w:rsidRPr="307E294E" w:rsidR="35A7B705">
              <w:rPr>
                <w:rFonts w:eastAsia="Segoe UI"/>
                <w:color w:val="000000"/>
              </w:rPr>
              <w:t xml:space="preserve">Students build on their work in the Intro course to investigate a more diverse set of relationships between trees and people. </w:t>
            </w:r>
            <w:r w:rsidRPr="703C2059" w:rsidR="60CC15E1">
              <w:rPr>
                <w:rFonts w:eastAsia="Segoe UI"/>
                <w:color w:val="000000"/>
              </w:rPr>
              <w:t>Finally, students practice the skills necessary to talk about sustainable practices within a diverse community.</w:t>
            </w:r>
          </w:p>
        </w:tc>
      </w:tr>
      <w:tr w:rsidR="7F09FECD" w:rsidTr="22DA9D05" w14:paraId="3A7FB51D" w14:textId="77777777">
        <w:trPr>
          <w:trHeight w:val="1500"/>
          <w:jc w:val="center"/>
        </w:trPr>
        <w:tc>
          <w:tcPr>
            <w:tcW w:w="14976" w:type="dxa"/>
            <w:gridSpan w:val="3"/>
            <w:shd w:val="clear" w:color="auto" w:fill="auto"/>
            <w:tcMar/>
          </w:tcPr>
          <w:p w:rsidR="7F09FECD" w:rsidP="1E35E792" w:rsidRDefault="35559430" w14:paraId="7A7ECF14" w14:textId="7969C7BB">
            <w:pPr>
              <w:spacing w:before="40" w:after="40" w:line="240" w:lineRule="auto"/>
              <w:rPr>
                <w:b/>
                <w:bCs/>
              </w:rPr>
            </w:pPr>
            <w:r w:rsidRPr="1E35E792">
              <w:rPr>
                <w:b/>
                <w:bCs/>
              </w:rPr>
              <w:t xml:space="preserve">Competencies: </w:t>
            </w:r>
          </w:p>
          <w:p w:rsidRPr="0056033A" w:rsidR="00EE5061" w:rsidP="00EE5061" w:rsidRDefault="00EE5061" w14:paraId="41FB3C3B" w14:textId="77777777">
            <w:pPr>
              <w:pStyle w:val="ListParagraph"/>
              <w:numPr>
                <w:ilvl w:val="0"/>
                <w:numId w:val="31"/>
              </w:numPr>
              <w:spacing w:before="40" w:after="40" w:line="240" w:lineRule="auto"/>
            </w:pPr>
            <w:r w:rsidRPr="0056033A">
              <w:t xml:space="preserve">Evaluate the interdependent relationship between trees and people. </w:t>
            </w:r>
          </w:p>
          <w:p w:rsidRPr="0056033A" w:rsidR="7F09FECD" w:rsidP="00EC3A40" w:rsidRDefault="55E6791C" w14:paraId="074B5937" w14:textId="3C57E9BB">
            <w:pPr>
              <w:pStyle w:val="ListParagraph"/>
              <w:numPr>
                <w:ilvl w:val="0"/>
                <w:numId w:val="31"/>
              </w:numPr>
              <w:spacing w:before="40" w:after="40" w:line="240" w:lineRule="auto"/>
            </w:pPr>
            <w:r w:rsidRPr="0056033A">
              <w:t xml:space="preserve">Investigate the cultural significance of trees in </w:t>
            </w:r>
            <w:r w:rsidRPr="0056033A" w:rsidR="5ECDA06B">
              <w:t xml:space="preserve">a </w:t>
            </w:r>
            <w:r w:rsidRPr="0056033A" w:rsidR="712D116D">
              <w:t>UCF</w:t>
            </w:r>
            <w:r w:rsidRPr="0056033A">
              <w:t xml:space="preserve"> setting.</w:t>
            </w:r>
          </w:p>
          <w:p w:rsidRPr="0056033A" w:rsidR="00E440D1" w:rsidP="00EC3A40" w:rsidRDefault="00E440D1" w14:paraId="76C08D1A" w14:textId="1C6BD7CE">
            <w:pPr>
              <w:pStyle w:val="ListParagraph"/>
              <w:numPr>
                <w:ilvl w:val="0"/>
                <w:numId w:val="31"/>
              </w:numPr>
              <w:spacing w:before="40" w:after="40" w:line="240" w:lineRule="auto"/>
              <w:rPr/>
            </w:pPr>
            <w:r w:rsidR="00E440D1">
              <w:rPr/>
              <w:t xml:space="preserve">Investigate the interdependence between </w:t>
            </w:r>
            <w:r w:rsidR="00751873">
              <w:rPr/>
              <w:t>ecological, social, and economic systems</w:t>
            </w:r>
            <w:r w:rsidR="5971FABD">
              <w:rPr/>
              <w:t xml:space="preserve"> relating to trees</w:t>
            </w:r>
            <w:r w:rsidR="00751873">
              <w:rPr/>
              <w:t>.</w:t>
            </w:r>
          </w:p>
          <w:p w:rsidRPr="0056033A" w:rsidR="7F09FECD" w:rsidP="00EC3A40" w:rsidRDefault="55E6791C" w14:paraId="0C8D84A9" w14:textId="349AD9A0">
            <w:pPr>
              <w:pStyle w:val="ListParagraph"/>
              <w:numPr>
                <w:ilvl w:val="0"/>
                <w:numId w:val="31"/>
              </w:numPr>
              <w:spacing w:before="40" w:after="40" w:line="240" w:lineRule="auto"/>
            </w:pPr>
            <w:r w:rsidRPr="0056033A">
              <w:t xml:space="preserve">Categorize the </w:t>
            </w:r>
            <w:r w:rsidRPr="0056033A" w:rsidR="004862F7">
              <w:t xml:space="preserve">social and </w:t>
            </w:r>
            <w:r w:rsidRPr="0056033A">
              <w:t>ecosystem benefits of trees in a</w:t>
            </w:r>
            <w:r w:rsidRPr="0056033A" w:rsidR="00DC38DE">
              <w:t xml:space="preserve"> </w:t>
            </w:r>
            <w:r w:rsidRPr="0056033A" w:rsidR="712D116D">
              <w:t>UCF</w:t>
            </w:r>
            <w:r w:rsidRPr="0056033A">
              <w:t xml:space="preserve"> setting.</w:t>
            </w:r>
          </w:p>
          <w:p w:rsidRPr="0056033A" w:rsidR="0071425B" w:rsidP="00EC3A40" w:rsidRDefault="55E6791C" w14:paraId="27E5104E" w14:textId="01B133A6">
            <w:pPr>
              <w:pStyle w:val="ListParagraph"/>
              <w:numPr>
                <w:ilvl w:val="0"/>
                <w:numId w:val="31"/>
              </w:numPr>
              <w:spacing w:before="40" w:after="40" w:line="240" w:lineRule="auto"/>
            </w:pPr>
            <w:r w:rsidRPr="0056033A">
              <w:t>Compare and contrast individual, tribal, city, state, and commercial sustainability practices.</w:t>
            </w:r>
          </w:p>
          <w:p w:rsidRPr="0056033A" w:rsidR="009C4A7A" w:rsidP="00EC3A40" w:rsidRDefault="00184DCF" w14:paraId="6CA7DB24" w14:textId="2B1A5FC9">
            <w:pPr>
              <w:pStyle w:val="ListParagraph"/>
              <w:numPr>
                <w:ilvl w:val="0"/>
                <w:numId w:val="31"/>
              </w:numPr>
              <w:spacing w:before="40" w:after="40" w:line="240" w:lineRule="auto"/>
            </w:pPr>
            <w:r w:rsidRPr="0056033A">
              <w:t>Understand the goals and practices of land managers at local tree planting sites.</w:t>
            </w:r>
          </w:p>
          <w:p w:rsidRPr="0056033A" w:rsidR="00465B3B" w:rsidP="00EC3A40" w:rsidRDefault="00465B3B" w14:paraId="400788A9" w14:textId="794D5383">
            <w:pPr>
              <w:pStyle w:val="ListParagraph"/>
              <w:numPr>
                <w:ilvl w:val="0"/>
                <w:numId w:val="31"/>
              </w:numPr>
              <w:spacing w:before="40" w:after="40" w:line="240" w:lineRule="auto"/>
            </w:pPr>
            <w:r w:rsidRPr="0056033A">
              <w:t>Understand</w:t>
            </w:r>
            <w:r w:rsidRPr="0056033A" w:rsidR="00675595">
              <w:t xml:space="preserve"> land management concepts (ex: Tragedy of commons, ec</w:t>
            </w:r>
            <w:r w:rsidRPr="0056033A" w:rsidR="00144333">
              <w:t>ological services, conservation vs. restoration).</w:t>
            </w:r>
          </w:p>
          <w:p w:rsidRPr="0056033A" w:rsidR="00825F63" w:rsidP="00EC3A40" w:rsidRDefault="00825F63" w14:paraId="681C99D0" w14:textId="47B31E70">
            <w:pPr>
              <w:pStyle w:val="ListParagraph"/>
              <w:numPr>
                <w:ilvl w:val="0"/>
                <w:numId w:val="31"/>
              </w:numPr>
              <w:spacing w:before="40" w:after="40" w:line="240" w:lineRule="auto"/>
            </w:pPr>
            <w:r w:rsidRPr="0056033A">
              <w:t>Understand tribal sovereignty and the differences between tribal lands and Usual and Accustomed Areas (U&amp;A</w:t>
            </w:r>
            <w:r w:rsidRPr="0056033A" w:rsidR="00D935E2">
              <w:t>)</w:t>
            </w:r>
            <w:r w:rsidRPr="0056033A">
              <w:t>.</w:t>
            </w:r>
          </w:p>
          <w:p w:rsidRPr="0056033A" w:rsidR="00825F63" w:rsidP="00EC3A40" w:rsidRDefault="00825F63" w14:paraId="1A81A65F" w14:textId="3DF4FF4C">
            <w:pPr>
              <w:pStyle w:val="ListParagraph"/>
              <w:numPr>
                <w:ilvl w:val="0"/>
                <w:numId w:val="31"/>
              </w:numPr>
              <w:spacing w:before="40" w:after="40" w:line="240" w:lineRule="auto"/>
            </w:pPr>
            <w:r w:rsidRPr="0056033A">
              <w:t>Describe historical and contemporary traditional ecological knowledge concepts, including fire ecology and ethnobotanical plant harvesting.</w:t>
            </w:r>
          </w:p>
          <w:p w:rsidRPr="0056033A" w:rsidR="7F09FECD" w:rsidP="00EC3A40" w:rsidRDefault="55E6791C" w14:paraId="179F0842" w14:textId="3E3A87DE">
            <w:pPr>
              <w:pStyle w:val="ListParagraph"/>
              <w:numPr>
                <w:ilvl w:val="0"/>
                <w:numId w:val="31"/>
              </w:numPr>
              <w:spacing w:before="40" w:after="40" w:line="240" w:lineRule="auto"/>
            </w:pPr>
            <w:r w:rsidRPr="0056033A">
              <w:t>Examine the overall nature and condition of human and tree health.</w:t>
            </w:r>
          </w:p>
          <w:p w:rsidRPr="0056033A" w:rsidR="00D06572" w:rsidP="00D06572" w:rsidRDefault="00D06572" w14:paraId="50D2BF3F" w14:textId="07C981C0">
            <w:pPr>
              <w:pStyle w:val="ListParagraph"/>
              <w:numPr>
                <w:ilvl w:val="0"/>
                <w:numId w:val="31"/>
              </w:numPr>
              <w:spacing w:before="40" w:after="40" w:line="240" w:lineRule="auto"/>
            </w:pPr>
            <w:r w:rsidRPr="0056033A">
              <w:t>Respond open-mindedly to different ideas and values.</w:t>
            </w:r>
          </w:p>
          <w:p w:rsidRPr="0056033A" w:rsidR="00C56C13" w:rsidP="00D06572" w:rsidRDefault="00C56C13" w14:paraId="022FB228" w14:textId="2F85CA9C">
            <w:pPr>
              <w:pStyle w:val="ListParagraph"/>
              <w:numPr>
                <w:ilvl w:val="0"/>
                <w:numId w:val="31"/>
              </w:numPr>
              <w:spacing w:before="40" w:after="40" w:line="240" w:lineRule="auto"/>
            </w:pPr>
            <w:r w:rsidRPr="0056033A">
              <w:t>Respect cultural differences and work effectively with people from a range of social and cultural backgrounds.</w:t>
            </w:r>
          </w:p>
          <w:p w:rsidR="00473399" w:rsidP="00C56C13" w:rsidRDefault="002F0F04" w14:paraId="45980646" w14:textId="672D2C1B">
            <w:pPr>
              <w:pStyle w:val="ListParagraph"/>
              <w:numPr>
                <w:ilvl w:val="0"/>
                <w:numId w:val="31"/>
              </w:numPr>
              <w:spacing w:before="40" w:after="40" w:line="240" w:lineRule="auto"/>
            </w:pPr>
            <w:r w:rsidRPr="0056033A">
              <w:rPr>
                <w:rFonts w:eastAsia="Segoe UI"/>
                <w:color w:val="000000"/>
              </w:rPr>
              <w:t>Demonstrate</w:t>
            </w:r>
            <w:r>
              <w:rPr>
                <w:rFonts w:eastAsia="Segoe UI"/>
                <w:color w:val="000000"/>
              </w:rPr>
              <w:t xml:space="preserve"> </w:t>
            </w:r>
            <w:r w:rsidRPr="703C2059" w:rsidR="7A6660F8">
              <w:rPr>
                <w:rFonts w:eastAsia="Segoe UI"/>
                <w:color w:val="000000"/>
              </w:rPr>
              <w:t>how to use data to make sustainable decisions</w:t>
            </w:r>
            <w:r>
              <w:rPr>
                <w:rFonts w:eastAsia="Segoe UI"/>
                <w:color w:val="000000"/>
              </w:rPr>
              <w:t xml:space="preserve"> concerning trees in an urban or community setting</w:t>
            </w:r>
            <w:r w:rsidR="007823AB">
              <w:rPr>
                <w:rFonts w:eastAsia="Segoe UI"/>
                <w:color w:val="000000"/>
              </w:rPr>
              <w:t>.</w:t>
            </w:r>
            <w:r w:rsidRPr="703C2059" w:rsidR="7A6660F8">
              <w:rPr>
                <w:rFonts w:eastAsia="Segoe UI"/>
                <w:color w:val="000000"/>
              </w:rPr>
              <w:t xml:space="preserve"> </w:t>
            </w:r>
          </w:p>
        </w:tc>
      </w:tr>
      <w:tr w:rsidR="7F09FECD" w:rsidTr="22DA9D05" w14:paraId="24BF1CA5" w14:textId="77777777">
        <w:trPr>
          <w:trHeight w:val="386"/>
          <w:jc w:val="center"/>
        </w:trPr>
        <w:tc>
          <w:tcPr>
            <w:tcW w:w="14976" w:type="dxa"/>
            <w:gridSpan w:val="3"/>
            <w:shd w:val="clear" w:color="auto" w:fill="0D5761" w:themeFill="accent1"/>
            <w:tcMar/>
          </w:tcPr>
          <w:p w:rsidR="7F09FECD" w:rsidP="7F09FECD" w:rsidRDefault="7F09FECD" w14:paraId="109D62D0" w14:textId="25A296EF">
            <w:pPr>
              <w:spacing w:before="40" w:after="40" w:line="240" w:lineRule="auto"/>
              <w:jc w:val="center"/>
              <w:rPr>
                <w:b/>
                <w:bCs/>
              </w:rPr>
            </w:pPr>
            <w:r w:rsidRPr="7F09FECD">
              <w:rPr>
                <w:b/>
                <w:bCs/>
                <w:color w:val="FFFFFF" w:themeColor="background2"/>
              </w:rPr>
              <w:t>Components and Assessments</w:t>
            </w:r>
          </w:p>
        </w:tc>
      </w:tr>
      <w:tr w:rsidR="7F09FECD" w:rsidTr="22DA9D05" w14:paraId="06D49619" w14:textId="77777777">
        <w:trPr>
          <w:trHeight w:val="1250"/>
          <w:jc w:val="center"/>
        </w:trPr>
        <w:tc>
          <w:tcPr>
            <w:tcW w:w="14976" w:type="dxa"/>
            <w:gridSpan w:val="3"/>
            <w:shd w:val="clear" w:color="auto" w:fill="auto"/>
            <w:tcMar/>
          </w:tcPr>
          <w:p w:rsidR="7F09FECD" w:rsidP="7F09FECD" w:rsidRDefault="35559430" w14:paraId="73B0D3E3" w14:textId="7F1EB1FB">
            <w:pPr>
              <w:spacing w:before="40" w:after="40" w:line="240" w:lineRule="auto"/>
            </w:pPr>
            <w:r w:rsidRPr="1E35E792">
              <w:rPr>
                <w:b/>
                <w:bCs/>
              </w:rPr>
              <w:t xml:space="preserve">Performance Assessments:  </w:t>
            </w:r>
          </w:p>
          <w:p w:rsidR="00AF7800" w:rsidP="00EC3A40" w:rsidRDefault="00C748EF" w14:paraId="7758EEF0" w14:textId="77777777">
            <w:pPr>
              <w:pStyle w:val="ListParagraph"/>
              <w:numPr>
                <w:ilvl w:val="0"/>
                <w:numId w:val="23"/>
              </w:numPr>
              <w:spacing w:before="40" w:after="40" w:line="240" w:lineRule="auto"/>
            </w:pPr>
            <w:r>
              <w:t xml:space="preserve">Engage in UCF-related activities in urban or suburban areas to understand site specific management challenges (ex: </w:t>
            </w:r>
            <w:r w:rsidR="005E300D">
              <w:t xml:space="preserve">Addressing community needs, </w:t>
            </w:r>
            <w:r w:rsidR="004A66F8">
              <w:t xml:space="preserve">regional </w:t>
            </w:r>
            <w:r w:rsidR="00A41069">
              <w:t xml:space="preserve">planting priorities, </w:t>
            </w:r>
            <w:r w:rsidR="002A60EE">
              <w:t>stakeholder engagement</w:t>
            </w:r>
            <w:r w:rsidR="004A66F8">
              <w:t>)</w:t>
            </w:r>
            <w:r w:rsidR="00AF7800">
              <w:t>.</w:t>
            </w:r>
          </w:p>
          <w:p w:rsidR="7F09FECD" w:rsidP="00EC3A40" w:rsidRDefault="19434551" w14:paraId="34AD2228" w14:textId="448CB285">
            <w:pPr>
              <w:pStyle w:val="ListParagraph"/>
              <w:numPr>
                <w:ilvl w:val="0"/>
                <w:numId w:val="23"/>
              </w:numPr>
              <w:spacing w:before="40" w:after="40" w:line="240" w:lineRule="auto"/>
            </w:pPr>
            <w:r>
              <w:t>I</w:t>
            </w:r>
            <w:r w:rsidR="35AB469C">
              <w:t>nvestigat</w:t>
            </w:r>
            <w:r w:rsidR="5E82B27B">
              <w:t xml:space="preserve">e </w:t>
            </w:r>
            <w:r w:rsidR="35AB469C">
              <w:t xml:space="preserve">the cultural significance of trees in </w:t>
            </w:r>
            <w:r w:rsidR="00105ABC">
              <w:t>any UCF</w:t>
            </w:r>
            <w:r w:rsidR="35AB469C">
              <w:t xml:space="preserve"> setting</w:t>
            </w:r>
            <w:r w:rsidR="001924C9">
              <w:t>. Compare and contrast how th</w:t>
            </w:r>
            <w:r w:rsidR="002F6206">
              <w:t xml:space="preserve">is significance </w:t>
            </w:r>
            <w:r w:rsidR="423F73F9">
              <w:t xml:space="preserve">differs from </w:t>
            </w:r>
            <w:r w:rsidR="0085334E">
              <w:t xml:space="preserve">the student’s </w:t>
            </w:r>
            <w:r w:rsidR="1D720741">
              <w:t>personal urban</w:t>
            </w:r>
            <w:r w:rsidR="002F6206">
              <w:t xml:space="preserve"> and </w:t>
            </w:r>
            <w:r w:rsidR="1D720741">
              <w:t>community setting</w:t>
            </w:r>
            <w:r w:rsidR="00105ABC">
              <w:t>.</w:t>
            </w:r>
            <w:r w:rsidR="10455F6A">
              <w:t xml:space="preserve"> </w:t>
            </w:r>
          </w:p>
          <w:p w:rsidR="00FC61B0" w:rsidP="00EC3A40" w:rsidRDefault="00DD54B4" w14:paraId="003C3C31" w14:textId="5619BCD8">
            <w:pPr>
              <w:pStyle w:val="ListParagraph"/>
              <w:numPr>
                <w:ilvl w:val="0"/>
                <w:numId w:val="23"/>
              </w:numPr>
              <w:spacing w:before="40" w:after="40" w:line="240" w:lineRule="auto"/>
            </w:pPr>
            <w:r>
              <w:t xml:space="preserve">Using group discussion, </w:t>
            </w:r>
            <w:r w:rsidR="00827205">
              <w:t xml:space="preserve">essay, or other reflective format, </w:t>
            </w:r>
            <w:r w:rsidR="006F3192">
              <w:t xml:space="preserve">brainstorm the social benefits that trees </w:t>
            </w:r>
            <w:r w:rsidR="00810D46">
              <w:t xml:space="preserve">provide (ex: </w:t>
            </w:r>
            <w:r w:rsidR="002F6206">
              <w:t>C</w:t>
            </w:r>
            <w:r w:rsidR="003643CB">
              <w:t xml:space="preserve">ooler temperatures, </w:t>
            </w:r>
            <w:r w:rsidR="00DF43E8">
              <w:t>lowered stress levels, air quality</w:t>
            </w:r>
            <w:r w:rsidR="006A0ED5">
              <w:t xml:space="preserve"> improvements, absorption of pollutants</w:t>
            </w:r>
            <w:r w:rsidR="009557F9">
              <w:t>, slower driving speeds</w:t>
            </w:r>
            <w:r w:rsidR="00C225E8">
              <w:t xml:space="preserve"> on surrounding streets).</w:t>
            </w:r>
          </w:p>
          <w:p w:rsidR="7F09FECD" w:rsidP="2A3D28A4" w:rsidRDefault="007D5597" w14:paraId="38216775" w14:textId="628C14B1">
            <w:pPr>
              <w:pStyle w:val="ListParagraph"/>
              <w:numPr>
                <w:ilvl w:val="1"/>
                <w:numId w:val="23"/>
              </w:numPr>
              <w:spacing w:before="40" w:after="40" w:line="240" w:lineRule="auto"/>
            </w:pPr>
            <w:r>
              <w:t>C</w:t>
            </w:r>
            <w:r w:rsidR="05F639B9">
              <w:t xml:space="preserve">reate a proposal </w:t>
            </w:r>
            <w:r w:rsidR="00105ABC">
              <w:t>that strengthens these benefits in</w:t>
            </w:r>
            <w:r w:rsidR="05F639B9">
              <w:t xml:space="preserve"> </w:t>
            </w:r>
            <w:r>
              <w:t xml:space="preserve">a local </w:t>
            </w:r>
            <w:r w:rsidR="05F639B9">
              <w:t>community.</w:t>
            </w:r>
            <w:r w:rsidR="3C168359">
              <w:t xml:space="preserve"> </w:t>
            </w:r>
          </w:p>
          <w:p w:rsidR="7F09FECD" w:rsidP="2A3D28A4" w:rsidRDefault="3C168359" w14:paraId="38FEFDA4" w14:textId="022816F8">
            <w:pPr>
              <w:pStyle w:val="ListParagraph"/>
              <w:numPr>
                <w:ilvl w:val="1"/>
                <w:numId w:val="23"/>
              </w:numPr>
              <w:spacing w:before="40" w:after="40" w:line="240" w:lineRule="auto"/>
            </w:pPr>
            <w:r>
              <w:t>Research</w:t>
            </w:r>
            <w:r w:rsidR="49476453">
              <w:t xml:space="preserve"> tribal, city, state, and commercial sustainability practices in your community regarding tree planting and maintenance.</w:t>
            </w:r>
          </w:p>
          <w:p w:rsidR="00A01375" w:rsidP="00EC3A40" w:rsidRDefault="00A01375" w14:paraId="3855E457" w14:textId="3D2A7FB8">
            <w:pPr>
              <w:pStyle w:val="ListParagraph"/>
              <w:numPr>
                <w:ilvl w:val="0"/>
                <w:numId w:val="23"/>
              </w:numPr>
              <w:spacing w:before="40" w:after="40" w:line="240" w:lineRule="auto"/>
            </w:pPr>
            <w:r>
              <w:t>Engage with a local community organization that plants trees or partner with a tree planting initiative.</w:t>
            </w:r>
          </w:p>
          <w:p w:rsidR="7F09FECD" w:rsidP="00EC3A40" w:rsidRDefault="750C73EE" w14:paraId="3DC722FB" w14:textId="013B37A9">
            <w:pPr>
              <w:pStyle w:val="ListParagraph"/>
              <w:numPr>
                <w:ilvl w:val="0"/>
                <w:numId w:val="23"/>
              </w:numPr>
              <w:spacing w:before="40" w:after="40" w:line="240" w:lineRule="auto"/>
            </w:pPr>
            <w:r>
              <w:t>A</w:t>
            </w:r>
            <w:r w:rsidR="4F0795B4">
              <w:t>naly</w:t>
            </w:r>
            <w:r w:rsidR="6C5AA5AA">
              <w:t>ze</w:t>
            </w:r>
            <w:r w:rsidR="4F0795B4">
              <w:t xml:space="preserve"> </w:t>
            </w:r>
            <w:r w:rsidR="35AB469C">
              <w:t xml:space="preserve">the </w:t>
            </w:r>
            <w:r w:rsidR="0DCB9CD7">
              <w:t xml:space="preserve">state </w:t>
            </w:r>
            <w:r w:rsidR="35AB469C">
              <w:t>of human and tree health</w:t>
            </w:r>
            <w:r w:rsidR="08BFBBE8">
              <w:t xml:space="preserve"> in your setting</w:t>
            </w:r>
            <w:r w:rsidR="30A02B14">
              <w:t xml:space="preserve"> noting your criteria.</w:t>
            </w:r>
          </w:p>
          <w:p w:rsidR="7F09FECD" w:rsidP="00EC3A40" w:rsidRDefault="280116D6" w14:paraId="28C49737" w14:textId="6D03A667">
            <w:pPr>
              <w:pStyle w:val="ListParagraph"/>
              <w:numPr>
                <w:ilvl w:val="0"/>
                <w:numId w:val="23"/>
              </w:numPr>
              <w:spacing w:before="40" w:after="40" w:line="240" w:lineRule="auto"/>
            </w:pPr>
            <w:r>
              <w:t xml:space="preserve">During classroom discussions, </w:t>
            </w:r>
            <w:r w:rsidR="0781FAA1">
              <w:t>practice</w:t>
            </w:r>
            <w:r>
              <w:t xml:space="preserve"> </w:t>
            </w:r>
            <w:r w:rsidR="26B233D4">
              <w:t>the following skills:</w:t>
            </w:r>
          </w:p>
          <w:p w:rsidR="7F09FECD" w:rsidP="00EC3A40" w:rsidRDefault="26B233D4" w14:paraId="69664BAC" w14:textId="3A56303D">
            <w:pPr>
              <w:pStyle w:val="ListParagraph"/>
              <w:numPr>
                <w:ilvl w:val="1"/>
                <w:numId w:val="23"/>
              </w:numPr>
              <w:spacing w:before="40" w:after="40" w:line="240" w:lineRule="auto"/>
            </w:pPr>
            <w:r>
              <w:t>Respond</w:t>
            </w:r>
            <w:r w:rsidR="35AB469C">
              <w:t xml:space="preserve"> to different ideas and values</w:t>
            </w:r>
            <w:r w:rsidR="5F5098CC">
              <w:t xml:space="preserve"> with an open mind</w:t>
            </w:r>
            <w:r w:rsidR="0080096E">
              <w:t>.</w:t>
            </w:r>
            <w:r w:rsidR="10E7DCB3">
              <w:t xml:space="preserve"> </w:t>
            </w:r>
          </w:p>
          <w:p w:rsidR="7F09FECD" w:rsidP="00EC3A40" w:rsidRDefault="3621DBB2" w14:paraId="18AFB9F9" w14:textId="17855E44">
            <w:pPr>
              <w:pStyle w:val="ListParagraph"/>
              <w:numPr>
                <w:ilvl w:val="1"/>
                <w:numId w:val="23"/>
              </w:numPr>
              <w:spacing w:before="40" w:after="40" w:line="240" w:lineRule="auto"/>
            </w:pPr>
            <w:r>
              <w:t>R</w:t>
            </w:r>
            <w:r w:rsidR="35AB469C">
              <w:t>espect cultural differences</w:t>
            </w:r>
            <w:r w:rsidR="0080096E">
              <w:t>.</w:t>
            </w:r>
            <w:r w:rsidR="35AB469C">
              <w:t xml:space="preserve"> </w:t>
            </w:r>
          </w:p>
          <w:p w:rsidR="7F09FECD" w:rsidP="00EC3A40" w:rsidRDefault="24ECCFF5" w14:paraId="65A191F2" w14:textId="727E22D4">
            <w:pPr>
              <w:pStyle w:val="ListParagraph"/>
              <w:numPr>
                <w:ilvl w:val="1"/>
                <w:numId w:val="23"/>
              </w:numPr>
              <w:spacing w:before="40" w:after="40" w:line="240" w:lineRule="auto"/>
            </w:pPr>
            <w:r>
              <w:t>W</w:t>
            </w:r>
            <w:r w:rsidR="35AB469C">
              <w:t>ork effectively with people from a range of social and cultural backgrounds</w:t>
            </w:r>
            <w:r w:rsidR="0080096E">
              <w:t>.</w:t>
            </w:r>
          </w:p>
          <w:p w:rsidR="7F09FECD" w:rsidP="00EC3A40" w:rsidRDefault="7B97EB57" w14:paraId="66E142CB" w14:textId="4904A3A9">
            <w:pPr>
              <w:pStyle w:val="ListParagraph"/>
              <w:numPr>
                <w:ilvl w:val="1"/>
                <w:numId w:val="23"/>
              </w:numPr>
              <w:spacing w:before="40" w:after="40" w:line="240" w:lineRule="auto"/>
            </w:pPr>
            <w:r>
              <w:t>L</w:t>
            </w:r>
            <w:r w:rsidR="35AB469C">
              <w:t>everage social and cultural differences to create new ideas and increase both innovation and quality of work.</w:t>
            </w:r>
          </w:p>
          <w:p w:rsidR="7F09FECD" w:rsidP="00EC3A40" w:rsidRDefault="35AB469C" w14:paraId="5AEBED2C" w14:textId="3CA3B0D8">
            <w:pPr>
              <w:pStyle w:val="ListParagraph"/>
              <w:numPr>
                <w:ilvl w:val="0"/>
                <w:numId w:val="23"/>
              </w:numPr>
              <w:spacing w:before="40" w:after="40" w:line="240" w:lineRule="auto"/>
            </w:pPr>
            <w:r>
              <w:t xml:space="preserve">Analyze your relationship with trees </w:t>
            </w:r>
            <w:r w:rsidR="49FD5F9F">
              <w:t xml:space="preserve">in written or multimodal form. </w:t>
            </w:r>
          </w:p>
          <w:p w:rsidR="6B52FE42" w:rsidP="00EC3A40" w:rsidRDefault="6B52FE42" w14:paraId="0F1E9530" w14:textId="6C0B0DD5">
            <w:pPr>
              <w:pStyle w:val="ListParagraph"/>
              <w:numPr>
                <w:ilvl w:val="0"/>
                <w:numId w:val="23"/>
              </w:numPr>
              <w:spacing w:before="40" w:after="40" w:line="240" w:lineRule="auto"/>
            </w:pPr>
            <w:r>
              <w:t xml:space="preserve">Evaluate the impact </w:t>
            </w:r>
            <w:r w:rsidR="49CA91EB">
              <w:t>of increasing the tree canopy in a section of your community</w:t>
            </w:r>
            <w:r w:rsidR="0080096E">
              <w:t>.</w:t>
            </w:r>
          </w:p>
          <w:p w:rsidR="49CA91EB" w:rsidP="00EC3A40" w:rsidRDefault="49CA91EB" w14:paraId="459106F5" w14:textId="7F1E9717">
            <w:pPr>
              <w:pStyle w:val="ListParagraph"/>
              <w:numPr>
                <w:ilvl w:val="0"/>
                <w:numId w:val="23"/>
              </w:numPr>
              <w:spacing w:before="40" w:after="40" w:line="240" w:lineRule="auto"/>
            </w:pPr>
            <w:r>
              <w:t xml:space="preserve">Create a piece of media that instills a sense of civic responsibility in citizens </w:t>
            </w:r>
            <w:r w:rsidR="7496554C">
              <w:t xml:space="preserve">for </w:t>
            </w:r>
            <w:r>
              <w:t>trees in their community</w:t>
            </w:r>
            <w:r w:rsidR="0080096E">
              <w:t>.</w:t>
            </w:r>
          </w:p>
          <w:p w:rsidRPr="0080096E" w:rsidR="7F09FECD" w:rsidP="00EC3A40" w:rsidRDefault="30C5C1A9" w14:paraId="63C3A78D" w14:textId="2F5AD13E">
            <w:pPr>
              <w:pStyle w:val="ListParagraph"/>
              <w:numPr>
                <w:ilvl w:val="0"/>
                <w:numId w:val="23"/>
              </w:numPr>
              <w:spacing w:before="40" w:after="40" w:line="240" w:lineRule="auto"/>
            </w:pPr>
            <w:r>
              <w:t>Develop predictions for how managing the u</w:t>
            </w:r>
            <w:r w:rsidR="55B275C1">
              <w:t>rban forests of your community will change as the tree canopy increases</w:t>
            </w:r>
          </w:p>
          <w:p w:rsidR="7F09FECD" w:rsidP="00EC3A40" w:rsidRDefault="73223879" w14:paraId="58700EED" w14:textId="77777777">
            <w:pPr>
              <w:pStyle w:val="ListParagraph"/>
              <w:numPr>
                <w:ilvl w:val="0"/>
                <w:numId w:val="23"/>
              </w:numPr>
              <w:spacing w:before="40" w:after="40" w:line="240" w:lineRule="auto"/>
            </w:pPr>
            <w:r>
              <w:t>Identify cultivars or varieties bred/chosen for different cultural uses</w:t>
            </w:r>
            <w:r w:rsidR="00641A24">
              <w:t>.</w:t>
            </w:r>
          </w:p>
          <w:p w:rsidR="00CB38DF" w:rsidP="00CB38DF" w:rsidRDefault="00CB38DF" w14:paraId="7A28EE05" w14:textId="77777777">
            <w:pPr>
              <w:spacing w:before="40" w:after="40" w:line="240" w:lineRule="auto"/>
            </w:pPr>
            <w:r>
              <w:t>Related to SAE:</w:t>
            </w:r>
          </w:p>
          <w:p w:rsidR="00CB38DF" w:rsidP="00EC3A40" w:rsidRDefault="004D64C1" w14:paraId="15D05B6A" w14:textId="0F8829CD">
            <w:pPr>
              <w:pStyle w:val="ListParagraph"/>
              <w:numPr>
                <w:ilvl w:val="0"/>
                <w:numId w:val="51"/>
              </w:numPr>
              <w:spacing w:before="40" w:after="40" w:line="240" w:lineRule="auto"/>
            </w:pPr>
            <w:r>
              <w:t>In</w:t>
            </w:r>
            <w:r w:rsidR="05E823B0">
              <w:t xml:space="preserve"> </w:t>
            </w:r>
            <w:r w:rsidR="21B1A8D1">
              <w:t>the</w:t>
            </w:r>
            <w:r>
              <w:t xml:space="preserve"> final project, include a synopsis of completed research one or more social benefits provided by trees. Describe how the recommendations in </w:t>
            </w:r>
            <w:r w:rsidR="4B07E2EF">
              <w:t xml:space="preserve">the </w:t>
            </w:r>
            <w:r>
              <w:t>final project will impact the listed benefit or benefits.</w:t>
            </w:r>
          </w:p>
          <w:p w:rsidRPr="0080096E" w:rsidR="00497761" w:rsidP="00EC3A40" w:rsidRDefault="00A01375" w14:paraId="50FEA9E8" w14:textId="058DD23E">
            <w:pPr>
              <w:pStyle w:val="ListParagraph"/>
              <w:numPr>
                <w:ilvl w:val="0"/>
                <w:numId w:val="51"/>
              </w:numPr>
              <w:spacing w:before="40" w:after="40" w:line="240" w:lineRule="auto"/>
            </w:pPr>
            <w:r>
              <w:t>Provide tree planting or community-based recommendations for a local organization.</w:t>
            </w:r>
          </w:p>
        </w:tc>
      </w:tr>
      <w:tr w:rsidR="7F09FECD" w:rsidTr="22DA9D05" w14:paraId="1BA55123" w14:textId="77777777">
        <w:trPr>
          <w:trHeight w:val="645"/>
          <w:jc w:val="center"/>
        </w:trPr>
        <w:tc>
          <w:tcPr>
            <w:tcW w:w="14976" w:type="dxa"/>
            <w:gridSpan w:val="3"/>
            <w:shd w:val="clear" w:color="auto" w:fill="auto"/>
            <w:tcMar/>
          </w:tcPr>
          <w:p w:rsidR="7F09FECD" w:rsidP="7F09FECD" w:rsidRDefault="7F09FECD" w14:paraId="46B12A51" w14:textId="52158CC1">
            <w:pPr>
              <w:spacing w:before="40" w:after="96" w:afterLines="40" w:line="240" w:lineRule="auto"/>
            </w:pPr>
            <w:r w:rsidRPr="703C2059">
              <w:rPr>
                <w:b/>
                <w:bCs/>
                <w:color w:val="000000"/>
              </w:rPr>
              <w:t xml:space="preserve">Leadership Alignment: </w:t>
            </w:r>
          </w:p>
          <w:p w:rsidR="00A16389" w:rsidP="00EC3A40" w:rsidRDefault="54D42A8D" w14:paraId="4DF79BDB" w14:textId="506DBF4F">
            <w:pPr>
              <w:pStyle w:val="ListParagraph"/>
              <w:numPr>
                <w:ilvl w:val="0"/>
                <w:numId w:val="50"/>
              </w:numPr>
              <w:spacing w:after="96" w:afterLines="40" w:line="240" w:lineRule="auto"/>
              <w:rPr>
                <w:rFonts w:eastAsia="Segoe UI"/>
              </w:rPr>
            </w:pPr>
            <w:r w:rsidRPr="307E294E">
              <w:rPr>
                <w:rFonts w:eastAsia="Segoe UI"/>
              </w:rPr>
              <w:t xml:space="preserve">Students will </w:t>
            </w:r>
            <w:r w:rsidRPr="307E294E">
              <w:rPr>
                <w:rFonts w:eastAsia="Segoe UI"/>
                <w:b/>
                <w:bCs/>
              </w:rPr>
              <w:t>b</w:t>
            </w:r>
            <w:r w:rsidRPr="307E294E" w:rsidR="4D5502F4">
              <w:rPr>
                <w:rFonts w:eastAsia="Segoe UI"/>
                <w:b/>
                <w:bCs/>
              </w:rPr>
              <w:t>e open and responsive to new and diverse perspectives; incorporate group input and feedback into the work</w:t>
            </w:r>
            <w:r w:rsidRPr="307E294E" w:rsidR="6313339E">
              <w:rPr>
                <w:rFonts w:eastAsia="Segoe UI"/>
                <w:b/>
                <w:bCs/>
              </w:rPr>
              <w:t xml:space="preserve"> (1.B.2)</w:t>
            </w:r>
            <w:r w:rsidRPr="307E294E" w:rsidR="6313339E">
              <w:rPr>
                <w:rFonts w:eastAsia="Segoe UI"/>
              </w:rPr>
              <w:t xml:space="preserve"> by u</w:t>
            </w:r>
            <w:r w:rsidR="6313339E">
              <w:t>sing group discussion, essay, or other reflective format, brainstorm the social benefits that trees provide (ex: cooler temperatures, lowered stress levels, air quality improvements, absorption of pollutants, slower driving speeds on surrounding streets).</w:t>
            </w:r>
          </w:p>
          <w:p w:rsidR="00A16389" w:rsidP="00EC3A40" w:rsidRDefault="7156EFE0" w14:paraId="34414FAE" w14:textId="4274CD09">
            <w:pPr>
              <w:pStyle w:val="ListParagraph"/>
              <w:numPr>
                <w:ilvl w:val="0"/>
                <w:numId w:val="50"/>
              </w:numPr>
              <w:spacing w:after="96" w:afterLines="40" w:line="240" w:lineRule="auto"/>
              <w:rPr>
                <w:rFonts w:eastAsia="Segoe UI"/>
              </w:rPr>
            </w:pPr>
            <w:r w:rsidRPr="307E294E">
              <w:rPr>
                <w:rFonts w:eastAsia="Segoe UI"/>
              </w:rPr>
              <w:t xml:space="preserve">Students will </w:t>
            </w:r>
            <w:r w:rsidRPr="307E294E">
              <w:rPr>
                <w:rFonts w:eastAsia="Segoe UI"/>
                <w:b/>
                <w:bCs/>
              </w:rPr>
              <w:t>a</w:t>
            </w:r>
            <w:r w:rsidRPr="307E294E" w:rsidR="751CA234">
              <w:rPr>
                <w:rFonts w:eastAsia="Segoe UI"/>
                <w:b/>
                <w:bCs/>
              </w:rPr>
              <w:t>nalyze</w:t>
            </w:r>
            <w:r w:rsidRPr="307E294E" w:rsidR="78777356">
              <w:rPr>
                <w:rFonts w:eastAsia="Segoe UI"/>
                <w:b/>
              </w:rPr>
              <w:t xml:space="preserve"> and evaluate major alternative points of view</w:t>
            </w:r>
            <w:r w:rsidRPr="307E294E" w:rsidR="1DA544CB">
              <w:rPr>
                <w:rFonts w:eastAsia="Segoe UI"/>
                <w:b/>
                <w:bCs/>
              </w:rPr>
              <w:t xml:space="preserve"> (2.C.2</w:t>
            </w:r>
            <w:r w:rsidRPr="307E294E" w:rsidR="1DA544CB">
              <w:rPr>
                <w:rFonts w:eastAsia="Segoe UI"/>
              </w:rPr>
              <w:t>) by e</w:t>
            </w:r>
            <w:r w:rsidR="1DA544CB">
              <w:t>valuating the impact of increasing the tree canopy in a section of your community.</w:t>
            </w:r>
          </w:p>
          <w:p w:rsidR="00A16389" w:rsidP="00EC3A40" w:rsidRDefault="2B289DF4" w14:paraId="0CA9743A" w14:textId="050D63AA">
            <w:pPr>
              <w:pStyle w:val="ListParagraph"/>
              <w:numPr>
                <w:ilvl w:val="0"/>
                <w:numId w:val="50"/>
              </w:numPr>
              <w:spacing w:after="96" w:afterLines="40" w:line="240" w:lineRule="auto"/>
              <w:rPr>
                <w:rFonts w:eastAsia="Segoe UI"/>
              </w:rPr>
            </w:pPr>
            <w:r w:rsidRPr="307E294E">
              <w:rPr>
                <w:rFonts w:eastAsia="Segoe UI"/>
              </w:rPr>
              <w:t xml:space="preserve">Students will </w:t>
            </w:r>
            <w:r w:rsidRPr="307E294E">
              <w:rPr>
                <w:rFonts w:eastAsia="Segoe UI"/>
                <w:b/>
                <w:bCs/>
              </w:rPr>
              <w:t>i</w:t>
            </w:r>
            <w:r w:rsidRPr="307E294E" w:rsidR="00AACC0B">
              <w:rPr>
                <w:rFonts w:eastAsia="Segoe UI"/>
                <w:b/>
                <w:bCs/>
              </w:rPr>
              <w:t>dentify</w:t>
            </w:r>
            <w:r w:rsidRPr="307E294E" w:rsidR="5BDAD19A">
              <w:rPr>
                <w:rFonts w:eastAsia="Segoe UI"/>
                <w:b/>
              </w:rPr>
              <w:t xml:space="preserve"> and ask significant questions that clarify various points of view and lead to better solutions</w:t>
            </w:r>
            <w:r w:rsidRPr="307E294E" w:rsidR="0A1B731B">
              <w:rPr>
                <w:rFonts w:eastAsia="Segoe UI"/>
                <w:b/>
                <w:bCs/>
              </w:rPr>
              <w:t xml:space="preserve"> (2.D.2)</w:t>
            </w:r>
            <w:r w:rsidRPr="307E294E" w:rsidR="0A1B731B">
              <w:rPr>
                <w:rFonts w:eastAsia="Segoe UI"/>
              </w:rPr>
              <w:t xml:space="preserve"> through classroom discussions</w:t>
            </w:r>
            <w:r w:rsidRPr="307E294E" w:rsidR="00A16389">
              <w:rPr>
                <w:rFonts w:eastAsia="Segoe UI"/>
              </w:rPr>
              <w:t>.</w:t>
            </w:r>
          </w:p>
          <w:p w:rsidRPr="00A16389" w:rsidR="00A16389" w:rsidP="00EC3A40" w:rsidRDefault="0A1B731B" w14:paraId="14BD361B" w14:textId="5A876451">
            <w:pPr>
              <w:pStyle w:val="ListParagraph"/>
              <w:numPr>
                <w:ilvl w:val="0"/>
                <w:numId w:val="50"/>
              </w:numPr>
              <w:spacing w:after="96" w:afterLines="40" w:line="240" w:lineRule="auto"/>
              <w:rPr>
                <w:color w:val="000000"/>
              </w:rPr>
            </w:pPr>
            <w:r w:rsidRPr="307E294E">
              <w:rPr>
                <w:rFonts w:eastAsia="Segoe UI"/>
                <w:color w:val="000000"/>
              </w:rPr>
              <w:t>Students will</w:t>
            </w:r>
            <w:r w:rsidRPr="307E294E">
              <w:rPr>
                <w:rFonts w:eastAsia="Segoe UI"/>
                <w:b/>
                <w:bCs/>
                <w:color w:val="000000"/>
              </w:rPr>
              <w:t xml:space="preserve"> e</w:t>
            </w:r>
            <w:r w:rsidRPr="307E294E" w:rsidR="26E53790">
              <w:rPr>
                <w:rFonts w:eastAsia="Segoe UI"/>
                <w:b/>
                <w:bCs/>
                <w:color w:val="000000"/>
              </w:rPr>
              <w:t>xamine</w:t>
            </w:r>
            <w:r w:rsidRPr="307E294E" w:rsidR="1BEEFDC8">
              <w:rPr>
                <w:rFonts w:eastAsia="Segoe UI"/>
                <w:b/>
                <w:color w:val="000000"/>
              </w:rPr>
              <w:t xml:space="preserve"> how individuals interpret messages differently, how values and points of view are included or excluded, and how media can influence beliefs and behaviors</w:t>
            </w:r>
            <w:r w:rsidRPr="307E294E" w:rsidR="1EFF620C">
              <w:rPr>
                <w:rFonts w:eastAsia="Segoe UI"/>
                <w:b/>
                <w:bCs/>
                <w:color w:val="000000"/>
              </w:rPr>
              <w:t xml:space="preserve"> (5.A.2)</w:t>
            </w:r>
            <w:r w:rsidRPr="307E294E" w:rsidR="1EFF620C">
              <w:rPr>
                <w:rFonts w:eastAsia="Segoe UI"/>
                <w:color w:val="000000"/>
              </w:rPr>
              <w:t xml:space="preserve"> by c</w:t>
            </w:r>
            <w:r w:rsidR="1EFF620C">
              <w:t>reating a piece of media that instills a sense of civic responsibility in citizens for trees in their community</w:t>
            </w:r>
            <w:r w:rsidR="00A16389">
              <w:t>.</w:t>
            </w:r>
          </w:p>
          <w:p w:rsidR="7F09FECD" w:rsidP="00EC3A40" w:rsidRDefault="790DA55F" w14:paraId="4B55CA66" w14:textId="12C89F79">
            <w:pPr>
              <w:pStyle w:val="ListParagraph"/>
              <w:numPr>
                <w:ilvl w:val="0"/>
                <w:numId w:val="50"/>
              </w:numPr>
              <w:spacing w:after="96" w:afterLines="40" w:line="240" w:lineRule="auto"/>
            </w:pPr>
            <w:r w:rsidRPr="307E294E">
              <w:rPr>
                <w:rFonts w:eastAsia="Segoe UI"/>
                <w:color w:val="000000"/>
              </w:rPr>
              <w:t xml:space="preserve">Students will </w:t>
            </w:r>
            <w:r w:rsidRPr="307E294E">
              <w:rPr>
                <w:rFonts w:eastAsia="Segoe UI"/>
                <w:b/>
                <w:bCs/>
                <w:color w:val="000000"/>
              </w:rPr>
              <w:t>a</w:t>
            </w:r>
            <w:r w:rsidRPr="307E294E" w:rsidR="26E53790">
              <w:rPr>
                <w:rFonts w:eastAsia="Segoe UI"/>
                <w:b/>
                <w:bCs/>
                <w:color w:val="000000"/>
              </w:rPr>
              <w:t>pply a fundamental understanding of the ethical/legal issues surrounding the access and use of media</w:t>
            </w:r>
            <w:r w:rsidRPr="307E294E" w:rsidR="3BA9204B">
              <w:rPr>
                <w:rFonts w:eastAsia="Segoe UI"/>
                <w:b/>
                <w:bCs/>
                <w:color w:val="000000"/>
              </w:rPr>
              <w:t xml:space="preserve"> (5.A.3)</w:t>
            </w:r>
            <w:r w:rsidRPr="307E294E" w:rsidR="73AFC1B3">
              <w:rPr>
                <w:rFonts w:eastAsia="Segoe UI"/>
                <w:color w:val="000000"/>
              </w:rPr>
              <w:t xml:space="preserve"> </w:t>
            </w:r>
            <w:r w:rsidRPr="307E294E" w:rsidR="3BA9204B">
              <w:rPr>
                <w:rFonts w:eastAsia="Segoe UI"/>
                <w:color w:val="000000"/>
              </w:rPr>
              <w:t>by p</w:t>
            </w:r>
            <w:r w:rsidR="3BA9204B">
              <w:t>roviding tree planting or community-based recommendations for a local organization.</w:t>
            </w:r>
          </w:p>
          <w:p w:rsidR="7F09FECD" w:rsidP="2A3D28A4" w:rsidRDefault="5019C771" w14:paraId="3FD696FD" w14:textId="5DBD4190">
            <w:pPr>
              <w:pStyle w:val="ListParagraph"/>
              <w:numPr>
                <w:ilvl w:val="0"/>
                <w:numId w:val="50"/>
              </w:numPr>
              <w:spacing w:after="96" w:afterLines="40" w:line="240" w:lineRule="auto"/>
            </w:pPr>
            <w:r w:rsidRPr="2A3D28A4">
              <w:rPr>
                <w:rFonts w:eastAsia="Segoe UI"/>
              </w:rPr>
              <w:t xml:space="preserve">Students will </w:t>
            </w:r>
            <w:r w:rsidRPr="2A3D28A4">
              <w:rPr>
                <w:rFonts w:eastAsia="Segoe UI"/>
                <w:b/>
                <w:bCs/>
              </w:rPr>
              <w:t>r</w:t>
            </w:r>
            <w:r w:rsidRPr="2A3D28A4" w:rsidR="796D2881">
              <w:rPr>
                <w:rFonts w:eastAsia="Segoe UI"/>
                <w:b/>
                <w:bCs/>
              </w:rPr>
              <w:t>espect cultural differences and work effectively with people from a range of social and cultural backgrounds</w:t>
            </w:r>
            <w:r w:rsidRPr="2A3D28A4" w:rsidR="07B0DEC7">
              <w:rPr>
                <w:rFonts w:eastAsia="Segoe UI"/>
                <w:b/>
                <w:bCs/>
              </w:rPr>
              <w:t xml:space="preserve"> (9.B.1)</w:t>
            </w:r>
            <w:r w:rsidRPr="2A3D28A4" w:rsidR="2B3DC370">
              <w:rPr>
                <w:rFonts w:eastAsia="Segoe UI"/>
                <w:b/>
                <w:bCs/>
              </w:rPr>
              <w:t>,r</w:t>
            </w:r>
            <w:r w:rsidRPr="2A3D28A4" w:rsidR="796D2881">
              <w:rPr>
                <w:rFonts w:eastAsia="Segoe UI"/>
                <w:b/>
                <w:bCs/>
              </w:rPr>
              <w:t>espond open-mindedly to different ideas and values</w:t>
            </w:r>
            <w:r w:rsidRPr="2A3D28A4" w:rsidR="1518C3C3">
              <w:rPr>
                <w:rFonts w:eastAsia="Segoe UI"/>
                <w:b/>
                <w:bCs/>
              </w:rPr>
              <w:t xml:space="preserve"> (9.B.2)</w:t>
            </w:r>
            <w:r w:rsidRPr="2A3D28A4" w:rsidR="1F339375">
              <w:rPr>
                <w:rFonts w:eastAsia="Segoe UI"/>
                <w:b/>
                <w:bCs/>
              </w:rPr>
              <w:t>,l</w:t>
            </w:r>
            <w:r w:rsidRPr="2A3D28A4" w:rsidR="796D2881">
              <w:rPr>
                <w:rFonts w:eastAsia="Segoe UI"/>
                <w:b/>
                <w:bCs/>
              </w:rPr>
              <w:t>everage social and cultural differences to create new ideas and increase both innovation and quality of work</w:t>
            </w:r>
            <w:r w:rsidRPr="2A3D28A4" w:rsidR="52217B77">
              <w:rPr>
                <w:rFonts w:eastAsia="Segoe UI"/>
                <w:b/>
                <w:bCs/>
              </w:rPr>
              <w:t xml:space="preserve"> (</w:t>
            </w:r>
            <w:r w:rsidRPr="2A3D28A4" w:rsidR="4B400FF2">
              <w:rPr>
                <w:rFonts w:eastAsia="Segoe UI"/>
                <w:b/>
                <w:bCs/>
              </w:rPr>
              <w:t>9.B.3) by</w:t>
            </w:r>
            <w:r w:rsidRPr="2A3D28A4" w:rsidR="52217B77">
              <w:rPr>
                <w:rFonts w:eastAsia="Segoe UI"/>
              </w:rPr>
              <w:t xml:space="preserve"> e</w:t>
            </w:r>
            <w:r w:rsidR="52217B77">
              <w:t>ngaging with a local community organization that plants trees or partner with a tree planting initiative.</w:t>
            </w:r>
          </w:p>
        </w:tc>
      </w:tr>
      <w:tr w:rsidR="7F09FECD" w:rsidTr="22DA9D05" w14:paraId="3AAB45CC" w14:textId="77777777">
        <w:trPr>
          <w:trHeight w:val="350"/>
          <w:jc w:val="center"/>
        </w:trPr>
        <w:tc>
          <w:tcPr>
            <w:tcW w:w="14976" w:type="dxa"/>
            <w:gridSpan w:val="3"/>
            <w:tcBorders>
              <w:bottom w:val="single" w:color="auto" w:sz="4" w:space="0"/>
            </w:tcBorders>
            <w:shd w:val="clear" w:color="auto" w:fill="0D5761" w:themeFill="accent1"/>
            <w:tcMar/>
          </w:tcPr>
          <w:p w:rsidR="7F09FECD" w:rsidP="7F09FECD" w:rsidRDefault="7F09FECD" w14:paraId="0A752AA8" w14:textId="77777777">
            <w:pPr>
              <w:spacing w:before="60" w:after="60" w:line="240" w:lineRule="auto"/>
              <w:jc w:val="center"/>
              <w:rPr>
                <w:b/>
                <w:bCs/>
              </w:rPr>
            </w:pPr>
            <w:r w:rsidRPr="7F09FECD">
              <w:rPr>
                <w:b/>
                <w:bCs/>
                <w:color w:val="FFFFFF" w:themeColor="background2"/>
              </w:rPr>
              <w:t>Industry Standards and/or Competencies</w:t>
            </w:r>
          </w:p>
        </w:tc>
      </w:tr>
      <w:tr w:rsidR="7F09FECD" w:rsidTr="22DA9D05" w14:paraId="0F5B6802" w14:textId="77777777">
        <w:trPr>
          <w:trHeight w:val="350"/>
          <w:jc w:val="center"/>
        </w:trPr>
        <w:tc>
          <w:tcPr>
            <w:tcW w:w="8434" w:type="dxa"/>
            <w:gridSpan w:val="2"/>
            <w:tcBorders>
              <w:bottom w:val="single" w:color="auto" w:sz="4" w:space="0"/>
            </w:tcBorders>
            <w:shd w:val="clear" w:color="auto" w:fill="auto"/>
            <w:tcMar/>
          </w:tcPr>
          <w:p w:rsidR="7F09FECD" w:rsidP="7F09FECD" w:rsidRDefault="52865626" w14:paraId="17CD05EA" w14:textId="30389070">
            <w:pPr>
              <w:spacing w:after="0" w:line="240" w:lineRule="auto"/>
              <w:rPr>
                <w:rFonts w:eastAsia="Segoe UI"/>
              </w:rPr>
            </w:pPr>
            <w:r w:rsidRPr="307E294E">
              <w:rPr>
                <w:b/>
                <w:bCs/>
              </w:rPr>
              <w:t xml:space="preserve">Name of standards: </w:t>
            </w:r>
            <w:r w:rsidRPr="307E294E" w:rsidR="58E94794">
              <w:rPr>
                <w:rFonts w:eastAsia="Segoe UI"/>
                <w:color w:val="000000"/>
              </w:rPr>
              <w:t>Agriculture, Food, and Natural Resources (AFNR) Standards: Natural Resource Science (NRS), Cluster Skills, Career Ready Practices (CRP)</w:t>
            </w:r>
          </w:p>
        </w:tc>
        <w:tc>
          <w:tcPr>
            <w:tcW w:w="6542" w:type="dxa"/>
            <w:tcBorders>
              <w:bottom w:val="single" w:color="auto" w:sz="4" w:space="0"/>
            </w:tcBorders>
            <w:shd w:val="clear" w:color="auto" w:fill="auto"/>
            <w:tcMar/>
          </w:tcPr>
          <w:p w:rsidR="7F09FECD" w:rsidP="7F09FECD" w:rsidRDefault="7F09FECD" w14:paraId="640AB1DF" w14:textId="66DC2AE2">
            <w:pPr>
              <w:spacing w:after="0" w:line="240" w:lineRule="auto"/>
            </w:pPr>
            <w:r w:rsidRPr="7F09FECD">
              <w:rPr>
                <w:b/>
                <w:bCs/>
              </w:rPr>
              <w:t xml:space="preserve">Website: </w:t>
            </w:r>
            <w:r w:rsidRPr="001E75FD" w:rsidR="001E75FD">
              <w:t>https://www.nj.gov/agriculture/ag_ed/classroom/AFNR_Standards_v2_0___FINAL.pdf</w:t>
            </w:r>
          </w:p>
        </w:tc>
      </w:tr>
      <w:tr w:rsidR="7F09FECD" w:rsidTr="22DA9D05" w14:paraId="2D135EC9" w14:textId="77777777">
        <w:trPr>
          <w:trHeight w:val="630"/>
          <w:jc w:val="center"/>
        </w:trPr>
        <w:tc>
          <w:tcPr>
            <w:tcW w:w="14976" w:type="dxa"/>
            <w:gridSpan w:val="3"/>
            <w:tcBorders>
              <w:bottom w:val="single" w:color="auto" w:sz="4" w:space="0"/>
            </w:tcBorders>
            <w:shd w:val="clear" w:color="auto" w:fill="auto"/>
            <w:tcMar/>
          </w:tcPr>
          <w:p w:rsidR="7F09FECD" w:rsidP="00EC3A40" w:rsidRDefault="29B4DF8E" w14:paraId="68A1BD9F" w14:textId="58F365D7">
            <w:pPr>
              <w:pStyle w:val="ListParagraph"/>
              <w:numPr>
                <w:ilvl w:val="0"/>
                <w:numId w:val="18"/>
              </w:numPr>
              <w:spacing w:after="0" w:line="240" w:lineRule="auto"/>
            </w:pPr>
            <w:r>
              <w:t>NRS.02.01.02.c. Evaluate the impact and effectiveness of agencies associated with natural resources systems (e.g., regulation of consumption, prevention of damage to natural resources systems, management of ecological interactions, etc.)</w:t>
            </w:r>
          </w:p>
          <w:p w:rsidR="7F09FECD" w:rsidP="00EC3A40" w:rsidRDefault="76FAB9CE" w14:paraId="55FCD2FC" w14:textId="04FC2F11">
            <w:pPr>
              <w:pStyle w:val="ListParagraph"/>
              <w:numPr>
                <w:ilvl w:val="0"/>
                <w:numId w:val="18"/>
              </w:numPr>
              <w:spacing w:after="0" w:line="240" w:lineRule="auto"/>
            </w:pPr>
            <w:r>
              <w:t>NRS.02.03.01.c. Develop predictions for how the management, protection, enhancement and improvement of natural resources will evolve through social considerations (e.g., establishment of national parks, public opinion, and fishing, reduction of waste and energy consumption, etc.).</w:t>
            </w:r>
          </w:p>
          <w:p w:rsidR="7F09FECD" w:rsidP="00EC3A40" w:rsidRDefault="3DA24E2A" w14:paraId="316FB79A" w14:textId="3B96032E">
            <w:pPr>
              <w:pStyle w:val="ListParagraph"/>
              <w:numPr>
                <w:ilvl w:val="0"/>
                <w:numId w:val="18"/>
              </w:numPr>
              <w:spacing w:after="0" w:line="240" w:lineRule="auto"/>
            </w:pPr>
            <w:r>
              <w:t xml:space="preserve">NRS.02.03.02.c. Anticipate and predict how society’s views and use of natural resources will continue to change </w:t>
            </w:r>
            <w:r w:rsidRPr="703C2059">
              <w:t>as a result of historical figures and trends in modern society</w:t>
            </w:r>
          </w:p>
          <w:p w:rsidR="7F09FECD" w:rsidP="00EC3A40" w:rsidRDefault="227EFFCE" w14:paraId="739C4B38" w14:textId="69FDFFFE">
            <w:pPr>
              <w:pStyle w:val="ListParagraph"/>
              <w:numPr>
                <w:ilvl w:val="0"/>
                <w:numId w:val="18"/>
              </w:numPr>
              <w:spacing w:after="0" w:line="240" w:lineRule="auto"/>
            </w:pPr>
            <w:r w:rsidRPr="703C2059">
              <w:t>NRS.02.04.01.c. Devise a plan to improve the conservation, protection, improvement and enhancement of natural resources based on economic value and practices</w:t>
            </w:r>
          </w:p>
          <w:p w:rsidR="7F09FECD" w:rsidP="00EC3A40" w:rsidRDefault="79765DC1" w14:paraId="3243F1AC" w14:textId="724728F2">
            <w:pPr>
              <w:pStyle w:val="ListParagraph"/>
              <w:numPr>
                <w:ilvl w:val="0"/>
                <w:numId w:val="18"/>
              </w:numPr>
              <w:spacing w:after="0" w:line="240" w:lineRule="auto"/>
            </w:pPr>
            <w:r w:rsidRPr="703C2059">
              <w:t>NRS.02.05.03.c. Create a communication plan to influence the behavior of people, call people to action and instill a sense of civil behavior related to the conservation, management, enhancement and improvement of natural resources</w:t>
            </w:r>
          </w:p>
          <w:p w:rsidR="7F09FECD" w:rsidP="703C2059" w:rsidRDefault="7CD13A10" w14:paraId="6D9E6AEA" w14:textId="6C3A7859">
            <w:pPr>
              <w:spacing w:after="0" w:line="240" w:lineRule="auto"/>
              <w:rPr>
                <w:rFonts w:eastAsia="Segoe UI"/>
                <w:color w:val="000000"/>
              </w:rPr>
            </w:pPr>
            <w:r w:rsidRPr="703C2059">
              <w:rPr>
                <w:rFonts w:eastAsia="Segoe UI"/>
                <w:color w:val="000000"/>
              </w:rPr>
              <w:t>Career Ready Practices</w:t>
            </w:r>
          </w:p>
          <w:p w:rsidR="7F09FECD" w:rsidP="00EC3A40" w:rsidRDefault="7CD13A10" w14:paraId="055A4D1B" w14:textId="791308DA">
            <w:pPr>
              <w:pStyle w:val="ListParagraph"/>
              <w:numPr>
                <w:ilvl w:val="0"/>
                <w:numId w:val="16"/>
              </w:numPr>
              <w:spacing w:after="0"/>
              <w:rPr>
                <w:rFonts w:eastAsia="Segoe UI"/>
                <w:color w:val="000000"/>
              </w:rPr>
            </w:pPr>
            <w:r w:rsidRPr="703C2059">
              <w:rPr>
                <w:rFonts w:eastAsia="Segoe UI"/>
                <w:color w:val="000000"/>
              </w:rPr>
              <w:t>CRP.04.01.01.a. Identify and categorize strategies for ensuring clarity, logic, purpose and professionalism in verbal and non-verbal communication (e.g., vocal tone, organization of thoughts, eye contact, preparation, etc.)</w:t>
            </w:r>
          </w:p>
          <w:p w:rsidR="7F09FECD" w:rsidP="00EC3A40" w:rsidRDefault="74AC92AA" w14:paraId="208D53BA" w14:textId="530472B0">
            <w:pPr>
              <w:pStyle w:val="ListParagraph"/>
              <w:numPr>
                <w:ilvl w:val="0"/>
                <w:numId w:val="16"/>
              </w:numPr>
              <w:spacing w:after="0"/>
            </w:pPr>
            <w:r w:rsidRPr="703C2059">
              <w:rPr>
                <w:rFonts w:eastAsia="Segoe UI"/>
                <w:color w:val="000000"/>
              </w:rPr>
              <w:t>CRP.09.01.02.a. Reflect upon and summa</w:t>
            </w:r>
            <w:r w:rsidRPr="703C2059">
              <w:t>rize situations where ethical and effective leadership characteristics were needed and/or personally demonstrated (e.g., motivation, empathy, etc.).</w:t>
            </w:r>
          </w:p>
          <w:p w:rsidR="7F09FECD" w:rsidP="00EC3A40" w:rsidRDefault="63700569" w14:paraId="7AE798C5" w14:textId="26E878B5">
            <w:pPr>
              <w:pStyle w:val="ListParagraph"/>
              <w:numPr>
                <w:ilvl w:val="0"/>
                <w:numId w:val="16"/>
              </w:numPr>
              <w:spacing w:after="0"/>
            </w:pPr>
            <w:r w:rsidRPr="703C2059">
              <w:t>CRP.08.02.02.b. Apply decision-making processes to generate possible solutions to solve workplace and community problems.</w:t>
            </w:r>
          </w:p>
        </w:tc>
      </w:tr>
      <w:tr w:rsidR="7F09FECD" w:rsidTr="22DA9D05" w14:paraId="0AEBC3B7" w14:textId="77777777">
        <w:trPr>
          <w:trHeight w:val="206"/>
          <w:jc w:val="center"/>
        </w:trPr>
        <w:tc>
          <w:tcPr>
            <w:tcW w:w="14976" w:type="dxa"/>
            <w:gridSpan w:val="3"/>
            <w:shd w:val="clear" w:color="auto" w:fill="0D5761" w:themeFill="accent1"/>
            <w:tcMar/>
            <w:vAlign w:val="bottom"/>
          </w:tcPr>
          <w:p w:rsidR="7F09FECD" w:rsidP="7F09FECD" w:rsidRDefault="7F09FECD" w14:paraId="5698E5F9" w14:textId="77777777">
            <w:pPr>
              <w:spacing w:before="60" w:after="60" w:line="240" w:lineRule="auto"/>
              <w:jc w:val="center"/>
              <w:rPr>
                <w:b/>
                <w:bCs/>
                <w:color w:val="FFFFFF" w:themeColor="background2"/>
              </w:rPr>
            </w:pPr>
            <w:r w:rsidRPr="7F09FECD">
              <w:rPr>
                <w:b/>
                <w:bCs/>
                <w:color w:val="FFFFFF" w:themeColor="background2"/>
              </w:rPr>
              <w:t>Aligned Washington State Learning Standards</w:t>
            </w:r>
          </w:p>
        </w:tc>
      </w:tr>
      <w:tr w:rsidR="7F09FECD" w:rsidTr="22DA9D05" w14:paraId="23F982F2" w14:textId="77777777">
        <w:trPr>
          <w:trHeight w:val="375"/>
          <w:jc w:val="center"/>
        </w:trPr>
        <w:tc>
          <w:tcPr>
            <w:tcW w:w="5328" w:type="dxa"/>
            <w:shd w:val="clear" w:color="auto" w:fill="auto"/>
            <w:tcMar/>
            <w:vAlign w:val="center"/>
          </w:tcPr>
          <w:p w:rsidR="7F09FECD" w:rsidP="7F09FECD" w:rsidRDefault="006F5677" w14:paraId="5B550FEC" w14:textId="744F5E70">
            <w:pPr>
              <w:spacing w:after="0" w:line="240" w:lineRule="auto"/>
              <w:rPr>
                <w:b/>
                <w:bCs/>
                <w:color w:val="000000"/>
              </w:rPr>
            </w:pPr>
            <w:hyperlink r:id="rId12">
              <w:r w:rsidRPr="7F09FECD" w:rsidR="7F09FECD">
                <w:rPr>
                  <w:rStyle w:val="Hyperlink"/>
                  <w:b/>
                  <w:bCs/>
                </w:rPr>
                <w:t>Mathematics</w:t>
              </w:r>
            </w:hyperlink>
          </w:p>
        </w:tc>
        <w:tc>
          <w:tcPr>
            <w:tcW w:w="9648" w:type="dxa"/>
            <w:gridSpan w:val="2"/>
            <w:shd w:val="clear" w:color="auto" w:fill="auto"/>
            <w:tcMar/>
            <w:vAlign w:val="center"/>
          </w:tcPr>
          <w:p w:rsidR="7F09FECD" w:rsidP="5690EB2D" w:rsidRDefault="7F09FECD" w14:paraId="29772783" w14:textId="0D2F8863">
            <w:pPr>
              <w:widowControl w:val="1"/>
              <w:tabs>
                <w:tab w:val="left" w:pos="813"/>
              </w:tabs>
              <w:spacing w:line="259" w:lineRule="auto"/>
              <w:ind w:left="882" w:hanging="882"/>
              <w:rPr>
                <w:rFonts w:ascii="Segoe UI" w:hAnsi="Segoe UI" w:eastAsia="Segoe UI" w:cs="Segoe UI"/>
                <w:b w:val="0"/>
                <w:bCs w:val="0"/>
                <w:i w:val="0"/>
                <w:iCs w:val="0"/>
                <w:caps w:val="0"/>
                <w:smallCaps w:val="0"/>
                <w:noProof w:val="0"/>
                <w:color w:val="000000"/>
                <w:sz w:val="22"/>
                <w:szCs w:val="22"/>
                <w:lang w:val="en-US"/>
              </w:rPr>
            </w:pPr>
            <w:r w:rsidRPr="5690EB2D" w:rsidR="15F3B55B">
              <w:rPr>
                <w:rFonts w:ascii="Segoe UI" w:hAnsi="Segoe UI" w:eastAsia="Segoe UI" w:cs="Segoe UI"/>
                <w:b w:val="0"/>
                <w:bCs w:val="0"/>
                <w:i w:val="0"/>
                <w:iCs w:val="0"/>
                <w:caps w:val="0"/>
                <w:smallCaps w:val="0"/>
                <w:noProof w:val="0"/>
                <w:color w:val="000000"/>
                <w:sz w:val="22"/>
                <w:szCs w:val="22"/>
                <w:lang w:val="en-US"/>
              </w:rPr>
              <w:t>N.Q.A.1 Use units as a way to understand problems and to guide the solution of multi-step problems; choose and interpret units consistently in formulas; choose and interpret the scale and the origin in graphs and data displays.</w:t>
            </w:r>
          </w:p>
          <w:p w:rsidR="7F09FECD" w:rsidP="5690EB2D" w:rsidRDefault="7F09FECD" w14:paraId="77084A33" w14:textId="04ABB242">
            <w:pPr>
              <w:widowControl w:val="1"/>
              <w:tabs>
                <w:tab w:val="left" w:pos="813"/>
              </w:tabs>
              <w:spacing w:line="259" w:lineRule="auto"/>
              <w:ind w:left="882" w:hanging="882"/>
              <w:rPr>
                <w:rFonts w:ascii="Segoe UI" w:hAnsi="Segoe UI" w:eastAsia="Segoe UI" w:cs="Segoe UI"/>
                <w:b w:val="0"/>
                <w:bCs w:val="0"/>
                <w:i w:val="0"/>
                <w:iCs w:val="0"/>
                <w:caps w:val="0"/>
                <w:smallCaps w:val="0"/>
                <w:noProof w:val="0"/>
                <w:color w:val="000000"/>
                <w:sz w:val="22"/>
                <w:szCs w:val="22"/>
                <w:lang w:val="en-US"/>
              </w:rPr>
            </w:pPr>
            <w:r w:rsidRPr="5690EB2D" w:rsidR="15F3B55B">
              <w:rPr>
                <w:rFonts w:ascii="Segoe UI" w:hAnsi="Segoe UI" w:eastAsia="Segoe UI" w:cs="Segoe UI"/>
                <w:b w:val="0"/>
                <w:bCs w:val="0"/>
                <w:i w:val="0"/>
                <w:iCs w:val="0"/>
                <w:caps w:val="0"/>
                <w:smallCaps w:val="0"/>
                <w:noProof w:val="0"/>
                <w:color w:val="000000"/>
                <w:sz w:val="22"/>
                <w:szCs w:val="22"/>
                <w:lang w:val="en-US"/>
              </w:rPr>
              <w:t>N.Q.A.2 Define appropriate quantities for the purpose of descriptive modeling.</w:t>
            </w:r>
          </w:p>
          <w:p w:rsidR="7F09FECD" w:rsidP="5690EB2D" w:rsidRDefault="7F09FECD" w14:paraId="31595833" w14:textId="66D66FFF">
            <w:pPr>
              <w:widowControl w:val="1"/>
              <w:tabs>
                <w:tab w:val="left" w:pos="813"/>
              </w:tabs>
              <w:spacing w:line="259" w:lineRule="auto"/>
              <w:ind w:left="882" w:hanging="882"/>
              <w:rPr>
                <w:rFonts w:ascii="Segoe UI" w:hAnsi="Segoe UI" w:eastAsia="Segoe UI" w:cs="Segoe UI"/>
                <w:b w:val="0"/>
                <w:bCs w:val="0"/>
                <w:i w:val="0"/>
                <w:iCs w:val="0"/>
                <w:caps w:val="0"/>
                <w:smallCaps w:val="0"/>
                <w:noProof w:val="0"/>
                <w:color w:val="000000"/>
                <w:sz w:val="22"/>
                <w:szCs w:val="22"/>
                <w:lang w:val="en-US"/>
              </w:rPr>
            </w:pPr>
            <w:r w:rsidRPr="5690EB2D" w:rsidR="15F3B55B">
              <w:rPr>
                <w:rFonts w:ascii="Segoe UI" w:hAnsi="Segoe UI" w:eastAsia="Segoe UI" w:cs="Segoe UI"/>
                <w:b w:val="0"/>
                <w:bCs w:val="0"/>
                <w:i w:val="0"/>
                <w:iCs w:val="0"/>
                <w:caps w:val="0"/>
                <w:smallCaps w:val="0"/>
                <w:noProof w:val="0"/>
                <w:color w:val="000000"/>
                <w:sz w:val="22"/>
                <w:szCs w:val="22"/>
                <w:lang w:val="en-US"/>
              </w:rPr>
              <w:t>N.Q.A.3 Choose a level of accuracy appropriate to limitations on measurement when reporting quantities.</w:t>
            </w:r>
          </w:p>
          <w:p w:rsidR="7F09FECD" w:rsidP="5690EB2D" w:rsidRDefault="7F09FECD" w14:paraId="214D0130" w14:textId="35512D94">
            <w:pPr>
              <w:widowControl w:val="1"/>
              <w:tabs>
                <w:tab w:val="left" w:pos="813"/>
              </w:tabs>
              <w:spacing w:line="259" w:lineRule="auto"/>
              <w:ind w:left="882" w:hanging="882"/>
              <w:rPr>
                <w:rFonts w:ascii="Segoe UI" w:hAnsi="Segoe UI" w:eastAsia="Segoe UI" w:cs="Segoe UI"/>
                <w:b w:val="0"/>
                <w:bCs w:val="0"/>
                <w:i w:val="0"/>
                <w:iCs w:val="0"/>
                <w:caps w:val="0"/>
                <w:smallCaps w:val="0"/>
                <w:noProof w:val="0"/>
                <w:color w:val="000000"/>
                <w:sz w:val="22"/>
                <w:szCs w:val="22"/>
                <w:lang w:val="en-US"/>
              </w:rPr>
            </w:pPr>
            <w:r w:rsidRPr="5690EB2D" w:rsidR="15F3B55B">
              <w:rPr>
                <w:rFonts w:ascii="Segoe UI" w:hAnsi="Segoe UI" w:eastAsia="Segoe UI" w:cs="Segoe UI"/>
                <w:b w:val="0"/>
                <w:bCs w:val="0"/>
                <w:i w:val="0"/>
                <w:iCs w:val="0"/>
                <w:caps w:val="0"/>
                <w:smallCaps w:val="0"/>
                <w:noProof w:val="0"/>
                <w:color w:val="000000"/>
                <w:sz w:val="22"/>
                <w:szCs w:val="22"/>
                <w:lang w:val="en-US"/>
              </w:rPr>
              <w:t>A.SSE.A.</w:t>
            </w:r>
            <w:r w:rsidRPr="5690EB2D" w:rsidR="15F3B55B">
              <w:rPr>
                <w:rFonts w:ascii="Segoe UI" w:hAnsi="Segoe UI" w:eastAsia="Segoe UI" w:cs="Segoe UI"/>
                <w:b w:val="0"/>
                <w:bCs w:val="0"/>
                <w:i w:val="0"/>
                <w:iCs w:val="0"/>
                <w:caps w:val="0"/>
                <w:smallCaps w:val="0"/>
                <w:noProof w:val="0"/>
                <w:color w:val="000000"/>
                <w:sz w:val="22"/>
                <w:szCs w:val="22"/>
                <w:lang w:val="en-US"/>
              </w:rPr>
              <w:t xml:space="preserve">1 Interpret expressions that </w:t>
            </w:r>
            <w:r w:rsidRPr="5690EB2D" w:rsidR="15F3B55B">
              <w:rPr>
                <w:rFonts w:ascii="Segoe UI" w:hAnsi="Segoe UI" w:eastAsia="Segoe UI" w:cs="Segoe UI"/>
                <w:b w:val="0"/>
                <w:bCs w:val="0"/>
                <w:i w:val="0"/>
                <w:iCs w:val="0"/>
                <w:caps w:val="0"/>
                <w:smallCaps w:val="0"/>
                <w:noProof w:val="0"/>
                <w:color w:val="000000"/>
                <w:sz w:val="22"/>
                <w:szCs w:val="22"/>
                <w:lang w:val="en-US"/>
              </w:rPr>
              <w:t>represent</w:t>
            </w:r>
            <w:r w:rsidRPr="5690EB2D" w:rsidR="15F3B55B">
              <w:rPr>
                <w:rFonts w:ascii="Segoe UI" w:hAnsi="Segoe UI" w:eastAsia="Segoe UI" w:cs="Segoe UI"/>
                <w:b w:val="0"/>
                <w:bCs w:val="0"/>
                <w:i w:val="0"/>
                <w:iCs w:val="0"/>
                <w:caps w:val="0"/>
                <w:smallCaps w:val="0"/>
                <w:noProof w:val="0"/>
                <w:color w:val="000000"/>
                <w:sz w:val="22"/>
                <w:szCs w:val="22"/>
                <w:lang w:val="en-US"/>
              </w:rPr>
              <w:t xml:space="preserve"> a quantity in terms of its context.</w:t>
            </w:r>
          </w:p>
          <w:p w:rsidR="7F09FECD" w:rsidP="22DA9D05" w:rsidRDefault="7F09FECD" w14:paraId="5C4E8FEC" w14:textId="4A95BD79">
            <w:pPr>
              <w:widowControl w:val="1"/>
              <w:tabs>
                <w:tab w:val="left" w:pos="813"/>
              </w:tabs>
              <w:spacing w:line="259" w:lineRule="auto"/>
              <w:ind w:left="882" w:hanging="882"/>
              <w:rPr>
                <w:rFonts w:ascii="Segoe UI" w:hAnsi="Segoe UI" w:eastAsia="Segoe UI" w:cs="Segoe UI"/>
                <w:b w:val="0"/>
                <w:bCs w:val="0"/>
                <w:i w:val="0"/>
                <w:iCs w:val="0"/>
                <w:caps w:val="0"/>
                <w:smallCaps w:val="0"/>
                <w:noProof w:val="0"/>
                <w:color w:val="000000"/>
                <w:sz w:val="22"/>
                <w:szCs w:val="22"/>
                <w:lang w:val="en-US"/>
              </w:rPr>
            </w:pPr>
            <w:r w:rsidRPr="22DA9D05" w:rsidR="5F66618B">
              <w:rPr>
                <w:rFonts w:ascii="Segoe UI" w:hAnsi="Segoe UI" w:eastAsia="Segoe UI" w:cs="Segoe UI"/>
                <w:b w:val="0"/>
                <w:bCs w:val="0"/>
                <w:i w:val="0"/>
                <w:iCs w:val="0"/>
                <w:caps w:val="0"/>
                <w:smallCaps w:val="0"/>
                <w:noProof w:val="0"/>
                <w:color w:val="000000"/>
                <w:sz w:val="22"/>
                <w:szCs w:val="22"/>
                <w:lang w:val="en-US"/>
              </w:rPr>
              <w:t>A.SSE.B.</w:t>
            </w:r>
            <w:r w:rsidRPr="22DA9D05" w:rsidR="5F66618B">
              <w:rPr>
                <w:rFonts w:ascii="Segoe UI" w:hAnsi="Segoe UI" w:eastAsia="Segoe UI" w:cs="Segoe UI"/>
                <w:b w:val="0"/>
                <w:bCs w:val="0"/>
                <w:i w:val="0"/>
                <w:iCs w:val="0"/>
                <w:caps w:val="0"/>
                <w:smallCaps w:val="0"/>
                <w:noProof w:val="0"/>
                <w:color w:val="000000"/>
                <w:sz w:val="22"/>
                <w:szCs w:val="22"/>
                <w:lang w:val="en-US"/>
              </w:rPr>
              <w:t xml:space="preserve">3 Choose and produce an equivalent form of an expression to reveal and explain properties of the quantity represented by the </w:t>
            </w:r>
            <w:r w:rsidRPr="22DA9D05" w:rsidR="5F66618B">
              <w:rPr>
                <w:rFonts w:ascii="Segoe UI" w:hAnsi="Segoe UI" w:eastAsia="Segoe UI" w:cs="Segoe UI"/>
                <w:b w:val="0"/>
                <w:bCs w:val="0"/>
                <w:i w:val="0"/>
                <w:iCs w:val="0"/>
                <w:caps w:val="0"/>
                <w:smallCaps w:val="0"/>
                <w:noProof w:val="0"/>
                <w:color w:val="000000"/>
                <w:sz w:val="22"/>
                <w:szCs w:val="22"/>
                <w:lang w:val="en-US"/>
              </w:rPr>
              <w:t>expression.</w:t>
            </w:r>
          </w:p>
          <w:p w:rsidR="7F09FECD" w:rsidP="5690EB2D" w:rsidRDefault="7F09FECD" w14:paraId="132AA197" w14:textId="6071A30D">
            <w:pPr>
              <w:pStyle w:val="Normal"/>
              <w:widowControl w:val="1"/>
              <w:tabs>
                <w:tab w:val="left" w:pos="813"/>
              </w:tabs>
              <w:spacing w:line="259" w:lineRule="auto"/>
              <w:ind w:left="882" w:hanging="882"/>
            </w:pPr>
            <w:r w:rsidRPr="5690EB2D" w:rsidR="5F66618B">
              <w:rPr>
                <w:rFonts w:ascii="Segoe UI" w:hAnsi="Segoe UI" w:eastAsia="Segoe UI" w:cs="Segoe UI"/>
                <w:b w:val="0"/>
                <w:bCs w:val="0"/>
                <w:i w:val="0"/>
                <w:iCs w:val="0"/>
                <w:caps w:val="0"/>
                <w:smallCaps w:val="0"/>
                <w:noProof w:val="0"/>
                <w:color w:val="000000"/>
                <w:sz w:val="22"/>
                <w:szCs w:val="22"/>
                <w:lang w:val="en-US"/>
              </w:rPr>
              <w:t>A.SSE.B.3.a</w:t>
            </w:r>
            <w:r w:rsidRPr="5690EB2D" w:rsidR="5F66618B">
              <w:rPr>
                <w:rFonts w:ascii="Segoe UI" w:hAnsi="Segoe UI" w:eastAsia="Segoe UI" w:cs="Segoe UI"/>
                <w:b w:val="0"/>
                <w:bCs w:val="0"/>
                <w:i w:val="0"/>
                <w:iCs w:val="0"/>
                <w:caps w:val="0"/>
                <w:smallCaps w:val="0"/>
                <w:noProof w:val="0"/>
                <w:color w:val="000000"/>
                <w:sz w:val="22"/>
                <w:szCs w:val="22"/>
                <w:lang w:val="en-US"/>
              </w:rPr>
              <w:t xml:space="preserve"> Factor a quadratic expression to reveal the zeros of the function it defines.</w:t>
            </w:r>
          </w:p>
          <w:p w:rsidR="7F09FECD" w:rsidP="22DA9D05" w:rsidRDefault="7F09FECD" w14:paraId="018B7B01" w14:textId="7E88FBD1">
            <w:pPr>
              <w:pStyle w:val="Normal"/>
              <w:widowControl w:val="1"/>
              <w:tabs>
                <w:tab w:val="left" w:pos="813"/>
              </w:tabs>
              <w:spacing w:line="259" w:lineRule="auto"/>
              <w:ind w:left="882" w:hanging="882"/>
              <w:rPr>
                <w:rFonts w:ascii="Segoe UI" w:hAnsi="Segoe UI" w:eastAsia="Segoe UI" w:cs="Segoe UI"/>
                <w:b w:val="0"/>
                <w:bCs w:val="0"/>
                <w:i w:val="0"/>
                <w:iCs w:val="0"/>
                <w:caps w:val="0"/>
                <w:smallCaps w:val="0"/>
                <w:noProof w:val="0"/>
                <w:color w:val="000000"/>
                <w:sz w:val="22"/>
                <w:szCs w:val="22"/>
                <w:lang w:val="en-US"/>
              </w:rPr>
            </w:pPr>
            <w:r w:rsidRPr="22DA9D05" w:rsidR="5F66618B">
              <w:rPr>
                <w:rFonts w:ascii="Segoe UI" w:hAnsi="Segoe UI" w:eastAsia="Segoe UI" w:cs="Segoe UI"/>
                <w:b w:val="0"/>
                <w:bCs w:val="0"/>
                <w:i w:val="0"/>
                <w:iCs w:val="0"/>
                <w:caps w:val="0"/>
                <w:smallCaps w:val="0"/>
                <w:noProof w:val="0"/>
                <w:color w:val="000000"/>
                <w:sz w:val="22"/>
                <w:szCs w:val="22"/>
                <w:lang w:val="en-US"/>
              </w:rPr>
              <w:t>A.SSE.B.3.b</w:t>
            </w:r>
            <w:r w:rsidRPr="22DA9D05" w:rsidR="5F66618B">
              <w:rPr>
                <w:rFonts w:ascii="Segoe UI" w:hAnsi="Segoe UI" w:eastAsia="Segoe UI" w:cs="Segoe UI"/>
                <w:b w:val="0"/>
                <w:bCs w:val="0"/>
                <w:i w:val="0"/>
                <w:iCs w:val="0"/>
                <w:caps w:val="0"/>
                <w:smallCaps w:val="0"/>
                <w:noProof w:val="0"/>
                <w:color w:val="000000"/>
                <w:sz w:val="22"/>
                <w:szCs w:val="22"/>
                <w:lang w:val="en-US"/>
              </w:rPr>
              <w:t xml:space="preserve"> Complete the square in a quadratic expression to reveal the maximum or minimum value of the function it defines.</w:t>
            </w:r>
          </w:p>
          <w:p w:rsidR="7F09FECD" w:rsidP="5690EB2D" w:rsidRDefault="7F09FECD" w14:paraId="2D8DB040" w14:textId="6A29CB6F">
            <w:pPr>
              <w:widowControl w:val="1"/>
              <w:tabs>
                <w:tab w:val="left" w:pos="813"/>
              </w:tabs>
              <w:spacing w:line="259" w:lineRule="auto"/>
              <w:ind w:left="882" w:hanging="882"/>
              <w:rPr>
                <w:rFonts w:ascii="Segoe UI" w:hAnsi="Segoe UI" w:eastAsia="Segoe UI" w:cs="Segoe UI"/>
                <w:b w:val="0"/>
                <w:bCs w:val="0"/>
                <w:i w:val="0"/>
                <w:iCs w:val="0"/>
                <w:caps w:val="0"/>
                <w:smallCaps w:val="0"/>
                <w:noProof w:val="0"/>
                <w:color w:val="000000"/>
                <w:sz w:val="22"/>
                <w:szCs w:val="22"/>
                <w:lang w:val="en-US"/>
              </w:rPr>
            </w:pPr>
            <w:r w:rsidRPr="5690EB2D" w:rsidR="15F3B55B">
              <w:rPr>
                <w:rFonts w:ascii="Segoe UI" w:hAnsi="Segoe UI" w:eastAsia="Segoe UI" w:cs="Segoe UI"/>
                <w:b w:val="0"/>
                <w:bCs w:val="0"/>
                <w:i w:val="0"/>
                <w:iCs w:val="0"/>
                <w:caps w:val="0"/>
                <w:smallCaps w:val="0"/>
                <w:noProof w:val="0"/>
                <w:color w:val="000000"/>
                <w:sz w:val="22"/>
                <w:szCs w:val="22"/>
                <w:lang w:val="en-US"/>
              </w:rPr>
              <w:t>A.CED.A.2 Create equations in two or more variables to represent relationships between quantities; graph equations on coordinate axes with labels and scales.</w:t>
            </w:r>
          </w:p>
        </w:tc>
      </w:tr>
      <w:tr w:rsidR="7F09FECD" w:rsidTr="22DA9D05" w14:paraId="454BF5C6" w14:textId="77777777">
        <w:trPr>
          <w:trHeight w:val="300"/>
          <w:jc w:val="center"/>
        </w:trPr>
        <w:tc>
          <w:tcPr>
            <w:tcW w:w="5328" w:type="dxa"/>
            <w:tcBorders>
              <w:bottom w:val="single" w:color="auto" w:sz="4" w:space="0"/>
            </w:tcBorders>
            <w:shd w:val="clear" w:color="auto" w:fill="auto"/>
            <w:tcMar/>
            <w:vAlign w:val="center"/>
          </w:tcPr>
          <w:p w:rsidR="7F09FECD" w:rsidP="7F09FECD" w:rsidRDefault="006F5677" w14:paraId="4EA8F6EC" w14:textId="77777777">
            <w:pPr>
              <w:spacing w:after="0" w:line="240" w:lineRule="auto"/>
              <w:rPr>
                <w:b/>
                <w:bCs/>
                <w:color w:val="000000"/>
              </w:rPr>
            </w:pPr>
            <w:hyperlink r:id="rId13">
              <w:r w:rsidRPr="7F09FECD" w:rsidR="7F09FECD">
                <w:rPr>
                  <w:rStyle w:val="Hyperlink"/>
                  <w:b/>
                  <w:bCs/>
                </w:rPr>
                <w:t>Science</w:t>
              </w:r>
            </w:hyperlink>
          </w:p>
        </w:tc>
        <w:tc>
          <w:tcPr>
            <w:tcW w:w="9648" w:type="dxa"/>
            <w:gridSpan w:val="2"/>
            <w:tcBorders>
              <w:bottom w:val="single" w:color="auto" w:sz="4" w:space="0"/>
            </w:tcBorders>
            <w:shd w:val="clear" w:color="auto" w:fill="auto"/>
            <w:tcMar/>
            <w:vAlign w:val="center"/>
          </w:tcPr>
          <w:p w:rsidR="007B14B0" w:rsidP="007B14B0" w:rsidRDefault="3665651C" w14:paraId="041DE6D6" w14:textId="77777777">
            <w:pPr>
              <w:tabs>
                <w:tab w:val="left" w:pos="813"/>
              </w:tabs>
              <w:spacing w:after="0"/>
              <w:ind w:left="882" w:hanging="882"/>
              <w:rPr>
                <w:rFonts w:eastAsia="Segoe UI"/>
                <w:color w:val="000000"/>
              </w:rPr>
            </w:pPr>
            <w:r w:rsidRPr="2A3D28A4">
              <w:rPr>
                <w:rFonts w:eastAsia="Segoe UI"/>
                <w:color w:val="000000"/>
              </w:rPr>
              <w:t>HS-LS2-</w:t>
            </w:r>
            <w:r w:rsidRPr="2A3D28A4" w:rsidR="004C0AF1">
              <w:rPr>
                <w:rFonts w:eastAsia="Segoe UI"/>
                <w:color w:val="000000"/>
              </w:rPr>
              <w:t>2:</w:t>
            </w:r>
            <w:r w:rsidRPr="2A3D28A4">
              <w:rPr>
                <w:rFonts w:eastAsia="Segoe UI"/>
                <w:color w:val="000000"/>
              </w:rPr>
              <w:t xml:space="preserve"> Use mathematical representations to support and revise explanations based on evidence about factors affecting biodiversity and populations in ecosystems of different scales</w:t>
            </w:r>
            <w:r w:rsidRPr="2A3D28A4" w:rsidR="00A16389">
              <w:rPr>
                <w:rFonts w:eastAsia="Segoe UI"/>
                <w:color w:val="000000"/>
              </w:rPr>
              <w:t>.</w:t>
            </w:r>
          </w:p>
          <w:p w:rsidR="7F09FECD" w:rsidP="007B14B0" w:rsidRDefault="3665651C" w14:paraId="6C68A441" w14:textId="4A59A8F4">
            <w:pPr>
              <w:tabs>
                <w:tab w:val="left" w:pos="813"/>
              </w:tabs>
              <w:spacing w:after="0"/>
              <w:ind w:left="882" w:hanging="882"/>
              <w:rPr>
                <w:rFonts w:eastAsia="Segoe UI"/>
                <w:color w:val="000000"/>
              </w:rPr>
            </w:pPr>
            <w:r w:rsidRPr="703C2059">
              <w:rPr>
                <w:rFonts w:eastAsia="Segoe UI"/>
                <w:color w:val="000000"/>
              </w:rPr>
              <w:t>HS-ESS3-3</w:t>
            </w:r>
            <w:r w:rsidR="007B14B0">
              <w:rPr>
                <w:rFonts w:eastAsia="Segoe UI"/>
                <w:color w:val="000000"/>
              </w:rPr>
              <w:t>:</w:t>
            </w:r>
            <w:r w:rsidRPr="703C2059">
              <w:rPr>
                <w:rFonts w:eastAsia="Segoe UI"/>
                <w:color w:val="000000"/>
              </w:rPr>
              <w:t xml:space="preserve"> Create a computational simulation to illustrate the relationships among management of natural resources, the sustainability of human populations, and biodiversity</w:t>
            </w:r>
            <w:r w:rsidR="00A16389">
              <w:rPr>
                <w:rFonts w:eastAsia="Segoe UI"/>
                <w:color w:val="000000"/>
              </w:rPr>
              <w:t>.</w:t>
            </w:r>
          </w:p>
          <w:p w:rsidR="7F09FECD" w:rsidP="007B14B0" w:rsidRDefault="3665651C" w14:paraId="6137450A" w14:textId="391F42AB">
            <w:pPr>
              <w:tabs>
                <w:tab w:val="left" w:pos="813"/>
              </w:tabs>
              <w:spacing w:after="0"/>
              <w:ind w:left="882" w:hanging="882"/>
            </w:pPr>
            <w:r w:rsidRPr="703C2059">
              <w:rPr>
                <w:rFonts w:eastAsia="Segoe UI"/>
                <w:color w:val="000000"/>
              </w:rPr>
              <w:t>HS-ETS1-3</w:t>
            </w:r>
            <w:r w:rsidR="007B14B0">
              <w:rPr>
                <w:rFonts w:eastAsia="Segoe UI"/>
                <w:color w:val="000000"/>
              </w:rPr>
              <w:t>:</w:t>
            </w:r>
            <w:r w:rsidRPr="703C2059">
              <w:rPr>
                <w:rFonts w:eastAsia="Segoe UI"/>
                <w:color w:val="000000"/>
              </w:rPr>
              <w:t xml:space="preserve"> Evaluate a solution to a complex real-world problem based on prioritized criteria and trade-offs that account for a range of constraints, including cost, safety, reliability, and aesthetics, as well as possible social, cultural, and environmental impacts</w:t>
            </w:r>
            <w:r w:rsidR="00A16389">
              <w:rPr>
                <w:rFonts w:eastAsia="Segoe UI"/>
                <w:color w:val="000000"/>
              </w:rPr>
              <w:t>.</w:t>
            </w:r>
          </w:p>
        </w:tc>
      </w:tr>
    </w:tbl>
    <w:p w:rsidR="7F09FECD" w:rsidP="7F09FECD" w:rsidRDefault="7F09FECD" w14:paraId="4B761EC1" w14:textId="5B8D1468"/>
    <w:tbl>
      <w:tblPr>
        <w:tblW w:w="15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00" w:firstRow="0" w:lastRow="0" w:firstColumn="0" w:lastColumn="0" w:noHBand="0" w:noVBand="1"/>
      </w:tblPr>
      <w:tblGrid>
        <w:gridCol w:w="4410"/>
        <w:gridCol w:w="2258"/>
        <w:gridCol w:w="8341"/>
      </w:tblGrid>
      <w:tr w:rsidR="7F09FECD" w:rsidTr="5690EB2D" w14:paraId="63E6876D" w14:textId="77777777">
        <w:trPr>
          <w:trHeight w:val="215"/>
          <w:jc w:val="center"/>
        </w:trPr>
        <w:tc>
          <w:tcPr>
            <w:tcW w:w="15009" w:type="dxa"/>
            <w:gridSpan w:val="3"/>
            <w:shd w:val="clear" w:color="auto" w:fill="0D5761" w:themeFill="accent1"/>
            <w:tcMar/>
            <w:vAlign w:val="bottom"/>
          </w:tcPr>
          <w:p w:rsidR="7F09FECD" w:rsidP="7F09FECD" w:rsidRDefault="7F09FECD" w14:paraId="1A087D6A" w14:textId="10149FD6">
            <w:pPr>
              <w:spacing w:before="60" w:after="60" w:line="240" w:lineRule="auto"/>
              <w:jc w:val="center"/>
              <w:rPr>
                <w:b/>
                <w:bCs/>
                <w:color w:val="FFFFFF" w:themeColor="background2"/>
              </w:rPr>
            </w:pPr>
            <w:r w:rsidRPr="7F09FECD">
              <w:rPr>
                <w:b/>
                <w:bCs/>
                <w:color w:val="FFFFFF" w:themeColor="background2"/>
              </w:rPr>
              <w:t>Unit Information</w:t>
            </w:r>
          </w:p>
        </w:tc>
      </w:tr>
      <w:tr w:rsidR="7F09FECD" w:rsidTr="5690EB2D" w14:paraId="2D21993B" w14:textId="77777777">
        <w:trPr>
          <w:trHeight w:val="390"/>
          <w:jc w:val="center"/>
        </w:trPr>
        <w:tc>
          <w:tcPr>
            <w:tcW w:w="8577" w:type="dxa"/>
            <w:gridSpan w:val="2"/>
            <w:shd w:val="clear" w:color="auto" w:fill="auto"/>
            <w:tcMar/>
          </w:tcPr>
          <w:p w:rsidR="7F09FECD" w:rsidP="7F09FECD" w:rsidRDefault="35559430" w14:paraId="6BFEA595" w14:textId="53161A3B">
            <w:pPr>
              <w:spacing w:after="0" w:line="240" w:lineRule="auto"/>
            </w:pPr>
            <w:r w:rsidRPr="6B3DB671">
              <w:rPr>
                <w:b/>
                <w:bCs/>
              </w:rPr>
              <w:t>Unit</w:t>
            </w:r>
            <w:r w:rsidRPr="6B3DB671" w:rsidR="0CA00A9C">
              <w:rPr>
                <w:b/>
                <w:bCs/>
              </w:rPr>
              <w:t xml:space="preserve"> </w:t>
            </w:r>
            <w:r w:rsidRPr="6B3DB671" w:rsidR="11D6389F">
              <w:rPr>
                <w:b/>
                <w:bCs/>
              </w:rPr>
              <w:t>3</w:t>
            </w:r>
            <w:r w:rsidRPr="6B3DB671">
              <w:rPr>
                <w:b/>
                <w:bCs/>
              </w:rPr>
              <w:t xml:space="preserve">:  </w:t>
            </w:r>
            <w:r w:rsidRPr="307E294E" w:rsidR="1F361783">
              <w:rPr>
                <w:b/>
              </w:rPr>
              <w:t xml:space="preserve">Plant </w:t>
            </w:r>
            <w:r w:rsidRPr="307E294E" w:rsidR="007B4459">
              <w:rPr>
                <w:b/>
              </w:rPr>
              <w:t>Identification and Taxonomy</w:t>
            </w:r>
          </w:p>
        </w:tc>
        <w:tc>
          <w:tcPr>
            <w:tcW w:w="6432" w:type="dxa"/>
            <w:shd w:val="clear" w:color="auto" w:fill="auto"/>
            <w:tcMar/>
          </w:tcPr>
          <w:p w:rsidR="7F09FECD" w:rsidP="7F09FECD" w:rsidRDefault="7F09FECD" w14:paraId="2D66EA3D" w14:textId="347F6591">
            <w:pPr>
              <w:spacing w:after="0" w:line="240" w:lineRule="auto"/>
            </w:pPr>
            <w:r w:rsidRPr="2A3D28A4">
              <w:rPr>
                <w:b/>
                <w:bCs/>
                <w:color w:val="000000"/>
              </w:rPr>
              <w:t xml:space="preserve">Total Learning Hours for Unit: </w:t>
            </w:r>
            <w:r w:rsidRPr="2A3D28A4" w:rsidR="364ADFA2">
              <w:rPr>
                <w:b/>
                <w:bCs/>
                <w:color w:val="000000"/>
              </w:rPr>
              <w:t>3</w:t>
            </w:r>
            <w:r w:rsidRPr="2A3D28A4" w:rsidR="347CC4FA">
              <w:rPr>
                <w:b/>
                <w:bCs/>
                <w:color w:val="000000"/>
              </w:rPr>
              <w:t>0</w:t>
            </w:r>
          </w:p>
        </w:tc>
      </w:tr>
      <w:tr w:rsidR="7F09FECD" w:rsidTr="5690EB2D" w14:paraId="5ABCCE4B" w14:textId="77777777">
        <w:trPr>
          <w:trHeight w:val="750"/>
          <w:jc w:val="center"/>
        </w:trPr>
        <w:tc>
          <w:tcPr>
            <w:tcW w:w="15009" w:type="dxa"/>
            <w:gridSpan w:val="3"/>
            <w:shd w:val="clear" w:color="auto" w:fill="auto"/>
            <w:tcMar/>
          </w:tcPr>
          <w:p w:rsidR="7F09FECD" w:rsidP="703C2059" w:rsidRDefault="7F09FECD" w14:paraId="1D0C0B30" w14:textId="5F4D095C">
            <w:pPr>
              <w:spacing w:before="40" w:after="40" w:line="240" w:lineRule="auto"/>
              <w:rPr>
                <w:rFonts w:eastAsia="Segoe UI"/>
                <w:color w:val="000000"/>
              </w:rPr>
            </w:pPr>
            <w:r w:rsidRPr="2A3D28A4">
              <w:rPr>
                <w:b/>
                <w:bCs/>
              </w:rPr>
              <w:t xml:space="preserve">Unit Summary: </w:t>
            </w:r>
            <w:r w:rsidRPr="2A3D28A4" w:rsidR="7CFEBB46">
              <w:rPr>
                <w:rFonts w:eastAsia="Segoe UI"/>
                <w:color w:val="000000"/>
              </w:rPr>
              <w:t xml:space="preserve">This unit explores the skills to competently identify the trees and other plants common in a local urban forest. A working knowledge of the terms used to describe the various fauna is also covered. </w:t>
            </w:r>
          </w:p>
        </w:tc>
      </w:tr>
      <w:tr w:rsidR="7F09FECD" w:rsidTr="5690EB2D" w14:paraId="7620DEBF" w14:textId="77777777">
        <w:trPr>
          <w:trHeight w:val="1500"/>
          <w:jc w:val="center"/>
        </w:trPr>
        <w:tc>
          <w:tcPr>
            <w:tcW w:w="15009" w:type="dxa"/>
            <w:gridSpan w:val="3"/>
            <w:shd w:val="clear" w:color="auto" w:fill="auto"/>
            <w:tcMar/>
          </w:tcPr>
          <w:p w:rsidR="7F09FECD" w:rsidP="1E35E792" w:rsidRDefault="35559430" w14:paraId="6E2BC492" w14:textId="6D2DF6FC">
            <w:pPr>
              <w:spacing w:before="40" w:after="40" w:line="240" w:lineRule="auto"/>
              <w:rPr>
                <w:b/>
                <w:bCs/>
              </w:rPr>
            </w:pPr>
            <w:r w:rsidRPr="1E35E792">
              <w:rPr>
                <w:b/>
                <w:bCs/>
              </w:rPr>
              <w:t xml:space="preserve">Competencies: </w:t>
            </w:r>
          </w:p>
          <w:p w:rsidR="7D56C0CA" w:rsidP="00EC3A40" w:rsidRDefault="78F55749" w14:paraId="793AEB53" w14:textId="4F40ECE8">
            <w:pPr>
              <w:pStyle w:val="ListParagraph"/>
              <w:numPr>
                <w:ilvl w:val="0"/>
                <w:numId w:val="27"/>
              </w:numPr>
              <w:spacing w:before="40" w:after="40" w:line="240" w:lineRule="auto"/>
              <w:rPr>
                <w:rFonts w:eastAsia="Segoe UI"/>
                <w:color w:val="000000"/>
              </w:rPr>
            </w:pPr>
            <w:r w:rsidRPr="2A3D28A4">
              <w:rPr>
                <w:rFonts w:eastAsia="Segoe UI"/>
                <w:color w:val="000000"/>
              </w:rPr>
              <w:t>Understand</w:t>
            </w:r>
            <w:r w:rsidRPr="2A3D28A4" w:rsidR="56AB83E5">
              <w:rPr>
                <w:rFonts w:eastAsia="Segoe UI"/>
                <w:color w:val="000000"/>
              </w:rPr>
              <w:t xml:space="preserve"> </w:t>
            </w:r>
            <w:r w:rsidRPr="2A3D28A4" w:rsidR="5C99ED4D">
              <w:rPr>
                <w:rFonts w:eastAsia="Segoe UI"/>
                <w:color w:val="000000"/>
              </w:rPr>
              <w:t xml:space="preserve">the </w:t>
            </w:r>
            <w:r w:rsidRPr="2A3D28A4">
              <w:rPr>
                <w:rFonts w:eastAsia="Segoe UI"/>
                <w:color w:val="000000"/>
              </w:rPr>
              <w:t>plant classification system (</w:t>
            </w:r>
            <w:r w:rsidRPr="2A3D28A4" w:rsidR="5478FB51">
              <w:rPr>
                <w:rFonts w:eastAsia="Segoe UI"/>
                <w:color w:val="000000"/>
              </w:rPr>
              <w:t>k</w:t>
            </w:r>
            <w:r w:rsidRPr="2A3D28A4">
              <w:rPr>
                <w:rFonts w:eastAsia="Segoe UI"/>
                <w:color w:val="000000"/>
              </w:rPr>
              <w:t>ingdom</w:t>
            </w:r>
            <w:r w:rsidRPr="2A3D28A4" w:rsidR="27397893">
              <w:rPr>
                <w:rFonts w:eastAsia="Segoe UI"/>
                <w:color w:val="000000"/>
              </w:rPr>
              <w:t xml:space="preserve"> Plantae</w:t>
            </w:r>
            <w:r w:rsidRPr="2A3D28A4">
              <w:rPr>
                <w:rFonts w:eastAsia="Segoe UI"/>
                <w:color w:val="000000"/>
              </w:rPr>
              <w:t>) and scientific naming system (Genus, Species)</w:t>
            </w:r>
            <w:r w:rsidRPr="2A3D28A4" w:rsidR="49A3788F">
              <w:rPr>
                <w:rFonts w:eastAsia="Segoe UI"/>
                <w:color w:val="000000"/>
              </w:rPr>
              <w:t xml:space="preserve">, </w:t>
            </w:r>
            <w:r w:rsidRPr="2A3D28A4" w:rsidR="7461762E">
              <w:rPr>
                <w:rFonts w:eastAsia="Segoe UI"/>
                <w:color w:val="000000"/>
              </w:rPr>
              <w:t xml:space="preserve">including naming rules for </w:t>
            </w:r>
            <w:r w:rsidRPr="2A3D28A4" w:rsidR="25E427F0">
              <w:rPr>
                <w:rFonts w:eastAsia="Segoe UI"/>
                <w:color w:val="000000"/>
              </w:rPr>
              <w:t>hybrids, varieties, forms, and cultivars.</w:t>
            </w:r>
          </w:p>
          <w:p w:rsidR="6EAAB615" w:rsidP="00EC3A40" w:rsidRDefault="23B9861D" w14:paraId="24DFB958" w14:textId="719E6044">
            <w:pPr>
              <w:pStyle w:val="ListParagraph"/>
              <w:numPr>
                <w:ilvl w:val="0"/>
                <w:numId w:val="27"/>
              </w:numPr>
              <w:spacing w:before="40" w:after="40" w:line="240" w:lineRule="auto"/>
              <w:rPr>
                <w:rFonts w:eastAsia="Segoe UI"/>
                <w:color w:val="000000"/>
              </w:rPr>
            </w:pPr>
            <w:r w:rsidRPr="703C2059">
              <w:rPr>
                <w:rFonts w:eastAsia="Segoe UI"/>
                <w:color w:val="000000"/>
              </w:rPr>
              <w:t>U</w:t>
            </w:r>
            <w:r w:rsidRPr="703C2059" w:rsidR="0655EDA4">
              <w:rPr>
                <w:rFonts w:eastAsia="Segoe UI"/>
                <w:color w:val="000000"/>
              </w:rPr>
              <w:t>nderstand</w:t>
            </w:r>
            <w:r w:rsidRPr="703C2059" w:rsidR="12CE1115">
              <w:rPr>
                <w:rFonts w:eastAsia="Segoe UI"/>
                <w:color w:val="000000"/>
              </w:rPr>
              <w:t xml:space="preserve"> the </w:t>
            </w:r>
            <w:r w:rsidRPr="703C2059" w:rsidR="050368FB">
              <w:rPr>
                <w:rFonts w:eastAsia="Segoe UI"/>
                <w:color w:val="000000"/>
              </w:rPr>
              <w:t>different plant naming systems (scientific, common, and indigenous naming systems)</w:t>
            </w:r>
            <w:r w:rsidRPr="703C2059" w:rsidR="5B7EC478">
              <w:rPr>
                <w:rFonts w:eastAsia="Segoe UI"/>
                <w:color w:val="000000"/>
              </w:rPr>
              <w:t xml:space="preserve"> and</w:t>
            </w:r>
            <w:r w:rsidRPr="703C2059" w:rsidR="050368FB">
              <w:rPr>
                <w:rFonts w:eastAsia="Segoe UI"/>
                <w:color w:val="000000"/>
              </w:rPr>
              <w:t xml:space="preserve"> what informs local, tribal plant names. </w:t>
            </w:r>
          </w:p>
          <w:p w:rsidR="5D45951C" w:rsidP="00EC3A40" w:rsidRDefault="7012E0B0" w14:paraId="18A52B71" w14:textId="591323B8">
            <w:pPr>
              <w:pStyle w:val="ListParagraph"/>
              <w:numPr>
                <w:ilvl w:val="0"/>
                <w:numId w:val="27"/>
              </w:numPr>
              <w:spacing w:before="40" w:after="40" w:line="240" w:lineRule="auto"/>
              <w:rPr>
                <w:rFonts w:eastAsia="Segoe UI"/>
                <w:color w:val="000000"/>
              </w:rPr>
            </w:pPr>
            <w:r w:rsidRPr="2A3D28A4">
              <w:rPr>
                <w:rFonts w:eastAsia="Segoe UI"/>
                <w:color w:val="000000"/>
              </w:rPr>
              <w:t>Be able to id</w:t>
            </w:r>
            <w:r w:rsidRPr="2A3D28A4" w:rsidR="0F069997">
              <w:rPr>
                <w:rFonts w:eastAsia="Segoe UI"/>
                <w:color w:val="000000"/>
              </w:rPr>
              <w:t>entify</w:t>
            </w:r>
            <w:r w:rsidRPr="2A3D28A4" w:rsidR="7CCA9B0D">
              <w:rPr>
                <w:rFonts w:eastAsia="Segoe UI"/>
                <w:color w:val="000000"/>
              </w:rPr>
              <w:t xml:space="preserve"> 15+ </w:t>
            </w:r>
            <w:r w:rsidRPr="2A3D28A4" w:rsidR="5DBE0432">
              <w:rPr>
                <w:rFonts w:eastAsia="Segoe UI"/>
                <w:color w:val="000000"/>
              </w:rPr>
              <w:t>dominant</w:t>
            </w:r>
            <w:r w:rsidRPr="2A3D28A4" w:rsidR="7CCA9B0D">
              <w:rPr>
                <w:rFonts w:eastAsia="Segoe UI"/>
                <w:color w:val="000000"/>
              </w:rPr>
              <w:t>, regional trees or shrubs</w:t>
            </w:r>
            <w:r w:rsidRPr="2A3D28A4" w:rsidR="75A63173">
              <w:rPr>
                <w:rFonts w:eastAsia="Segoe UI"/>
                <w:color w:val="000000"/>
              </w:rPr>
              <w:t xml:space="preserve"> </w:t>
            </w:r>
            <w:r w:rsidRPr="2A3D28A4" w:rsidR="6496324F">
              <w:rPr>
                <w:rFonts w:eastAsia="Segoe UI"/>
                <w:color w:val="000000"/>
              </w:rPr>
              <w:t xml:space="preserve">to common name (10+ </w:t>
            </w:r>
            <w:r w:rsidRPr="2A3D28A4" w:rsidR="07C20ABE">
              <w:rPr>
                <w:rFonts w:eastAsia="Segoe UI"/>
                <w:color w:val="000000"/>
              </w:rPr>
              <w:t xml:space="preserve">of these </w:t>
            </w:r>
            <w:r w:rsidRPr="2A3D28A4" w:rsidR="6496324F">
              <w:rPr>
                <w:rFonts w:eastAsia="Segoe UI"/>
                <w:color w:val="000000"/>
              </w:rPr>
              <w:t>by scientific name)</w:t>
            </w:r>
            <w:r w:rsidRPr="2A3D28A4" w:rsidR="6874D2F5">
              <w:rPr>
                <w:rFonts w:eastAsia="Segoe UI"/>
                <w:color w:val="000000"/>
              </w:rPr>
              <w:t>.</w:t>
            </w:r>
          </w:p>
          <w:p w:rsidR="7F09FECD" w:rsidP="2A3D28A4" w:rsidRDefault="6BFCEDA4" w14:paraId="4FB91927" w14:textId="7FC7208D">
            <w:pPr>
              <w:pStyle w:val="ListParagraph"/>
              <w:numPr>
                <w:ilvl w:val="0"/>
                <w:numId w:val="27"/>
              </w:numPr>
              <w:spacing w:before="40" w:after="40" w:line="240" w:lineRule="auto"/>
              <w:rPr>
                <w:rFonts w:eastAsia="Segoe UI"/>
                <w:color w:val="000000"/>
              </w:rPr>
            </w:pPr>
            <w:r w:rsidRPr="2A3D28A4">
              <w:rPr>
                <w:rFonts w:eastAsia="Segoe UI"/>
                <w:color w:val="000000"/>
              </w:rPr>
              <w:t>U</w:t>
            </w:r>
            <w:r w:rsidRPr="2A3D28A4" w:rsidR="578CCD4A">
              <w:rPr>
                <w:rFonts w:eastAsia="Segoe UI"/>
                <w:color w:val="000000"/>
              </w:rPr>
              <w:t>s</w:t>
            </w:r>
            <w:r w:rsidRPr="2A3D28A4" w:rsidR="28295217">
              <w:rPr>
                <w:rFonts w:eastAsia="Segoe UI"/>
                <w:color w:val="000000"/>
              </w:rPr>
              <w:t>e</w:t>
            </w:r>
            <w:r w:rsidRPr="2A3D28A4" w:rsidR="604DC552">
              <w:rPr>
                <w:rFonts w:eastAsia="Segoe UI"/>
                <w:color w:val="000000"/>
              </w:rPr>
              <w:t xml:space="preserve"> tools like dichotomous keys and plant identification apps.</w:t>
            </w:r>
          </w:p>
          <w:p w:rsidR="7F09FECD" w:rsidP="2A3D28A4" w:rsidRDefault="363DFAEA" w14:paraId="0BC366D0" w14:textId="3707F6CA">
            <w:pPr>
              <w:pStyle w:val="ListParagraph"/>
              <w:numPr>
                <w:ilvl w:val="0"/>
                <w:numId w:val="27"/>
              </w:numPr>
              <w:spacing w:before="40" w:after="40" w:line="240" w:lineRule="auto"/>
              <w:rPr>
                <w:rFonts w:eastAsia="Segoe UI"/>
                <w:color w:val="000000"/>
              </w:rPr>
            </w:pPr>
            <w:r w:rsidRPr="2A3D28A4">
              <w:rPr>
                <w:rFonts w:eastAsia="Segoe UI"/>
                <w:color w:val="000000"/>
              </w:rPr>
              <w:t>Apply knowledge of plant identification and anatomy (ex: Basic plant parts, plant life cycles, taxon</w:t>
            </w:r>
            <w:r w:rsidRPr="2A3D28A4" w:rsidR="6F4748BE">
              <w:rPr>
                <w:rFonts w:eastAsia="Segoe UI"/>
                <w:color w:val="000000"/>
              </w:rPr>
              <w:t>omy, naming systems)</w:t>
            </w:r>
            <w:r w:rsidRPr="2A3D28A4">
              <w:rPr>
                <w:rFonts w:eastAsia="Segoe UI"/>
                <w:color w:val="000000"/>
              </w:rPr>
              <w:t xml:space="preserve"> in an independent project.</w:t>
            </w:r>
          </w:p>
          <w:p w:rsidR="7F09FECD" w:rsidP="2A3D28A4" w:rsidRDefault="791A7407" w14:paraId="606A7E62" w14:textId="30CDBDA1">
            <w:pPr>
              <w:pStyle w:val="ListParagraph"/>
              <w:numPr>
                <w:ilvl w:val="0"/>
                <w:numId w:val="27"/>
              </w:numPr>
              <w:spacing w:before="40" w:after="40" w:line="240" w:lineRule="auto"/>
              <w:rPr>
                <w:rFonts w:eastAsia="Segoe UI"/>
                <w:color w:val="000000"/>
              </w:rPr>
            </w:pPr>
            <w:r w:rsidRPr="2A3D28A4">
              <w:rPr>
                <w:rFonts w:eastAsia="Segoe UI"/>
                <w:color w:val="000000"/>
              </w:rPr>
              <w:t>Analyze how native, non-native, invasive, and noxious plants can impact tree planting and care.</w:t>
            </w:r>
          </w:p>
          <w:p w:rsidR="7F09FECD" w:rsidP="2A3D28A4" w:rsidRDefault="5FE8EACD" w14:paraId="24539A98" w14:textId="4BD3C20B">
            <w:pPr>
              <w:pStyle w:val="ListParagraph"/>
              <w:numPr>
                <w:ilvl w:val="0"/>
                <w:numId w:val="27"/>
              </w:numPr>
              <w:spacing w:before="40" w:after="40" w:line="240" w:lineRule="auto"/>
              <w:rPr>
                <w:rFonts w:eastAsia="Segoe UI"/>
                <w:color w:val="000000"/>
              </w:rPr>
            </w:pPr>
            <w:r w:rsidRPr="2A3D28A4">
              <w:rPr>
                <w:rFonts w:eastAsia="Segoe UI"/>
                <w:color w:val="000000"/>
              </w:rPr>
              <w:t>Use “right tree, right place” concepts to make recommendations for tree planting decisions.</w:t>
            </w:r>
          </w:p>
        </w:tc>
      </w:tr>
      <w:tr w:rsidR="7F09FECD" w:rsidTr="5690EB2D" w14:paraId="00FC5B5D" w14:textId="77777777">
        <w:trPr>
          <w:trHeight w:val="386"/>
          <w:jc w:val="center"/>
        </w:trPr>
        <w:tc>
          <w:tcPr>
            <w:tcW w:w="15009" w:type="dxa"/>
            <w:gridSpan w:val="3"/>
            <w:shd w:val="clear" w:color="auto" w:fill="0D5761" w:themeFill="accent1"/>
            <w:tcMar/>
          </w:tcPr>
          <w:p w:rsidR="7F09FECD" w:rsidP="7F09FECD" w:rsidRDefault="7F09FECD" w14:paraId="6EAABAFF" w14:textId="25A296EF">
            <w:pPr>
              <w:spacing w:before="40" w:after="40" w:line="240" w:lineRule="auto"/>
              <w:jc w:val="center"/>
              <w:rPr>
                <w:b/>
                <w:bCs/>
              </w:rPr>
            </w:pPr>
            <w:r w:rsidRPr="7F09FECD">
              <w:rPr>
                <w:b/>
                <w:bCs/>
                <w:color w:val="FFFFFF" w:themeColor="background2"/>
              </w:rPr>
              <w:t>Components and Assessments</w:t>
            </w:r>
          </w:p>
        </w:tc>
      </w:tr>
      <w:tr w:rsidR="7F09FECD" w:rsidTr="5690EB2D" w14:paraId="5EA64C07" w14:textId="77777777">
        <w:trPr>
          <w:trHeight w:val="6285"/>
          <w:jc w:val="center"/>
        </w:trPr>
        <w:tc>
          <w:tcPr>
            <w:tcW w:w="15009" w:type="dxa"/>
            <w:gridSpan w:val="3"/>
            <w:shd w:val="clear" w:color="auto" w:fill="auto"/>
            <w:tcMar/>
          </w:tcPr>
          <w:p w:rsidR="7F09FECD" w:rsidP="7F09FECD" w:rsidRDefault="35559430" w14:paraId="7E25A0B2" w14:textId="7C63ACBF">
            <w:pPr>
              <w:spacing w:before="40" w:after="40" w:line="240" w:lineRule="auto"/>
            </w:pPr>
            <w:r w:rsidRPr="6B3DB671">
              <w:rPr>
                <w:b/>
                <w:bCs/>
              </w:rPr>
              <w:t xml:space="preserve">Performance Assessments:  </w:t>
            </w:r>
          </w:p>
          <w:p w:rsidR="6050B892" w:rsidP="00EC3A40" w:rsidRDefault="3DB68440" w14:paraId="5A60A486" w14:textId="74605A4A">
            <w:pPr>
              <w:pStyle w:val="ListParagraph"/>
              <w:numPr>
                <w:ilvl w:val="0"/>
                <w:numId w:val="25"/>
              </w:numPr>
              <w:spacing w:before="40" w:after="40" w:line="240" w:lineRule="auto"/>
            </w:pPr>
            <w:r>
              <w:t xml:space="preserve">Describe </w:t>
            </w:r>
            <w:r w:rsidR="5A1A3810">
              <w:t xml:space="preserve">how </w:t>
            </w:r>
            <w:r>
              <w:t>plants are classified (</w:t>
            </w:r>
            <w:r w:rsidR="3B43C853">
              <w:t xml:space="preserve">including </w:t>
            </w:r>
            <w:r>
              <w:t>difference</w:t>
            </w:r>
            <w:r w:rsidR="675366C0">
              <w:t>s</w:t>
            </w:r>
            <w:r>
              <w:t xml:space="preserve"> between angiosperms and gymnosperm </w:t>
            </w:r>
            <w:r w:rsidR="7B53A424">
              <w:t>division</w:t>
            </w:r>
            <w:r>
              <w:t>)</w:t>
            </w:r>
            <w:r w:rsidR="29D7F726">
              <w:t>.</w:t>
            </w:r>
          </w:p>
          <w:p w:rsidR="7F09FECD" w:rsidP="00EC3A40" w:rsidRDefault="4B3E5011" w14:paraId="1373538A" w14:textId="777AA277">
            <w:pPr>
              <w:pStyle w:val="ListParagraph"/>
              <w:numPr>
                <w:ilvl w:val="0"/>
                <w:numId w:val="25"/>
              </w:numPr>
              <w:spacing w:before="40" w:after="40" w:line="240" w:lineRule="auto"/>
            </w:pPr>
            <w:r>
              <w:t>Guiding questions include:</w:t>
            </w:r>
          </w:p>
          <w:p w:rsidR="7F09FECD" w:rsidP="2A3D28A4" w:rsidRDefault="4B3E5011" w14:paraId="002EFDC6" w14:textId="136B2051">
            <w:pPr>
              <w:pStyle w:val="ListParagraph"/>
              <w:numPr>
                <w:ilvl w:val="1"/>
                <w:numId w:val="25"/>
              </w:numPr>
              <w:spacing w:before="40" w:after="40" w:line="240" w:lineRule="auto"/>
              <w:rPr>
                <w:rFonts w:eastAsia="Segoe UI"/>
                <w:color w:val="000000"/>
              </w:rPr>
            </w:pPr>
            <w:r w:rsidRPr="2A3D28A4">
              <w:rPr>
                <w:rFonts w:eastAsia="Segoe UI"/>
                <w:color w:val="000000"/>
              </w:rPr>
              <w:t xml:space="preserve">What is the tree built to do efficiently from a human perspective? </w:t>
            </w:r>
          </w:p>
          <w:p w:rsidR="7F09FECD" w:rsidP="2A3D28A4" w:rsidRDefault="4B3E5011" w14:paraId="12237C3C" w14:textId="7A68D8E4">
            <w:pPr>
              <w:pStyle w:val="ListParagraph"/>
              <w:numPr>
                <w:ilvl w:val="1"/>
                <w:numId w:val="25"/>
              </w:numPr>
              <w:spacing w:before="40" w:after="40" w:line="240" w:lineRule="auto"/>
              <w:rPr>
                <w:rFonts w:eastAsia="Segoe UI"/>
                <w:color w:val="000000"/>
              </w:rPr>
            </w:pPr>
            <w:r w:rsidRPr="2A3D28A4">
              <w:rPr>
                <w:rFonts w:eastAsia="Segoe UI"/>
                <w:color w:val="000000"/>
              </w:rPr>
              <w:t>How does this information impact decision-making as to placement in an urban and community setting?</w:t>
            </w:r>
          </w:p>
          <w:p w:rsidR="7F09FECD" w:rsidP="2A3D28A4" w:rsidRDefault="0698D0AC" w14:paraId="361D810A" w14:textId="1A25041C">
            <w:pPr>
              <w:pStyle w:val="ListParagraph"/>
              <w:numPr>
                <w:ilvl w:val="0"/>
                <w:numId w:val="25"/>
              </w:numPr>
              <w:spacing w:before="40" w:after="40" w:line="240" w:lineRule="auto"/>
              <w:rPr>
                <w:rFonts w:eastAsia="Segoe UI"/>
                <w:color w:val="000000"/>
              </w:rPr>
            </w:pPr>
            <w:r>
              <w:t xml:space="preserve">Identify dominant plant species </w:t>
            </w:r>
            <w:r w:rsidR="7EBBD9F7">
              <w:t xml:space="preserve">to Family or Genus </w:t>
            </w:r>
            <w:r>
              <w:t xml:space="preserve">through images and/or collected specimens by applying </w:t>
            </w:r>
            <w:r w:rsidR="5A01901E">
              <w:t xml:space="preserve">understanding </w:t>
            </w:r>
            <w:r w:rsidR="1BE02FE0">
              <w:t xml:space="preserve">of identifying </w:t>
            </w:r>
            <w:r w:rsidR="596C22A7">
              <w:t>physical features.</w:t>
            </w:r>
          </w:p>
          <w:p w:rsidR="78C4DDC7" w:rsidP="00EC3A40" w:rsidRDefault="67C18A72" w14:paraId="1F435DD2" w14:textId="76775779">
            <w:pPr>
              <w:pStyle w:val="ListParagraph"/>
              <w:numPr>
                <w:ilvl w:val="0"/>
                <w:numId w:val="25"/>
              </w:numPr>
              <w:spacing w:before="40" w:after="40" w:line="240" w:lineRule="auto"/>
              <w:rPr>
                <w:rFonts w:eastAsia="Segoe UI"/>
                <w:color w:val="000000"/>
              </w:rPr>
            </w:pPr>
            <w:r w:rsidRPr="2A3D28A4">
              <w:rPr>
                <w:rFonts w:eastAsia="Segoe UI"/>
                <w:color w:val="000000"/>
              </w:rPr>
              <w:t>Explain difference between native, non-native, invasive, and noxious species and understand the potential plant hazards of these species.</w:t>
            </w:r>
          </w:p>
          <w:p w:rsidR="7F09FECD" w:rsidP="00EC3A40" w:rsidRDefault="1BE02FE0" w14:paraId="3567FF70" w14:textId="69D1ED92">
            <w:pPr>
              <w:pStyle w:val="ListParagraph"/>
              <w:numPr>
                <w:ilvl w:val="0"/>
                <w:numId w:val="25"/>
              </w:numPr>
              <w:spacing w:before="40" w:after="40" w:line="240" w:lineRule="auto"/>
            </w:pPr>
            <w:r>
              <w:t xml:space="preserve">Identify an unknown plant to </w:t>
            </w:r>
            <w:r w:rsidR="5188E417">
              <w:t xml:space="preserve">the </w:t>
            </w:r>
            <w:r>
              <w:t>Family</w:t>
            </w:r>
            <w:r w:rsidR="7E7BCE8B">
              <w:t xml:space="preserve"> level</w:t>
            </w:r>
            <w:r>
              <w:t xml:space="preserve"> using a tool such as a basic dichotomous key</w:t>
            </w:r>
            <w:r w:rsidR="1165E9D1">
              <w:t xml:space="preserve"> or Plant ID app</w:t>
            </w:r>
            <w:r w:rsidR="1A53D6DD">
              <w:t>.</w:t>
            </w:r>
          </w:p>
          <w:p w:rsidR="7F09FECD" w:rsidP="00EC3A40" w:rsidRDefault="1A53D6DD" w14:paraId="3611D1C9" w14:textId="64C9329B">
            <w:pPr>
              <w:pStyle w:val="ListParagraph"/>
              <w:numPr>
                <w:ilvl w:val="0"/>
                <w:numId w:val="25"/>
              </w:numPr>
              <w:spacing w:before="40" w:after="40" w:line="240" w:lineRule="auto"/>
            </w:pPr>
            <w:r>
              <w:t>Explain why specific</w:t>
            </w:r>
            <w:r w:rsidR="1165E9D1">
              <w:t xml:space="preserve"> </w:t>
            </w:r>
            <w:r w:rsidR="0465DBB2">
              <w:t xml:space="preserve">physical </w:t>
            </w:r>
            <w:r w:rsidR="1165E9D1">
              <w:t xml:space="preserve">features </w:t>
            </w:r>
            <w:r w:rsidR="686D5789">
              <w:t xml:space="preserve">confirm accuracy </w:t>
            </w:r>
            <w:r w:rsidR="390611DF">
              <w:t>and</w:t>
            </w:r>
            <w:r w:rsidR="7D3B8077">
              <w:t>/or</w:t>
            </w:r>
            <w:r w:rsidR="390611DF">
              <w:t xml:space="preserve"> confidence in identification.</w:t>
            </w:r>
          </w:p>
          <w:p w:rsidR="0DD39A63" w:rsidP="00EC3A40" w:rsidRDefault="0DD39A63" w14:paraId="2E5BD123" w14:textId="495F9EA2">
            <w:pPr>
              <w:pStyle w:val="ListParagraph"/>
              <w:numPr>
                <w:ilvl w:val="0"/>
                <w:numId w:val="25"/>
              </w:numPr>
              <w:spacing w:before="40" w:after="40" w:line="240" w:lineRule="auto"/>
              <w:rPr>
                <w:rFonts w:eastAsia="Segoe UI"/>
                <w:color w:val="000000"/>
              </w:rPr>
            </w:pPr>
            <w:r w:rsidRPr="6B3DB671">
              <w:rPr>
                <w:rFonts w:eastAsia="Segoe UI"/>
                <w:color w:val="000000"/>
              </w:rPr>
              <w:t xml:space="preserve">Use </w:t>
            </w:r>
            <w:r w:rsidRPr="6B3DB671" w:rsidR="16D942E6">
              <w:rPr>
                <w:rFonts w:eastAsia="Segoe UI"/>
                <w:color w:val="000000"/>
              </w:rPr>
              <w:t xml:space="preserve">plant identification terminology </w:t>
            </w:r>
            <w:r w:rsidRPr="6B3DB671">
              <w:rPr>
                <w:rFonts w:eastAsia="Segoe UI"/>
                <w:color w:val="000000"/>
              </w:rPr>
              <w:t xml:space="preserve">resources to support </w:t>
            </w:r>
            <w:r w:rsidRPr="6B3DB671" w:rsidR="74F500D9">
              <w:rPr>
                <w:rFonts w:eastAsia="Segoe UI"/>
                <w:color w:val="000000"/>
              </w:rPr>
              <w:t>the use of</w:t>
            </w:r>
            <w:r w:rsidRPr="6B3DB671">
              <w:rPr>
                <w:rFonts w:eastAsia="Segoe UI"/>
                <w:color w:val="000000"/>
              </w:rPr>
              <w:t xml:space="preserve"> dichotomous keys for species identification.</w:t>
            </w:r>
          </w:p>
          <w:p w:rsidR="7F09FECD" w:rsidP="00EC3A40" w:rsidRDefault="2F040D85" w14:paraId="64E06011" w14:textId="580F39B8">
            <w:pPr>
              <w:pStyle w:val="ListParagraph"/>
              <w:numPr>
                <w:ilvl w:val="0"/>
                <w:numId w:val="25"/>
              </w:numPr>
              <w:spacing w:before="40" w:after="40" w:line="240" w:lineRule="auto"/>
            </w:pPr>
            <w:r>
              <w:t>Create a plant sign for one native species of choice that integrates scientific</w:t>
            </w:r>
            <w:r w:rsidR="16E30709">
              <w:t>, common,</w:t>
            </w:r>
            <w:r>
              <w:t xml:space="preserve"> and indigenous naming systems</w:t>
            </w:r>
            <w:r w:rsidR="50FAB796">
              <w:t>.</w:t>
            </w:r>
          </w:p>
          <w:p w:rsidR="7F09FECD" w:rsidP="2A3D28A4" w:rsidRDefault="07C868B1" w14:paraId="790839FC" w14:textId="28465061">
            <w:pPr>
              <w:spacing w:before="40" w:after="40" w:line="240" w:lineRule="auto"/>
              <w:rPr>
                <w:rFonts w:eastAsia="Segoe UI"/>
                <w:color w:val="000000"/>
              </w:rPr>
            </w:pPr>
            <w:r w:rsidRPr="2A3D28A4">
              <w:rPr>
                <w:rFonts w:eastAsia="Segoe UI"/>
                <w:color w:val="000000"/>
              </w:rPr>
              <w:t>Related to SAE:</w:t>
            </w:r>
          </w:p>
          <w:p w:rsidR="7F09FECD" w:rsidP="2A3D28A4" w:rsidRDefault="07C868B1" w14:paraId="34180DE0" w14:textId="2AF0B7DB">
            <w:pPr>
              <w:pStyle w:val="ListParagraph"/>
              <w:numPr>
                <w:ilvl w:val="0"/>
                <w:numId w:val="13"/>
              </w:numPr>
              <w:spacing w:before="40" w:after="40" w:line="240" w:lineRule="auto"/>
              <w:rPr>
                <w:rFonts w:eastAsia="Segoe UI"/>
                <w:color w:val="000000"/>
              </w:rPr>
            </w:pPr>
            <w:r>
              <w:t xml:space="preserve">Create a simple visual educational resource that shows some examples of </w:t>
            </w:r>
            <w:r w:rsidRPr="2A3D28A4">
              <w:rPr>
                <w:rFonts w:eastAsia="Segoe UI"/>
                <w:color w:val="000000"/>
              </w:rPr>
              <w:t>reproductive structures, growth habit, texture, and color used in tree identification.</w:t>
            </w:r>
          </w:p>
          <w:p w:rsidR="7F09FECD" w:rsidP="2A3D28A4" w:rsidRDefault="07C868B1" w14:paraId="330064D3" w14:textId="2DA10B1F">
            <w:pPr>
              <w:pStyle w:val="ListParagraph"/>
              <w:numPr>
                <w:ilvl w:val="0"/>
                <w:numId w:val="13"/>
              </w:numPr>
              <w:spacing w:before="40" w:after="40" w:line="240" w:lineRule="auto"/>
              <w:rPr>
                <w:rFonts w:eastAsia="Segoe UI"/>
                <w:color w:val="000000"/>
              </w:rPr>
            </w:pPr>
            <w:r w:rsidRPr="2A3D28A4">
              <w:rPr>
                <w:rFonts w:eastAsia="Segoe UI"/>
                <w:color w:val="000000"/>
              </w:rPr>
              <w:t xml:space="preserve">Create a simple visual educational resource that shows various examples of leaf arrangement and leaf shape (+ types of leaf margins, bases, and apices). </w:t>
            </w:r>
          </w:p>
          <w:p w:rsidR="7F09FECD" w:rsidP="2A3D28A4" w:rsidRDefault="07C868B1" w14:paraId="65D1AB9D" w14:textId="5F6B89BE">
            <w:pPr>
              <w:pStyle w:val="ListParagraph"/>
              <w:numPr>
                <w:ilvl w:val="0"/>
                <w:numId w:val="13"/>
              </w:numPr>
              <w:pBdr>
                <w:top w:val="nil"/>
                <w:left w:val="nil"/>
                <w:bottom w:val="nil"/>
                <w:right w:val="nil"/>
                <w:between w:val="nil"/>
              </w:pBdr>
              <w:spacing w:before="40" w:after="40" w:line="240" w:lineRule="auto"/>
              <w:rPr>
                <w:rFonts w:eastAsia="Segoe UI"/>
                <w:color w:val="000000"/>
              </w:rPr>
            </w:pPr>
            <w:r w:rsidRPr="2A3D28A4">
              <w:rPr>
                <w:rFonts w:eastAsia="Segoe UI"/>
                <w:color w:val="000000"/>
              </w:rPr>
              <w:t>Use terminology and scientific names to accurately describe forests, trees, and vegetation in report or presentation. </w:t>
            </w:r>
          </w:p>
          <w:p w:rsidR="7F09FECD" w:rsidP="2A3D28A4" w:rsidRDefault="07C868B1" w14:paraId="62D0BE5E" w14:textId="328A2F75">
            <w:pPr>
              <w:pStyle w:val="ListParagraph"/>
              <w:numPr>
                <w:ilvl w:val="0"/>
                <w:numId w:val="13"/>
              </w:numPr>
              <w:pBdr>
                <w:top w:val="nil"/>
                <w:left w:val="nil"/>
                <w:bottom w:val="nil"/>
                <w:right w:val="nil"/>
                <w:between w:val="nil"/>
              </w:pBdr>
              <w:spacing w:before="40" w:after="0" w:line="240" w:lineRule="auto"/>
              <w:rPr>
                <w:rFonts w:eastAsia="Segoe UI"/>
                <w:color w:val="000000"/>
              </w:rPr>
            </w:pPr>
            <w:r w:rsidRPr="2A3D28A4">
              <w:rPr>
                <w:rFonts w:eastAsia="Segoe UI"/>
                <w:color w:val="000000"/>
              </w:rPr>
              <w:t>Present results of a site analysis of vegetative cover or tree canopy</w:t>
            </w:r>
            <w:r w:rsidRPr="2A3D28A4" w:rsidR="3AA397C6">
              <w:rPr>
                <w:rFonts w:eastAsia="Segoe UI"/>
                <w:color w:val="000000"/>
              </w:rPr>
              <w:t xml:space="preserve"> through oral or</w:t>
            </w:r>
            <w:r w:rsidRPr="2A3D28A4">
              <w:rPr>
                <w:rFonts w:eastAsia="Segoe UI"/>
                <w:color w:val="000000"/>
              </w:rPr>
              <w:t xml:space="preserve"> written report.  </w:t>
            </w:r>
          </w:p>
          <w:p w:rsidR="7F09FECD" w:rsidP="2A3D28A4" w:rsidRDefault="07C868B1" w14:paraId="1DDBCC90" w14:textId="01AFFB9B">
            <w:pPr>
              <w:pStyle w:val="ListParagraph"/>
              <w:numPr>
                <w:ilvl w:val="0"/>
                <w:numId w:val="13"/>
              </w:numPr>
              <w:pBdr>
                <w:top w:val="nil"/>
                <w:left w:val="nil"/>
                <w:bottom w:val="nil"/>
                <w:right w:val="nil"/>
                <w:between w:val="nil"/>
              </w:pBdr>
              <w:spacing w:before="40" w:after="0" w:line="240" w:lineRule="auto"/>
              <w:rPr>
                <w:rFonts w:eastAsia="Segoe UI"/>
                <w:color w:val="000000"/>
              </w:rPr>
            </w:pPr>
            <w:r w:rsidRPr="2A3D28A4">
              <w:rPr>
                <w:rFonts w:eastAsia="Segoe UI"/>
                <w:color w:val="000000"/>
              </w:rPr>
              <w:t>Present a case study of historical impacts and restoration within a watershed.  </w:t>
            </w:r>
          </w:p>
        </w:tc>
      </w:tr>
      <w:tr w:rsidR="7F09FECD" w:rsidTr="5690EB2D" w14:paraId="4ABCA495" w14:textId="77777777">
        <w:trPr>
          <w:trHeight w:val="645"/>
          <w:jc w:val="center"/>
        </w:trPr>
        <w:tc>
          <w:tcPr>
            <w:tcW w:w="15009" w:type="dxa"/>
            <w:gridSpan w:val="3"/>
            <w:shd w:val="clear" w:color="auto" w:fill="auto"/>
            <w:tcMar/>
          </w:tcPr>
          <w:p w:rsidR="7F09FECD" w:rsidP="7F09FECD" w:rsidRDefault="7F09FECD" w14:paraId="7358EF6E" w14:textId="6364EC09">
            <w:pPr>
              <w:spacing w:before="40" w:after="96" w:afterLines="40" w:line="240" w:lineRule="auto"/>
            </w:pPr>
            <w:r w:rsidRPr="703C2059">
              <w:rPr>
                <w:b/>
                <w:bCs/>
                <w:color w:val="000000"/>
              </w:rPr>
              <w:t xml:space="preserve">Leadership Alignment: </w:t>
            </w:r>
          </w:p>
          <w:p w:rsidR="7F09FECD" w:rsidP="2A3D28A4" w:rsidRDefault="5A915B65" w14:paraId="6CA4E493" w14:textId="175E61E9">
            <w:pPr>
              <w:pStyle w:val="ListParagraph"/>
              <w:numPr>
                <w:ilvl w:val="0"/>
                <w:numId w:val="25"/>
              </w:numPr>
              <w:spacing w:before="40" w:after="96" w:afterLines="40" w:line="240" w:lineRule="auto"/>
              <w:rPr>
                <w:rFonts w:eastAsia="Segoe UI"/>
                <w:color w:val="000000"/>
              </w:rPr>
            </w:pPr>
            <w:r w:rsidRPr="2A3D28A4">
              <w:rPr>
                <w:rFonts w:eastAsia="Segoe UI"/>
                <w:color w:val="000000"/>
              </w:rPr>
              <w:t xml:space="preserve">Students will use </w:t>
            </w:r>
            <w:r w:rsidRPr="2A3D28A4">
              <w:rPr>
                <w:rFonts w:eastAsia="Segoe UI"/>
                <w:b/>
                <w:bCs/>
                <w:color w:val="000000"/>
              </w:rPr>
              <w:t>systems thinking (2.B.1)</w:t>
            </w:r>
            <w:r w:rsidRPr="2A3D28A4">
              <w:rPr>
                <w:rFonts w:eastAsia="Segoe UI"/>
                <w:color w:val="000000"/>
              </w:rPr>
              <w:t xml:space="preserve"> to perform a watershed site assessment.</w:t>
            </w:r>
          </w:p>
          <w:p w:rsidR="7F09FECD" w:rsidP="2A3D28A4" w:rsidRDefault="5A915B65" w14:paraId="399CE644" w14:textId="2422B883">
            <w:pPr>
              <w:pStyle w:val="ListParagraph"/>
              <w:numPr>
                <w:ilvl w:val="0"/>
                <w:numId w:val="25"/>
              </w:numPr>
              <w:spacing w:before="40" w:after="96" w:afterLines="40" w:line="240" w:lineRule="auto"/>
              <w:rPr>
                <w:rFonts w:eastAsia="Segoe UI"/>
                <w:color w:val="000000"/>
              </w:rPr>
            </w:pPr>
            <w:r w:rsidRPr="2A3D28A4">
              <w:rPr>
                <w:rFonts w:eastAsia="Segoe UI"/>
                <w:color w:val="000000"/>
              </w:rPr>
              <w:t xml:space="preserve">Students will utilize appropriate data collection tools and methodology to collect data related to parameters associated with watershed health (stream percentage coverage, water quality, etc.).  </w:t>
            </w:r>
          </w:p>
          <w:p w:rsidR="7F09FECD" w:rsidP="2A3D28A4" w:rsidRDefault="5A915B65" w14:paraId="5D7BE08C" w14:textId="7A274782">
            <w:pPr>
              <w:pStyle w:val="ListParagraph"/>
              <w:numPr>
                <w:ilvl w:val="0"/>
                <w:numId w:val="25"/>
              </w:numPr>
              <w:shd w:val="clear" w:color="auto" w:fill="FFFFFF" w:themeFill="background2"/>
              <w:spacing w:before="220" w:after="96" w:afterLines="40" w:line="240" w:lineRule="auto"/>
              <w:rPr>
                <w:rFonts w:eastAsia="Segoe UI"/>
                <w:color w:val="000000"/>
              </w:rPr>
            </w:pPr>
            <w:r w:rsidRPr="2A3D28A4">
              <w:rPr>
                <w:rFonts w:eastAsia="Segoe UI"/>
                <w:color w:val="000000"/>
              </w:rPr>
              <w:t xml:space="preserve">Based on evaluation, students will make </w:t>
            </w:r>
            <w:r w:rsidRPr="2A3D28A4">
              <w:rPr>
                <w:rFonts w:eastAsia="Segoe UI"/>
                <w:b/>
                <w:bCs/>
                <w:color w:val="000000"/>
              </w:rPr>
              <w:t>recommendations to remediation strategies (2.C,4), interpret information and draw conclusions based on the best analysis (2.A.1), and use various types of reasoning as appropriate for the situation. (2.D.2).</w:t>
            </w:r>
            <w:r w:rsidRPr="2A3D28A4">
              <w:rPr>
                <w:rFonts w:eastAsia="Segoe UI"/>
              </w:rPr>
              <w:t xml:space="preserve"> </w:t>
            </w:r>
          </w:p>
          <w:p w:rsidR="7F09FECD" w:rsidP="2A3D28A4" w:rsidRDefault="79FA622D" w14:paraId="4FFE8E69" w14:textId="6601A4F6">
            <w:pPr>
              <w:pStyle w:val="ListParagraph"/>
              <w:numPr>
                <w:ilvl w:val="0"/>
                <w:numId w:val="25"/>
              </w:numPr>
              <w:shd w:val="clear" w:color="auto" w:fill="FFFFFF" w:themeFill="background2"/>
              <w:spacing w:before="220" w:after="96" w:afterLines="40" w:line="240" w:lineRule="auto"/>
              <w:rPr>
                <w:rFonts w:eastAsia="Segoe UI"/>
                <w:color w:val="000000"/>
              </w:rPr>
            </w:pPr>
            <w:r w:rsidRPr="2A3D28A4">
              <w:rPr>
                <w:rFonts w:eastAsia="Segoe UI"/>
              </w:rPr>
              <w:t xml:space="preserve">Student will </w:t>
            </w:r>
            <w:r w:rsidRPr="2A3D28A4">
              <w:rPr>
                <w:rFonts w:eastAsia="Segoe UI"/>
                <w:b/>
                <w:bCs/>
              </w:rPr>
              <w:t>u</w:t>
            </w:r>
            <w:r w:rsidRPr="2A3D28A4" w:rsidR="386AD90B">
              <w:rPr>
                <w:rFonts w:eastAsia="Segoe UI"/>
                <w:b/>
                <w:bCs/>
              </w:rPr>
              <w:t>se</w:t>
            </w:r>
            <w:r w:rsidRPr="2A3D28A4" w:rsidR="65C68EE5">
              <w:rPr>
                <w:rFonts w:eastAsia="Segoe UI"/>
                <w:b/>
                <w:bCs/>
              </w:rPr>
              <w:t xml:space="preserve"> digital technologies (computers, PDAs, media players, GPS, etc.), communication/networking tools and social networks appropriately to access, manage, integrate, evaluate and create information to successfully function in a knowledge economy</w:t>
            </w:r>
            <w:r w:rsidRPr="2A3D28A4" w:rsidR="0309D9D8">
              <w:rPr>
                <w:rFonts w:eastAsia="Segoe UI"/>
                <w:b/>
                <w:bCs/>
              </w:rPr>
              <w:t xml:space="preserve"> (6.A.2)</w:t>
            </w:r>
            <w:r w:rsidRPr="2A3D28A4" w:rsidR="0309D9D8">
              <w:rPr>
                <w:rFonts w:eastAsia="Segoe UI"/>
              </w:rPr>
              <w:t xml:space="preserve"> to c</w:t>
            </w:r>
            <w:r w:rsidRPr="2A3D28A4" w:rsidR="0309D9D8">
              <w:rPr>
                <w:rFonts w:eastAsia="Segoe UI"/>
                <w:color w:val="000000"/>
              </w:rPr>
              <w:t>reate simple visual educational resources</w:t>
            </w:r>
            <w:r w:rsidRPr="2A3D28A4" w:rsidR="58176B23">
              <w:rPr>
                <w:rFonts w:eastAsia="Segoe UI"/>
                <w:color w:val="000000"/>
              </w:rPr>
              <w:t>.</w:t>
            </w:r>
          </w:p>
        </w:tc>
      </w:tr>
      <w:tr w:rsidR="7F09FECD" w:rsidTr="5690EB2D" w14:paraId="1DF87C38" w14:textId="77777777">
        <w:trPr>
          <w:trHeight w:val="350"/>
          <w:jc w:val="center"/>
        </w:trPr>
        <w:tc>
          <w:tcPr>
            <w:tcW w:w="15009" w:type="dxa"/>
            <w:gridSpan w:val="3"/>
            <w:tcBorders>
              <w:bottom w:val="single" w:color="auto" w:sz="4" w:space="0"/>
            </w:tcBorders>
            <w:shd w:val="clear" w:color="auto" w:fill="0D5761" w:themeFill="accent1"/>
            <w:tcMar/>
          </w:tcPr>
          <w:p w:rsidR="7F09FECD" w:rsidP="7F09FECD" w:rsidRDefault="7F09FECD" w14:paraId="7F63219C" w14:textId="77777777">
            <w:pPr>
              <w:spacing w:before="60" w:after="60" w:line="240" w:lineRule="auto"/>
              <w:jc w:val="center"/>
              <w:rPr>
                <w:b/>
                <w:bCs/>
              </w:rPr>
            </w:pPr>
            <w:r w:rsidRPr="7F09FECD">
              <w:rPr>
                <w:b/>
                <w:bCs/>
                <w:color w:val="FFFFFF" w:themeColor="background2"/>
              </w:rPr>
              <w:t>Industry Standards and/or Competencies</w:t>
            </w:r>
          </w:p>
        </w:tc>
      </w:tr>
      <w:tr w:rsidR="7F09FECD" w:rsidTr="5690EB2D" w14:paraId="1DDB0D9D" w14:textId="77777777">
        <w:trPr>
          <w:trHeight w:val="350"/>
          <w:jc w:val="center"/>
        </w:trPr>
        <w:tc>
          <w:tcPr>
            <w:tcW w:w="8577" w:type="dxa"/>
            <w:gridSpan w:val="2"/>
            <w:tcBorders>
              <w:bottom w:val="single" w:color="auto" w:sz="4" w:space="0"/>
            </w:tcBorders>
            <w:shd w:val="clear" w:color="auto" w:fill="auto"/>
            <w:tcMar/>
          </w:tcPr>
          <w:p w:rsidR="7F09FECD" w:rsidP="7F09FECD" w:rsidRDefault="52865626" w14:paraId="155992F4" w14:textId="78021F9B">
            <w:pPr>
              <w:spacing w:after="0" w:line="240" w:lineRule="auto"/>
              <w:rPr>
                <w:rFonts w:eastAsia="Segoe UI"/>
              </w:rPr>
            </w:pPr>
            <w:r w:rsidRPr="307E294E">
              <w:rPr>
                <w:b/>
                <w:bCs/>
              </w:rPr>
              <w:t xml:space="preserve">Name of standards: </w:t>
            </w:r>
            <w:r w:rsidRPr="307E294E" w:rsidR="1D909349">
              <w:rPr>
                <w:rFonts w:eastAsia="Segoe UI"/>
                <w:color w:val="000000"/>
              </w:rPr>
              <w:t>Agriculture, Food, and Natural Resources (AFNR) Standards: Natural Resource Science (NRS), Cluster Skills, Career Ready Practices (CRP)</w:t>
            </w:r>
          </w:p>
        </w:tc>
        <w:tc>
          <w:tcPr>
            <w:tcW w:w="6432" w:type="dxa"/>
            <w:tcBorders>
              <w:bottom w:val="single" w:color="auto" w:sz="4" w:space="0"/>
            </w:tcBorders>
            <w:shd w:val="clear" w:color="auto" w:fill="auto"/>
            <w:tcMar/>
          </w:tcPr>
          <w:p w:rsidR="7F09FECD" w:rsidP="7F09FECD" w:rsidRDefault="52865626" w14:paraId="176AB60E" w14:textId="6835121E">
            <w:pPr>
              <w:spacing w:after="0" w:line="240" w:lineRule="auto"/>
              <w:rPr>
                <w:rFonts w:eastAsia="Segoe UI"/>
              </w:rPr>
            </w:pPr>
            <w:r w:rsidRPr="307E294E">
              <w:rPr>
                <w:b/>
                <w:bCs/>
              </w:rPr>
              <w:t xml:space="preserve">Website: </w:t>
            </w:r>
            <w:r w:rsidRPr="307E294E" w:rsidR="7EDD0779">
              <w:rPr>
                <w:rFonts w:eastAsia="Segoe UI"/>
                <w:color w:val="000000"/>
              </w:rPr>
              <w:t>https://www.nj.gov/agriculture/ag_ed/classroom/AFNR_Standards_v2_0___FINAL.pdf</w:t>
            </w:r>
          </w:p>
        </w:tc>
      </w:tr>
      <w:tr w:rsidR="7F09FECD" w:rsidTr="5690EB2D" w14:paraId="4FFB48B9" w14:textId="77777777">
        <w:trPr>
          <w:trHeight w:val="630"/>
          <w:jc w:val="center"/>
        </w:trPr>
        <w:tc>
          <w:tcPr>
            <w:tcW w:w="15009" w:type="dxa"/>
            <w:gridSpan w:val="3"/>
            <w:tcBorders>
              <w:bottom w:val="single" w:color="auto" w:sz="4" w:space="0"/>
            </w:tcBorders>
            <w:shd w:val="clear" w:color="auto" w:fill="auto"/>
            <w:tcMar/>
          </w:tcPr>
          <w:p w:rsidR="7F09FECD" w:rsidP="00EC3A40" w:rsidRDefault="5712BDD3" w14:paraId="74316A65" w14:textId="534E764D">
            <w:pPr>
              <w:pStyle w:val="ListParagraph"/>
              <w:numPr>
                <w:ilvl w:val="0"/>
                <w:numId w:val="21"/>
              </w:numPr>
              <w:spacing w:after="0" w:line="240" w:lineRule="auto"/>
            </w:pPr>
            <w:r>
              <w:t>NRS.01.02.01.c. Evaluate the species of trees present to assess the health of an ecosystem (e.g., presence of native versus invasive species, biodiversity, etc.).</w:t>
            </w:r>
          </w:p>
        </w:tc>
      </w:tr>
      <w:tr w:rsidR="7F09FECD" w:rsidTr="5690EB2D" w14:paraId="08C17350" w14:textId="77777777">
        <w:trPr>
          <w:trHeight w:val="206"/>
          <w:jc w:val="center"/>
        </w:trPr>
        <w:tc>
          <w:tcPr>
            <w:tcW w:w="15009" w:type="dxa"/>
            <w:gridSpan w:val="3"/>
            <w:shd w:val="clear" w:color="auto" w:fill="0D5761" w:themeFill="accent1"/>
            <w:tcMar/>
            <w:vAlign w:val="bottom"/>
          </w:tcPr>
          <w:p w:rsidR="7F09FECD" w:rsidP="7F09FECD" w:rsidRDefault="7F09FECD" w14:paraId="748BD5DA" w14:textId="77777777">
            <w:pPr>
              <w:spacing w:before="60" w:after="60" w:line="240" w:lineRule="auto"/>
              <w:jc w:val="center"/>
              <w:rPr>
                <w:b/>
                <w:bCs/>
                <w:color w:val="FFFFFF" w:themeColor="background2"/>
              </w:rPr>
            </w:pPr>
            <w:r w:rsidRPr="7F09FECD">
              <w:rPr>
                <w:b/>
                <w:bCs/>
                <w:color w:val="FFFFFF" w:themeColor="background2"/>
              </w:rPr>
              <w:t>Aligned Washington State Learning Standards</w:t>
            </w:r>
          </w:p>
        </w:tc>
      </w:tr>
      <w:tr w:rsidR="7F09FECD" w:rsidTr="5690EB2D" w14:paraId="5166D3C6" w14:textId="77777777">
        <w:trPr>
          <w:trHeight w:val="375"/>
          <w:jc w:val="center"/>
        </w:trPr>
        <w:tc>
          <w:tcPr>
            <w:tcW w:w="5472" w:type="dxa"/>
            <w:shd w:val="clear" w:color="auto" w:fill="auto"/>
            <w:tcMar/>
            <w:vAlign w:val="center"/>
          </w:tcPr>
          <w:p w:rsidR="7F09FECD" w:rsidP="7F09FECD" w:rsidRDefault="006F5677" w14:paraId="2838124A" w14:textId="744F5E70">
            <w:pPr>
              <w:spacing w:after="0" w:line="240" w:lineRule="auto"/>
              <w:rPr>
                <w:b/>
                <w:bCs/>
                <w:color w:val="000000"/>
              </w:rPr>
            </w:pPr>
            <w:hyperlink r:id="rId14">
              <w:r w:rsidRPr="7F09FECD" w:rsidR="7F09FECD">
                <w:rPr>
                  <w:rStyle w:val="Hyperlink"/>
                  <w:b/>
                  <w:bCs/>
                </w:rPr>
                <w:t>Mathematics</w:t>
              </w:r>
            </w:hyperlink>
          </w:p>
        </w:tc>
        <w:tc>
          <w:tcPr>
            <w:tcW w:w="9537" w:type="dxa"/>
            <w:gridSpan w:val="2"/>
            <w:shd w:val="clear" w:color="auto" w:fill="auto"/>
            <w:tcMar/>
            <w:vAlign w:val="center"/>
          </w:tcPr>
          <w:p w:rsidR="7F09FECD" w:rsidP="5690EB2D" w:rsidRDefault="7F09FECD" w14:paraId="77D2AEFF" w14:textId="1D5446EE">
            <w:pPr>
              <w:pStyle w:val="Normal"/>
              <w:pBdr>
                <w:top w:val="nil" w:color="000000" w:sz="0" w:space="0"/>
                <w:left w:val="nil" w:color="000000" w:sz="0" w:space="0"/>
                <w:bottom w:val="nil" w:color="000000" w:sz="0" w:space="0"/>
                <w:right w:val="nil" w:color="000000" w:sz="0" w:space="0"/>
                <w:between w:val="nil" w:color="000000" w:sz="0" w:space="0"/>
              </w:pBdr>
              <w:tabs>
                <w:tab w:val="left" w:pos="813"/>
              </w:tabs>
              <w:ind w:left="0"/>
              <w:rPr>
                <w:rFonts w:eastAsia="Segoe UI"/>
                <w:color w:val="000000"/>
              </w:rPr>
            </w:pPr>
            <w:r w:rsidRPr="5690EB2D" w:rsidR="7711668A">
              <w:rPr>
                <w:color w:val="000000"/>
              </w:rPr>
              <w:t xml:space="preserve">Relating to </w:t>
            </w:r>
            <w:r w:rsidRPr="5690EB2D" w:rsidR="7711668A">
              <w:rPr>
                <w:rFonts w:eastAsia="Segoe UI"/>
                <w:color w:val="000000"/>
              </w:rPr>
              <w:t xml:space="preserve">Present results of a site analysis of vegetative cover or tree canopy through oral or written </w:t>
            </w:r>
            <w:r w:rsidRPr="5690EB2D" w:rsidR="7711668A">
              <w:rPr>
                <w:rFonts w:eastAsia="Segoe UI"/>
                <w:color w:val="000000"/>
              </w:rPr>
              <w:t>report, and</w:t>
            </w:r>
            <w:r w:rsidRPr="5690EB2D" w:rsidR="7711668A">
              <w:rPr>
                <w:rFonts w:eastAsia="Segoe UI"/>
                <w:color w:val="000000"/>
              </w:rPr>
              <w:t xml:space="preserve"> present a case study of historical impacts and restoration within a watershed:</w:t>
            </w:r>
          </w:p>
          <w:p w:rsidR="7F09FECD" w:rsidP="5690EB2D" w:rsidRDefault="7F09FECD" w14:paraId="436B1EB4" w14:textId="303FBC92">
            <w:pPr>
              <w:widowControl w:val="1"/>
              <w:tabs>
                <w:tab w:val="left" w:pos="813"/>
              </w:tabs>
              <w:spacing w:line="259" w:lineRule="auto"/>
              <w:ind w:left="882" w:hanging="882"/>
              <w:rPr>
                <w:rFonts w:ascii="Segoe UI" w:hAnsi="Segoe UI" w:eastAsia="Segoe UI" w:cs="Segoe UI"/>
                <w:b w:val="0"/>
                <w:bCs w:val="0"/>
                <w:i w:val="0"/>
                <w:iCs w:val="0"/>
                <w:caps w:val="0"/>
                <w:smallCaps w:val="0"/>
                <w:noProof w:val="0"/>
                <w:color w:val="000000"/>
                <w:sz w:val="22"/>
                <w:szCs w:val="22"/>
                <w:lang w:val="en-US"/>
              </w:rPr>
            </w:pPr>
            <w:r w:rsidRPr="5690EB2D" w:rsidR="7711668A">
              <w:rPr>
                <w:rFonts w:ascii="Segoe UI" w:hAnsi="Segoe UI" w:eastAsia="Segoe UI" w:cs="Segoe UI"/>
                <w:b w:val="0"/>
                <w:bCs w:val="0"/>
                <w:i w:val="0"/>
                <w:iCs w:val="0"/>
                <w:caps w:val="0"/>
                <w:smallCaps w:val="0"/>
                <w:noProof w:val="0"/>
                <w:color w:val="000000"/>
                <w:sz w:val="22"/>
                <w:szCs w:val="22"/>
                <w:lang w:val="en-US"/>
              </w:rPr>
              <w:t>HS.F.LE.A.1 Distinguish between situations that can be modeled with linear functions and with exponential functions. </w:t>
            </w:r>
          </w:p>
          <w:p w:rsidR="7F09FECD" w:rsidP="5690EB2D" w:rsidRDefault="7F09FECD" w14:paraId="7D3EB945" w14:textId="60B6E7D5">
            <w:pPr>
              <w:widowControl w:val="1"/>
              <w:tabs>
                <w:tab w:val="left" w:pos="813"/>
              </w:tabs>
              <w:spacing w:line="259" w:lineRule="auto"/>
              <w:ind w:left="882" w:hanging="882"/>
              <w:rPr>
                <w:rFonts w:ascii="Segoe UI" w:hAnsi="Segoe UI" w:eastAsia="Segoe UI" w:cs="Segoe UI"/>
                <w:b w:val="0"/>
                <w:bCs w:val="0"/>
                <w:i w:val="0"/>
                <w:iCs w:val="0"/>
                <w:caps w:val="0"/>
                <w:smallCaps w:val="0"/>
                <w:noProof w:val="0"/>
                <w:color w:val="000000"/>
                <w:sz w:val="22"/>
                <w:szCs w:val="22"/>
                <w:lang w:val="en-US"/>
              </w:rPr>
            </w:pPr>
            <w:r w:rsidRPr="5690EB2D" w:rsidR="7711668A">
              <w:rPr>
                <w:rFonts w:ascii="Segoe UI" w:hAnsi="Segoe UI" w:eastAsia="Segoe UI" w:cs="Segoe UI"/>
                <w:b w:val="0"/>
                <w:bCs w:val="0"/>
                <w:i w:val="0"/>
                <w:iCs w:val="0"/>
                <w:caps w:val="0"/>
                <w:smallCaps w:val="0"/>
                <w:noProof w:val="0"/>
                <w:color w:val="000000"/>
                <w:sz w:val="22"/>
                <w:szCs w:val="22"/>
                <w:lang w:val="en-US"/>
              </w:rPr>
              <w:t>HS.F.LE.B.5 Interpret the parameters in a linear or exponential function in terms of a context. </w:t>
            </w:r>
          </w:p>
          <w:p w:rsidR="7F09FECD" w:rsidP="5690EB2D" w:rsidRDefault="7F09FECD" w14:paraId="7F0BEF78" w14:textId="724CFBC0">
            <w:pPr>
              <w:widowControl w:val="1"/>
              <w:tabs>
                <w:tab w:val="left" w:pos="813"/>
              </w:tabs>
              <w:spacing w:line="259" w:lineRule="auto"/>
              <w:ind w:left="882" w:hanging="882"/>
              <w:rPr>
                <w:rFonts w:ascii="Segoe UI" w:hAnsi="Segoe UI" w:eastAsia="Segoe UI" w:cs="Segoe UI"/>
                <w:b w:val="0"/>
                <w:bCs w:val="0"/>
                <w:i w:val="0"/>
                <w:iCs w:val="0"/>
                <w:caps w:val="0"/>
                <w:smallCaps w:val="0"/>
                <w:noProof w:val="0"/>
                <w:color w:val="000000"/>
                <w:sz w:val="22"/>
                <w:szCs w:val="22"/>
                <w:lang w:val="en-US"/>
              </w:rPr>
            </w:pPr>
            <w:r w:rsidRPr="5690EB2D" w:rsidR="7711668A">
              <w:rPr>
                <w:rFonts w:ascii="Segoe UI" w:hAnsi="Segoe UI" w:eastAsia="Segoe UI" w:cs="Segoe UI"/>
                <w:b w:val="0"/>
                <w:bCs w:val="0"/>
                <w:i w:val="0"/>
                <w:iCs w:val="0"/>
                <w:caps w:val="0"/>
                <w:smallCaps w:val="0"/>
                <w:noProof w:val="0"/>
                <w:color w:val="000000"/>
                <w:sz w:val="22"/>
                <w:szCs w:val="22"/>
                <w:lang w:val="en-US"/>
              </w:rPr>
              <w:t xml:space="preserve">N.Q.A.1 Use units as a way to understand problems and to guide the solution of multi-step problems; choose and interpret units consistently in formulas; choose and interpret the scale and the origin in graphs and data displays.  </w:t>
            </w:r>
          </w:p>
          <w:p w:rsidR="7F09FECD" w:rsidP="5690EB2D" w:rsidRDefault="7F09FECD" w14:paraId="637055BA" w14:textId="024D8DC6">
            <w:pPr>
              <w:widowControl w:val="1"/>
              <w:tabs>
                <w:tab w:val="left" w:pos="813"/>
              </w:tabs>
              <w:spacing w:line="259" w:lineRule="auto"/>
              <w:ind w:left="882" w:hanging="882"/>
              <w:rPr>
                <w:rFonts w:ascii="Segoe UI" w:hAnsi="Segoe UI" w:eastAsia="Segoe UI" w:cs="Segoe UI"/>
                <w:b w:val="0"/>
                <w:bCs w:val="0"/>
                <w:i w:val="0"/>
                <w:iCs w:val="0"/>
                <w:caps w:val="0"/>
                <w:smallCaps w:val="0"/>
                <w:noProof w:val="0"/>
                <w:color w:val="000000"/>
                <w:sz w:val="22"/>
                <w:szCs w:val="22"/>
                <w:lang w:val="en-US"/>
              </w:rPr>
            </w:pPr>
            <w:r w:rsidRPr="5690EB2D" w:rsidR="7711668A">
              <w:rPr>
                <w:rFonts w:ascii="Segoe UI" w:hAnsi="Segoe UI" w:eastAsia="Segoe UI" w:cs="Segoe UI"/>
                <w:b w:val="0"/>
                <w:bCs w:val="0"/>
                <w:i w:val="0"/>
                <w:iCs w:val="0"/>
                <w:caps w:val="0"/>
                <w:smallCaps w:val="0"/>
                <w:noProof w:val="0"/>
                <w:color w:val="000000"/>
                <w:sz w:val="22"/>
                <w:szCs w:val="22"/>
                <w:lang w:val="en-US"/>
              </w:rPr>
              <w:t xml:space="preserve">N.Q.A.2 Define appropriate quantities for the purpose of descriptive modeling.  </w:t>
            </w:r>
          </w:p>
          <w:p w:rsidR="7F09FECD" w:rsidP="5690EB2D" w:rsidRDefault="7F09FECD" w14:paraId="759AFDC2" w14:textId="1AFB1689">
            <w:pPr>
              <w:widowControl w:val="1"/>
              <w:tabs>
                <w:tab w:val="left" w:pos="813"/>
              </w:tabs>
              <w:spacing w:line="259" w:lineRule="auto"/>
              <w:ind w:left="882" w:hanging="882"/>
              <w:rPr>
                <w:rFonts w:ascii="Segoe UI" w:hAnsi="Segoe UI" w:eastAsia="Segoe UI" w:cs="Segoe UI"/>
                <w:b w:val="0"/>
                <w:bCs w:val="0"/>
                <w:i w:val="0"/>
                <w:iCs w:val="0"/>
                <w:caps w:val="0"/>
                <w:smallCaps w:val="0"/>
                <w:noProof w:val="0"/>
                <w:color w:val="000000"/>
                <w:sz w:val="22"/>
                <w:szCs w:val="22"/>
                <w:lang w:val="en-US"/>
              </w:rPr>
            </w:pPr>
            <w:r w:rsidRPr="5690EB2D" w:rsidR="7711668A">
              <w:rPr>
                <w:rFonts w:ascii="Segoe UI" w:hAnsi="Segoe UI" w:eastAsia="Segoe UI" w:cs="Segoe UI"/>
                <w:b w:val="0"/>
                <w:bCs w:val="0"/>
                <w:i w:val="0"/>
                <w:iCs w:val="0"/>
                <w:caps w:val="0"/>
                <w:smallCaps w:val="0"/>
                <w:noProof w:val="0"/>
                <w:color w:val="000000"/>
                <w:sz w:val="22"/>
                <w:szCs w:val="22"/>
                <w:lang w:val="en-US"/>
              </w:rPr>
              <w:t xml:space="preserve">N.Q.A.3 Choose a level of accuracy appropriate to limitations on measurement when reporting quantities. </w:t>
            </w:r>
          </w:p>
          <w:p w:rsidR="7F09FECD" w:rsidP="5690EB2D" w:rsidRDefault="7F09FECD" w14:paraId="72EF7C14" w14:textId="7D6F4A80">
            <w:pPr>
              <w:widowControl w:val="1"/>
              <w:tabs>
                <w:tab w:val="left" w:pos="813"/>
              </w:tabs>
              <w:spacing w:line="259" w:lineRule="auto"/>
              <w:ind w:left="882" w:hanging="882"/>
              <w:rPr>
                <w:rFonts w:ascii="Segoe UI" w:hAnsi="Segoe UI" w:eastAsia="Segoe UI" w:cs="Segoe UI"/>
                <w:b w:val="0"/>
                <w:bCs w:val="0"/>
                <w:i w:val="0"/>
                <w:iCs w:val="0"/>
                <w:caps w:val="0"/>
                <w:smallCaps w:val="0"/>
                <w:noProof w:val="0"/>
                <w:color w:val="000000"/>
                <w:sz w:val="22"/>
                <w:szCs w:val="22"/>
                <w:lang w:val="en-US"/>
              </w:rPr>
            </w:pPr>
            <w:r w:rsidRPr="5690EB2D" w:rsidR="7711668A">
              <w:rPr>
                <w:rFonts w:ascii="Segoe UI" w:hAnsi="Segoe UI" w:eastAsia="Segoe UI" w:cs="Segoe UI"/>
                <w:b w:val="0"/>
                <w:bCs w:val="0"/>
                <w:i w:val="0"/>
                <w:iCs w:val="0"/>
                <w:caps w:val="0"/>
                <w:smallCaps w:val="0"/>
                <w:noProof w:val="0"/>
                <w:color w:val="000000"/>
                <w:sz w:val="22"/>
                <w:szCs w:val="22"/>
                <w:lang w:val="en-US"/>
              </w:rPr>
              <w:t>A.SSE.A.</w:t>
            </w:r>
            <w:r w:rsidRPr="5690EB2D" w:rsidR="7711668A">
              <w:rPr>
                <w:rFonts w:ascii="Segoe UI" w:hAnsi="Segoe UI" w:eastAsia="Segoe UI" w:cs="Segoe UI"/>
                <w:b w:val="0"/>
                <w:bCs w:val="0"/>
                <w:i w:val="0"/>
                <w:iCs w:val="0"/>
                <w:caps w:val="0"/>
                <w:smallCaps w:val="0"/>
                <w:noProof w:val="0"/>
                <w:color w:val="000000"/>
                <w:sz w:val="22"/>
                <w:szCs w:val="22"/>
                <w:lang w:val="en-US"/>
              </w:rPr>
              <w:t xml:space="preserve">1 Interpret expressions that </w:t>
            </w:r>
            <w:r w:rsidRPr="5690EB2D" w:rsidR="7711668A">
              <w:rPr>
                <w:rFonts w:ascii="Segoe UI" w:hAnsi="Segoe UI" w:eastAsia="Segoe UI" w:cs="Segoe UI"/>
                <w:b w:val="0"/>
                <w:bCs w:val="0"/>
                <w:i w:val="0"/>
                <w:iCs w:val="0"/>
                <w:caps w:val="0"/>
                <w:smallCaps w:val="0"/>
                <w:noProof w:val="0"/>
                <w:color w:val="000000"/>
                <w:sz w:val="22"/>
                <w:szCs w:val="22"/>
                <w:lang w:val="en-US"/>
              </w:rPr>
              <w:t>represent</w:t>
            </w:r>
            <w:r w:rsidRPr="5690EB2D" w:rsidR="7711668A">
              <w:rPr>
                <w:rFonts w:ascii="Segoe UI" w:hAnsi="Segoe UI" w:eastAsia="Segoe UI" w:cs="Segoe UI"/>
                <w:b w:val="0"/>
                <w:bCs w:val="0"/>
                <w:i w:val="0"/>
                <w:iCs w:val="0"/>
                <w:caps w:val="0"/>
                <w:smallCaps w:val="0"/>
                <w:noProof w:val="0"/>
                <w:color w:val="000000"/>
                <w:sz w:val="22"/>
                <w:szCs w:val="22"/>
                <w:lang w:val="en-US"/>
              </w:rPr>
              <w:t xml:space="preserve"> a quantity in terms of its context</w:t>
            </w:r>
            <w:r w:rsidRPr="5690EB2D" w:rsidR="7711668A">
              <w:rPr>
                <w:rFonts w:ascii="Segoe UI" w:hAnsi="Segoe UI" w:eastAsia="Segoe UI" w:cs="Segoe UI"/>
                <w:b w:val="0"/>
                <w:bCs w:val="0"/>
                <w:i w:val="0"/>
                <w:iCs w:val="0"/>
                <w:caps w:val="0"/>
                <w:smallCaps w:val="0"/>
                <w:noProof w:val="0"/>
                <w:color w:val="000000"/>
                <w:sz w:val="22"/>
                <w:szCs w:val="22"/>
                <w:lang w:val="en-US"/>
              </w:rPr>
              <w:t xml:space="preserve">.  </w:t>
            </w:r>
          </w:p>
          <w:p w:rsidR="7F09FECD" w:rsidP="5690EB2D" w:rsidRDefault="7F09FECD" w14:paraId="6D6566BB" w14:textId="4A95BD79">
            <w:pPr>
              <w:widowControl w:val="1"/>
              <w:tabs>
                <w:tab w:val="left" w:pos="813"/>
              </w:tabs>
              <w:spacing w:line="259" w:lineRule="auto"/>
              <w:ind w:left="882" w:hanging="882"/>
              <w:rPr>
                <w:rFonts w:ascii="Segoe UI" w:hAnsi="Segoe UI" w:eastAsia="Segoe UI" w:cs="Segoe UI"/>
                <w:b w:val="0"/>
                <w:bCs w:val="0"/>
                <w:i w:val="0"/>
                <w:iCs w:val="0"/>
                <w:caps w:val="0"/>
                <w:smallCaps w:val="0"/>
                <w:noProof w:val="0"/>
                <w:color w:val="000000"/>
                <w:sz w:val="22"/>
                <w:szCs w:val="22"/>
                <w:lang w:val="en-US"/>
              </w:rPr>
            </w:pPr>
            <w:r w:rsidRPr="5690EB2D" w:rsidR="7711668A">
              <w:rPr>
                <w:rFonts w:ascii="Segoe UI" w:hAnsi="Segoe UI" w:eastAsia="Segoe UI" w:cs="Segoe UI"/>
                <w:b w:val="0"/>
                <w:bCs w:val="0"/>
                <w:i w:val="0"/>
                <w:iCs w:val="0"/>
                <w:caps w:val="0"/>
                <w:smallCaps w:val="0"/>
                <w:noProof w:val="0"/>
                <w:color w:val="000000"/>
                <w:sz w:val="22"/>
                <w:szCs w:val="22"/>
                <w:lang w:val="en-US"/>
              </w:rPr>
              <w:t>A.SSE.B.</w:t>
            </w:r>
            <w:r w:rsidRPr="5690EB2D" w:rsidR="7711668A">
              <w:rPr>
                <w:rFonts w:ascii="Segoe UI" w:hAnsi="Segoe UI" w:eastAsia="Segoe UI" w:cs="Segoe UI"/>
                <w:b w:val="0"/>
                <w:bCs w:val="0"/>
                <w:i w:val="0"/>
                <w:iCs w:val="0"/>
                <w:caps w:val="0"/>
                <w:smallCaps w:val="0"/>
                <w:noProof w:val="0"/>
                <w:color w:val="000000"/>
                <w:sz w:val="22"/>
                <w:szCs w:val="22"/>
                <w:lang w:val="en-US"/>
              </w:rPr>
              <w:t>3 Choose and produce an equivalent form of an expression to reveal and explain properties of the quantity represented by the expression.</w:t>
            </w:r>
          </w:p>
          <w:p w:rsidR="7F09FECD" w:rsidP="5690EB2D" w:rsidRDefault="7F09FECD" w14:paraId="447DF6D1" w14:textId="6071A30D">
            <w:pPr>
              <w:pStyle w:val="Normal"/>
              <w:widowControl w:val="1"/>
              <w:tabs>
                <w:tab w:val="left" w:pos="813"/>
              </w:tabs>
              <w:spacing w:line="259" w:lineRule="auto"/>
              <w:ind w:left="882" w:hanging="882"/>
            </w:pPr>
            <w:r w:rsidRPr="5690EB2D" w:rsidR="7711668A">
              <w:rPr>
                <w:rFonts w:ascii="Segoe UI" w:hAnsi="Segoe UI" w:eastAsia="Segoe UI" w:cs="Segoe UI"/>
                <w:b w:val="0"/>
                <w:bCs w:val="0"/>
                <w:i w:val="0"/>
                <w:iCs w:val="0"/>
                <w:caps w:val="0"/>
                <w:smallCaps w:val="0"/>
                <w:noProof w:val="0"/>
                <w:color w:val="000000"/>
                <w:sz w:val="22"/>
                <w:szCs w:val="22"/>
                <w:lang w:val="en-US"/>
              </w:rPr>
              <w:t>A.SSE.B.3.a Factor a quadratic expression to reveal the zeros of the function it defines.</w:t>
            </w:r>
          </w:p>
          <w:p w:rsidR="7F09FECD" w:rsidP="5690EB2D" w:rsidRDefault="7F09FECD" w14:paraId="011C5B7C" w14:textId="57FAB139">
            <w:pPr>
              <w:pStyle w:val="Normal"/>
              <w:widowControl w:val="1"/>
              <w:tabs>
                <w:tab w:val="left" w:pos="813"/>
              </w:tabs>
              <w:spacing w:line="259" w:lineRule="auto"/>
              <w:ind w:left="882" w:hanging="882"/>
              <w:rPr>
                <w:rFonts w:ascii="Segoe UI" w:hAnsi="Segoe UI" w:eastAsia="Segoe UI" w:cs="Segoe UI"/>
                <w:b w:val="0"/>
                <w:bCs w:val="0"/>
                <w:i w:val="0"/>
                <w:iCs w:val="0"/>
                <w:caps w:val="0"/>
                <w:smallCaps w:val="0"/>
                <w:noProof w:val="0"/>
                <w:color w:val="000000"/>
                <w:sz w:val="22"/>
                <w:szCs w:val="22"/>
                <w:lang w:val="en-US"/>
              </w:rPr>
            </w:pPr>
            <w:r w:rsidRPr="5690EB2D" w:rsidR="7711668A">
              <w:rPr>
                <w:rFonts w:ascii="Segoe UI" w:hAnsi="Segoe UI" w:eastAsia="Segoe UI" w:cs="Segoe UI"/>
                <w:b w:val="0"/>
                <w:bCs w:val="0"/>
                <w:i w:val="0"/>
                <w:iCs w:val="0"/>
                <w:caps w:val="0"/>
                <w:smallCaps w:val="0"/>
                <w:noProof w:val="0"/>
                <w:color w:val="000000"/>
                <w:sz w:val="22"/>
                <w:szCs w:val="22"/>
                <w:lang w:val="en-US"/>
              </w:rPr>
              <w:t>A.SSE.B.3.b</w:t>
            </w:r>
            <w:r w:rsidRPr="5690EB2D" w:rsidR="7711668A">
              <w:rPr>
                <w:rFonts w:ascii="Segoe UI" w:hAnsi="Segoe UI" w:eastAsia="Segoe UI" w:cs="Segoe UI"/>
                <w:b w:val="0"/>
                <w:bCs w:val="0"/>
                <w:i w:val="0"/>
                <w:iCs w:val="0"/>
                <w:caps w:val="0"/>
                <w:smallCaps w:val="0"/>
                <w:noProof w:val="0"/>
                <w:color w:val="000000"/>
                <w:sz w:val="22"/>
                <w:szCs w:val="22"/>
                <w:lang w:val="en-US"/>
              </w:rPr>
              <w:t xml:space="preserve"> Complete the square in a quadratic expression to reveal the maximum or minimum value of the function it defines.</w:t>
            </w:r>
          </w:p>
          <w:p w:rsidR="7F09FECD" w:rsidP="5690EB2D" w:rsidRDefault="7F09FECD" w14:paraId="65A6B7AF" w14:textId="71895A0A">
            <w:pPr>
              <w:widowControl w:val="1"/>
              <w:tabs>
                <w:tab w:val="left" w:pos="813"/>
              </w:tabs>
              <w:spacing w:line="259" w:lineRule="auto"/>
              <w:ind w:left="882" w:hanging="882"/>
              <w:rPr>
                <w:rFonts w:ascii="Segoe UI" w:hAnsi="Segoe UI" w:eastAsia="Segoe UI" w:cs="Segoe UI"/>
                <w:b w:val="0"/>
                <w:bCs w:val="0"/>
                <w:i w:val="0"/>
                <w:iCs w:val="0"/>
                <w:caps w:val="0"/>
                <w:smallCaps w:val="0"/>
                <w:noProof w:val="0"/>
                <w:color w:val="000000"/>
                <w:sz w:val="22"/>
                <w:szCs w:val="22"/>
                <w:lang w:val="en-US"/>
              </w:rPr>
            </w:pPr>
            <w:r w:rsidRPr="5690EB2D" w:rsidR="7711668A">
              <w:rPr>
                <w:rFonts w:ascii="Segoe UI" w:hAnsi="Segoe UI" w:eastAsia="Segoe UI" w:cs="Segoe UI"/>
                <w:b w:val="0"/>
                <w:bCs w:val="0"/>
                <w:i w:val="0"/>
                <w:iCs w:val="0"/>
                <w:caps w:val="0"/>
                <w:smallCaps w:val="0"/>
                <w:noProof w:val="0"/>
                <w:color w:val="000000"/>
                <w:sz w:val="22"/>
                <w:szCs w:val="22"/>
                <w:lang w:val="en-US"/>
              </w:rPr>
              <w:t>A.CED.A.2 Create equations in two or more variables to represent relationships between quantities; graph equations on coordinate axes with labels and scales.</w:t>
            </w:r>
          </w:p>
          <w:p w:rsidR="7F09FECD" w:rsidP="5690EB2D" w:rsidRDefault="7F09FECD" w14:paraId="58269F0B" w14:textId="348ED96A">
            <w:pPr>
              <w:widowControl w:val="1"/>
              <w:tabs>
                <w:tab w:val="left" w:pos="813"/>
              </w:tabs>
              <w:spacing w:line="259" w:lineRule="auto"/>
              <w:ind w:left="882" w:hanging="882"/>
              <w:rPr>
                <w:rFonts w:ascii="Segoe UI" w:hAnsi="Segoe UI" w:eastAsia="Segoe UI" w:cs="Segoe UI"/>
                <w:b w:val="0"/>
                <w:bCs w:val="0"/>
                <w:i w:val="0"/>
                <w:iCs w:val="0"/>
                <w:caps w:val="0"/>
                <w:smallCaps w:val="0"/>
                <w:noProof w:val="0"/>
                <w:color w:val="000000"/>
                <w:sz w:val="22"/>
                <w:szCs w:val="22"/>
                <w:lang w:val="en-US"/>
              </w:rPr>
            </w:pPr>
            <w:r w:rsidRPr="5690EB2D" w:rsidR="7711668A">
              <w:rPr>
                <w:rFonts w:ascii="Segoe UI" w:hAnsi="Segoe UI" w:eastAsia="Segoe UI" w:cs="Segoe UI"/>
                <w:b w:val="0"/>
                <w:bCs w:val="0"/>
                <w:i w:val="0"/>
                <w:iCs w:val="0"/>
                <w:caps w:val="0"/>
                <w:smallCaps w:val="0"/>
                <w:noProof w:val="0"/>
                <w:color w:val="000000"/>
                <w:sz w:val="22"/>
                <w:szCs w:val="22"/>
                <w:lang w:val="en-US"/>
              </w:rPr>
              <w:t>A.REI.D.10 Understand that the graph of an equation in two variables is the set of all its solutions plotted in the coordinate plane, often forming a curve (which could be a line).</w:t>
            </w:r>
          </w:p>
          <w:p w:rsidR="7F09FECD" w:rsidP="5690EB2D" w:rsidRDefault="7F09FECD" w14:paraId="178B55B3" w14:textId="2AA1F07D">
            <w:pPr>
              <w:widowControl w:val="1"/>
              <w:tabs>
                <w:tab w:val="left" w:pos="813"/>
              </w:tabs>
              <w:spacing w:line="259" w:lineRule="auto"/>
              <w:ind w:left="882" w:hanging="882"/>
              <w:rPr>
                <w:rFonts w:ascii="Segoe UI" w:hAnsi="Segoe UI" w:eastAsia="Segoe UI" w:cs="Segoe UI"/>
                <w:b w:val="0"/>
                <w:bCs w:val="0"/>
                <w:i w:val="0"/>
                <w:iCs w:val="0"/>
                <w:caps w:val="0"/>
                <w:smallCaps w:val="0"/>
                <w:noProof w:val="0"/>
                <w:color w:val="000000"/>
                <w:sz w:val="22"/>
                <w:szCs w:val="22"/>
                <w:lang w:val="en-US"/>
              </w:rPr>
            </w:pPr>
            <w:r w:rsidRPr="5690EB2D" w:rsidR="7711668A">
              <w:rPr>
                <w:rFonts w:ascii="Segoe UI" w:hAnsi="Segoe UI" w:eastAsia="Segoe UI" w:cs="Segoe UI"/>
                <w:b w:val="0"/>
                <w:bCs w:val="0"/>
                <w:i w:val="0"/>
                <w:iCs w:val="0"/>
                <w:caps w:val="0"/>
                <w:smallCaps w:val="0"/>
                <w:noProof w:val="0"/>
                <w:color w:val="000000"/>
                <w:sz w:val="22"/>
                <w:szCs w:val="22"/>
                <w:lang w:val="en-US"/>
              </w:rPr>
              <w:t>F.IF.B.4 For a function that models a relationship between two quantities, interpret key features of graphs and tables in terms of the quantities, and sketch graphs showing key features given a verbal description of the relationship.</w:t>
            </w:r>
          </w:p>
          <w:p w:rsidR="7F09FECD" w:rsidP="5690EB2D" w:rsidRDefault="7F09FECD" w14:paraId="5089734F" w14:textId="59E5FD2A">
            <w:pPr>
              <w:pStyle w:val="Normal"/>
              <w:pBdr>
                <w:top w:val="nil" w:color="000000" w:sz="0" w:space="0"/>
                <w:left w:val="nil" w:color="000000" w:sz="0" w:space="0"/>
                <w:bottom w:val="nil" w:color="000000" w:sz="0" w:space="0"/>
                <w:right w:val="nil" w:color="000000" w:sz="0" w:space="0"/>
                <w:between w:val="nil" w:color="000000" w:sz="0" w:space="0"/>
              </w:pBdr>
              <w:tabs>
                <w:tab w:val="left" w:pos="813"/>
              </w:tabs>
              <w:ind w:left="0"/>
            </w:pPr>
            <w:r w:rsidRPr="5690EB2D" w:rsidR="7711668A">
              <w:rPr>
                <w:rFonts w:ascii="Segoe UI" w:hAnsi="Segoe UI" w:eastAsia="Segoe UI" w:cs="Segoe UI"/>
                <w:b w:val="0"/>
                <w:bCs w:val="0"/>
                <w:i w:val="0"/>
                <w:iCs w:val="0"/>
                <w:caps w:val="0"/>
                <w:smallCaps w:val="0"/>
                <w:noProof w:val="0"/>
                <w:color w:val="000000"/>
                <w:sz w:val="22"/>
                <w:szCs w:val="22"/>
                <w:lang w:val="en-US"/>
              </w:rPr>
              <w:t>F.IF.B.5 Relate the domain of a function to its graph and, where applicable, to the quantitative relationship it describes.</w:t>
            </w:r>
          </w:p>
          <w:p w:rsidR="7F09FECD" w:rsidP="7F09FECD" w:rsidRDefault="7F09FECD" w14:paraId="54AD4FD8" w14:textId="7673E774">
            <w:pPr>
              <w:tabs>
                <w:tab w:val="left" w:pos="813"/>
              </w:tabs>
              <w:ind w:left="882" w:hanging="882"/>
              <w:rPr>
                <w:color w:val="000000"/>
              </w:rPr>
            </w:pPr>
          </w:p>
        </w:tc>
      </w:tr>
      <w:tr w:rsidR="7F09FECD" w:rsidTr="5690EB2D" w14:paraId="103908F5" w14:textId="77777777">
        <w:trPr>
          <w:trHeight w:val="300"/>
          <w:jc w:val="center"/>
        </w:trPr>
        <w:tc>
          <w:tcPr>
            <w:tcW w:w="5472" w:type="dxa"/>
            <w:tcBorders>
              <w:bottom w:val="single" w:color="auto" w:sz="4" w:space="0"/>
            </w:tcBorders>
            <w:shd w:val="clear" w:color="auto" w:fill="auto"/>
            <w:tcMar/>
            <w:vAlign w:val="center"/>
          </w:tcPr>
          <w:p w:rsidR="7F09FECD" w:rsidP="7F09FECD" w:rsidRDefault="006F5677" w14:paraId="453203E4" w14:textId="77777777">
            <w:pPr>
              <w:spacing w:after="0" w:line="240" w:lineRule="auto"/>
              <w:rPr>
                <w:b/>
                <w:bCs/>
                <w:color w:val="000000"/>
              </w:rPr>
            </w:pPr>
            <w:hyperlink r:id="rId15">
              <w:r w:rsidRPr="7F09FECD" w:rsidR="7F09FECD">
                <w:rPr>
                  <w:rStyle w:val="Hyperlink"/>
                  <w:b/>
                  <w:bCs/>
                </w:rPr>
                <w:t>Science</w:t>
              </w:r>
            </w:hyperlink>
          </w:p>
        </w:tc>
        <w:tc>
          <w:tcPr>
            <w:tcW w:w="9537" w:type="dxa"/>
            <w:gridSpan w:val="2"/>
            <w:tcBorders>
              <w:bottom w:val="single" w:color="auto" w:sz="4" w:space="0"/>
            </w:tcBorders>
            <w:shd w:val="clear" w:color="auto" w:fill="auto"/>
            <w:tcMar/>
            <w:vAlign w:val="center"/>
          </w:tcPr>
          <w:p w:rsidR="7F09FECD" w:rsidP="703C2059" w:rsidRDefault="14FC0251" w14:paraId="2CD0EF30" w14:textId="6D9AFB6F">
            <w:pPr>
              <w:tabs>
                <w:tab w:val="left" w:pos="813"/>
              </w:tabs>
              <w:rPr>
                <w:rFonts w:eastAsia="Segoe UI"/>
                <w:color w:val="000000"/>
              </w:rPr>
            </w:pPr>
            <w:r w:rsidRPr="2A3D28A4">
              <w:rPr>
                <w:rFonts w:eastAsia="Segoe UI"/>
                <w:color w:val="000000"/>
              </w:rPr>
              <w:t>HS-LS2-2. Use mathematical representations to support and revise explanations based on evidence about factors affecting biodiversity and populations in ecosystems of different scales</w:t>
            </w:r>
            <w:r w:rsidRPr="2A3D28A4" w:rsidR="53C3D48B">
              <w:rPr>
                <w:rFonts w:eastAsia="Segoe UI"/>
                <w:color w:val="000000"/>
              </w:rPr>
              <w:t>.</w:t>
            </w:r>
          </w:p>
          <w:p w:rsidR="7F09FECD" w:rsidP="703C2059" w:rsidRDefault="14FC0251" w14:paraId="77D9AF9B" w14:textId="2F0DD2A2">
            <w:pPr>
              <w:tabs>
                <w:tab w:val="left" w:pos="813"/>
              </w:tabs>
              <w:rPr>
                <w:rFonts w:eastAsia="Segoe UI"/>
                <w:color w:val="000000"/>
              </w:rPr>
            </w:pPr>
            <w:r w:rsidRPr="2A3D28A4">
              <w:rPr>
                <w:rFonts w:eastAsia="Segoe UI"/>
                <w:color w:val="000000"/>
              </w:rPr>
              <w:t>HS-PS2-3. Apply scientific and engineering ideas to design, evaluate, and refine a device that minimizes the force on a macroscopic object during a collision</w:t>
            </w:r>
            <w:r w:rsidRPr="2A3D28A4" w:rsidR="5F5390EB">
              <w:rPr>
                <w:rFonts w:eastAsia="Segoe UI"/>
                <w:color w:val="000000"/>
              </w:rPr>
              <w:t>.</w:t>
            </w:r>
          </w:p>
          <w:p w:rsidR="7F09FECD" w:rsidP="703C2059" w:rsidRDefault="14FC0251" w14:paraId="427871AD" w14:textId="5C0E2519">
            <w:pPr>
              <w:tabs>
                <w:tab w:val="left" w:pos="813"/>
              </w:tabs>
              <w:rPr>
                <w:rFonts w:eastAsia="Segoe UI"/>
                <w:color w:val="000000"/>
              </w:rPr>
            </w:pPr>
            <w:r w:rsidRPr="2A3D28A4">
              <w:rPr>
                <w:rFonts w:eastAsia="Segoe UI"/>
                <w:color w:val="000000"/>
              </w:rPr>
              <w:t>HS-LS1-3. Plan and conduct an investigation to provide evidence that feedback mechanisms maintain homeostasis</w:t>
            </w:r>
            <w:r w:rsidRPr="2A3D28A4" w:rsidR="59493586">
              <w:rPr>
                <w:rFonts w:eastAsia="Segoe UI"/>
                <w:color w:val="000000"/>
              </w:rPr>
              <w:t>.</w:t>
            </w:r>
          </w:p>
          <w:p w:rsidR="7F09FECD" w:rsidP="2A3D28A4" w:rsidRDefault="14FC0251" w14:paraId="320CA0DD" w14:textId="7C8C24C4">
            <w:pPr>
              <w:tabs>
                <w:tab w:val="left" w:pos="813"/>
              </w:tabs>
              <w:rPr>
                <w:rFonts w:eastAsia="Segoe UI"/>
                <w:color w:val="000000"/>
              </w:rPr>
            </w:pPr>
            <w:r w:rsidRPr="2A3D28A4">
              <w:rPr>
                <w:rFonts w:eastAsia="Segoe UI"/>
                <w:color w:val="000000"/>
              </w:rPr>
              <w:t xml:space="preserve">HS-LS1-2. Develop and use a model to illustrate the hierarchical organization of interacting systems that provide specific functions within multicellular organisms. </w:t>
            </w:r>
          </w:p>
        </w:tc>
      </w:tr>
    </w:tbl>
    <w:p w:rsidR="7F09FECD" w:rsidP="2A3D28A4" w:rsidRDefault="7F09FECD" w14:paraId="7685136C" w14:textId="5F19CC6A"/>
    <w:tbl>
      <w:tblPr>
        <w:tblW w:w="14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00" w:firstRow="0" w:lastRow="0" w:firstColumn="0" w:lastColumn="0" w:noHBand="0" w:noVBand="1"/>
      </w:tblPr>
      <w:tblGrid>
        <w:gridCol w:w="4401"/>
        <w:gridCol w:w="1980"/>
        <w:gridCol w:w="8617"/>
      </w:tblGrid>
      <w:tr w:rsidR="7F09FECD" w:rsidTr="22DA9D05" w14:paraId="4A993266" w14:textId="77777777">
        <w:trPr>
          <w:trHeight w:val="215"/>
          <w:jc w:val="center"/>
        </w:trPr>
        <w:tc>
          <w:tcPr>
            <w:tcW w:w="14998" w:type="dxa"/>
            <w:gridSpan w:val="3"/>
            <w:shd w:val="clear" w:color="auto" w:fill="0D5761" w:themeFill="accent1"/>
            <w:tcMar/>
            <w:vAlign w:val="bottom"/>
          </w:tcPr>
          <w:p w:rsidR="7F09FECD" w:rsidP="7F09FECD" w:rsidRDefault="7F09FECD" w14:paraId="460649F3" w14:textId="10149FD6">
            <w:pPr>
              <w:spacing w:before="60" w:after="60" w:line="240" w:lineRule="auto"/>
              <w:jc w:val="center"/>
              <w:rPr>
                <w:b/>
                <w:bCs/>
                <w:color w:val="FFFFFF" w:themeColor="background2"/>
              </w:rPr>
            </w:pPr>
            <w:r w:rsidRPr="7F09FECD">
              <w:rPr>
                <w:b/>
                <w:bCs/>
                <w:color w:val="FFFFFF" w:themeColor="background2"/>
              </w:rPr>
              <w:t>Unit Information</w:t>
            </w:r>
          </w:p>
        </w:tc>
      </w:tr>
      <w:tr w:rsidR="7F09FECD" w:rsidTr="22DA9D05" w14:paraId="2C32C8BF" w14:textId="77777777">
        <w:trPr>
          <w:trHeight w:val="390"/>
          <w:jc w:val="center"/>
        </w:trPr>
        <w:tc>
          <w:tcPr>
            <w:tcW w:w="6381" w:type="dxa"/>
            <w:gridSpan w:val="2"/>
            <w:shd w:val="clear" w:color="auto" w:fill="auto"/>
            <w:tcMar/>
          </w:tcPr>
          <w:p w:rsidR="7F09FECD" w:rsidP="6B3DB671" w:rsidRDefault="35559430" w14:paraId="5E3C5C17" w14:textId="116580A2">
            <w:pPr>
              <w:spacing w:after="0" w:line="240" w:lineRule="auto"/>
              <w:rPr>
                <w:b w:val="1"/>
                <w:bCs w:val="1"/>
              </w:rPr>
            </w:pPr>
            <w:r w:rsidRPr="32D43A30" w:rsidR="35559430">
              <w:rPr>
                <w:b w:val="1"/>
                <w:bCs w:val="1"/>
              </w:rPr>
              <w:t>Unit</w:t>
            </w:r>
            <w:r w:rsidRPr="32D43A30" w:rsidR="5F331F16">
              <w:rPr>
                <w:b w:val="1"/>
                <w:bCs w:val="1"/>
              </w:rPr>
              <w:t xml:space="preserve"> </w:t>
            </w:r>
            <w:r w:rsidRPr="32D43A30" w:rsidR="6A1CC6CD">
              <w:rPr>
                <w:b w:val="1"/>
                <w:bCs w:val="1"/>
              </w:rPr>
              <w:t>4</w:t>
            </w:r>
            <w:r w:rsidRPr="32D43A30" w:rsidR="35559430">
              <w:rPr>
                <w:b w:val="1"/>
                <w:bCs w:val="1"/>
              </w:rPr>
              <w:t xml:space="preserve">: </w:t>
            </w:r>
            <w:r w:rsidRPr="32D43A30" w:rsidR="35559430">
              <w:rPr>
                <w:b w:val="1"/>
                <w:bCs w:val="1"/>
              </w:rPr>
              <w:t xml:space="preserve"> </w:t>
            </w:r>
            <w:r w:rsidRPr="32D43A30" w:rsidR="13B9A40A">
              <w:rPr>
                <w:b w:val="1"/>
                <w:bCs w:val="1"/>
              </w:rPr>
              <w:t>Tree Biology</w:t>
            </w:r>
          </w:p>
        </w:tc>
        <w:tc>
          <w:tcPr>
            <w:tcW w:w="8617" w:type="dxa"/>
            <w:shd w:val="clear" w:color="auto" w:fill="auto"/>
            <w:tcMar/>
          </w:tcPr>
          <w:p w:rsidR="7F09FECD" w:rsidP="2A3D28A4" w:rsidRDefault="7F09FECD" w14:paraId="77EB462A" w14:textId="7DEF117F">
            <w:pPr>
              <w:spacing w:after="0" w:line="240" w:lineRule="auto"/>
              <w:rPr>
                <w:b/>
                <w:bCs/>
                <w:color w:val="000000"/>
              </w:rPr>
            </w:pPr>
            <w:r w:rsidRPr="2A3D28A4">
              <w:rPr>
                <w:b/>
                <w:bCs/>
                <w:color w:val="000000"/>
              </w:rPr>
              <w:t xml:space="preserve">Total Learning Hours for Unit: </w:t>
            </w:r>
            <w:r w:rsidRPr="2A3D28A4" w:rsidR="054833BB">
              <w:rPr>
                <w:color w:val="000000"/>
              </w:rPr>
              <w:t>20</w:t>
            </w:r>
          </w:p>
        </w:tc>
      </w:tr>
      <w:tr w:rsidR="7F09FECD" w:rsidTr="22DA9D05" w14:paraId="7A0D89C0" w14:textId="77777777">
        <w:trPr>
          <w:trHeight w:val="1095"/>
          <w:jc w:val="center"/>
        </w:trPr>
        <w:tc>
          <w:tcPr>
            <w:tcW w:w="14998" w:type="dxa"/>
            <w:gridSpan w:val="3"/>
            <w:shd w:val="clear" w:color="auto" w:fill="auto"/>
            <w:tcMar/>
          </w:tcPr>
          <w:p w:rsidR="7F09FECD" w:rsidP="2A3D28A4" w:rsidRDefault="7F09FECD" w14:paraId="19069879" w14:textId="2A31E399">
            <w:pPr>
              <w:spacing w:before="40" w:after="40" w:line="240" w:lineRule="auto"/>
              <w:rPr>
                <w:rFonts w:eastAsia="Segoe UI"/>
                <w:color w:val="000000"/>
              </w:rPr>
            </w:pPr>
            <w:r w:rsidRPr="2A3D28A4">
              <w:rPr>
                <w:b/>
                <w:bCs/>
              </w:rPr>
              <w:t xml:space="preserve">Unit </w:t>
            </w:r>
            <w:r w:rsidRPr="2A3D28A4" w:rsidR="39AD7E44">
              <w:rPr>
                <w:b/>
                <w:bCs/>
              </w:rPr>
              <w:t xml:space="preserve">Summary: </w:t>
            </w:r>
            <w:r w:rsidR="39AD7E44">
              <w:t>This</w:t>
            </w:r>
            <w:r w:rsidRPr="2A3D28A4" w:rsidR="1726F502">
              <w:rPr>
                <w:rFonts w:eastAsia="Segoe UI"/>
                <w:color w:val="000000"/>
              </w:rPr>
              <w:t xml:space="preserve"> unit explores a tree's biological systems such as photosynthesis, respiration, cell growth and the relationship between plant structure and function. </w:t>
            </w:r>
            <w:r w:rsidRPr="2A3D28A4" w:rsidR="447B046B">
              <w:rPr>
                <w:rFonts w:eastAsia="Segoe UI"/>
                <w:color w:val="000000"/>
              </w:rPr>
              <w:t xml:space="preserve"> </w:t>
            </w:r>
            <w:r w:rsidRPr="2A3D28A4" w:rsidR="030E308C">
              <w:rPr>
                <w:rFonts w:eastAsia="Segoe UI"/>
                <w:color w:val="000000"/>
              </w:rPr>
              <w:t>Students will also develop skills in recognizing plant defense mechanisms. Finally, students will explore how climate change is af</w:t>
            </w:r>
            <w:r w:rsidRPr="2A3D28A4" w:rsidR="0FCBC98E">
              <w:rPr>
                <w:rFonts w:eastAsia="Segoe UI"/>
                <w:color w:val="000000"/>
              </w:rPr>
              <w:t xml:space="preserve">fecting local urban forests and how communities are considering climate change as they make decisions about urban forests. </w:t>
            </w:r>
          </w:p>
        </w:tc>
      </w:tr>
      <w:tr w:rsidR="7F09FECD" w:rsidTr="22DA9D05" w14:paraId="70516B96" w14:textId="77777777">
        <w:trPr>
          <w:trHeight w:val="1500"/>
          <w:jc w:val="center"/>
        </w:trPr>
        <w:tc>
          <w:tcPr>
            <w:tcW w:w="14998" w:type="dxa"/>
            <w:gridSpan w:val="3"/>
            <w:shd w:val="clear" w:color="auto" w:fill="auto"/>
            <w:tcMar/>
          </w:tcPr>
          <w:p w:rsidR="7F09FECD" w:rsidP="1E35E792" w:rsidRDefault="35559430" w14:paraId="7E93052A" w14:textId="395545F1">
            <w:pPr>
              <w:spacing w:before="40" w:after="40" w:line="240" w:lineRule="auto"/>
              <w:rPr>
                <w:b/>
                <w:bCs/>
              </w:rPr>
            </w:pPr>
            <w:r w:rsidRPr="2A3D28A4">
              <w:rPr>
                <w:b/>
                <w:bCs/>
              </w:rPr>
              <w:t>Competencies:</w:t>
            </w:r>
          </w:p>
          <w:p w:rsidR="6B44709F" w:rsidP="00EC3A40" w:rsidRDefault="1771EB07" w14:paraId="0223D9D1" w14:textId="0D274340">
            <w:pPr>
              <w:pStyle w:val="ListParagraph"/>
              <w:numPr>
                <w:ilvl w:val="0"/>
                <w:numId w:val="26"/>
              </w:numPr>
              <w:spacing w:before="40" w:after="40" w:line="240" w:lineRule="auto"/>
              <w:rPr>
                <w:rFonts w:eastAsia="Segoe UI"/>
                <w:color w:val="000000"/>
              </w:rPr>
            </w:pPr>
            <w:r w:rsidRPr="307E294E">
              <w:rPr>
                <w:rFonts w:eastAsia="Segoe UI"/>
                <w:color w:val="000000"/>
              </w:rPr>
              <w:t>Be able to id</w:t>
            </w:r>
            <w:r w:rsidRPr="307E294E" w:rsidR="13EB3508">
              <w:rPr>
                <w:rFonts w:eastAsia="Segoe UI"/>
                <w:color w:val="000000"/>
              </w:rPr>
              <w:t>entify</w:t>
            </w:r>
            <w:r w:rsidRPr="6B3DB671" w:rsidR="6B44709F">
              <w:rPr>
                <w:rFonts w:eastAsia="Segoe UI"/>
                <w:color w:val="000000"/>
              </w:rPr>
              <w:t xml:space="preserve"> structures</w:t>
            </w:r>
            <w:r w:rsidRPr="6B3DB671" w:rsidR="525628B3">
              <w:rPr>
                <w:rFonts w:eastAsia="Segoe UI"/>
                <w:color w:val="000000"/>
              </w:rPr>
              <w:t xml:space="preserve"> of a tree: </w:t>
            </w:r>
            <w:r w:rsidRPr="6B3DB671" w:rsidR="26FA281B">
              <w:rPr>
                <w:rFonts w:eastAsia="Segoe UI"/>
                <w:color w:val="000000"/>
              </w:rPr>
              <w:t>shoots/</w:t>
            </w:r>
            <w:r w:rsidRPr="6B3DB671" w:rsidR="6B44709F">
              <w:rPr>
                <w:rFonts w:eastAsia="Segoe UI"/>
                <w:color w:val="000000"/>
              </w:rPr>
              <w:t>buds, leaves, wood</w:t>
            </w:r>
            <w:r w:rsidRPr="6B3DB671" w:rsidR="6215FCBE">
              <w:rPr>
                <w:rFonts w:eastAsia="Segoe UI"/>
                <w:color w:val="000000"/>
              </w:rPr>
              <w:t xml:space="preserve">/bark, flowers/fruits/cones, </w:t>
            </w:r>
            <w:r w:rsidRPr="6B3DB671" w:rsidR="6B44709F">
              <w:rPr>
                <w:rFonts w:eastAsia="Segoe UI"/>
                <w:color w:val="000000"/>
              </w:rPr>
              <w:t>and roots.</w:t>
            </w:r>
          </w:p>
          <w:p w:rsidR="273FA546" w:rsidP="00EC3A40" w:rsidRDefault="6EB2AAC3" w14:paraId="2BD4647E" w14:textId="5428C84F">
            <w:pPr>
              <w:pStyle w:val="ListParagraph"/>
              <w:numPr>
                <w:ilvl w:val="0"/>
                <w:numId w:val="26"/>
              </w:numPr>
              <w:spacing w:before="40" w:after="40" w:line="240" w:lineRule="auto"/>
              <w:rPr>
                <w:rFonts w:eastAsia="Segoe UI"/>
                <w:color w:val="000000"/>
              </w:rPr>
            </w:pPr>
            <w:r w:rsidRPr="307E294E">
              <w:rPr>
                <w:rFonts w:eastAsia="Segoe UI"/>
                <w:color w:val="000000"/>
              </w:rPr>
              <w:t>Know</w:t>
            </w:r>
            <w:r w:rsidRPr="6B3DB671" w:rsidR="273FA546">
              <w:rPr>
                <w:rFonts w:eastAsia="Segoe UI"/>
                <w:color w:val="000000"/>
              </w:rPr>
              <w:t xml:space="preserve"> the relationship </w:t>
            </w:r>
            <w:r w:rsidRPr="6B3DB671" w:rsidR="3E8D995D">
              <w:rPr>
                <w:rFonts w:eastAsia="Segoe UI"/>
                <w:color w:val="000000"/>
              </w:rPr>
              <w:t>between</w:t>
            </w:r>
            <w:r w:rsidRPr="6B3DB671" w:rsidR="273FA546">
              <w:rPr>
                <w:rFonts w:eastAsia="Segoe UI"/>
                <w:color w:val="000000"/>
              </w:rPr>
              <w:t xml:space="preserve"> </w:t>
            </w:r>
            <w:r w:rsidRPr="466DAD39" w:rsidR="49E92FE9">
              <w:rPr>
                <w:rFonts w:eastAsia="Segoe UI"/>
                <w:color w:val="000000"/>
              </w:rPr>
              <w:t xml:space="preserve">each </w:t>
            </w:r>
            <w:r w:rsidRPr="6B3DB671" w:rsidR="273FA546">
              <w:rPr>
                <w:rFonts w:eastAsia="Segoe UI"/>
                <w:color w:val="000000"/>
              </w:rPr>
              <w:t xml:space="preserve">plant </w:t>
            </w:r>
            <w:r w:rsidRPr="466DAD39" w:rsidR="314EA3D7">
              <w:rPr>
                <w:rFonts w:eastAsia="Segoe UI"/>
                <w:color w:val="000000"/>
              </w:rPr>
              <w:t>structure</w:t>
            </w:r>
            <w:r w:rsidRPr="6B3DB671" w:rsidR="273FA546">
              <w:rPr>
                <w:rFonts w:eastAsia="Segoe UI"/>
                <w:color w:val="000000"/>
              </w:rPr>
              <w:t xml:space="preserve"> and their basic function</w:t>
            </w:r>
            <w:r w:rsidRPr="6B3DB671" w:rsidR="567BEC59">
              <w:rPr>
                <w:rFonts w:eastAsia="Segoe UI"/>
                <w:color w:val="000000"/>
              </w:rPr>
              <w:t xml:space="preserve"> (including where photosynthesis and respiration take place)</w:t>
            </w:r>
            <w:r w:rsidRPr="6B3DB671" w:rsidR="273FA546">
              <w:rPr>
                <w:rFonts w:eastAsia="Segoe UI"/>
                <w:color w:val="000000"/>
              </w:rPr>
              <w:t>.</w:t>
            </w:r>
          </w:p>
          <w:p w:rsidR="7F09FECD" w:rsidP="00EC3A40" w:rsidRDefault="25E6E795" w14:paraId="5C9D4924" w14:textId="631C50D0">
            <w:pPr>
              <w:pStyle w:val="ListParagraph"/>
              <w:numPr>
                <w:ilvl w:val="0"/>
                <w:numId w:val="26"/>
              </w:numPr>
              <w:spacing w:before="40" w:after="40" w:line="240" w:lineRule="auto"/>
              <w:rPr>
                <w:rFonts w:eastAsia="Segoe UI"/>
                <w:color w:val="000000"/>
              </w:rPr>
            </w:pPr>
            <w:r w:rsidRPr="2A3D28A4">
              <w:rPr>
                <w:rFonts w:eastAsia="Segoe UI"/>
                <w:color w:val="000000"/>
              </w:rPr>
              <w:t xml:space="preserve">Understand </w:t>
            </w:r>
            <w:r w:rsidRPr="2A3D28A4" w:rsidR="3F84B6E8">
              <w:rPr>
                <w:rFonts w:eastAsia="Segoe UI"/>
                <w:color w:val="000000"/>
              </w:rPr>
              <w:t xml:space="preserve">how a </w:t>
            </w:r>
            <w:r w:rsidRPr="2A3D28A4">
              <w:rPr>
                <w:rFonts w:eastAsia="Segoe UI"/>
                <w:color w:val="000000"/>
              </w:rPr>
              <w:t xml:space="preserve">tree </w:t>
            </w:r>
            <w:r w:rsidRPr="2A3D28A4" w:rsidR="068F7561">
              <w:rPr>
                <w:rFonts w:eastAsia="Segoe UI"/>
                <w:color w:val="000000"/>
              </w:rPr>
              <w:t>grows</w:t>
            </w:r>
            <w:r w:rsidRPr="2A3D28A4">
              <w:rPr>
                <w:rFonts w:eastAsia="Segoe UI"/>
                <w:color w:val="000000"/>
              </w:rPr>
              <w:t xml:space="preserve"> (meristems: zones of cell growth)</w:t>
            </w:r>
            <w:r w:rsidRPr="2A3D28A4" w:rsidR="2583C4F8">
              <w:rPr>
                <w:rFonts w:eastAsia="Segoe UI"/>
                <w:color w:val="000000"/>
              </w:rPr>
              <w:t>.</w:t>
            </w:r>
          </w:p>
          <w:p w:rsidR="5D168CCB" w:rsidP="00EC3A40" w:rsidRDefault="5D168CCB" w14:paraId="74D8AE53" w14:textId="772F51F3">
            <w:pPr>
              <w:pStyle w:val="ListParagraph"/>
              <w:numPr>
                <w:ilvl w:val="0"/>
                <w:numId w:val="26"/>
              </w:numPr>
              <w:spacing w:before="40" w:after="40" w:line="240" w:lineRule="auto"/>
              <w:rPr>
                <w:rFonts w:eastAsia="Segoe UI"/>
                <w:color w:val="000000"/>
              </w:rPr>
            </w:pPr>
            <w:r w:rsidRPr="6B3DB671">
              <w:rPr>
                <w:rFonts w:eastAsia="Segoe UI"/>
                <w:color w:val="000000"/>
              </w:rPr>
              <w:t>D</w:t>
            </w:r>
            <w:r w:rsidRPr="6B3DB671" w:rsidR="67FBC488">
              <w:rPr>
                <w:rFonts w:eastAsia="Segoe UI"/>
                <w:color w:val="000000"/>
              </w:rPr>
              <w:t>iscuss basics of photosynthesis</w:t>
            </w:r>
            <w:r w:rsidRPr="6B3DB671">
              <w:rPr>
                <w:rFonts w:eastAsia="Segoe UI"/>
                <w:color w:val="000000"/>
              </w:rPr>
              <w:t xml:space="preserve"> </w:t>
            </w:r>
            <w:r w:rsidRPr="6B3DB671" w:rsidR="7FEAC322">
              <w:rPr>
                <w:rFonts w:eastAsia="Segoe UI"/>
                <w:color w:val="000000"/>
              </w:rPr>
              <w:t xml:space="preserve">and respiration processes </w:t>
            </w:r>
            <w:r w:rsidRPr="6B3DB671" w:rsidR="59E26EF0">
              <w:rPr>
                <w:rFonts w:eastAsia="Segoe UI"/>
                <w:color w:val="000000"/>
              </w:rPr>
              <w:t xml:space="preserve">(simplified inputs and outputs) </w:t>
            </w:r>
            <w:r w:rsidRPr="6B3DB671" w:rsidR="7FEAC322">
              <w:rPr>
                <w:rFonts w:eastAsia="Segoe UI"/>
                <w:color w:val="000000"/>
              </w:rPr>
              <w:t xml:space="preserve">and understand factors affecting these processes. </w:t>
            </w:r>
          </w:p>
          <w:p w:rsidR="7F09FECD" w:rsidP="00EC3A40" w:rsidRDefault="0DD65734" w14:paraId="164DF8FC" w14:textId="7F1DEDDA">
            <w:pPr>
              <w:pStyle w:val="ListParagraph"/>
              <w:numPr>
                <w:ilvl w:val="0"/>
                <w:numId w:val="27"/>
              </w:numPr>
              <w:spacing w:before="40" w:after="40" w:line="240" w:lineRule="auto"/>
              <w:rPr>
                <w:rFonts w:eastAsia="Segoe UI"/>
                <w:color w:val="000000"/>
              </w:rPr>
            </w:pPr>
            <w:r w:rsidRPr="703C2059">
              <w:rPr>
                <w:rFonts w:eastAsia="Segoe UI"/>
                <w:color w:val="000000"/>
              </w:rPr>
              <w:t>Understand tree defense mechanisms.</w:t>
            </w:r>
          </w:p>
          <w:p w:rsidR="7F09FECD" w:rsidP="00EC3A40" w:rsidRDefault="4CF50271" w14:paraId="6DC180B1" w14:textId="2CDA6259">
            <w:pPr>
              <w:pStyle w:val="ListParagraph"/>
              <w:numPr>
                <w:ilvl w:val="0"/>
                <w:numId w:val="27"/>
              </w:numPr>
              <w:spacing w:before="40" w:after="40" w:line="240" w:lineRule="auto"/>
              <w:rPr>
                <w:rFonts w:eastAsia="Segoe UI"/>
                <w:color w:val="000000"/>
              </w:rPr>
            </w:pPr>
            <w:r w:rsidRPr="2A3D28A4">
              <w:rPr>
                <w:rFonts w:eastAsia="Segoe UI"/>
                <w:color w:val="000000"/>
              </w:rPr>
              <w:t>Understand impacts of climate change on tree biology</w:t>
            </w:r>
            <w:r w:rsidRPr="2A3D28A4" w:rsidR="13E1BC6D">
              <w:rPr>
                <w:rFonts w:eastAsia="Segoe UI"/>
                <w:color w:val="000000"/>
              </w:rPr>
              <w:t>.</w:t>
            </w:r>
          </w:p>
          <w:p w:rsidR="7F09FECD" w:rsidP="00EC3A40" w:rsidRDefault="4F541F93" w14:paraId="7F286486" w14:textId="2777EB23">
            <w:pPr>
              <w:pStyle w:val="ListParagraph"/>
              <w:numPr>
                <w:ilvl w:val="0"/>
                <w:numId w:val="27"/>
              </w:numPr>
              <w:spacing w:before="40" w:after="40" w:line="240" w:lineRule="auto"/>
              <w:rPr>
                <w:rFonts w:eastAsia="Segoe UI"/>
                <w:color w:val="000000"/>
              </w:rPr>
            </w:pPr>
            <w:r w:rsidRPr="2A3D28A4">
              <w:rPr>
                <w:rFonts w:eastAsia="Segoe UI"/>
                <w:color w:val="000000"/>
              </w:rPr>
              <w:t>Make tree planting and management decisions based on relationships between soils and plants.</w:t>
            </w:r>
          </w:p>
        </w:tc>
      </w:tr>
      <w:tr w:rsidR="7F09FECD" w:rsidTr="22DA9D05" w14:paraId="6404B8CE" w14:textId="77777777">
        <w:trPr>
          <w:trHeight w:val="386"/>
          <w:jc w:val="center"/>
        </w:trPr>
        <w:tc>
          <w:tcPr>
            <w:tcW w:w="14998" w:type="dxa"/>
            <w:gridSpan w:val="3"/>
            <w:shd w:val="clear" w:color="auto" w:fill="0D5761" w:themeFill="accent1"/>
            <w:tcMar/>
          </w:tcPr>
          <w:p w:rsidR="7F09FECD" w:rsidP="7F09FECD" w:rsidRDefault="7F09FECD" w14:paraId="57553E48" w14:textId="25A296EF">
            <w:pPr>
              <w:spacing w:before="40" w:after="40" w:line="240" w:lineRule="auto"/>
              <w:jc w:val="center"/>
              <w:rPr>
                <w:b/>
                <w:bCs/>
              </w:rPr>
            </w:pPr>
            <w:r w:rsidRPr="7F09FECD">
              <w:rPr>
                <w:b/>
                <w:bCs/>
                <w:color w:val="FFFFFF" w:themeColor="background2"/>
              </w:rPr>
              <w:t>Components and Assessments</w:t>
            </w:r>
          </w:p>
        </w:tc>
      </w:tr>
      <w:tr w:rsidR="7F09FECD" w:rsidTr="22DA9D05" w14:paraId="3961D89B" w14:textId="77777777">
        <w:trPr>
          <w:trHeight w:val="2070"/>
          <w:jc w:val="center"/>
        </w:trPr>
        <w:tc>
          <w:tcPr>
            <w:tcW w:w="14998" w:type="dxa"/>
            <w:gridSpan w:val="3"/>
            <w:shd w:val="clear" w:color="auto" w:fill="auto"/>
            <w:tcMar/>
          </w:tcPr>
          <w:p w:rsidR="7F09FECD" w:rsidP="7F09FECD" w:rsidRDefault="7F09FECD" w14:paraId="6ED8BD91" w14:textId="115DBD9A">
            <w:pPr>
              <w:spacing w:before="40" w:after="40" w:line="240" w:lineRule="auto"/>
            </w:pPr>
            <w:r w:rsidRPr="6B3DB671">
              <w:rPr>
                <w:b/>
                <w:bCs/>
              </w:rPr>
              <w:t xml:space="preserve">Performance Assessments:  </w:t>
            </w:r>
          </w:p>
          <w:p w:rsidR="7F09FECD" w:rsidP="00EC3A40" w:rsidRDefault="02D2B127" w14:paraId="138474CF" w14:textId="046A36D4">
            <w:pPr>
              <w:pStyle w:val="ListParagraph"/>
              <w:numPr>
                <w:ilvl w:val="0"/>
                <w:numId w:val="24"/>
              </w:numPr>
              <w:spacing w:before="40" w:after="40" w:line="240" w:lineRule="auto"/>
              <w:rPr>
                <w:rFonts w:eastAsia="Segoe UI"/>
                <w:color w:val="000000"/>
              </w:rPr>
            </w:pPr>
            <w:r w:rsidRPr="6B3DB671">
              <w:rPr>
                <w:rFonts w:eastAsia="Segoe UI"/>
                <w:color w:val="000000"/>
              </w:rPr>
              <w:t>Describe basic tree structures and their respective functions.</w:t>
            </w:r>
          </w:p>
          <w:p w:rsidR="7F09FECD" w:rsidP="00EC3A40" w:rsidRDefault="02D2B127" w14:paraId="35AB5CE4" w14:textId="479C14AA">
            <w:pPr>
              <w:pStyle w:val="ListParagraph"/>
              <w:numPr>
                <w:ilvl w:val="0"/>
                <w:numId w:val="24"/>
              </w:numPr>
              <w:spacing w:before="40" w:after="40" w:line="240" w:lineRule="auto"/>
              <w:rPr>
                <w:rFonts w:eastAsia="Segoe UI"/>
                <w:color w:val="000000"/>
              </w:rPr>
            </w:pPr>
            <w:r w:rsidRPr="6B3DB671">
              <w:rPr>
                <w:rFonts w:eastAsia="Segoe UI"/>
                <w:color w:val="000000"/>
              </w:rPr>
              <w:t>Collect and press identifying plant parts of local, dominant species (fall: leaves, buds, and fruits; spring: flowers).</w:t>
            </w:r>
          </w:p>
          <w:p w:rsidR="7F09FECD" w:rsidP="00EC3A40" w:rsidRDefault="3D0BE402" w14:paraId="17CE6522" w14:textId="0B418922">
            <w:pPr>
              <w:pStyle w:val="ListParagraph"/>
              <w:numPr>
                <w:ilvl w:val="0"/>
                <w:numId w:val="24"/>
              </w:numPr>
              <w:spacing w:before="40" w:after="40" w:line="240" w:lineRule="auto"/>
              <w:rPr>
                <w:rFonts w:eastAsia="Segoe UI"/>
                <w:color w:val="000000"/>
              </w:rPr>
            </w:pPr>
            <w:r w:rsidRPr="307E294E">
              <w:rPr>
                <w:rFonts w:eastAsia="Segoe UI"/>
                <w:color w:val="000000"/>
              </w:rPr>
              <w:t>Identify plant parts using an</w:t>
            </w:r>
            <w:r w:rsidRPr="6B3DB671" w:rsidR="02D2B127">
              <w:rPr>
                <w:rFonts w:eastAsia="Segoe UI"/>
                <w:color w:val="000000"/>
              </w:rPr>
              <w:t xml:space="preserve"> identification assessment in which parts of collected plants, images of plants, and/or diagrams are used to assess knowledge of local species</w:t>
            </w:r>
          </w:p>
          <w:p w:rsidR="7F09FECD" w:rsidP="00EC3A40" w:rsidRDefault="156C9D05" w14:paraId="1598452D" w14:textId="0F906551">
            <w:pPr>
              <w:pStyle w:val="ListParagraph"/>
              <w:numPr>
                <w:ilvl w:val="0"/>
                <w:numId w:val="24"/>
              </w:numPr>
              <w:spacing w:before="40" w:after="40" w:line="240" w:lineRule="auto"/>
              <w:rPr>
                <w:b/>
                <w:bCs/>
              </w:rPr>
            </w:pPr>
            <w:r>
              <w:t>Develop a hypothetical case analysis where a planted tree’s survival was impacted by environmental factors that affected photosynthesis and respiration.</w:t>
            </w:r>
          </w:p>
          <w:p w:rsidR="7F09FECD" w:rsidP="00EC3A40" w:rsidRDefault="2F82FAAB" w14:paraId="2055D4C5" w14:textId="43398E7C">
            <w:pPr>
              <w:pStyle w:val="ListParagraph"/>
              <w:numPr>
                <w:ilvl w:val="0"/>
                <w:numId w:val="24"/>
              </w:numPr>
              <w:spacing w:before="40" w:after="40" w:line="240" w:lineRule="auto"/>
            </w:pPr>
            <w:r>
              <w:t>Research and present at least one</w:t>
            </w:r>
            <w:r w:rsidR="62214ECF">
              <w:t xml:space="preserve"> tree </w:t>
            </w:r>
            <w:r>
              <w:t>case study</w:t>
            </w:r>
            <w:r w:rsidR="1AA511DB">
              <w:t xml:space="preserve"> </w:t>
            </w:r>
            <w:r w:rsidR="649B9C7E">
              <w:t>that highlights defense mechanism findings.</w:t>
            </w:r>
          </w:p>
          <w:p w:rsidR="7F09FECD" w:rsidP="00EC3A40" w:rsidRDefault="5A789BFF" w14:paraId="618DB52D" w14:textId="255B0D9F">
            <w:pPr>
              <w:pStyle w:val="ListParagraph"/>
              <w:numPr>
                <w:ilvl w:val="0"/>
                <w:numId w:val="24"/>
              </w:numPr>
              <w:spacing w:before="40" w:after="40" w:line="240" w:lineRule="auto"/>
            </w:pPr>
            <w:r>
              <w:t>Research</w:t>
            </w:r>
            <w:r w:rsidR="7DCCCC60">
              <w:t xml:space="preserve"> at least one example of a municipal project or initiative related to planting trees resilient to a future climate.</w:t>
            </w:r>
          </w:p>
          <w:p w:rsidR="7F09FECD" w:rsidP="00EC3A40" w:rsidRDefault="63A38DA7" w14:paraId="193DC381" w14:textId="397933D9">
            <w:pPr>
              <w:pStyle w:val="ListParagraph"/>
              <w:numPr>
                <w:ilvl w:val="0"/>
                <w:numId w:val="24"/>
              </w:numPr>
              <w:spacing w:before="40" w:after="40" w:line="240" w:lineRule="auto"/>
              <w:rPr/>
            </w:pPr>
            <w:r w:rsidRPr="32D43A30" w:rsidR="2AAA1EBB">
              <w:rPr>
                <w:rFonts w:eastAsia="Segoe UI"/>
                <w:color w:val="000000"/>
              </w:rPr>
              <w:t>Calculate the amount of water a tree can absorb at a stormwater intersection</w:t>
            </w:r>
            <w:r w:rsidRPr="32D43A30" w:rsidR="024E1B84">
              <w:rPr>
                <w:rFonts w:eastAsia="Segoe UI"/>
                <w:color w:val="000000"/>
              </w:rPr>
              <w:t xml:space="preserve"> over a specified time</w:t>
            </w:r>
          </w:p>
          <w:p w:rsidR="7F09FECD" w:rsidP="00EC3A40" w:rsidRDefault="63A38DA7" w14:paraId="660C4FB9" w14:textId="6EF05056">
            <w:pPr>
              <w:pStyle w:val="ListParagraph"/>
              <w:numPr>
                <w:ilvl w:val="0"/>
                <w:numId w:val="24"/>
              </w:numPr>
              <w:spacing w:before="40" w:after="40" w:line="240" w:lineRule="auto"/>
            </w:pPr>
            <w:r w:rsidRPr="307E294E">
              <w:rPr>
                <w:rFonts w:eastAsia="Segoe UI"/>
                <w:color w:val="000000"/>
              </w:rPr>
              <w:t>Calculate the amount of carbon a tree can sequester using an online app</w:t>
            </w:r>
          </w:p>
          <w:p w:rsidR="7F09FECD" w:rsidP="00EC3A40" w:rsidRDefault="1339E19A" w14:paraId="033F4E9D" w14:textId="4FDF9925">
            <w:pPr>
              <w:pStyle w:val="ListParagraph"/>
              <w:numPr>
                <w:ilvl w:val="0"/>
                <w:numId w:val="24"/>
              </w:numPr>
              <w:spacing w:before="40" w:after="40" w:line="240" w:lineRule="auto"/>
            </w:pPr>
            <w:r>
              <w:t>Use data on stormwater sequestration and/or carbon sequestration to determine which species are best for solving environmental problems</w:t>
            </w:r>
            <w:r w:rsidR="1EF06E87">
              <w:t>.</w:t>
            </w:r>
          </w:p>
          <w:p w:rsidR="7F09FECD" w:rsidP="2A3D28A4" w:rsidRDefault="1EF06E87" w14:paraId="6CE0F49C" w14:textId="5D379810">
            <w:pPr>
              <w:pStyle w:val="ListParagraph"/>
              <w:numPr>
                <w:ilvl w:val="0"/>
                <w:numId w:val="24"/>
              </w:numPr>
              <w:spacing w:before="40" w:after="40" w:line="240" w:lineRule="auto"/>
              <w:rPr>
                <w:rFonts w:eastAsia="Segoe UI"/>
              </w:rPr>
            </w:pPr>
            <w:r w:rsidRPr="22DA9D05" w:rsidR="4E8120DF">
              <w:rPr>
                <w:rFonts w:eastAsia="Segoe UI"/>
                <w:color w:val="000000"/>
              </w:rPr>
              <w:t>U</w:t>
            </w:r>
            <w:r w:rsidRPr="22DA9D05" w:rsidR="35BFBCA1">
              <w:rPr>
                <w:rFonts w:eastAsia="Segoe UI"/>
                <w:color w:val="000000"/>
              </w:rPr>
              <w:t xml:space="preserve">se </w:t>
            </w:r>
            <w:r w:rsidRPr="22DA9D05" w:rsidR="35BFBCA1">
              <w:rPr>
                <w:rFonts w:eastAsia="Segoe UI"/>
                <w:color w:val="000000"/>
              </w:rPr>
              <w:t xml:space="preserve">systems of equations </w:t>
            </w:r>
            <w:r w:rsidRPr="22DA9D05" w:rsidR="35BFBCA1">
              <w:rPr>
                <w:rFonts w:eastAsia="Segoe UI"/>
                <w:color w:val="000000"/>
              </w:rPr>
              <w:t>to answer questions such as “How many and what kind of trees should be planted in a stormwater runoff swale to control the water? “</w:t>
            </w:r>
          </w:p>
          <w:p w:rsidR="7F09FECD" w:rsidP="2A3D28A4" w:rsidRDefault="2BCEB031" w14:paraId="77D557B4" w14:textId="6B8AAD48">
            <w:pPr>
              <w:spacing w:before="40" w:after="40" w:line="240" w:lineRule="auto"/>
              <w:rPr>
                <w:rFonts w:eastAsia="Segoe UI"/>
              </w:rPr>
            </w:pPr>
            <w:r w:rsidRPr="2A3D28A4">
              <w:rPr>
                <w:rFonts w:eastAsia="Segoe UI"/>
                <w:color w:val="000000"/>
              </w:rPr>
              <w:t>Related to SAE:</w:t>
            </w:r>
          </w:p>
          <w:p w:rsidR="7F09FECD" w:rsidP="2A3D28A4" w:rsidRDefault="2BCEB031" w14:paraId="71C1E8DF" w14:textId="3F44DE9A">
            <w:pPr>
              <w:pStyle w:val="ListParagraph"/>
              <w:numPr>
                <w:ilvl w:val="0"/>
                <w:numId w:val="4"/>
              </w:numPr>
              <w:spacing w:before="40" w:after="40" w:line="240" w:lineRule="auto"/>
              <w:rPr>
                <w:rFonts w:eastAsia="Segoe UI"/>
                <w:color w:val="000000"/>
              </w:rPr>
            </w:pPr>
            <w:r w:rsidRPr="2A3D28A4">
              <w:rPr>
                <w:rFonts w:eastAsia="Segoe UI"/>
                <w:color w:val="000000"/>
              </w:rPr>
              <w:t>Use terminology scientific names to accurately describe trees in final presentation.</w:t>
            </w:r>
          </w:p>
          <w:p w:rsidR="7F09FECD" w:rsidP="2A3D28A4" w:rsidRDefault="2BCEB031" w14:paraId="3E2E3F55" w14:textId="3839AE80">
            <w:pPr>
              <w:pStyle w:val="ListParagraph"/>
              <w:numPr>
                <w:ilvl w:val="0"/>
                <w:numId w:val="4"/>
              </w:numPr>
              <w:spacing w:before="40" w:after="40" w:line="240" w:lineRule="auto"/>
              <w:rPr>
                <w:rFonts w:eastAsia="Segoe UI"/>
                <w:color w:val="000000"/>
              </w:rPr>
            </w:pPr>
            <w:r w:rsidRPr="2A3D28A4">
              <w:rPr>
                <w:rFonts w:eastAsia="Segoe UI"/>
                <w:color w:val="000000"/>
              </w:rPr>
              <w:t>Recommend tree species based on their ecological impacts and benefits at a local tree planting site.</w:t>
            </w:r>
          </w:p>
          <w:p w:rsidR="7F09FECD" w:rsidP="2A3D28A4" w:rsidRDefault="2BCEB031" w14:paraId="64833481" w14:textId="78624C75">
            <w:pPr>
              <w:pStyle w:val="ListParagraph"/>
              <w:numPr>
                <w:ilvl w:val="0"/>
                <w:numId w:val="4"/>
              </w:numPr>
              <w:spacing w:before="40" w:after="40" w:line="240" w:lineRule="auto"/>
            </w:pPr>
            <w:r w:rsidRPr="2A3D28A4">
              <w:rPr>
                <w:rFonts w:eastAsia="Segoe UI"/>
                <w:color w:val="000000"/>
              </w:rPr>
              <w:t>Create a maintenance protocol for selected species that includes monitoring, diagnosing, and treating anticipated diseases, pests, and pathogens.</w:t>
            </w:r>
          </w:p>
        </w:tc>
      </w:tr>
      <w:tr w:rsidR="7F09FECD" w:rsidTr="22DA9D05" w14:paraId="6DBA9FF4" w14:textId="77777777">
        <w:trPr>
          <w:trHeight w:val="645"/>
          <w:jc w:val="center"/>
        </w:trPr>
        <w:tc>
          <w:tcPr>
            <w:tcW w:w="14998" w:type="dxa"/>
            <w:gridSpan w:val="3"/>
            <w:shd w:val="clear" w:color="auto" w:fill="auto"/>
            <w:tcMar/>
          </w:tcPr>
          <w:p w:rsidR="7F09FECD" w:rsidP="7F09FECD" w:rsidRDefault="7F09FECD" w14:paraId="2BAE026D" w14:textId="720F92E4">
            <w:pPr>
              <w:spacing w:before="40" w:after="96" w:afterLines="40" w:line="240" w:lineRule="auto"/>
            </w:pPr>
            <w:r w:rsidRPr="703C2059">
              <w:rPr>
                <w:b/>
                <w:bCs/>
                <w:color w:val="000000"/>
              </w:rPr>
              <w:t xml:space="preserve">Leadership Alignment: </w:t>
            </w:r>
          </w:p>
          <w:p w:rsidR="7F09FECD" w:rsidP="2A3D28A4" w:rsidRDefault="6285CC48" w14:paraId="48BD7DDC" w14:textId="2D11741A">
            <w:pPr>
              <w:pStyle w:val="ListParagraph"/>
              <w:numPr>
                <w:ilvl w:val="0"/>
                <w:numId w:val="24"/>
              </w:numPr>
              <w:spacing w:before="40" w:after="96" w:afterLines="40" w:line="240" w:lineRule="auto"/>
              <w:rPr>
                <w:rFonts w:eastAsia="Segoe UI"/>
                <w:color w:val="000000"/>
              </w:rPr>
            </w:pPr>
            <w:r w:rsidRPr="2A3D28A4">
              <w:rPr>
                <w:rFonts w:eastAsia="Segoe UI"/>
                <w:b/>
                <w:bCs/>
                <w:color w:val="000000"/>
              </w:rPr>
              <w:t>Students will use various types of reasoning (inductive, deductive, etc.) as appropriate to the situation (2.A.1)</w:t>
            </w:r>
            <w:r w:rsidRPr="2A3D28A4">
              <w:rPr>
                <w:rFonts w:eastAsia="Segoe UI"/>
                <w:color w:val="000000"/>
              </w:rPr>
              <w:t xml:space="preserve"> to create a maintenance protocol for selected species that includes monitoring, diagnosing, and treating anticipated diseases, pests, and pathogens.</w:t>
            </w:r>
          </w:p>
          <w:p w:rsidR="7F09FECD" w:rsidP="2A3D28A4" w:rsidRDefault="6285CC48" w14:paraId="629E1A1A" w14:textId="124C66C5">
            <w:pPr>
              <w:pStyle w:val="ListParagraph"/>
              <w:numPr>
                <w:ilvl w:val="0"/>
                <w:numId w:val="24"/>
              </w:numPr>
              <w:spacing w:before="40" w:after="96" w:afterLines="40" w:line="240" w:lineRule="auto"/>
              <w:rPr>
                <w:rFonts w:eastAsia="Segoe UI"/>
                <w:color w:val="000000"/>
              </w:rPr>
            </w:pPr>
            <w:r w:rsidRPr="2A3D28A4">
              <w:rPr>
                <w:rFonts w:eastAsia="Segoe UI"/>
                <w:color w:val="000000"/>
              </w:rPr>
              <w:t xml:space="preserve">Students will </w:t>
            </w:r>
            <w:r w:rsidRPr="2A3D28A4">
              <w:rPr>
                <w:rFonts w:eastAsia="Segoe UI"/>
                <w:b/>
                <w:bCs/>
                <w:color w:val="000000"/>
              </w:rPr>
              <w:t>analyze how parts of a whole interact with each other to produce overall outcomes in complex systems (2.B.1)</w:t>
            </w:r>
            <w:r w:rsidRPr="2A3D28A4">
              <w:rPr>
                <w:rFonts w:eastAsia="Segoe UI"/>
                <w:color w:val="000000"/>
              </w:rPr>
              <w:t xml:space="preserve"> by describing cultural, biological, physical factors that affect tree health </w:t>
            </w:r>
          </w:p>
          <w:p w:rsidR="7F09FECD" w:rsidP="2A3D28A4" w:rsidRDefault="3887E8A0" w14:paraId="06838A03" w14:textId="4DC501CE">
            <w:pPr>
              <w:pStyle w:val="ListParagraph"/>
              <w:numPr>
                <w:ilvl w:val="0"/>
                <w:numId w:val="24"/>
              </w:numPr>
              <w:spacing w:before="40" w:after="96" w:afterLines="40" w:line="240" w:lineRule="auto"/>
            </w:pPr>
            <w:r w:rsidRPr="2A3D28A4">
              <w:rPr>
                <w:rFonts w:eastAsia="Segoe UI"/>
                <w:color w:val="000000"/>
              </w:rPr>
              <w:t xml:space="preserve">Students will </w:t>
            </w:r>
            <w:r w:rsidRPr="2A3D28A4">
              <w:rPr>
                <w:rFonts w:eastAsia="Segoe UI"/>
                <w:b/>
                <w:bCs/>
                <w:color w:val="000000"/>
              </w:rPr>
              <w:t>d</w:t>
            </w:r>
            <w:r w:rsidRPr="2A3D28A4" w:rsidR="76817963">
              <w:rPr>
                <w:rFonts w:eastAsia="Segoe UI"/>
                <w:b/>
                <w:bCs/>
                <w:color w:val="000000"/>
              </w:rPr>
              <w:t>emonstrate</w:t>
            </w:r>
            <w:r w:rsidRPr="2A3D28A4" w:rsidR="2143D613">
              <w:rPr>
                <w:rFonts w:eastAsia="Segoe UI"/>
                <w:b/>
                <w:bCs/>
                <w:color w:val="000000"/>
              </w:rPr>
              <w:t xml:space="preserve"> knowledge and understanding of the environment and the circumstances and conditions affecting it, particularly as relates to air, climate, land, food, energy, water and ecosystems </w:t>
            </w:r>
            <w:r w:rsidRPr="2A3D28A4" w:rsidR="1474C9A8">
              <w:rPr>
                <w:rFonts w:eastAsia="Segoe UI"/>
                <w:b/>
                <w:bCs/>
                <w:color w:val="000000"/>
              </w:rPr>
              <w:t>(12.E.1)</w:t>
            </w:r>
            <w:r w:rsidRPr="2A3D28A4" w:rsidR="1474C9A8">
              <w:rPr>
                <w:rFonts w:eastAsia="Segoe UI"/>
                <w:color w:val="000000"/>
              </w:rPr>
              <w:t xml:space="preserve"> by f</w:t>
            </w:r>
            <w:r w:rsidR="1474C9A8">
              <w:t>inding at least one example of a municipal project or initiative related to planting trees resilient to a future climate.</w:t>
            </w:r>
          </w:p>
          <w:p w:rsidR="7F09FECD" w:rsidP="2A3D28A4" w:rsidRDefault="3400B365" w14:paraId="2228763B" w14:textId="75BA5369">
            <w:pPr>
              <w:pStyle w:val="ListParagraph"/>
              <w:numPr>
                <w:ilvl w:val="0"/>
                <w:numId w:val="56"/>
              </w:numPr>
              <w:spacing w:before="40" w:after="96" w:afterLines="40" w:line="240" w:lineRule="auto"/>
            </w:pPr>
            <w:r w:rsidRPr="2A3D28A4">
              <w:rPr>
                <w:rFonts w:eastAsia="Segoe UI"/>
                <w:color w:val="000000"/>
              </w:rPr>
              <w:t xml:space="preserve">Students will </w:t>
            </w:r>
            <w:r w:rsidRPr="2A3D28A4">
              <w:rPr>
                <w:rFonts w:eastAsia="Segoe UI"/>
                <w:b/>
                <w:bCs/>
                <w:color w:val="000000"/>
              </w:rPr>
              <w:t>i</w:t>
            </w:r>
            <w:r w:rsidRPr="2A3D28A4" w:rsidR="76817963">
              <w:rPr>
                <w:rFonts w:eastAsia="Segoe UI"/>
                <w:b/>
                <w:bCs/>
                <w:color w:val="000000"/>
              </w:rPr>
              <w:t xml:space="preserve">nvestigate and analyze environmental </w:t>
            </w:r>
            <w:r w:rsidRPr="2A3D28A4" w:rsidR="37B4389A">
              <w:rPr>
                <w:rFonts w:eastAsia="Segoe UI"/>
                <w:b/>
                <w:bCs/>
                <w:color w:val="000000"/>
              </w:rPr>
              <w:t xml:space="preserve">issues and </w:t>
            </w:r>
            <w:r w:rsidRPr="2A3D28A4" w:rsidR="76817963">
              <w:rPr>
                <w:rFonts w:eastAsia="Segoe UI"/>
                <w:b/>
                <w:bCs/>
                <w:color w:val="000000"/>
              </w:rPr>
              <w:t>make accurate conclusions about effective solutions</w:t>
            </w:r>
            <w:r w:rsidRPr="2A3D28A4" w:rsidR="34F0E1A1">
              <w:rPr>
                <w:rFonts w:eastAsia="Segoe UI"/>
                <w:b/>
                <w:bCs/>
                <w:color w:val="000000"/>
              </w:rPr>
              <w:t xml:space="preserve"> (12.E.4)</w:t>
            </w:r>
            <w:r w:rsidRPr="2A3D28A4" w:rsidR="34F0E1A1">
              <w:rPr>
                <w:rFonts w:eastAsia="Segoe UI"/>
                <w:color w:val="000000"/>
              </w:rPr>
              <w:t xml:space="preserve"> by u</w:t>
            </w:r>
            <w:r w:rsidR="34F0E1A1">
              <w:t>sing data on stormwater sequestration and/or carbon sequestration to determine which species are best for solving environmental problems</w:t>
            </w:r>
          </w:p>
        </w:tc>
      </w:tr>
      <w:tr w:rsidR="7F09FECD" w:rsidTr="22DA9D05" w14:paraId="0D89D635" w14:textId="77777777">
        <w:trPr>
          <w:trHeight w:val="350"/>
          <w:jc w:val="center"/>
        </w:trPr>
        <w:tc>
          <w:tcPr>
            <w:tcW w:w="14998" w:type="dxa"/>
            <w:gridSpan w:val="3"/>
            <w:tcBorders>
              <w:bottom w:val="single" w:color="auto" w:sz="4" w:space="0"/>
            </w:tcBorders>
            <w:shd w:val="clear" w:color="auto" w:fill="0D5761" w:themeFill="accent1"/>
            <w:tcMar/>
          </w:tcPr>
          <w:p w:rsidR="7F09FECD" w:rsidP="7F09FECD" w:rsidRDefault="7F09FECD" w14:paraId="5795D600" w14:textId="77777777">
            <w:pPr>
              <w:spacing w:before="60" w:after="60" w:line="240" w:lineRule="auto"/>
              <w:jc w:val="center"/>
              <w:rPr>
                <w:b/>
                <w:bCs/>
              </w:rPr>
            </w:pPr>
            <w:r w:rsidRPr="7F09FECD">
              <w:rPr>
                <w:b/>
                <w:bCs/>
                <w:color w:val="FFFFFF" w:themeColor="background2"/>
              </w:rPr>
              <w:t>Industry Standards and/or Competencies</w:t>
            </w:r>
          </w:p>
        </w:tc>
      </w:tr>
      <w:tr w:rsidR="7F09FECD" w:rsidTr="22DA9D05" w14:paraId="4E97E368" w14:textId="77777777">
        <w:trPr>
          <w:trHeight w:val="350"/>
          <w:jc w:val="center"/>
        </w:trPr>
        <w:tc>
          <w:tcPr>
            <w:tcW w:w="6381" w:type="dxa"/>
            <w:gridSpan w:val="2"/>
            <w:tcBorders>
              <w:bottom w:val="single" w:color="auto" w:sz="4" w:space="0"/>
            </w:tcBorders>
            <w:shd w:val="clear" w:color="auto" w:fill="auto"/>
            <w:tcMar/>
          </w:tcPr>
          <w:p w:rsidR="7F09FECD" w:rsidP="2A3D28A4" w:rsidRDefault="52865626" w14:paraId="2C8394DE" w14:textId="11D4ACDA">
            <w:pPr>
              <w:spacing w:after="0" w:line="240" w:lineRule="auto"/>
              <w:rPr>
                <w:rFonts w:eastAsia="Segoe UI"/>
              </w:rPr>
            </w:pPr>
            <w:r w:rsidRPr="2A3D28A4">
              <w:rPr>
                <w:b/>
                <w:bCs/>
              </w:rPr>
              <w:t xml:space="preserve">Name of standards: </w:t>
            </w:r>
            <w:r w:rsidRPr="2A3D28A4" w:rsidR="1B097214">
              <w:rPr>
                <w:rFonts w:eastAsia="Segoe UI"/>
                <w:color w:val="000000"/>
              </w:rPr>
              <w:t>A</w:t>
            </w:r>
            <w:r w:rsidRPr="2A3D28A4" w:rsidR="67C372D2">
              <w:rPr>
                <w:rFonts w:eastAsia="Segoe UI"/>
                <w:color w:val="000000"/>
              </w:rPr>
              <w:t>FNR NRS</w:t>
            </w:r>
          </w:p>
        </w:tc>
        <w:tc>
          <w:tcPr>
            <w:tcW w:w="8617" w:type="dxa"/>
            <w:tcBorders>
              <w:bottom w:val="single" w:color="auto" w:sz="4" w:space="0"/>
            </w:tcBorders>
            <w:shd w:val="clear" w:color="auto" w:fill="auto"/>
            <w:tcMar/>
          </w:tcPr>
          <w:p w:rsidR="7F09FECD" w:rsidP="7F09FECD" w:rsidRDefault="52865626" w14:paraId="29665271" w14:textId="21D97DC0">
            <w:pPr>
              <w:spacing w:after="0" w:line="240" w:lineRule="auto"/>
              <w:rPr>
                <w:rFonts w:eastAsia="Segoe UI"/>
              </w:rPr>
            </w:pPr>
            <w:r w:rsidRPr="307E294E">
              <w:rPr>
                <w:b/>
                <w:bCs/>
              </w:rPr>
              <w:t xml:space="preserve">Website: </w:t>
            </w:r>
            <w:r w:rsidRPr="307E294E" w:rsidR="240F4416">
              <w:rPr>
                <w:rFonts w:eastAsia="Segoe UI"/>
                <w:color w:val="000000"/>
              </w:rPr>
              <w:t>https://www.nj.gov/agriculture/ag_ed/classroom/AFNR_Standards_v2_0___FINAL.pdf</w:t>
            </w:r>
          </w:p>
        </w:tc>
      </w:tr>
      <w:tr w:rsidR="7F09FECD" w:rsidTr="22DA9D05" w14:paraId="503EDEFF" w14:textId="77777777">
        <w:trPr>
          <w:trHeight w:val="630"/>
          <w:jc w:val="center"/>
        </w:trPr>
        <w:tc>
          <w:tcPr>
            <w:tcW w:w="14998" w:type="dxa"/>
            <w:gridSpan w:val="3"/>
            <w:tcBorders>
              <w:bottom w:val="single" w:color="auto" w:sz="4" w:space="0"/>
            </w:tcBorders>
            <w:shd w:val="clear" w:color="auto" w:fill="auto"/>
            <w:tcMar/>
          </w:tcPr>
          <w:p w:rsidR="6F93278A" w:rsidP="2A3D28A4" w:rsidRDefault="6F93278A" w14:paraId="583CDF68" w14:textId="53CD6398">
            <w:pPr>
              <w:spacing w:after="0" w:line="240" w:lineRule="auto"/>
            </w:pPr>
            <w:r>
              <w:t>AFNR NRS:</w:t>
            </w:r>
          </w:p>
          <w:p w:rsidR="7F09FECD" w:rsidP="2A3D28A4" w:rsidRDefault="0FE98358" w14:paraId="74DED642" w14:textId="63AD02F9">
            <w:pPr>
              <w:pStyle w:val="ListParagraph"/>
              <w:numPr>
                <w:ilvl w:val="0"/>
                <w:numId w:val="1"/>
              </w:numPr>
              <w:spacing w:after="0" w:line="240" w:lineRule="auto"/>
            </w:pPr>
            <w:r>
              <w:t>NRS.01.02.01.c. Evaluate the species of trees present to assess the health of an ecosystem (e.g., presence of native versus invasive species, biodiversity, etc.)</w:t>
            </w:r>
          </w:p>
        </w:tc>
      </w:tr>
      <w:tr w:rsidR="7F09FECD" w:rsidTr="22DA9D05" w14:paraId="6F6BAD70" w14:textId="77777777">
        <w:trPr>
          <w:trHeight w:val="206"/>
          <w:jc w:val="center"/>
        </w:trPr>
        <w:tc>
          <w:tcPr>
            <w:tcW w:w="14998" w:type="dxa"/>
            <w:gridSpan w:val="3"/>
            <w:shd w:val="clear" w:color="auto" w:fill="0D5761" w:themeFill="accent1"/>
            <w:tcMar/>
            <w:vAlign w:val="bottom"/>
          </w:tcPr>
          <w:p w:rsidR="7F09FECD" w:rsidP="7F09FECD" w:rsidRDefault="7F09FECD" w14:paraId="66528EC3" w14:textId="77777777">
            <w:pPr>
              <w:spacing w:before="60" w:after="60" w:line="240" w:lineRule="auto"/>
              <w:jc w:val="center"/>
              <w:rPr>
                <w:b/>
                <w:bCs/>
                <w:color w:val="FFFFFF" w:themeColor="background2"/>
              </w:rPr>
            </w:pPr>
            <w:r w:rsidRPr="7F09FECD">
              <w:rPr>
                <w:b/>
                <w:bCs/>
                <w:color w:val="FFFFFF" w:themeColor="background2"/>
              </w:rPr>
              <w:t>Aligned Washington State Learning Standards</w:t>
            </w:r>
          </w:p>
        </w:tc>
      </w:tr>
      <w:tr w:rsidR="7F09FECD" w:rsidTr="22DA9D05" w14:paraId="5C525D4E" w14:textId="77777777">
        <w:trPr>
          <w:trHeight w:val="375"/>
          <w:jc w:val="center"/>
        </w:trPr>
        <w:tc>
          <w:tcPr>
            <w:tcW w:w="4401" w:type="dxa"/>
            <w:shd w:val="clear" w:color="auto" w:fill="auto"/>
            <w:tcMar/>
            <w:vAlign w:val="center"/>
          </w:tcPr>
          <w:p w:rsidR="7F09FECD" w:rsidP="7F09FECD" w:rsidRDefault="006F5677" w14:paraId="4BBDFF85" w14:textId="744F5E70">
            <w:pPr>
              <w:spacing w:after="0" w:line="240" w:lineRule="auto"/>
              <w:rPr>
                <w:b/>
                <w:bCs/>
                <w:color w:val="000000"/>
              </w:rPr>
            </w:pPr>
            <w:hyperlink r:id="rId16">
              <w:r w:rsidRPr="7F09FECD" w:rsidR="7F09FECD">
                <w:rPr>
                  <w:rStyle w:val="Hyperlink"/>
                  <w:b/>
                  <w:bCs/>
                </w:rPr>
                <w:t>Mathematics</w:t>
              </w:r>
            </w:hyperlink>
          </w:p>
        </w:tc>
        <w:tc>
          <w:tcPr>
            <w:tcW w:w="10597" w:type="dxa"/>
            <w:gridSpan w:val="2"/>
            <w:shd w:val="clear" w:color="auto" w:fill="auto"/>
            <w:tcMar/>
            <w:vAlign w:val="center"/>
          </w:tcPr>
          <w:p w:rsidR="7F09FECD" w:rsidP="22DA9D05" w:rsidRDefault="7F09FECD" w14:paraId="74150903" w14:textId="7CF4DA02">
            <w:pPr>
              <w:widowControl w:val="1"/>
              <w:tabs>
                <w:tab w:val="left" w:pos="813"/>
              </w:tabs>
              <w:spacing w:line="259" w:lineRule="auto"/>
              <w:ind w:left="882" w:hanging="882"/>
              <w:rPr>
                <w:rFonts w:ascii="Segoe UI" w:hAnsi="Segoe UI" w:eastAsia="Segoe UI" w:cs="Segoe UI"/>
                <w:b w:val="0"/>
                <w:bCs w:val="0"/>
                <w:i w:val="0"/>
                <w:iCs w:val="0"/>
                <w:caps w:val="0"/>
                <w:smallCaps w:val="0"/>
                <w:noProof w:val="0"/>
                <w:color w:val="000000"/>
                <w:sz w:val="22"/>
                <w:szCs w:val="22"/>
                <w:lang w:val="en-US"/>
              </w:rPr>
            </w:pPr>
            <w:r w:rsidRPr="22DA9D05" w:rsidR="22F899DB">
              <w:rPr>
                <w:rFonts w:ascii="Segoe UI" w:hAnsi="Segoe UI" w:eastAsia="Segoe UI" w:cs="Segoe UI"/>
                <w:b w:val="0"/>
                <w:bCs w:val="0"/>
                <w:i w:val="0"/>
                <w:iCs w:val="0"/>
                <w:caps w:val="0"/>
                <w:smallCaps w:val="0"/>
                <w:noProof w:val="0"/>
                <w:color w:val="000000"/>
                <w:sz w:val="22"/>
                <w:szCs w:val="22"/>
                <w:lang w:val="en-US"/>
              </w:rPr>
              <w:t xml:space="preserve">HS.DS.1 Formulate multivariable statistical investigative questions and </w:t>
            </w:r>
            <w:r w:rsidRPr="22DA9D05" w:rsidR="22F899DB">
              <w:rPr>
                <w:rFonts w:ascii="Segoe UI" w:hAnsi="Segoe UI" w:eastAsia="Segoe UI" w:cs="Segoe UI"/>
                <w:b w:val="0"/>
                <w:bCs w:val="0"/>
                <w:i w:val="0"/>
                <w:iCs w:val="0"/>
                <w:caps w:val="0"/>
                <w:smallCaps w:val="0"/>
                <w:noProof w:val="0"/>
                <w:color w:val="000000"/>
                <w:sz w:val="22"/>
                <w:szCs w:val="22"/>
                <w:lang w:val="en-US"/>
              </w:rPr>
              <w:t>determine</w:t>
            </w:r>
            <w:r w:rsidRPr="22DA9D05" w:rsidR="22F899DB">
              <w:rPr>
                <w:rFonts w:ascii="Segoe UI" w:hAnsi="Segoe UI" w:eastAsia="Segoe UI" w:cs="Segoe UI"/>
                <w:b w:val="0"/>
                <w:bCs w:val="0"/>
                <w:i w:val="0"/>
                <w:iCs w:val="0"/>
                <w:caps w:val="0"/>
                <w:smallCaps w:val="0"/>
                <w:noProof w:val="0"/>
                <w:color w:val="000000"/>
                <w:sz w:val="22"/>
                <w:szCs w:val="22"/>
                <w:lang w:val="en-US"/>
              </w:rPr>
              <w:t xml:space="preserve"> how data can be collected and </w:t>
            </w:r>
            <w:r w:rsidRPr="22DA9D05" w:rsidR="22F899DB">
              <w:rPr>
                <w:rFonts w:ascii="Segoe UI" w:hAnsi="Segoe UI" w:eastAsia="Segoe UI" w:cs="Segoe UI"/>
                <w:b w:val="0"/>
                <w:bCs w:val="0"/>
                <w:i w:val="0"/>
                <w:iCs w:val="0"/>
                <w:caps w:val="0"/>
                <w:smallCaps w:val="0"/>
                <w:noProof w:val="0"/>
                <w:color w:val="000000"/>
                <w:sz w:val="22"/>
                <w:szCs w:val="22"/>
                <w:lang w:val="en-US"/>
              </w:rPr>
              <w:t>provide</w:t>
            </w:r>
            <w:r w:rsidRPr="22DA9D05" w:rsidR="22F899DB">
              <w:rPr>
                <w:rFonts w:ascii="Segoe UI" w:hAnsi="Segoe UI" w:eastAsia="Segoe UI" w:cs="Segoe UI"/>
                <w:b w:val="0"/>
                <w:bCs w:val="0"/>
                <w:i w:val="0"/>
                <w:iCs w:val="0"/>
                <w:caps w:val="0"/>
                <w:smallCaps w:val="0"/>
                <w:noProof w:val="0"/>
                <w:color w:val="000000"/>
                <w:sz w:val="22"/>
                <w:szCs w:val="22"/>
                <w:lang w:val="en-US"/>
              </w:rPr>
              <w:t xml:space="preserve"> an answer, consider causality and prediction when posing the question.</w:t>
            </w:r>
          </w:p>
          <w:p w:rsidR="7F09FECD" w:rsidP="5690EB2D" w:rsidRDefault="7F09FECD" w14:paraId="04525F18" w14:textId="11DDCFD1">
            <w:pPr>
              <w:widowControl w:val="1"/>
              <w:tabs>
                <w:tab w:val="left" w:pos="813"/>
              </w:tabs>
              <w:spacing w:line="259" w:lineRule="auto"/>
              <w:ind w:left="882" w:hanging="882"/>
              <w:rPr>
                <w:rFonts w:ascii="Segoe UI" w:hAnsi="Segoe UI" w:eastAsia="Segoe UI" w:cs="Segoe UI"/>
                <w:b w:val="0"/>
                <w:bCs w:val="0"/>
                <w:i w:val="0"/>
                <w:iCs w:val="0"/>
                <w:caps w:val="0"/>
                <w:smallCaps w:val="0"/>
                <w:noProof w:val="0"/>
                <w:color w:val="000000"/>
                <w:sz w:val="22"/>
                <w:szCs w:val="22"/>
                <w:lang w:val="en-US"/>
              </w:rPr>
            </w:pPr>
            <w:r w:rsidRPr="5690EB2D" w:rsidR="29CF8A9B">
              <w:rPr>
                <w:rFonts w:ascii="Segoe UI" w:hAnsi="Segoe UI" w:eastAsia="Segoe UI" w:cs="Segoe UI"/>
                <w:b w:val="0"/>
                <w:bCs w:val="0"/>
                <w:i w:val="0"/>
                <w:iCs w:val="0"/>
                <w:caps w:val="0"/>
                <w:smallCaps w:val="0"/>
                <w:noProof w:val="0"/>
                <w:color w:val="000000"/>
                <w:sz w:val="22"/>
                <w:szCs w:val="22"/>
                <w:lang w:val="en-US"/>
              </w:rPr>
              <w:t>HS.DS.2 Understand the issues of bias and confounding variables when collecting data and their impact on interpretation. Understand practices for collecting and handling data, including sensitive information and concerns for privacy and how that may affect data collection.</w:t>
            </w:r>
          </w:p>
          <w:p w:rsidR="7F09FECD" w:rsidP="5690EB2D" w:rsidRDefault="7F09FECD" w14:paraId="22D336EA" w14:textId="03280ECF">
            <w:pPr>
              <w:widowControl w:val="1"/>
              <w:tabs>
                <w:tab w:val="left" w:pos="813"/>
              </w:tabs>
              <w:spacing w:line="259" w:lineRule="auto"/>
              <w:ind w:left="882" w:hanging="882"/>
              <w:rPr>
                <w:rFonts w:ascii="Segoe UI" w:hAnsi="Segoe UI" w:eastAsia="Segoe UI" w:cs="Segoe UI"/>
                <w:b w:val="0"/>
                <w:bCs w:val="0"/>
                <w:i w:val="0"/>
                <w:iCs w:val="0"/>
                <w:caps w:val="0"/>
                <w:smallCaps w:val="0"/>
                <w:noProof w:val="0"/>
                <w:color w:val="000000"/>
                <w:sz w:val="22"/>
                <w:szCs w:val="22"/>
                <w:lang w:val="en-US"/>
              </w:rPr>
            </w:pPr>
            <w:r w:rsidRPr="5690EB2D" w:rsidR="29CF8A9B">
              <w:rPr>
                <w:rFonts w:ascii="Segoe UI" w:hAnsi="Segoe UI" w:eastAsia="Segoe UI" w:cs="Segoe UI"/>
                <w:b w:val="0"/>
                <w:bCs w:val="0"/>
                <w:i w:val="0"/>
                <w:iCs w:val="0"/>
                <w:caps w:val="0"/>
                <w:smallCaps w:val="0"/>
                <w:noProof w:val="0"/>
                <w:color w:val="000000"/>
                <w:sz w:val="22"/>
                <w:szCs w:val="22"/>
                <w:lang w:val="en-US"/>
              </w:rPr>
              <w:t xml:space="preserve">HS.DS.3 Create and analyze data sets and data displays, including but not limited to scatter plots, regressions, histograms and boxplots using technology to sort or filter data, summarize, and describe relationships between quantitative variables. </w:t>
            </w:r>
          </w:p>
          <w:p w:rsidR="7F09FECD" w:rsidP="22DA9D05" w:rsidRDefault="7F09FECD" w14:paraId="094BFB77" w14:textId="7CEE96C3">
            <w:pPr>
              <w:widowControl w:val="1"/>
              <w:tabs>
                <w:tab w:val="left" w:pos="813"/>
              </w:tabs>
              <w:spacing w:line="259" w:lineRule="auto"/>
              <w:ind w:left="882" w:hanging="882"/>
              <w:rPr>
                <w:rFonts w:ascii="Segoe UI" w:hAnsi="Segoe UI" w:eastAsia="Segoe UI" w:cs="Segoe UI"/>
                <w:b w:val="0"/>
                <w:bCs w:val="0"/>
                <w:i w:val="0"/>
                <w:iCs w:val="0"/>
                <w:caps w:val="0"/>
                <w:smallCaps w:val="0"/>
                <w:noProof w:val="0"/>
                <w:color w:val="000000"/>
                <w:sz w:val="22"/>
                <w:szCs w:val="22"/>
                <w:lang w:val="en-US"/>
              </w:rPr>
            </w:pPr>
            <w:r w:rsidRPr="22DA9D05" w:rsidR="22F899DB">
              <w:rPr>
                <w:rFonts w:ascii="Segoe UI" w:hAnsi="Segoe UI" w:eastAsia="Segoe UI" w:cs="Segoe UI"/>
                <w:b w:val="0"/>
                <w:bCs w:val="0"/>
                <w:i w:val="0"/>
                <w:iCs w:val="0"/>
                <w:caps w:val="0"/>
                <w:smallCaps w:val="0"/>
                <w:noProof w:val="0"/>
                <w:color w:val="000000"/>
                <w:sz w:val="22"/>
                <w:szCs w:val="22"/>
                <w:lang w:val="en-US"/>
              </w:rPr>
              <w:t xml:space="preserve">HS.DS.4 Acknowledge the presence of missing data values and understand how missing values may add bias to analysis and interpretation. Examine and discuss competing explanations for data trends </w:t>
            </w:r>
            <w:r w:rsidRPr="22DA9D05" w:rsidR="22F899DB">
              <w:rPr>
                <w:rFonts w:ascii="Segoe UI" w:hAnsi="Segoe UI" w:eastAsia="Segoe UI" w:cs="Segoe UI"/>
                <w:b w:val="0"/>
                <w:bCs w:val="0"/>
                <w:i w:val="0"/>
                <w:iCs w:val="0"/>
                <w:caps w:val="0"/>
                <w:smallCaps w:val="0"/>
                <w:noProof w:val="0"/>
                <w:color w:val="000000"/>
                <w:sz w:val="22"/>
                <w:szCs w:val="22"/>
                <w:lang w:val="en-US"/>
              </w:rPr>
              <w:t>observed</w:t>
            </w:r>
            <w:r w:rsidRPr="22DA9D05" w:rsidR="22F899DB">
              <w:rPr>
                <w:rFonts w:ascii="Segoe UI" w:hAnsi="Segoe UI" w:eastAsia="Segoe UI" w:cs="Segoe UI"/>
                <w:b w:val="0"/>
                <w:bCs w:val="0"/>
                <w:i w:val="0"/>
                <w:iCs w:val="0"/>
                <w:caps w:val="0"/>
                <w:smallCaps w:val="0"/>
                <w:noProof w:val="0"/>
                <w:color w:val="000000"/>
                <w:sz w:val="22"/>
                <w:szCs w:val="22"/>
                <w:lang w:val="en-US"/>
              </w:rPr>
              <w:t xml:space="preserve"> such as confounding variables. </w:t>
            </w:r>
            <w:r w:rsidRPr="22DA9D05" w:rsidR="22F899DB">
              <w:rPr>
                <w:rFonts w:ascii="Segoe UI" w:hAnsi="Segoe UI" w:eastAsia="Segoe UI" w:cs="Segoe UI"/>
                <w:b w:val="0"/>
                <w:bCs w:val="0"/>
                <w:i w:val="0"/>
                <w:iCs w:val="0"/>
                <w:caps w:val="0"/>
                <w:smallCaps w:val="0"/>
                <w:noProof w:val="0"/>
                <w:color w:val="000000"/>
                <w:sz w:val="22"/>
                <w:szCs w:val="22"/>
                <w:lang w:val="en-US"/>
              </w:rPr>
              <w:t>Respond to competing arguments or interpretations of the data of different community groups, paying careful attention to what conclusions the data supports, taking into account correlation versus causation.</w:t>
            </w:r>
            <w:r w:rsidRPr="22DA9D05" w:rsidR="22F899DB">
              <w:rPr>
                <w:rFonts w:ascii="Segoe UI" w:hAnsi="Segoe UI" w:eastAsia="Segoe UI" w:cs="Segoe UI"/>
                <w:b w:val="0"/>
                <w:bCs w:val="0"/>
                <w:i w:val="0"/>
                <w:iCs w:val="0"/>
                <w:caps w:val="0"/>
                <w:smallCaps w:val="0"/>
                <w:noProof w:val="0"/>
                <w:color w:val="000000"/>
                <w:sz w:val="22"/>
                <w:szCs w:val="22"/>
                <w:lang w:val="en-US"/>
              </w:rPr>
              <w:t xml:space="preserve"> </w:t>
            </w:r>
          </w:p>
          <w:p w:rsidR="7F09FECD" w:rsidP="5690EB2D" w:rsidRDefault="7F09FECD" w14:paraId="70C28602" w14:textId="4945EE91">
            <w:pPr>
              <w:widowControl w:val="1"/>
              <w:tabs>
                <w:tab w:val="left" w:pos="813"/>
              </w:tabs>
              <w:spacing w:line="259" w:lineRule="auto"/>
              <w:ind w:left="882" w:hanging="882"/>
              <w:rPr>
                <w:rFonts w:ascii="Segoe UI" w:hAnsi="Segoe UI" w:eastAsia="Segoe UI" w:cs="Segoe UI"/>
                <w:b w:val="0"/>
                <w:bCs w:val="0"/>
                <w:i w:val="0"/>
                <w:iCs w:val="0"/>
                <w:caps w:val="0"/>
                <w:smallCaps w:val="0"/>
                <w:noProof w:val="0"/>
                <w:color w:val="000000"/>
                <w:sz w:val="22"/>
                <w:szCs w:val="22"/>
                <w:lang w:val="en-US"/>
              </w:rPr>
            </w:pPr>
            <w:r w:rsidRPr="5690EB2D" w:rsidR="29CF8A9B">
              <w:rPr>
                <w:rFonts w:ascii="Segoe UI" w:hAnsi="Segoe UI" w:eastAsia="Segoe UI" w:cs="Segoe UI"/>
                <w:b w:val="0"/>
                <w:bCs w:val="0"/>
                <w:i w:val="0"/>
                <w:iCs w:val="0"/>
                <w:caps w:val="0"/>
                <w:smallCaps w:val="0"/>
                <w:noProof w:val="0"/>
                <w:color w:val="000000"/>
                <w:sz w:val="22"/>
                <w:szCs w:val="22"/>
                <w:lang w:val="en-US"/>
              </w:rPr>
              <w:t>A.CED.A.</w:t>
            </w:r>
            <w:r w:rsidRPr="5690EB2D" w:rsidR="29CF8A9B">
              <w:rPr>
                <w:rFonts w:ascii="Segoe UI" w:hAnsi="Segoe UI" w:eastAsia="Segoe UI" w:cs="Segoe UI"/>
                <w:b w:val="0"/>
                <w:bCs w:val="0"/>
                <w:i w:val="0"/>
                <w:iCs w:val="0"/>
                <w:caps w:val="0"/>
                <w:smallCaps w:val="0"/>
                <w:noProof w:val="0"/>
                <w:color w:val="000000"/>
                <w:sz w:val="22"/>
                <w:szCs w:val="22"/>
                <w:lang w:val="en-US"/>
              </w:rPr>
              <w:t xml:space="preserve">2 Create equations in two or more variables to </w:t>
            </w:r>
            <w:r w:rsidRPr="5690EB2D" w:rsidR="29CF8A9B">
              <w:rPr>
                <w:rFonts w:ascii="Segoe UI" w:hAnsi="Segoe UI" w:eastAsia="Segoe UI" w:cs="Segoe UI"/>
                <w:b w:val="0"/>
                <w:bCs w:val="0"/>
                <w:i w:val="0"/>
                <w:iCs w:val="0"/>
                <w:caps w:val="0"/>
                <w:smallCaps w:val="0"/>
                <w:noProof w:val="0"/>
                <w:color w:val="000000"/>
                <w:sz w:val="22"/>
                <w:szCs w:val="22"/>
                <w:lang w:val="en-US"/>
              </w:rPr>
              <w:t>represent</w:t>
            </w:r>
            <w:r w:rsidRPr="5690EB2D" w:rsidR="29CF8A9B">
              <w:rPr>
                <w:rFonts w:ascii="Segoe UI" w:hAnsi="Segoe UI" w:eastAsia="Segoe UI" w:cs="Segoe UI"/>
                <w:b w:val="0"/>
                <w:bCs w:val="0"/>
                <w:i w:val="0"/>
                <w:iCs w:val="0"/>
                <w:caps w:val="0"/>
                <w:smallCaps w:val="0"/>
                <w:noProof w:val="0"/>
                <w:color w:val="000000"/>
                <w:sz w:val="22"/>
                <w:szCs w:val="22"/>
                <w:lang w:val="en-US"/>
              </w:rPr>
              <w:t xml:space="preserve"> relationships between quantities; graph equations on coordinate axes with labels and scales</w:t>
            </w:r>
            <w:r w:rsidRPr="5690EB2D" w:rsidR="29CF8A9B">
              <w:rPr>
                <w:rFonts w:ascii="Segoe UI" w:hAnsi="Segoe UI" w:eastAsia="Segoe UI" w:cs="Segoe UI"/>
                <w:b w:val="0"/>
                <w:bCs w:val="0"/>
                <w:i w:val="0"/>
                <w:iCs w:val="0"/>
                <w:caps w:val="0"/>
                <w:smallCaps w:val="0"/>
                <w:noProof w:val="0"/>
                <w:color w:val="000000"/>
                <w:sz w:val="22"/>
                <w:szCs w:val="22"/>
                <w:lang w:val="en-US"/>
              </w:rPr>
              <w:t xml:space="preserve">.  </w:t>
            </w:r>
          </w:p>
          <w:p w:rsidR="7F09FECD" w:rsidP="5690EB2D" w:rsidRDefault="7F09FECD" w14:paraId="0AA38E1B" w14:textId="640FE226">
            <w:pPr>
              <w:widowControl w:val="1"/>
              <w:tabs>
                <w:tab w:val="left" w:pos="813"/>
              </w:tabs>
              <w:spacing w:line="259" w:lineRule="auto"/>
              <w:ind w:left="882" w:hanging="882"/>
              <w:rPr>
                <w:rFonts w:ascii="Segoe UI" w:hAnsi="Segoe UI" w:eastAsia="Segoe UI" w:cs="Segoe UI"/>
                <w:b w:val="0"/>
                <w:bCs w:val="0"/>
                <w:i w:val="0"/>
                <w:iCs w:val="0"/>
                <w:caps w:val="0"/>
                <w:smallCaps w:val="0"/>
                <w:noProof w:val="0"/>
                <w:color w:val="000000"/>
                <w:sz w:val="22"/>
                <w:szCs w:val="22"/>
                <w:lang w:val="en-US"/>
              </w:rPr>
            </w:pPr>
            <w:r w:rsidRPr="5690EB2D" w:rsidR="29CF8A9B">
              <w:rPr>
                <w:rFonts w:ascii="Segoe UI" w:hAnsi="Segoe UI" w:eastAsia="Segoe UI" w:cs="Segoe UI"/>
                <w:b w:val="0"/>
                <w:bCs w:val="0"/>
                <w:i w:val="0"/>
                <w:iCs w:val="0"/>
                <w:caps w:val="0"/>
                <w:smallCaps w:val="0"/>
                <w:noProof w:val="0"/>
                <w:color w:val="000000"/>
                <w:sz w:val="22"/>
                <w:szCs w:val="22"/>
                <w:lang w:val="en-US"/>
              </w:rPr>
              <w:t>A.REI.C.</w:t>
            </w:r>
            <w:r w:rsidRPr="5690EB2D" w:rsidR="29CF8A9B">
              <w:rPr>
                <w:rFonts w:ascii="Segoe UI" w:hAnsi="Segoe UI" w:eastAsia="Segoe UI" w:cs="Segoe UI"/>
                <w:b w:val="0"/>
                <w:bCs w:val="0"/>
                <w:i w:val="0"/>
                <w:iCs w:val="0"/>
                <w:caps w:val="0"/>
                <w:smallCaps w:val="0"/>
                <w:noProof w:val="0"/>
                <w:color w:val="000000"/>
                <w:sz w:val="22"/>
                <w:szCs w:val="22"/>
                <w:lang w:val="en-US"/>
              </w:rPr>
              <w:t xml:space="preserve">6 Solve systems of linear equations exactly </w:t>
            </w:r>
            <w:r w:rsidRPr="5690EB2D" w:rsidR="29CF8A9B">
              <w:rPr>
                <w:rFonts w:ascii="Segoe UI" w:hAnsi="Segoe UI" w:eastAsia="Segoe UI" w:cs="Segoe UI"/>
                <w:b w:val="0"/>
                <w:bCs w:val="0"/>
                <w:i w:val="0"/>
                <w:iCs w:val="0"/>
                <w:caps w:val="0"/>
                <w:smallCaps w:val="0"/>
                <w:noProof w:val="0"/>
                <w:color w:val="000000"/>
                <w:sz w:val="22"/>
                <w:szCs w:val="22"/>
                <w:lang w:val="en-US"/>
              </w:rPr>
              <w:t>and approximately</w:t>
            </w:r>
            <w:r w:rsidRPr="5690EB2D" w:rsidR="29CF8A9B">
              <w:rPr>
                <w:rFonts w:ascii="Segoe UI" w:hAnsi="Segoe UI" w:eastAsia="Segoe UI" w:cs="Segoe UI"/>
                <w:b w:val="0"/>
                <w:bCs w:val="0"/>
                <w:i w:val="0"/>
                <w:iCs w:val="0"/>
                <w:caps w:val="0"/>
                <w:smallCaps w:val="0"/>
                <w:noProof w:val="0"/>
                <w:color w:val="000000"/>
                <w:sz w:val="22"/>
                <w:szCs w:val="22"/>
                <w:lang w:val="en-US"/>
              </w:rPr>
              <w:t xml:space="preserve"> (e.g., with graphs), focusing on pairs of linear equations in two variables.</w:t>
            </w:r>
          </w:p>
          <w:p w:rsidR="7F09FECD" w:rsidP="5690EB2D" w:rsidRDefault="7F09FECD" w14:paraId="2CE0602B" w14:textId="743C78B5">
            <w:pPr>
              <w:widowControl w:val="1"/>
              <w:tabs>
                <w:tab w:val="left" w:pos="813"/>
              </w:tabs>
              <w:spacing w:line="259" w:lineRule="auto"/>
              <w:ind w:left="882" w:hanging="882"/>
              <w:rPr>
                <w:rFonts w:ascii="Segoe UI" w:hAnsi="Segoe UI" w:eastAsia="Segoe UI" w:cs="Segoe UI"/>
                <w:b w:val="0"/>
                <w:bCs w:val="0"/>
                <w:i w:val="0"/>
                <w:iCs w:val="0"/>
                <w:caps w:val="0"/>
                <w:smallCaps w:val="0"/>
                <w:noProof w:val="0"/>
                <w:color w:val="000000"/>
                <w:sz w:val="22"/>
                <w:szCs w:val="22"/>
                <w:lang w:val="en-US"/>
              </w:rPr>
            </w:pPr>
            <w:r w:rsidRPr="5690EB2D" w:rsidR="29CF8A9B">
              <w:rPr>
                <w:rFonts w:ascii="Segoe UI" w:hAnsi="Segoe UI" w:eastAsia="Segoe UI" w:cs="Segoe UI"/>
                <w:b w:val="0"/>
                <w:bCs w:val="0"/>
                <w:i w:val="0"/>
                <w:iCs w:val="0"/>
                <w:caps w:val="0"/>
                <w:smallCaps w:val="0"/>
                <w:noProof w:val="0"/>
                <w:color w:val="000000"/>
                <w:sz w:val="22"/>
                <w:szCs w:val="22"/>
                <w:lang w:val="en-US"/>
              </w:rPr>
              <w:t xml:space="preserve">A.REI.D.10 Understand that the graph of an equation in two variables is the set of all its solutions plotted in the coordinate plane, often forming a curve (which could be a line).  </w:t>
            </w:r>
          </w:p>
          <w:p w:rsidR="7F09FECD" w:rsidP="5690EB2D" w:rsidRDefault="7F09FECD" w14:paraId="2186F418" w14:textId="419CB2E9">
            <w:pPr>
              <w:pStyle w:val="Normal"/>
              <w:tabs>
                <w:tab w:val="left" w:pos="813"/>
              </w:tabs>
              <w:ind w:left="882" w:hanging="882"/>
            </w:pPr>
            <w:r w:rsidRPr="5690EB2D" w:rsidR="29CF8A9B">
              <w:rPr>
                <w:rFonts w:ascii="Segoe UI" w:hAnsi="Segoe UI" w:eastAsia="Segoe UI" w:cs="Segoe UI"/>
                <w:b w:val="0"/>
                <w:bCs w:val="0"/>
                <w:i w:val="0"/>
                <w:iCs w:val="0"/>
                <w:caps w:val="0"/>
                <w:smallCaps w:val="0"/>
                <w:noProof w:val="0"/>
                <w:color w:val="000000"/>
                <w:sz w:val="22"/>
                <w:szCs w:val="22"/>
                <w:lang w:val="en-US"/>
              </w:rPr>
              <w:t>F.IF.B.4 For a function that models a relationship between two quantities, interpret key features of graphs and tables in terms of the quantities, and sketch graphs showing key features given a verbal description of the relationship.</w:t>
            </w:r>
          </w:p>
        </w:tc>
      </w:tr>
      <w:tr w:rsidR="7F09FECD" w:rsidTr="22DA9D05" w14:paraId="7E20526B" w14:textId="77777777">
        <w:trPr>
          <w:trHeight w:val="300"/>
          <w:jc w:val="center"/>
        </w:trPr>
        <w:tc>
          <w:tcPr>
            <w:tcW w:w="4401" w:type="dxa"/>
            <w:tcBorders>
              <w:bottom w:val="single" w:color="auto" w:sz="4" w:space="0"/>
            </w:tcBorders>
            <w:shd w:val="clear" w:color="auto" w:fill="auto"/>
            <w:tcMar/>
            <w:vAlign w:val="center"/>
          </w:tcPr>
          <w:p w:rsidR="7F09FECD" w:rsidP="7F09FECD" w:rsidRDefault="006F5677" w14:paraId="7C33398E" w14:textId="77777777">
            <w:pPr>
              <w:spacing w:after="0" w:line="240" w:lineRule="auto"/>
              <w:rPr>
                <w:b/>
                <w:bCs/>
                <w:color w:val="000000"/>
              </w:rPr>
            </w:pPr>
            <w:hyperlink r:id="rId17">
              <w:r w:rsidRPr="7F09FECD" w:rsidR="7F09FECD">
                <w:rPr>
                  <w:rStyle w:val="Hyperlink"/>
                  <w:b/>
                  <w:bCs/>
                </w:rPr>
                <w:t>Science</w:t>
              </w:r>
            </w:hyperlink>
          </w:p>
        </w:tc>
        <w:tc>
          <w:tcPr>
            <w:tcW w:w="10597" w:type="dxa"/>
            <w:gridSpan w:val="2"/>
            <w:tcBorders>
              <w:bottom w:val="single" w:color="auto" w:sz="4" w:space="0"/>
            </w:tcBorders>
            <w:shd w:val="clear" w:color="auto" w:fill="auto"/>
            <w:tcMar/>
            <w:vAlign w:val="center"/>
          </w:tcPr>
          <w:p w:rsidR="7F09FECD" w:rsidP="703C2059" w:rsidRDefault="54328DF4" w14:paraId="2E1B3986" w14:textId="03AEAC96">
            <w:pPr>
              <w:tabs>
                <w:tab w:val="left" w:pos="813"/>
              </w:tabs>
              <w:rPr>
                <w:rFonts w:eastAsia="Segoe UI"/>
                <w:color w:val="000000"/>
              </w:rPr>
            </w:pPr>
            <w:r w:rsidRPr="703C2059">
              <w:rPr>
                <w:rFonts w:eastAsia="Segoe UI"/>
                <w:color w:val="000000"/>
              </w:rPr>
              <w:t>HS-LS2-2. Use mathematical representations to support and revise explanations based on evidence about factors affecting biodiversity and populations in ecosystems of different scales</w:t>
            </w:r>
          </w:p>
          <w:p w:rsidR="7F09FECD" w:rsidP="703C2059" w:rsidRDefault="54328DF4" w14:paraId="295D55D0" w14:textId="29707CAA">
            <w:pPr>
              <w:tabs>
                <w:tab w:val="left" w:pos="813"/>
              </w:tabs>
              <w:rPr>
                <w:rFonts w:eastAsia="Segoe UI"/>
                <w:color w:val="000000"/>
              </w:rPr>
            </w:pPr>
            <w:r w:rsidRPr="703C2059">
              <w:rPr>
                <w:rFonts w:eastAsia="Segoe UI"/>
                <w:color w:val="000000"/>
              </w:rPr>
              <w:t>HS-LS2-7. Design, evaluate, and refine a solution for reducing the impacts of human activities on the environment and biodiversity.*</w:t>
            </w:r>
          </w:p>
          <w:p w:rsidR="7F09FECD" w:rsidP="703C2059" w:rsidRDefault="54328DF4" w14:paraId="473AE288" w14:textId="6895C85B">
            <w:pPr>
              <w:tabs>
                <w:tab w:val="left" w:pos="813"/>
              </w:tabs>
              <w:rPr>
                <w:rFonts w:eastAsia="Segoe UI"/>
                <w:color w:val="000000"/>
              </w:rPr>
            </w:pPr>
            <w:r w:rsidRPr="703C2059">
              <w:rPr>
                <w:rFonts w:eastAsia="Segoe UI"/>
                <w:color w:val="000000"/>
              </w:rPr>
              <w:t>HS-ESS3-4. Evaluate or refine a technological solution that reduces impacts of human activities on natural systems.</w:t>
            </w:r>
          </w:p>
          <w:p w:rsidR="7F09FECD" w:rsidP="703C2059" w:rsidRDefault="54328DF4" w14:paraId="719F147D" w14:textId="77420AAC">
            <w:pPr>
              <w:tabs>
                <w:tab w:val="left" w:pos="813"/>
              </w:tabs>
              <w:rPr>
                <w:rFonts w:eastAsia="Segoe UI"/>
                <w:color w:val="000000"/>
              </w:rPr>
            </w:pPr>
            <w:r w:rsidRPr="703C2059">
              <w:rPr>
                <w:rFonts w:eastAsia="Segoe UI"/>
                <w:color w:val="000000"/>
              </w:rPr>
              <w:t>HS-ETS1-3. Evaluate a solution to a complex real-world problem based on prioritized criteria and trade-offs that account for a range of constraints, including cost, safety, reliability, and aesthetics, as well as possible social, cultural, and environmental impacts</w:t>
            </w:r>
          </w:p>
          <w:p w:rsidR="7F09FECD" w:rsidP="2A3D28A4" w:rsidRDefault="490FDC25" w14:paraId="0A8EB0F1" w14:textId="72E1C3E3">
            <w:pPr>
              <w:tabs>
                <w:tab w:val="left" w:pos="813"/>
              </w:tabs>
              <w:rPr>
                <w:rFonts w:eastAsia="Segoe UI"/>
                <w:color w:val="000000"/>
              </w:rPr>
            </w:pPr>
            <w:r w:rsidRPr="2A3D28A4">
              <w:rPr>
                <w:rFonts w:eastAsia="Segoe UI"/>
                <w:color w:val="000000"/>
              </w:rPr>
              <w:t>HS-LS1-3. Plan and conduct an investigation to provide evidence that feedback mechanisms maintain homeostasis</w:t>
            </w:r>
            <w:r w:rsidRPr="2A3D28A4" w:rsidR="0CD6B7B9">
              <w:rPr>
                <w:rFonts w:eastAsia="Segoe UI"/>
                <w:color w:val="000000"/>
              </w:rPr>
              <w:t>.</w:t>
            </w:r>
          </w:p>
        </w:tc>
      </w:tr>
    </w:tbl>
    <w:p w:rsidR="7F09FECD" w:rsidP="703C2059" w:rsidRDefault="7F09FECD" w14:paraId="3CA86436" w14:textId="72997396"/>
    <w:tbl>
      <w:tblPr>
        <w:tblW w:w="15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00" w:firstRow="0" w:lastRow="0" w:firstColumn="0" w:lastColumn="0" w:noHBand="0" w:noVBand="1"/>
      </w:tblPr>
      <w:tblGrid>
        <w:gridCol w:w="4407"/>
        <w:gridCol w:w="2263"/>
        <w:gridCol w:w="8341"/>
      </w:tblGrid>
      <w:tr w:rsidR="7F09FECD" w:rsidTr="22DA9D05" w14:paraId="7A656144" w14:textId="77777777">
        <w:trPr>
          <w:trHeight w:val="215"/>
          <w:jc w:val="center"/>
        </w:trPr>
        <w:tc>
          <w:tcPr>
            <w:tcW w:w="15011" w:type="dxa"/>
            <w:gridSpan w:val="3"/>
            <w:shd w:val="clear" w:color="auto" w:fill="0D5761" w:themeFill="accent1"/>
            <w:tcMar/>
            <w:vAlign w:val="bottom"/>
          </w:tcPr>
          <w:p w:rsidR="7F09FECD" w:rsidP="7F09FECD" w:rsidRDefault="7F09FECD" w14:paraId="11F4E929" w14:textId="10149FD6">
            <w:pPr>
              <w:spacing w:before="60" w:after="60" w:line="240" w:lineRule="auto"/>
              <w:jc w:val="center"/>
              <w:rPr>
                <w:b/>
                <w:bCs/>
                <w:color w:val="FFFFFF" w:themeColor="background2"/>
              </w:rPr>
            </w:pPr>
            <w:r w:rsidRPr="7F09FECD">
              <w:rPr>
                <w:b/>
                <w:bCs/>
                <w:color w:val="FFFFFF" w:themeColor="background2"/>
              </w:rPr>
              <w:t>Unit Information</w:t>
            </w:r>
          </w:p>
        </w:tc>
      </w:tr>
      <w:tr w:rsidR="7F09FECD" w:rsidTr="22DA9D05" w14:paraId="7506007C" w14:textId="77777777">
        <w:trPr>
          <w:trHeight w:val="390"/>
          <w:jc w:val="center"/>
        </w:trPr>
        <w:tc>
          <w:tcPr>
            <w:tcW w:w="8578" w:type="dxa"/>
            <w:gridSpan w:val="2"/>
            <w:shd w:val="clear" w:color="auto" w:fill="auto"/>
            <w:tcMar/>
          </w:tcPr>
          <w:p w:rsidR="7F09FECD" w:rsidP="563963E3" w:rsidRDefault="41494CFA" w14:paraId="14A55747" w14:textId="0C701452">
            <w:pPr>
              <w:spacing w:after="0" w:line="240" w:lineRule="auto"/>
              <w:rPr>
                <w:b w:val="1"/>
                <w:bCs w:val="1"/>
              </w:rPr>
            </w:pPr>
            <w:r w:rsidRPr="32D43A30" w:rsidR="05DDD210">
              <w:rPr>
                <w:b w:val="1"/>
                <w:bCs w:val="1"/>
              </w:rPr>
              <w:t>Unit</w:t>
            </w:r>
            <w:r w:rsidRPr="32D43A30" w:rsidR="1272E72A">
              <w:rPr>
                <w:b w:val="1"/>
                <w:bCs w:val="1"/>
              </w:rPr>
              <w:t xml:space="preserve"> </w:t>
            </w:r>
            <w:r w:rsidRPr="32D43A30" w:rsidR="7D8A81AF">
              <w:rPr>
                <w:b w:val="1"/>
                <w:bCs w:val="1"/>
              </w:rPr>
              <w:t>5</w:t>
            </w:r>
            <w:r w:rsidRPr="32D43A30" w:rsidR="05DDD210">
              <w:rPr>
                <w:b w:val="1"/>
                <w:bCs w:val="1"/>
              </w:rPr>
              <w:t xml:space="preserve">: </w:t>
            </w:r>
            <w:r w:rsidRPr="32D43A30" w:rsidR="05DDD210">
              <w:rPr>
                <w:b w:val="1"/>
                <w:bCs w:val="1"/>
              </w:rPr>
              <w:t xml:space="preserve"> </w:t>
            </w:r>
            <w:r w:rsidRPr="32D43A30" w:rsidR="403497EA">
              <w:rPr>
                <w:b w:val="1"/>
                <w:bCs w:val="1"/>
              </w:rPr>
              <w:t xml:space="preserve">Tree </w:t>
            </w:r>
            <w:r w:rsidRPr="32D43A30" w:rsidR="6B03FF3C">
              <w:rPr>
                <w:b w:val="1"/>
                <w:bCs w:val="1"/>
              </w:rPr>
              <w:t>Planting and Care</w:t>
            </w:r>
          </w:p>
        </w:tc>
        <w:tc>
          <w:tcPr>
            <w:tcW w:w="6433" w:type="dxa"/>
            <w:shd w:val="clear" w:color="auto" w:fill="auto"/>
            <w:tcMar/>
          </w:tcPr>
          <w:p w:rsidR="7F09FECD" w:rsidP="7F09FECD" w:rsidRDefault="7F09FECD" w14:paraId="085AC654" w14:textId="139E0C43">
            <w:pPr>
              <w:spacing w:after="0" w:line="240" w:lineRule="auto"/>
            </w:pPr>
            <w:r w:rsidRPr="2A3D28A4">
              <w:rPr>
                <w:b/>
                <w:bCs/>
                <w:color w:val="000000"/>
              </w:rPr>
              <w:t xml:space="preserve">Total Learning Hours for Unit: </w:t>
            </w:r>
            <w:r w:rsidRPr="2A3D28A4" w:rsidR="399261E3">
              <w:rPr>
                <w:color w:val="000000"/>
              </w:rPr>
              <w:t>3</w:t>
            </w:r>
            <w:r w:rsidRPr="2A3D28A4" w:rsidR="6AC238D8">
              <w:rPr>
                <w:color w:val="000000"/>
              </w:rPr>
              <w:t>0</w:t>
            </w:r>
          </w:p>
        </w:tc>
      </w:tr>
      <w:tr w:rsidR="7F09FECD" w:rsidTr="22DA9D05" w14:paraId="20534CF1" w14:textId="77777777">
        <w:trPr>
          <w:trHeight w:val="495"/>
          <w:jc w:val="center"/>
        </w:trPr>
        <w:tc>
          <w:tcPr>
            <w:tcW w:w="15011" w:type="dxa"/>
            <w:gridSpan w:val="3"/>
            <w:shd w:val="clear" w:color="auto" w:fill="auto"/>
            <w:tcMar/>
          </w:tcPr>
          <w:p w:rsidR="7F09FECD" w:rsidP="703C2059" w:rsidRDefault="7F09FECD" w14:paraId="2C337D78" w14:textId="2A950412">
            <w:pPr>
              <w:spacing w:before="40" w:after="40" w:line="240" w:lineRule="auto"/>
            </w:pPr>
            <w:r w:rsidRPr="2A3D28A4">
              <w:rPr>
                <w:b/>
                <w:bCs/>
              </w:rPr>
              <w:t>Unit Summary</w:t>
            </w:r>
            <w:r w:rsidRPr="2A3D28A4" w:rsidR="3E19AA4C">
              <w:rPr>
                <w:b/>
                <w:bCs/>
              </w:rPr>
              <w:t>:</w:t>
            </w:r>
            <w:r w:rsidR="3E19AA4C">
              <w:t xml:space="preserve"> In</w:t>
            </w:r>
            <w:r w:rsidR="555CBE51">
              <w:t xml:space="preserve"> this unit, students will </w:t>
            </w:r>
            <w:r w:rsidR="54EFA9D9">
              <w:t xml:space="preserve">learn about and analyze the factors and management procedures that promote tree health. </w:t>
            </w:r>
          </w:p>
        </w:tc>
      </w:tr>
      <w:tr w:rsidR="7F09FECD" w:rsidTr="22DA9D05" w14:paraId="51AAC150" w14:textId="77777777">
        <w:trPr>
          <w:trHeight w:val="1500"/>
          <w:jc w:val="center"/>
        </w:trPr>
        <w:tc>
          <w:tcPr>
            <w:tcW w:w="15011" w:type="dxa"/>
            <w:gridSpan w:val="3"/>
            <w:shd w:val="clear" w:color="auto" w:fill="auto"/>
            <w:tcMar/>
          </w:tcPr>
          <w:p w:rsidR="7F09FECD" w:rsidP="1E35E792" w:rsidRDefault="35559430" w14:paraId="039DA75D" w14:textId="72657E09">
            <w:pPr>
              <w:spacing w:before="40" w:after="40" w:line="240" w:lineRule="auto"/>
              <w:rPr>
                <w:b/>
                <w:bCs/>
              </w:rPr>
            </w:pPr>
            <w:r w:rsidRPr="1E35E792">
              <w:rPr>
                <w:b/>
                <w:bCs/>
              </w:rPr>
              <w:t>Competencies:</w:t>
            </w:r>
          </w:p>
          <w:p w:rsidR="7F09FECD" w:rsidP="00EC3A40" w:rsidRDefault="490368F7" w14:paraId="4197C24F" w14:textId="2F4939CA">
            <w:pPr>
              <w:pStyle w:val="ListParagraph"/>
              <w:numPr>
                <w:ilvl w:val="0"/>
                <w:numId w:val="30"/>
              </w:numPr>
              <w:spacing w:before="40" w:after="40" w:line="240" w:lineRule="auto"/>
              <w:rPr>
                <w:rFonts w:eastAsia="Segoe UI"/>
                <w:color w:val="000000"/>
              </w:rPr>
            </w:pPr>
            <w:r w:rsidRPr="2A3D28A4">
              <w:rPr>
                <w:rFonts w:eastAsia="Segoe UI"/>
                <w:color w:val="000000"/>
              </w:rPr>
              <w:t xml:space="preserve">Evaluate a site to determine planting </w:t>
            </w:r>
            <w:r w:rsidRPr="2A3D28A4" w:rsidR="34245E07">
              <w:rPr>
                <w:rFonts w:eastAsia="Segoe UI"/>
                <w:color w:val="000000"/>
              </w:rPr>
              <w:t>densities and varietal selection</w:t>
            </w:r>
            <w:r w:rsidRPr="2A3D28A4" w:rsidR="164445E5">
              <w:rPr>
                <w:rFonts w:eastAsia="Segoe UI"/>
                <w:color w:val="000000"/>
              </w:rPr>
              <w:t>.</w:t>
            </w:r>
            <w:r w:rsidRPr="2A3D28A4" w:rsidR="34245E07">
              <w:rPr>
                <w:rFonts w:eastAsia="Segoe UI"/>
                <w:color w:val="000000"/>
              </w:rPr>
              <w:t xml:space="preserve"> </w:t>
            </w:r>
          </w:p>
          <w:p w:rsidR="7F09FECD" w:rsidP="00EC3A40" w:rsidRDefault="500528A3" w14:paraId="4F440F08" w14:textId="3F70259B">
            <w:pPr>
              <w:pStyle w:val="ListParagraph"/>
              <w:numPr>
                <w:ilvl w:val="0"/>
                <w:numId w:val="30"/>
              </w:numPr>
              <w:spacing w:before="40" w:after="40" w:line="240" w:lineRule="auto"/>
              <w:rPr>
                <w:rFonts w:eastAsia="Segoe UI"/>
                <w:color w:val="000000"/>
              </w:rPr>
            </w:pPr>
            <w:r w:rsidRPr="2A3D28A4">
              <w:rPr>
                <w:rFonts w:eastAsia="Segoe UI"/>
                <w:color w:val="000000"/>
              </w:rPr>
              <w:t>Evaluate soil characteristics to meet species needs (</w:t>
            </w:r>
            <w:r w:rsidRPr="2A3D28A4" w:rsidR="3BDEDAC2">
              <w:rPr>
                <w:rFonts w:eastAsia="Segoe UI"/>
                <w:color w:val="000000"/>
              </w:rPr>
              <w:t>ex: pH, texture, moisture levels</w:t>
            </w:r>
            <w:r w:rsidRPr="2A3D28A4" w:rsidR="187D9311">
              <w:rPr>
                <w:rFonts w:eastAsia="Segoe UI"/>
                <w:color w:val="000000"/>
              </w:rPr>
              <w:t>)</w:t>
            </w:r>
            <w:r w:rsidRPr="2A3D28A4" w:rsidR="171DC26C">
              <w:rPr>
                <w:rFonts w:eastAsia="Segoe UI"/>
                <w:color w:val="000000"/>
              </w:rPr>
              <w:t xml:space="preserve"> and how human activity may impact soil profiles</w:t>
            </w:r>
            <w:r w:rsidRPr="2A3D28A4" w:rsidR="4CE4F984">
              <w:rPr>
                <w:rFonts w:eastAsia="Segoe UI"/>
                <w:color w:val="000000"/>
              </w:rPr>
              <w:t>.</w:t>
            </w:r>
          </w:p>
          <w:p w:rsidR="7F09FECD" w:rsidP="00EC3A40" w:rsidRDefault="3C1CE0D6" w14:paraId="39490D53" w14:textId="0B686841">
            <w:pPr>
              <w:pStyle w:val="ListParagraph"/>
              <w:numPr>
                <w:ilvl w:val="0"/>
                <w:numId w:val="30"/>
              </w:numPr>
              <w:spacing w:before="40" w:after="40" w:line="240" w:lineRule="auto"/>
              <w:rPr>
                <w:rFonts w:eastAsia="Segoe UI"/>
                <w:color w:val="000000"/>
              </w:rPr>
            </w:pPr>
            <w:r w:rsidRPr="2A3D28A4">
              <w:rPr>
                <w:rFonts w:eastAsia="Segoe UI"/>
                <w:color w:val="000000"/>
              </w:rPr>
              <w:t>Understand that all trees require nutrients whether added or already existing in the soil</w:t>
            </w:r>
            <w:r w:rsidRPr="2A3D28A4" w:rsidR="4CE4F984">
              <w:rPr>
                <w:rFonts w:eastAsia="Segoe UI"/>
                <w:color w:val="000000"/>
              </w:rPr>
              <w:t>.</w:t>
            </w:r>
          </w:p>
          <w:p w:rsidR="0F6E28BC" w:rsidP="00EC3A40" w:rsidRDefault="4E8E57FE" w14:paraId="747D0882" w14:textId="347985E1">
            <w:pPr>
              <w:pStyle w:val="ListParagraph"/>
              <w:numPr>
                <w:ilvl w:val="0"/>
                <w:numId w:val="30"/>
              </w:numPr>
              <w:spacing w:before="40" w:after="40" w:line="240" w:lineRule="auto"/>
            </w:pPr>
            <w:r>
              <w:t>Recognize</w:t>
            </w:r>
            <w:r w:rsidR="688B048D">
              <w:t xml:space="preserve"> signs and symptoms </w:t>
            </w:r>
            <w:r w:rsidR="68722216">
              <w:t xml:space="preserve">of insect damage </w:t>
            </w:r>
            <w:r w:rsidR="688B048D">
              <w:t>at close observation (Frass, boring holes, etc.)</w:t>
            </w:r>
            <w:r w:rsidR="29A8EF16">
              <w:t xml:space="preserve"> and make decisions on how to manage pests</w:t>
            </w:r>
            <w:r w:rsidR="02BC5664">
              <w:t>.</w:t>
            </w:r>
          </w:p>
          <w:p w:rsidR="0F6E28BC" w:rsidP="00EC3A40" w:rsidRDefault="573BD1B9" w14:paraId="4A35D494" w14:textId="5EB193AA">
            <w:pPr>
              <w:pStyle w:val="ListParagraph"/>
              <w:numPr>
                <w:ilvl w:val="0"/>
                <w:numId w:val="30"/>
              </w:numPr>
              <w:spacing w:before="40" w:after="40" w:line="240" w:lineRule="auto"/>
            </w:pPr>
            <w:r>
              <w:t xml:space="preserve">Recognize </w:t>
            </w:r>
            <w:r w:rsidR="688B048D">
              <w:t>signs of mechanical and animal damage (ex. Deer antler rub, animal browsing)</w:t>
            </w:r>
            <w:r w:rsidR="2FE2FFEC">
              <w:t>.</w:t>
            </w:r>
          </w:p>
          <w:p w:rsidR="2A8616D6" w:rsidP="00EC3A40" w:rsidRDefault="13FC87EB" w14:paraId="18592086" w14:textId="0D680EFA">
            <w:pPr>
              <w:pStyle w:val="ListParagraph"/>
              <w:numPr>
                <w:ilvl w:val="0"/>
                <w:numId w:val="30"/>
              </w:numPr>
              <w:spacing w:before="40" w:after="40" w:line="240" w:lineRule="auto"/>
            </w:pPr>
            <w:r>
              <w:t>Understand the importance of random sampling to collect data for pest management</w:t>
            </w:r>
            <w:r w:rsidR="2F9F5AA3">
              <w:t>.</w:t>
            </w:r>
          </w:p>
          <w:p w:rsidR="432C3F09" w:rsidP="00EC3A40" w:rsidRDefault="566800D8" w14:paraId="41E84FE5" w14:textId="33C6A055">
            <w:pPr>
              <w:pStyle w:val="ListParagraph"/>
              <w:numPr>
                <w:ilvl w:val="0"/>
                <w:numId w:val="30"/>
              </w:numPr>
              <w:spacing w:before="40" w:after="40" w:line="240" w:lineRule="auto"/>
              <w:rPr>
                <w:rFonts w:eastAsia="Segoe UI"/>
                <w:color w:val="000000"/>
              </w:rPr>
            </w:pPr>
            <w:r>
              <w:t>Be able to correctly prune a tree with supervision</w:t>
            </w:r>
            <w:r w:rsidR="2F9F5AA3">
              <w:t>.</w:t>
            </w:r>
          </w:p>
          <w:p w:rsidR="7F09FECD" w:rsidP="2A3D28A4" w:rsidRDefault="5663A940" w14:paraId="3B88E863" w14:textId="59B8EC9E">
            <w:pPr>
              <w:pStyle w:val="ListParagraph"/>
              <w:numPr>
                <w:ilvl w:val="0"/>
                <w:numId w:val="30"/>
              </w:numPr>
              <w:spacing w:before="40" w:after="40" w:line="240" w:lineRule="auto"/>
              <w:rPr>
                <w:rFonts w:eastAsia="Segoe UI"/>
                <w:color w:val="000000"/>
              </w:rPr>
            </w:pPr>
            <w:r w:rsidRPr="2A3D28A4">
              <w:rPr>
                <w:rFonts w:eastAsia="Segoe UI"/>
                <w:color w:val="000000"/>
              </w:rPr>
              <w:t>Evaluate the effectiveness of decisions made about survival rates over time vs. the decisions made for tree health and make recommendations for revision</w:t>
            </w:r>
            <w:r w:rsidRPr="2A3D28A4" w:rsidR="40148307">
              <w:rPr>
                <w:rFonts w:eastAsia="Segoe UI"/>
                <w:color w:val="000000"/>
              </w:rPr>
              <w:t>.</w:t>
            </w:r>
          </w:p>
          <w:p w:rsidR="7F09FECD" w:rsidP="2A3D28A4" w:rsidRDefault="6E74AFD5" w14:paraId="41BBC0F4" w14:textId="76DFDEF6">
            <w:pPr>
              <w:pStyle w:val="ListParagraph"/>
              <w:numPr>
                <w:ilvl w:val="0"/>
                <w:numId w:val="30"/>
              </w:numPr>
              <w:spacing w:before="40" w:after="40" w:line="240" w:lineRule="auto"/>
              <w:rPr>
                <w:rFonts w:eastAsia="Segoe UI"/>
                <w:color w:val="000000"/>
              </w:rPr>
            </w:pPr>
            <w:r>
              <w:t>U</w:t>
            </w:r>
            <w:r w:rsidR="70EC2ACE">
              <w:t>se equipment to gather data on tree health.</w:t>
            </w:r>
          </w:p>
        </w:tc>
      </w:tr>
      <w:tr w:rsidR="7F09FECD" w:rsidTr="22DA9D05" w14:paraId="1BAA9023" w14:textId="77777777">
        <w:trPr>
          <w:trHeight w:val="386"/>
          <w:jc w:val="center"/>
        </w:trPr>
        <w:tc>
          <w:tcPr>
            <w:tcW w:w="15011" w:type="dxa"/>
            <w:gridSpan w:val="3"/>
            <w:shd w:val="clear" w:color="auto" w:fill="0D5761" w:themeFill="accent1"/>
            <w:tcMar/>
          </w:tcPr>
          <w:p w:rsidR="7F09FECD" w:rsidP="7F09FECD" w:rsidRDefault="7F09FECD" w14:paraId="2D4F9C9B" w14:textId="25A296EF">
            <w:pPr>
              <w:spacing w:before="40" w:after="40" w:line="240" w:lineRule="auto"/>
              <w:jc w:val="center"/>
              <w:rPr>
                <w:b/>
                <w:bCs/>
              </w:rPr>
            </w:pPr>
            <w:r w:rsidRPr="7F09FECD">
              <w:rPr>
                <w:b/>
                <w:bCs/>
                <w:color w:val="FFFFFF" w:themeColor="background2"/>
              </w:rPr>
              <w:t>Components and Assessments</w:t>
            </w:r>
          </w:p>
        </w:tc>
      </w:tr>
      <w:tr w:rsidR="7F09FECD" w:rsidTr="22DA9D05" w14:paraId="1325C933" w14:textId="77777777">
        <w:trPr>
          <w:trHeight w:val="975"/>
          <w:jc w:val="center"/>
        </w:trPr>
        <w:tc>
          <w:tcPr>
            <w:tcW w:w="15011" w:type="dxa"/>
            <w:gridSpan w:val="3"/>
            <w:shd w:val="clear" w:color="auto" w:fill="auto"/>
            <w:tcMar/>
          </w:tcPr>
          <w:p w:rsidR="7F09FECD" w:rsidP="7F09FECD" w:rsidRDefault="35559430" w14:paraId="4E24C368" w14:textId="0BD8B450">
            <w:pPr>
              <w:spacing w:before="40" w:after="40" w:line="240" w:lineRule="auto"/>
            </w:pPr>
            <w:r w:rsidRPr="1E35E792">
              <w:rPr>
                <w:b/>
                <w:bCs/>
              </w:rPr>
              <w:t xml:space="preserve">Performance Assessments:  </w:t>
            </w:r>
          </w:p>
          <w:p w:rsidR="7F09FECD" w:rsidP="00EC3A40" w:rsidRDefault="7E1C5330" w14:paraId="13AD7AB3" w14:textId="74C2BB67">
            <w:pPr>
              <w:pStyle w:val="ListParagraph"/>
              <w:numPr>
                <w:ilvl w:val="0"/>
                <w:numId w:val="29"/>
              </w:numPr>
              <w:spacing w:before="40" w:after="40" w:line="240" w:lineRule="auto"/>
              <w:rPr>
                <w:rFonts w:eastAsia="Segoe UI"/>
                <w:color w:val="000000"/>
              </w:rPr>
            </w:pPr>
            <w:r w:rsidRPr="2A3D28A4">
              <w:rPr>
                <w:rFonts w:eastAsia="Segoe UI"/>
                <w:color w:val="000000"/>
              </w:rPr>
              <w:t>Identify from a list of trees which would be suitable for a particular site and purpose</w:t>
            </w:r>
            <w:r w:rsidRPr="2A3D28A4" w:rsidR="72A08DA4">
              <w:rPr>
                <w:rFonts w:eastAsia="Segoe UI"/>
                <w:color w:val="000000"/>
              </w:rPr>
              <w:t>.</w:t>
            </w:r>
          </w:p>
          <w:p w:rsidR="1DF1CB59" w:rsidP="00EC3A40" w:rsidRDefault="1DF1CB59" w14:paraId="01CA5C38" w14:textId="7287B65F">
            <w:pPr>
              <w:pStyle w:val="ListParagraph"/>
              <w:numPr>
                <w:ilvl w:val="0"/>
                <w:numId w:val="29"/>
              </w:numPr>
              <w:spacing w:before="40" w:after="40" w:line="240" w:lineRule="auto"/>
            </w:pPr>
            <w:r>
              <w:t xml:space="preserve">Use </w:t>
            </w:r>
            <w:r w:rsidR="2CFC5EA0">
              <w:t>trigonometry</w:t>
            </w:r>
            <w:r>
              <w:t xml:space="preserve"> to determine how many trees can be planted in </w:t>
            </w:r>
            <w:r w:rsidR="2CFC5EA0">
              <w:t>an</w:t>
            </w:r>
            <w:r>
              <w:t xml:space="preserve"> area based on potential height, canopy, etc.</w:t>
            </w:r>
          </w:p>
          <w:p w:rsidR="7F09FECD" w:rsidP="00EC3A40" w:rsidRDefault="6A41A3F7" w14:paraId="5F81D99C" w14:textId="712CCB2F">
            <w:pPr>
              <w:pStyle w:val="ListParagraph"/>
              <w:numPr>
                <w:ilvl w:val="0"/>
                <w:numId w:val="29"/>
              </w:numPr>
              <w:spacing w:before="40" w:after="40" w:line="240" w:lineRule="auto"/>
              <w:rPr>
                <w:rFonts w:eastAsia="Segoe UI"/>
                <w:color w:val="000000"/>
              </w:rPr>
            </w:pPr>
            <w:r w:rsidRPr="2A3D28A4">
              <w:rPr>
                <w:rFonts w:eastAsia="Segoe UI"/>
                <w:color w:val="000000"/>
              </w:rPr>
              <w:t>Demonstrate proper planting techniques</w:t>
            </w:r>
            <w:r w:rsidRPr="2A3D28A4" w:rsidR="25EB013A">
              <w:rPr>
                <w:rFonts w:eastAsia="Segoe UI"/>
                <w:color w:val="000000"/>
              </w:rPr>
              <w:t>.</w:t>
            </w:r>
          </w:p>
          <w:p w:rsidR="7F09FECD" w:rsidP="00EC3A40" w:rsidRDefault="6A41A3F7" w14:paraId="0AEC24BB" w14:textId="7939BF70">
            <w:pPr>
              <w:pStyle w:val="ListParagraph"/>
              <w:numPr>
                <w:ilvl w:val="0"/>
                <w:numId w:val="29"/>
              </w:numPr>
              <w:spacing w:before="40" w:after="40" w:line="240" w:lineRule="auto"/>
              <w:rPr>
                <w:rFonts w:eastAsia="Segoe UI"/>
                <w:color w:val="000000"/>
              </w:rPr>
            </w:pPr>
            <w:r w:rsidRPr="2A3D28A4">
              <w:rPr>
                <w:rFonts w:eastAsia="Segoe UI"/>
                <w:color w:val="000000"/>
              </w:rPr>
              <w:t>Conduct the ribbon text (mason jar test) on various soil types</w:t>
            </w:r>
            <w:r w:rsidRPr="2A3D28A4" w:rsidR="6EB507EA">
              <w:rPr>
                <w:rFonts w:eastAsia="Segoe UI"/>
                <w:color w:val="000000"/>
              </w:rPr>
              <w:t>.</w:t>
            </w:r>
          </w:p>
          <w:p w:rsidR="7F09FECD" w:rsidP="00EC3A40" w:rsidRDefault="6A41A3F7" w14:paraId="0F438A4C" w14:textId="129B74B3">
            <w:pPr>
              <w:pStyle w:val="ListParagraph"/>
              <w:numPr>
                <w:ilvl w:val="0"/>
                <w:numId w:val="29"/>
              </w:numPr>
              <w:spacing w:before="40" w:after="40" w:line="240" w:lineRule="auto"/>
              <w:rPr>
                <w:rFonts w:eastAsia="Segoe UI"/>
                <w:color w:val="000000"/>
              </w:rPr>
            </w:pPr>
            <w:r w:rsidRPr="2A3D28A4">
              <w:rPr>
                <w:rFonts w:eastAsia="Segoe UI"/>
                <w:color w:val="000000"/>
              </w:rPr>
              <w:t>Identify basic components of soil (sand, silt, clay) and percentages of each</w:t>
            </w:r>
            <w:r w:rsidRPr="2A3D28A4" w:rsidR="4304D639">
              <w:rPr>
                <w:rFonts w:eastAsia="Segoe UI"/>
                <w:color w:val="000000"/>
              </w:rPr>
              <w:t>.</w:t>
            </w:r>
          </w:p>
          <w:p w:rsidR="191C4CD4" w:rsidP="2A3D28A4" w:rsidRDefault="191C4CD4" w14:paraId="4D9FE8A0" w14:textId="30443C6A">
            <w:pPr>
              <w:pStyle w:val="ListParagraph"/>
              <w:numPr>
                <w:ilvl w:val="0"/>
                <w:numId w:val="29"/>
              </w:numPr>
              <w:spacing w:before="40" w:after="40" w:line="240" w:lineRule="auto"/>
            </w:pPr>
            <w:r>
              <w:t xml:space="preserve">Evaluate </w:t>
            </w:r>
            <w:r w:rsidRPr="2A3D28A4">
              <w:rPr>
                <w:rFonts w:eastAsia="Segoe UI"/>
                <w:color w:val="000000"/>
              </w:rPr>
              <w:t>soil profile (pH, texture, etc.) to inform decisions on soil augmentation</w:t>
            </w:r>
            <w:r>
              <w:t xml:space="preserve"> and how human activity impacts soil profiles.</w:t>
            </w:r>
          </w:p>
          <w:p w:rsidR="7F09FECD" w:rsidP="00EC3A40" w:rsidRDefault="5185FE19" w14:paraId="50BE67CD" w14:textId="3E1BC9AC">
            <w:pPr>
              <w:pStyle w:val="ListParagraph"/>
              <w:numPr>
                <w:ilvl w:val="0"/>
                <w:numId w:val="29"/>
              </w:numPr>
              <w:spacing w:before="40" w:after="40" w:line="240" w:lineRule="auto"/>
              <w:rPr>
                <w:rFonts w:eastAsia="Segoe UI"/>
                <w:color w:val="000000"/>
              </w:rPr>
            </w:pPr>
            <w:r w:rsidRPr="2A3D28A4">
              <w:rPr>
                <w:rFonts w:eastAsia="Segoe UI"/>
                <w:color w:val="000000"/>
              </w:rPr>
              <w:t>Make a proper pruning cut with correct tools</w:t>
            </w:r>
            <w:r w:rsidRPr="2A3D28A4" w:rsidR="747A8404">
              <w:rPr>
                <w:rFonts w:eastAsia="Segoe UI"/>
                <w:color w:val="000000"/>
              </w:rPr>
              <w:t>.</w:t>
            </w:r>
          </w:p>
          <w:p w:rsidR="42A64267" w:rsidP="2A3D28A4" w:rsidRDefault="42A64267" w14:paraId="4C027C4C" w14:textId="6C2CBF44">
            <w:pPr>
              <w:pStyle w:val="ListParagraph"/>
              <w:numPr>
                <w:ilvl w:val="0"/>
                <w:numId w:val="29"/>
              </w:numPr>
              <w:spacing w:before="40" w:after="40" w:line="240" w:lineRule="auto"/>
            </w:pPr>
            <w:r>
              <w:t>Practice pruning and pest management using random sampling and observations.</w:t>
            </w:r>
          </w:p>
          <w:p w:rsidR="5BE7A92B" w:rsidP="00EC3A40" w:rsidRDefault="4BED4108" w14:paraId="3DA78ED6" w14:textId="20452D91">
            <w:pPr>
              <w:pStyle w:val="ListParagraph"/>
              <w:numPr>
                <w:ilvl w:val="0"/>
                <w:numId w:val="29"/>
              </w:numPr>
              <w:spacing w:before="40" w:after="40" w:line="240" w:lineRule="auto"/>
              <w:rPr>
                <w:rFonts w:eastAsia="Segoe UI"/>
                <w:color w:val="000000"/>
              </w:rPr>
            </w:pPr>
            <w:r w:rsidRPr="2A3D28A4">
              <w:rPr>
                <w:rFonts w:eastAsia="Segoe UI"/>
                <w:color w:val="000000"/>
              </w:rPr>
              <w:t>Practice basic pruning technique</w:t>
            </w:r>
            <w:r w:rsidRPr="2A3D28A4" w:rsidR="747A8404">
              <w:rPr>
                <w:rFonts w:eastAsia="Segoe UI"/>
                <w:color w:val="000000"/>
              </w:rPr>
              <w:t>.</w:t>
            </w:r>
          </w:p>
          <w:p w:rsidR="62F9F2AC" w:rsidP="00EC3A40" w:rsidRDefault="74502581" w14:paraId="5B3B4853" w14:textId="0A1EE5B5">
            <w:pPr>
              <w:pStyle w:val="ListParagraph"/>
              <w:numPr>
                <w:ilvl w:val="0"/>
                <w:numId w:val="29"/>
              </w:numPr>
              <w:spacing w:before="40" w:after="40" w:line="240" w:lineRule="auto"/>
              <w:rPr>
                <w:b/>
                <w:bCs/>
              </w:rPr>
            </w:pPr>
            <w:r>
              <w:t>Identify insect or disease damage through sign and symptoms</w:t>
            </w:r>
            <w:r w:rsidR="0BC2CB24">
              <w:t>.</w:t>
            </w:r>
          </w:p>
          <w:p w:rsidR="62F9F2AC" w:rsidP="00EC3A40" w:rsidRDefault="74502581" w14:paraId="051A8462" w14:textId="3115DF81">
            <w:pPr>
              <w:pStyle w:val="ListParagraph"/>
              <w:numPr>
                <w:ilvl w:val="0"/>
                <w:numId w:val="29"/>
              </w:numPr>
              <w:spacing w:before="40" w:after="40" w:line="240" w:lineRule="auto"/>
              <w:rPr>
                <w:b/>
                <w:bCs/>
              </w:rPr>
            </w:pPr>
            <w:r>
              <w:t>Perform tree health assessment for pest or pathogen damage</w:t>
            </w:r>
            <w:r w:rsidR="0BC2CB24">
              <w:t>.</w:t>
            </w:r>
          </w:p>
          <w:p w:rsidR="07B7539C" w:rsidP="00EC3A40" w:rsidRDefault="104FF88E" w14:paraId="137C04A5" w14:textId="3EA5D90C">
            <w:pPr>
              <w:pStyle w:val="ListParagraph"/>
              <w:numPr>
                <w:ilvl w:val="0"/>
                <w:numId w:val="29"/>
              </w:numPr>
              <w:spacing w:before="40" w:after="40" w:line="240" w:lineRule="auto"/>
            </w:pPr>
            <w:r>
              <w:t xml:space="preserve">Use </w:t>
            </w:r>
            <w:r w:rsidR="455CDF42">
              <w:t>i</w:t>
            </w:r>
            <w:r>
              <w:t>N</w:t>
            </w:r>
            <w:r w:rsidR="4AD01A9E">
              <w:t>atur</w:t>
            </w:r>
            <w:r w:rsidR="455CDF42">
              <w:t>a</w:t>
            </w:r>
            <w:r w:rsidR="4AD01A9E">
              <w:t>list for analysis</w:t>
            </w:r>
            <w:r w:rsidR="31D6F067">
              <w:t xml:space="preserve"> of various tree care decisions</w:t>
            </w:r>
            <w:r w:rsidR="326F544E">
              <w:t>.</w:t>
            </w:r>
          </w:p>
          <w:p w:rsidR="66D142E6" w:rsidP="00EC3A40" w:rsidRDefault="51093143" w14:paraId="0487FABD" w14:textId="6424AFCE">
            <w:pPr>
              <w:pStyle w:val="ListParagraph"/>
              <w:numPr>
                <w:ilvl w:val="0"/>
                <w:numId w:val="29"/>
              </w:numPr>
              <w:spacing w:before="40" w:after="40" w:line="240" w:lineRule="auto"/>
            </w:pPr>
            <w:r>
              <w:t xml:space="preserve">Use random sampling of stand to collect data on presence of pests and </w:t>
            </w:r>
            <w:r w:rsidR="1D357D6C">
              <w:t>percent</w:t>
            </w:r>
            <w:r>
              <w:t xml:space="preserve"> dieback</w:t>
            </w:r>
            <w:r w:rsidR="326F544E">
              <w:t>.</w:t>
            </w:r>
          </w:p>
          <w:p w:rsidR="703C2059" w:rsidP="00EC3A40" w:rsidRDefault="4E4725D3" w14:paraId="387061CE" w14:textId="54279378">
            <w:pPr>
              <w:pStyle w:val="ListParagraph"/>
              <w:numPr>
                <w:ilvl w:val="0"/>
                <w:numId w:val="29"/>
              </w:numPr>
              <w:spacing w:before="40" w:after="40" w:line="240" w:lineRule="auto"/>
              <w:rPr>
                <w:rFonts w:eastAsia="Segoe UI"/>
                <w:color w:val="000000"/>
              </w:rPr>
            </w:pPr>
            <w:r w:rsidRPr="563963E3">
              <w:rPr>
                <w:rFonts w:eastAsia="Segoe UI"/>
                <w:color w:val="000000"/>
              </w:rPr>
              <w:t>Calculate soil volume needed to grow mature, healthy trees.</w:t>
            </w:r>
          </w:p>
          <w:p w:rsidR="4283A46E" w:rsidP="00EC3A40" w:rsidRDefault="3142DC0F" w14:paraId="5C8FA218" w14:textId="3D9E44BD">
            <w:pPr>
              <w:pStyle w:val="ListParagraph"/>
              <w:numPr>
                <w:ilvl w:val="0"/>
                <w:numId w:val="29"/>
              </w:numPr>
              <w:spacing w:before="40" w:after="40" w:line="240" w:lineRule="auto"/>
              <w:rPr>
                <w:rFonts w:eastAsia="Segoe UI"/>
                <w:color w:val="000000"/>
              </w:rPr>
            </w:pPr>
            <w:r w:rsidRPr="2A3D28A4">
              <w:rPr>
                <w:rFonts w:eastAsia="Segoe UI"/>
                <w:color w:val="000000"/>
              </w:rPr>
              <w:t>Measure DBH of a tree over time to monitor tree growth</w:t>
            </w:r>
            <w:r w:rsidRPr="2A3D28A4" w:rsidR="6904360E">
              <w:rPr>
                <w:rFonts w:eastAsia="Segoe UI"/>
                <w:color w:val="000000"/>
              </w:rPr>
              <w:t xml:space="preserve"> </w:t>
            </w:r>
            <w:r w:rsidRPr="2A3D28A4" w:rsidR="1ACC1FA8">
              <w:rPr>
                <w:rFonts w:eastAsia="Segoe UI"/>
                <w:color w:val="000000"/>
              </w:rPr>
              <w:t>.</w:t>
            </w:r>
          </w:p>
          <w:p w:rsidR="09A0CD6C" w:rsidP="00EC3A40" w:rsidRDefault="6904360E" w14:paraId="245F4FDA" w14:textId="749F1554">
            <w:pPr>
              <w:pStyle w:val="ListParagraph"/>
              <w:numPr>
                <w:ilvl w:val="0"/>
                <w:numId w:val="29"/>
              </w:numPr>
              <w:spacing w:before="40" w:after="40" w:line="240" w:lineRule="auto"/>
              <w:rPr>
                <w:rFonts w:eastAsia="Segoe UI"/>
                <w:color w:val="000000"/>
              </w:rPr>
            </w:pPr>
            <w:r w:rsidRPr="2A3D28A4">
              <w:rPr>
                <w:rFonts w:eastAsia="Segoe UI"/>
                <w:color w:val="000000"/>
              </w:rPr>
              <w:t>Use clinometers and other equipment to evaluate tree health</w:t>
            </w:r>
            <w:r w:rsidRPr="2A3D28A4" w:rsidR="1ACC1FA8">
              <w:rPr>
                <w:rFonts w:eastAsia="Segoe UI"/>
                <w:color w:val="000000"/>
              </w:rPr>
              <w:t>.</w:t>
            </w:r>
          </w:p>
          <w:p w:rsidR="7F09FECD" w:rsidP="1E35E792" w:rsidRDefault="1ACC1FA8" w14:paraId="6B7AF6F6" w14:textId="020FE2B1">
            <w:pPr>
              <w:spacing w:before="40" w:after="40" w:line="240" w:lineRule="auto"/>
              <w:rPr>
                <w:rFonts w:eastAsia="Segoe UI"/>
                <w:color w:val="000000"/>
              </w:rPr>
            </w:pPr>
            <w:r w:rsidRPr="2A3D28A4">
              <w:rPr>
                <w:rFonts w:eastAsia="Segoe UI"/>
                <w:color w:val="000000"/>
              </w:rPr>
              <w:t>Related to SAE:</w:t>
            </w:r>
          </w:p>
          <w:p w:rsidR="7F09FECD" w:rsidP="00EC3A40" w:rsidRDefault="6A41A3F7" w14:paraId="2CC84F70" w14:textId="77B758DE">
            <w:pPr>
              <w:pStyle w:val="ListParagraph"/>
              <w:numPr>
                <w:ilvl w:val="0"/>
                <w:numId w:val="28"/>
              </w:numPr>
              <w:spacing w:before="40" w:after="40" w:line="240" w:lineRule="auto"/>
              <w:rPr>
                <w:rFonts w:eastAsia="Segoe UI"/>
                <w:color w:val="000000"/>
              </w:rPr>
            </w:pPr>
            <w:r w:rsidRPr="2A3D28A4">
              <w:rPr>
                <w:rFonts w:eastAsia="Segoe UI"/>
                <w:color w:val="000000"/>
              </w:rPr>
              <w:t>Create a simple landscape map that shows a clear understanding of plant selection/site. Extension: Develop a 5-year management plan with pruning goals</w:t>
            </w:r>
            <w:r w:rsidRPr="2A3D28A4" w:rsidR="20660397">
              <w:rPr>
                <w:rFonts w:eastAsia="Segoe UI"/>
                <w:color w:val="000000"/>
              </w:rPr>
              <w:t xml:space="preserve">. </w:t>
            </w:r>
          </w:p>
          <w:p w:rsidR="7F09FECD" w:rsidP="2A3D28A4" w:rsidRDefault="6A41A3F7" w14:paraId="27764672" w14:textId="58DEEE20">
            <w:pPr>
              <w:pStyle w:val="ListParagraph"/>
              <w:numPr>
                <w:ilvl w:val="0"/>
                <w:numId w:val="28"/>
              </w:numPr>
              <w:spacing w:before="40" w:after="40" w:line="240" w:lineRule="auto"/>
              <w:rPr>
                <w:rFonts w:eastAsia="Segoe UI"/>
                <w:color w:val="000000"/>
              </w:rPr>
            </w:pPr>
            <w:r w:rsidRPr="2A3D28A4">
              <w:rPr>
                <w:rFonts w:eastAsia="Segoe UI"/>
                <w:color w:val="000000"/>
              </w:rPr>
              <w:t>Identify the pruning needs of the tree based on species and designated function of the tree</w:t>
            </w:r>
            <w:r w:rsidRPr="2A3D28A4" w:rsidR="0110CE73">
              <w:rPr>
                <w:rFonts w:eastAsia="Segoe UI"/>
                <w:color w:val="000000"/>
              </w:rPr>
              <w:t>.</w:t>
            </w:r>
          </w:p>
          <w:p w:rsidR="7F09FECD" w:rsidP="2A3D28A4" w:rsidRDefault="0110CE73" w14:paraId="120D8DF5" w14:textId="3AAB3106">
            <w:pPr>
              <w:pStyle w:val="ListParagraph"/>
              <w:numPr>
                <w:ilvl w:val="0"/>
                <w:numId w:val="28"/>
              </w:numPr>
              <w:spacing w:before="40" w:after="40" w:line="240" w:lineRule="auto"/>
              <w:rPr>
                <w:rFonts w:eastAsia="Segoe UI"/>
                <w:color w:val="000000"/>
              </w:rPr>
            </w:pPr>
            <w:r w:rsidRPr="2A3D28A4">
              <w:rPr>
                <w:rFonts w:eastAsia="Segoe UI"/>
                <w:color w:val="000000"/>
              </w:rPr>
              <w:t>Investigate the ownership and management (ex: utilities) at a proposed planting site. Record and present the procedures that would be used to determin</w:t>
            </w:r>
            <w:r w:rsidRPr="2A3D28A4" w:rsidR="18CC5F76">
              <w:rPr>
                <w:rFonts w:eastAsia="Segoe UI"/>
                <w:color w:val="000000"/>
              </w:rPr>
              <w:t>e considerations that will be taken into account when creating a planting plan.</w:t>
            </w:r>
          </w:p>
        </w:tc>
      </w:tr>
      <w:tr w:rsidR="7F09FECD" w:rsidTr="22DA9D05" w14:paraId="77690523" w14:textId="77777777">
        <w:trPr>
          <w:trHeight w:val="645"/>
          <w:jc w:val="center"/>
        </w:trPr>
        <w:tc>
          <w:tcPr>
            <w:tcW w:w="15011" w:type="dxa"/>
            <w:gridSpan w:val="3"/>
            <w:shd w:val="clear" w:color="auto" w:fill="auto"/>
            <w:tcMar/>
          </w:tcPr>
          <w:p w:rsidR="7F09FECD" w:rsidP="7F09FECD" w:rsidRDefault="7F09FECD" w14:paraId="737FFAC4" w14:textId="08B9EE3F">
            <w:pPr>
              <w:spacing w:before="40" w:after="96" w:afterLines="40" w:line="240" w:lineRule="auto"/>
            </w:pPr>
            <w:r w:rsidRPr="703C2059">
              <w:rPr>
                <w:b/>
                <w:bCs/>
                <w:color w:val="000000"/>
              </w:rPr>
              <w:t xml:space="preserve">Leadership Alignment: </w:t>
            </w:r>
          </w:p>
          <w:p w:rsidR="7F09FECD" w:rsidP="00EC3A40" w:rsidRDefault="471DF223" w14:paraId="31CE57B5" w14:textId="371DA13D">
            <w:pPr>
              <w:pStyle w:val="ListParagraph"/>
              <w:numPr>
                <w:ilvl w:val="0"/>
                <w:numId w:val="55"/>
              </w:numPr>
              <w:spacing w:before="40" w:after="96" w:afterLines="40" w:line="240" w:lineRule="auto"/>
              <w:rPr>
                <w:rFonts w:eastAsia="Segoe UI"/>
                <w:color w:val="000000"/>
              </w:rPr>
            </w:pPr>
            <w:r w:rsidRPr="307E294E">
              <w:rPr>
                <w:rFonts w:eastAsia="Segoe UI"/>
              </w:rPr>
              <w:t xml:space="preserve">Students will </w:t>
            </w:r>
            <w:r w:rsidRPr="307E294E">
              <w:rPr>
                <w:rFonts w:eastAsia="Segoe UI"/>
                <w:b/>
                <w:bCs/>
              </w:rPr>
              <w:t>use</w:t>
            </w:r>
            <w:r w:rsidRPr="307E294E" w:rsidR="4DD74970">
              <w:rPr>
                <w:rFonts w:eastAsia="Segoe UI"/>
                <w:b/>
              </w:rPr>
              <w:t xml:space="preserve"> various types of reasoning (inductive, deductive, etc.) </w:t>
            </w:r>
            <w:r w:rsidRPr="307E294E" w:rsidR="0082C876">
              <w:rPr>
                <w:rFonts w:eastAsia="Segoe UI"/>
                <w:b/>
                <w:bCs/>
              </w:rPr>
              <w:t>as appropriate to the situation</w:t>
            </w:r>
            <w:r w:rsidRPr="307E294E" w:rsidR="39BA0641">
              <w:rPr>
                <w:rFonts w:eastAsia="Segoe UI"/>
                <w:b/>
                <w:bCs/>
              </w:rPr>
              <w:t xml:space="preserve"> (2.A.1)</w:t>
            </w:r>
            <w:r w:rsidRPr="307E294E" w:rsidR="39BA0641">
              <w:rPr>
                <w:rFonts w:eastAsia="Segoe UI"/>
              </w:rPr>
              <w:t xml:space="preserve"> </w:t>
            </w:r>
            <w:r w:rsidRPr="307E294E" w:rsidR="312AA9D8">
              <w:rPr>
                <w:rFonts w:eastAsia="Segoe UI"/>
              </w:rPr>
              <w:t>by c</w:t>
            </w:r>
            <w:r w:rsidRPr="307E294E" w:rsidR="312AA9D8">
              <w:rPr>
                <w:rFonts w:eastAsia="Segoe UI"/>
                <w:color w:val="000000"/>
              </w:rPr>
              <w:t>reating a simple landscape map that shows a clear understanding of plant selection/site.</w:t>
            </w:r>
          </w:p>
          <w:p w:rsidR="7F09FECD" w:rsidP="00EC3A40" w:rsidRDefault="452C3E0E" w14:paraId="6CC380D1" w14:textId="0B9E694E">
            <w:pPr>
              <w:pStyle w:val="ListParagraph"/>
              <w:numPr>
                <w:ilvl w:val="0"/>
                <w:numId w:val="55"/>
              </w:numPr>
              <w:spacing w:before="40" w:after="96" w:afterLines="40" w:line="240" w:lineRule="auto"/>
              <w:rPr>
                <w:rFonts w:eastAsia="Segoe UI"/>
                <w:color w:val="000000"/>
              </w:rPr>
            </w:pPr>
            <w:r w:rsidRPr="2A3D28A4">
              <w:rPr>
                <w:rFonts w:eastAsia="Segoe UI"/>
              </w:rPr>
              <w:t xml:space="preserve">Students will </w:t>
            </w:r>
            <w:r w:rsidRPr="2A3D28A4">
              <w:rPr>
                <w:rFonts w:eastAsia="Segoe UI"/>
                <w:b/>
                <w:bCs/>
              </w:rPr>
              <w:t>ana</w:t>
            </w:r>
            <w:r w:rsidRPr="2A3D28A4" w:rsidR="370FA8FD">
              <w:rPr>
                <w:rFonts w:eastAsia="Segoe UI"/>
                <w:b/>
                <w:bCs/>
              </w:rPr>
              <w:t>lyze how parts of a whole interact with each other to produce overall outcomes in complex systems</w:t>
            </w:r>
            <w:r w:rsidRPr="2A3D28A4" w:rsidR="6B2FB667">
              <w:rPr>
                <w:rFonts w:eastAsia="Segoe UI"/>
                <w:b/>
                <w:bCs/>
              </w:rPr>
              <w:t xml:space="preserve"> (2.B.1)</w:t>
            </w:r>
            <w:r w:rsidRPr="2A3D28A4" w:rsidR="6E94E5AC">
              <w:rPr>
                <w:rFonts w:eastAsia="Segoe UI"/>
                <w:b/>
                <w:bCs/>
              </w:rPr>
              <w:t xml:space="preserve"> </w:t>
            </w:r>
            <w:r w:rsidRPr="2A3D28A4" w:rsidR="6E94E5AC">
              <w:rPr>
                <w:rFonts w:eastAsia="Segoe UI"/>
              </w:rPr>
              <w:t>by m</w:t>
            </w:r>
            <w:r w:rsidRPr="2A3D28A4" w:rsidR="6E94E5AC">
              <w:rPr>
                <w:rFonts w:eastAsia="Segoe UI"/>
                <w:color w:val="000000"/>
              </w:rPr>
              <w:t>easuring DBH of a tree over time to monitor tree growth and using clinometers and other equipment to evaluate tree health</w:t>
            </w:r>
            <w:r w:rsidRPr="2A3D28A4" w:rsidR="113489B2">
              <w:rPr>
                <w:rFonts w:eastAsia="Segoe UI"/>
                <w:color w:val="000000"/>
              </w:rPr>
              <w:t>.</w:t>
            </w:r>
          </w:p>
          <w:p w:rsidR="7F09FECD" w:rsidP="00EC3A40" w:rsidRDefault="10842B59" w14:paraId="64B67775" w14:textId="111EA077">
            <w:pPr>
              <w:pStyle w:val="ListParagraph"/>
              <w:numPr>
                <w:ilvl w:val="0"/>
                <w:numId w:val="55"/>
              </w:numPr>
              <w:spacing w:before="40" w:after="96" w:afterLines="40" w:line="240" w:lineRule="auto"/>
              <w:rPr>
                <w:rFonts w:eastAsia="Segoe UI"/>
                <w:b/>
                <w:color w:val="000000"/>
              </w:rPr>
            </w:pPr>
            <w:r w:rsidRPr="307E294E">
              <w:rPr>
                <w:rFonts w:eastAsia="Segoe UI"/>
                <w:color w:val="000000"/>
              </w:rPr>
              <w:t xml:space="preserve">Students will </w:t>
            </w:r>
            <w:r w:rsidRPr="307E294E">
              <w:rPr>
                <w:rFonts w:eastAsia="Segoe UI"/>
                <w:b/>
                <w:bCs/>
                <w:color w:val="000000"/>
              </w:rPr>
              <w:t>dem</w:t>
            </w:r>
            <w:r w:rsidRPr="307E294E" w:rsidR="2D1E96A7">
              <w:rPr>
                <w:rFonts w:eastAsia="Segoe UI"/>
                <w:b/>
                <w:bCs/>
                <w:color w:val="000000"/>
              </w:rPr>
              <w:t>onstrate</w:t>
            </w:r>
            <w:r w:rsidRPr="307E294E" w:rsidR="33CB5BCC">
              <w:rPr>
                <w:rFonts w:eastAsia="Segoe UI"/>
                <w:b/>
                <w:color w:val="000000"/>
              </w:rPr>
              <w:t xml:space="preserve"> ability to work effectively and respectfully with diverse teams</w:t>
            </w:r>
            <w:r w:rsidRPr="307E294E" w:rsidR="08CEE8BE">
              <w:rPr>
                <w:rFonts w:eastAsia="Segoe UI"/>
                <w:b/>
                <w:bCs/>
                <w:color w:val="000000"/>
              </w:rPr>
              <w:t xml:space="preserve"> (3.B.1)</w:t>
            </w:r>
            <w:r w:rsidRPr="307E294E" w:rsidR="6255B35C">
              <w:rPr>
                <w:rFonts w:eastAsia="Segoe UI"/>
                <w:b/>
                <w:bCs/>
                <w:color w:val="000000"/>
              </w:rPr>
              <w:t xml:space="preserve"> </w:t>
            </w:r>
            <w:r w:rsidRPr="307E294E" w:rsidR="6255B35C">
              <w:rPr>
                <w:rFonts w:eastAsia="Segoe UI"/>
                <w:color w:val="000000"/>
              </w:rPr>
              <w:t>while working on a pruning team</w:t>
            </w:r>
          </w:p>
          <w:p w:rsidR="7F09FECD" w:rsidP="2A3D28A4" w:rsidRDefault="32BA7563" w14:paraId="39813B49" w14:textId="147500BB">
            <w:pPr>
              <w:pStyle w:val="ListParagraph"/>
              <w:numPr>
                <w:ilvl w:val="0"/>
                <w:numId w:val="55"/>
              </w:numPr>
              <w:spacing w:before="40" w:after="96" w:afterLines="40" w:line="240" w:lineRule="auto"/>
              <w:rPr>
                <w:rFonts w:eastAsia="Segoe UI"/>
                <w:b/>
                <w:bCs/>
                <w:color w:val="000000"/>
              </w:rPr>
            </w:pPr>
            <w:r w:rsidRPr="2A3D28A4">
              <w:rPr>
                <w:rFonts w:eastAsia="Segoe UI"/>
                <w:color w:val="000000"/>
              </w:rPr>
              <w:t xml:space="preserve">Students will </w:t>
            </w:r>
            <w:r w:rsidRPr="2A3D28A4">
              <w:rPr>
                <w:rFonts w:eastAsia="Segoe UI"/>
                <w:b/>
                <w:bCs/>
                <w:color w:val="000000"/>
              </w:rPr>
              <w:t>assu</w:t>
            </w:r>
            <w:r w:rsidRPr="2A3D28A4" w:rsidR="77CFB366">
              <w:rPr>
                <w:rFonts w:eastAsia="Segoe UI"/>
                <w:b/>
                <w:bCs/>
                <w:color w:val="000000"/>
              </w:rPr>
              <w:t>me</w:t>
            </w:r>
            <w:r w:rsidRPr="2A3D28A4" w:rsidR="5BB27BE3">
              <w:rPr>
                <w:rFonts w:eastAsia="Segoe UI"/>
                <w:b/>
                <w:bCs/>
                <w:color w:val="000000"/>
              </w:rPr>
              <w:t xml:space="preserve"> shared responsibility for collaborative work, and value the individual contributions made by each team member</w:t>
            </w:r>
            <w:r w:rsidRPr="2A3D28A4" w:rsidR="0401AC87">
              <w:rPr>
                <w:rFonts w:eastAsia="Segoe UI"/>
                <w:b/>
                <w:bCs/>
                <w:color w:val="000000"/>
              </w:rPr>
              <w:t xml:space="preserve"> (3.B.3)</w:t>
            </w:r>
            <w:r w:rsidRPr="2A3D28A4" w:rsidR="116EF8CD">
              <w:rPr>
                <w:rFonts w:eastAsia="Segoe UI"/>
                <w:b/>
                <w:bCs/>
                <w:color w:val="000000"/>
              </w:rPr>
              <w:t xml:space="preserve"> </w:t>
            </w:r>
            <w:r w:rsidRPr="2A3D28A4" w:rsidR="116EF8CD">
              <w:rPr>
                <w:rFonts w:eastAsia="Segoe UI"/>
                <w:color w:val="000000"/>
              </w:rPr>
              <w:t>while working on a crew that is evaluating tree health</w:t>
            </w:r>
            <w:r w:rsidRPr="2A3D28A4" w:rsidR="4980B9AF">
              <w:rPr>
                <w:rFonts w:eastAsia="Segoe UI"/>
                <w:color w:val="000000"/>
              </w:rPr>
              <w:t>.</w:t>
            </w:r>
          </w:p>
          <w:p w:rsidR="7F09FECD" w:rsidP="2A3D28A4" w:rsidRDefault="0D2AB51A" w14:paraId="117BEDF9" w14:textId="29B73CC1">
            <w:pPr>
              <w:pStyle w:val="ListParagraph"/>
              <w:numPr>
                <w:ilvl w:val="0"/>
                <w:numId w:val="55"/>
              </w:numPr>
              <w:spacing w:before="40" w:after="96" w:afterLines="40" w:line="240" w:lineRule="auto"/>
              <w:rPr>
                <w:rFonts w:eastAsia="Segoe UI"/>
                <w:b/>
                <w:bCs/>
                <w:color w:val="000000"/>
              </w:rPr>
            </w:pPr>
            <w:r w:rsidRPr="2A3D28A4">
              <w:rPr>
                <w:rFonts w:eastAsia="Segoe UI"/>
                <w:color w:val="000000"/>
              </w:rPr>
              <w:t>Students will</w:t>
            </w:r>
            <w:r w:rsidRPr="2A3D28A4">
              <w:rPr>
                <w:rFonts w:eastAsia="Segoe UI"/>
                <w:b/>
                <w:bCs/>
                <w:color w:val="000000"/>
              </w:rPr>
              <w:t xml:space="preserve"> ada</w:t>
            </w:r>
            <w:r w:rsidRPr="2A3D28A4" w:rsidR="24A9AD06">
              <w:rPr>
                <w:rFonts w:eastAsia="Segoe UI"/>
                <w:b/>
                <w:bCs/>
                <w:color w:val="000000"/>
              </w:rPr>
              <w:t>pt</w:t>
            </w:r>
            <w:r w:rsidRPr="2A3D28A4" w:rsidR="18A8129B">
              <w:rPr>
                <w:rFonts w:eastAsia="Segoe UI"/>
                <w:b/>
                <w:bCs/>
                <w:color w:val="000000"/>
              </w:rPr>
              <w:t xml:space="preserve"> to varied roles, jobs responsibilities, schedules and contexts </w:t>
            </w:r>
            <w:r w:rsidRPr="2A3D28A4" w:rsidR="688DE228">
              <w:rPr>
                <w:rFonts w:eastAsia="Segoe UI"/>
                <w:b/>
                <w:bCs/>
                <w:color w:val="000000"/>
              </w:rPr>
              <w:t>(7.A.1)</w:t>
            </w:r>
            <w:r w:rsidRPr="2A3D28A4" w:rsidR="013184C9">
              <w:rPr>
                <w:rFonts w:eastAsia="Segoe UI"/>
                <w:color w:val="000000"/>
              </w:rPr>
              <w:t xml:space="preserve"> while working on a crew that is evaluating tree health</w:t>
            </w:r>
            <w:r w:rsidRPr="2A3D28A4" w:rsidR="4980B9AF">
              <w:rPr>
                <w:rFonts w:eastAsia="Segoe UI"/>
                <w:color w:val="000000"/>
              </w:rPr>
              <w:t>.</w:t>
            </w:r>
          </w:p>
          <w:p w:rsidR="7F09FECD" w:rsidP="00EC3A40" w:rsidRDefault="1662D8D6" w14:paraId="09E50F2C" w14:textId="1F598F75">
            <w:pPr>
              <w:pStyle w:val="ListParagraph"/>
              <w:numPr>
                <w:ilvl w:val="0"/>
                <w:numId w:val="55"/>
              </w:numPr>
              <w:spacing w:before="40" w:after="96" w:afterLines="40" w:line="240" w:lineRule="auto"/>
            </w:pPr>
            <w:r w:rsidRPr="2A3D28A4">
              <w:rPr>
                <w:rFonts w:eastAsia="Segoe UI"/>
                <w:color w:val="000000"/>
              </w:rPr>
              <w:t xml:space="preserve">Students will </w:t>
            </w:r>
            <w:r w:rsidRPr="2A3D28A4">
              <w:rPr>
                <w:rFonts w:eastAsia="Segoe UI"/>
                <w:b/>
                <w:bCs/>
                <w:color w:val="000000"/>
              </w:rPr>
              <w:t>work</w:t>
            </w:r>
            <w:r w:rsidRPr="2A3D28A4" w:rsidR="18A8129B">
              <w:rPr>
                <w:rFonts w:eastAsia="Segoe UI"/>
                <w:b/>
                <w:bCs/>
                <w:color w:val="000000"/>
              </w:rPr>
              <w:t xml:space="preserve"> effectively in a climate of ambiguity and changing priorities</w:t>
            </w:r>
            <w:r w:rsidRPr="2A3D28A4" w:rsidR="65601E73">
              <w:rPr>
                <w:rFonts w:eastAsia="Segoe UI"/>
                <w:b/>
                <w:bCs/>
                <w:color w:val="000000"/>
              </w:rPr>
              <w:t xml:space="preserve"> (7.A.2)</w:t>
            </w:r>
            <w:r w:rsidRPr="2A3D28A4" w:rsidR="2220D533">
              <w:rPr>
                <w:rFonts w:eastAsia="Segoe UI"/>
                <w:b/>
                <w:bCs/>
                <w:color w:val="000000"/>
              </w:rPr>
              <w:t xml:space="preserve"> </w:t>
            </w:r>
            <w:r w:rsidRPr="2A3D28A4" w:rsidR="2220D533">
              <w:rPr>
                <w:rFonts w:eastAsia="Segoe UI"/>
                <w:color w:val="000000"/>
              </w:rPr>
              <w:t>while working with supervisor to determine how to manage pest damage</w:t>
            </w:r>
            <w:r w:rsidRPr="2A3D28A4" w:rsidR="1B1F6346">
              <w:rPr>
                <w:rFonts w:eastAsia="Segoe UI"/>
                <w:color w:val="000000"/>
              </w:rPr>
              <w:t>.</w:t>
            </w:r>
          </w:p>
        </w:tc>
      </w:tr>
      <w:tr w:rsidR="7F09FECD" w:rsidTr="22DA9D05" w14:paraId="69525B03" w14:textId="77777777">
        <w:trPr>
          <w:trHeight w:val="350"/>
          <w:jc w:val="center"/>
        </w:trPr>
        <w:tc>
          <w:tcPr>
            <w:tcW w:w="15011" w:type="dxa"/>
            <w:gridSpan w:val="3"/>
            <w:tcBorders>
              <w:bottom w:val="single" w:color="auto" w:sz="4" w:space="0"/>
            </w:tcBorders>
            <w:shd w:val="clear" w:color="auto" w:fill="0D5761" w:themeFill="accent1"/>
            <w:tcMar/>
          </w:tcPr>
          <w:p w:rsidR="7F09FECD" w:rsidP="7F09FECD" w:rsidRDefault="7F09FECD" w14:paraId="3498D500" w14:textId="77777777">
            <w:pPr>
              <w:spacing w:before="60" w:after="60" w:line="240" w:lineRule="auto"/>
              <w:jc w:val="center"/>
              <w:rPr>
                <w:b/>
                <w:bCs/>
              </w:rPr>
            </w:pPr>
            <w:r w:rsidRPr="7F09FECD">
              <w:rPr>
                <w:b/>
                <w:bCs/>
                <w:color w:val="FFFFFF" w:themeColor="background2"/>
              </w:rPr>
              <w:t>Industry Standards and/or Competencies</w:t>
            </w:r>
          </w:p>
        </w:tc>
      </w:tr>
      <w:tr w:rsidR="7F09FECD" w:rsidTr="22DA9D05" w14:paraId="17E174F4" w14:textId="77777777">
        <w:trPr>
          <w:trHeight w:val="350"/>
          <w:jc w:val="center"/>
        </w:trPr>
        <w:tc>
          <w:tcPr>
            <w:tcW w:w="8578" w:type="dxa"/>
            <w:gridSpan w:val="2"/>
            <w:tcBorders>
              <w:bottom w:val="single" w:color="auto" w:sz="4" w:space="0"/>
            </w:tcBorders>
            <w:shd w:val="clear" w:color="auto" w:fill="auto"/>
            <w:tcMar/>
          </w:tcPr>
          <w:p w:rsidR="7F09FECD" w:rsidP="2A3D28A4" w:rsidRDefault="52865626" w14:paraId="614F2DF1" w14:textId="76D3C990">
            <w:pPr>
              <w:spacing w:after="0" w:line="240" w:lineRule="auto"/>
              <w:rPr>
                <w:rFonts w:eastAsia="Segoe UI"/>
                <w:color w:val="000000"/>
              </w:rPr>
            </w:pPr>
            <w:r w:rsidRPr="2A3D28A4">
              <w:rPr>
                <w:b/>
                <w:bCs/>
              </w:rPr>
              <w:t xml:space="preserve">Name of standards: </w:t>
            </w:r>
            <w:r w:rsidR="3A295F2C">
              <w:t>AFNR NRS, Cluster Skills, CRP</w:t>
            </w:r>
          </w:p>
        </w:tc>
        <w:tc>
          <w:tcPr>
            <w:tcW w:w="6433" w:type="dxa"/>
            <w:tcBorders>
              <w:bottom w:val="single" w:color="auto" w:sz="4" w:space="0"/>
            </w:tcBorders>
            <w:shd w:val="clear" w:color="auto" w:fill="auto"/>
            <w:tcMar/>
          </w:tcPr>
          <w:p w:rsidR="7F09FECD" w:rsidP="7F09FECD" w:rsidRDefault="52865626" w14:paraId="01896047" w14:textId="0802A178">
            <w:pPr>
              <w:spacing w:after="0" w:line="240" w:lineRule="auto"/>
              <w:rPr>
                <w:rFonts w:eastAsia="Segoe UI"/>
              </w:rPr>
            </w:pPr>
            <w:r w:rsidRPr="307E294E">
              <w:rPr>
                <w:b/>
                <w:bCs/>
              </w:rPr>
              <w:t xml:space="preserve">Website: </w:t>
            </w:r>
            <w:r w:rsidRPr="307E294E" w:rsidR="6D6178E7">
              <w:rPr>
                <w:rFonts w:eastAsia="Segoe UI"/>
                <w:color w:val="000000"/>
              </w:rPr>
              <w:t>https://www.nj.gov/agriculture/ag_ed/classroom/AFNR_Standards_v2_0___FINAL.pdf</w:t>
            </w:r>
          </w:p>
        </w:tc>
      </w:tr>
      <w:tr w:rsidR="7F09FECD" w:rsidTr="22DA9D05" w14:paraId="4F72A55C" w14:textId="77777777">
        <w:trPr>
          <w:trHeight w:val="630"/>
          <w:jc w:val="center"/>
        </w:trPr>
        <w:tc>
          <w:tcPr>
            <w:tcW w:w="15011" w:type="dxa"/>
            <w:gridSpan w:val="3"/>
            <w:tcBorders>
              <w:bottom w:val="single" w:color="auto" w:sz="4" w:space="0"/>
            </w:tcBorders>
            <w:shd w:val="clear" w:color="auto" w:fill="auto"/>
            <w:tcMar/>
          </w:tcPr>
          <w:p w:rsidR="7F09FECD" w:rsidP="00EC3A40" w:rsidRDefault="7D16A387" w14:paraId="7E9440C0" w14:textId="4F2940C0">
            <w:pPr>
              <w:pStyle w:val="ListParagraph"/>
              <w:numPr>
                <w:ilvl w:val="0"/>
                <w:numId w:val="19"/>
              </w:numPr>
              <w:spacing w:after="0" w:line="240" w:lineRule="auto"/>
            </w:pPr>
            <w:r>
              <w:t>NRS.01.05.04.a. Compare and contrast techniques associated with soil management (e.g. soil survey and interpretation, erosion control</w:t>
            </w:r>
            <w:r w:rsidR="21A3AF04">
              <w:t>)</w:t>
            </w:r>
          </w:p>
          <w:p w:rsidR="7F09FECD" w:rsidP="00EC3A40" w:rsidRDefault="795B7646" w14:paraId="4F00D267" w14:textId="5590A82C">
            <w:pPr>
              <w:pStyle w:val="ListParagraph"/>
              <w:numPr>
                <w:ilvl w:val="0"/>
                <w:numId w:val="19"/>
              </w:numPr>
              <w:spacing w:after="0" w:line="240" w:lineRule="auto"/>
            </w:pPr>
            <w:r>
              <w:t>NRS.01.06.02.c. Evaluate the presence and impact of invasive species on natural re</w:t>
            </w:r>
            <w:r w:rsidRPr="703C2059">
              <w:t>sources in a given area and devise a plan to prevent, control or eliminate invasive species from that habitat.</w:t>
            </w:r>
          </w:p>
          <w:p w:rsidR="7F09FECD" w:rsidP="00EC3A40" w:rsidRDefault="6703F483" w14:paraId="2C643B7A" w14:textId="75C98B63">
            <w:pPr>
              <w:pStyle w:val="ListParagraph"/>
              <w:numPr>
                <w:ilvl w:val="0"/>
                <w:numId w:val="19"/>
              </w:numPr>
              <w:spacing w:after="0" w:line="240" w:lineRule="auto"/>
            </w:pPr>
            <w:r w:rsidRPr="703C2059">
              <w:t>NRS.04.01.05.b. Assess and apply management techniques for improving outdoor recreation opportunities</w:t>
            </w:r>
          </w:p>
          <w:p w:rsidR="7F09FECD" w:rsidP="00EC3A40" w:rsidRDefault="4DE14F79" w14:paraId="21FE77A5" w14:textId="72F93C40">
            <w:pPr>
              <w:pStyle w:val="ListParagraph"/>
              <w:numPr>
                <w:ilvl w:val="0"/>
                <w:numId w:val="19"/>
              </w:numPr>
              <w:spacing w:after="0" w:line="240" w:lineRule="auto"/>
            </w:pPr>
            <w:r>
              <w:t xml:space="preserve">NRS.04.02.01.b. Analyze a plant disease based on its symptoms, </w:t>
            </w:r>
            <w:r w:rsidRPr="703C2059">
              <w:t>identify if the disease needs to be reported to authorities and determine which authorities it should be reported to</w:t>
            </w:r>
          </w:p>
          <w:p w:rsidR="7F09FECD" w:rsidP="00EC3A40" w:rsidRDefault="59787211" w14:paraId="0EA5AC29" w14:textId="02E9BEE6">
            <w:pPr>
              <w:pStyle w:val="ListParagraph"/>
              <w:numPr>
                <w:ilvl w:val="0"/>
                <w:numId w:val="19"/>
              </w:numPr>
              <w:spacing w:after="0" w:line="240" w:lineRule="auto"/>
            </w:pPr>
            <w:r w:rsidRPr="703C2059">
              <w:t>NRS.04.03.01.b. Analyze signs of insect infestation, identify if it needs to be reported to authorities and determine which authorities it should be reported to</w:t>
            </w:r>
          </w:p>
          <w:p w:rsidR="7F09FECD" w:rsidP="00EC3A40" w:rsidRDefault="59787211" w14:paraId="491BDBC8" w14:textId="2242E59C">
            <w:pPr>
              <w:pStyle w:val="ListParagraph"/>
              <w:numPr>
                <w:ilvl w:val="0"/>
                <w:numId w:val="19"/>
              </w:numPr>
              <w:spacing w:after="0" w:line="240" w:lineRule="auto"/>
            </w:pPr>
            <w:r w:rsidRPr="703C2059">
              <w:t>NRS.04.03.02.b. Analyze signs of the spread of invasive species, identify if it needs to be reported to authorities and determine which authorities it should be reported to</w:t>
            </w:r>
          </w:p>
          <w:p w:rsidR="7F09FECD" w:rsidP="00EC3A40" w:rsidRDefault="0651A869" w14:paraId="64E032D8" w14:textId="0E102D86">
            <w:pPr>
              <w:pStyle w:val="ListParagraph"/>
              <w:numPr>
                <w:ilvl w:val="0"/>
                <w:numId w:val="19"/>
              </w:numPr>
              <w:spacing w:after="0" w:line="240" w:lineRule="auto"/>
            </w:pPr>
            <w:r w:rsidRPr="703C2059">
              <w:t>NRS.04.03.03.b. Assess and implement a plan for preventing the spread of harmful species for its effectiveness</w:t>
            </w:r>
          </w:p>
        </w:tc>
      </w:tr>
      <w:tr w:rsidR="7F09FECD" w:rsidTr="22DA9D05" w14:paraId="3F4FD123" w14:textId="77777777">
        <w:trPr>
          <w:trHeight w:val="206"/>
          <w:jc w:val="center"/>
        </w:trPr>
        <w:tc>
          <w:tcPr>
            <w:tcW w:w="15011" w:type="dxa"/>
            <w:gridSpan w:val="3"/>
            <w:shd w:val="clear" w:color="auto" w:fill="0D5761" w:themeFill="accent1"/>
            <w:tcMar/>
            <w:vAlign w:val="bottom"/>
          </w:tcPr>
          <w:p w:rsidR="7F09FECD" w:rsidP="7F09FECD" w:rsidRDefault="7F09FECD" w14:paraId="3742ED5D" w14:textId="77777777">
            <w:pPr>
              <w:spacing w:before="60" w:after="60" w:line="240" w:lineRule="auto"/>
              <w:jc w:val="center"/>
              <w:rPr>
                <w:b/>
                <w:bCs/>
                <w:color w:val="FFFFFF" w:themeColor="background2"/>
              </w:rPr>
            </w:pPr>
            <w:r w:rsidRPr="7F09FECD">
              <w:rPr>
                <w:b/>
                <w:bCs/>
                <w:color w:val="FFFFFF" w:themeColor="background2"/>
              </w:rPr>
              <w:t>Aligned Washington State Learning Standards</w:t>
            </w:r>
          </w:p>
        </w:tc>
      </w:tr>
      <w:tr w:rsidR="7F09FECD" w:rsidTr="22DA9D05" w14:paraId="07A00DBD" w14:textId="77777777">
        <w:trPr>
          <w:trHeight w:val="375"/>
          <w:jc w:val="center"/>
        </w:trPr>
        <w:tc>
          <w:tcPr>
            <w:tcW w:w="5472" w:type="dxa"/>
            <w:shd w:val="clear" w:color="auto" w:fill="auto"/>
            <w:tcMar/>
            <w:vAlign w:val="center"/>
          </w:tcPr>
          <w:p w:rsidR="7F09FECD" w:rsidP="7F09FECD" w:rsidRDefault="006F5677" w14:paraId="0394173B" w14:textId="744F5E70">
            <w:pPr>
              <w:spacing w:after="0" w:line="240" w:lineRule="auto"/>
              <w:rPr>
                <w:b/>
                <w:bCs/>
                <w:color w:val="000000"/>
              </w:rPr>
            </w:pPr>
            <w:hyperlink r:id="rId18">
              <w:r w:rsidRPr="7F09FECD" w:rsidR="7F09FECD">
                <w:rPr>
                  <w:rStyle w:val="Hyperlink"/>
                  <w:b/>
                  <w:bCs/>
                </w:rPr>
                <w:t>Mathematics</w:t>
              </w:r>
            </w:hyperlink>
          </w:p>
        </w:tc>
        <w:tc>
          <w:tcPr>
            <w:tcW w:w="9539" w:type="dxa"/>
            <w:gridSpan w:val="2"/>
            <w:shd w:val="clear" w:color="auto" w:fill="auto"/>
            <w:tcMar/>
            <w:vAlign w:val="center"/>
          </w:tcPr>
          <w:p w:rsidR="7F09FECD" w:rsidP="5690EB2D" w:rsidRDefault="7F09FECD" w14:paraId="10A9C2C6" w14:textId="03AD9D4E">
            <w:pPr>
              <w:widowControl w:val="1"/>
              <w:tabs>
                <w:tab w:val="left" w:pos="813"/>
              </w:tabs>
              <w:spacing w:line="259" w:lineRule="auto"/>
              <w:ind w:left="882" w:hanging="882"/>
              <w:rPr>
                <w:rFonts w:ascii="Segoe UI" w:hAnsi="Segoe UI" w:eastAsia="Segoe UI" w:cs="Segoe UI"/>
                <w:b w:val="0"/>
                <w:bCs w:val="0"/>
                <w:i w:val="0"/>
                <w:iCs w:val="0"/>
                <w:caps w:val="0"/>
                <w:smallCaps w:val="0"/>
                <w:noProof w:val="0"/>
                <w:color w:val="000000"/>
                <w:sz w:val="22"/>
                <w:szCs w:val="22"/>
                <w:lang w:val="en-US"/>
              </w:rPr>
            </w:pPr>
            <w:r w:rsidRPr="5690EB2D" w:rsidR="7202F1A1">
              <w:rPr>
                <w:rFonts w:ascii="Segoe UI" w:hAnsi="Segoe UI" w:eastAsia="Segoe UI" w:cs="Segoe UI"/>
                <w:b w:val="0"/>
                <w:bCs w:val="0"/>
                <w:i w:val="0"/>
                <w:iCs w:val="0"/>
                <w:caps w:val="0"/>
                <w:smallCaps w:val="0"/>
                <w:noProof w:val="0"/>
                <w:color w:val="000000"/>
                <w:sz w:val="22"/>
                <w:szCs w:val="22"/>
                <w:lang w:val="en-US"/>
              </w:rPr>
              <w:t>HS.DS.1 Formulate multivariable statistical investigative questions and determine how data can be collected and provide an answer, consider causality and prediction when posing the question.</w:t>
            </w:r>
          </w:p>
          <w:p w:rsidR="7F09FECD" w:rsidP="5690EB2D" w:rsidRDefault="7F09FECD" w14:paraId="5B5093DF" w14:textId="13477A28">
            <w:pPr>
              <w:widowControl w:val="1"/>
              <w:tabs>
                <w:tab w:val="left" w:pos="813"/>
              </w:tabs>
              <w:spacing w:line="259" w:lineRule="auto"/>
              <w:ind w:left="882" w:hanging="882"/>
              <w:rPr>
                <w:rFonts w:ascii="Segoe UI" w:hAnsi="Segoe UI" w:eastAsia="Segoe UI" w:cs="Segoe UI"/>
                <w:b w:val="0"/>
                <w:bCs w:val="0"/>
                <w:i w:val="0"/>
                <w:iCs w:val="0"/>
                <w:caps w:val="0"/>
                <w:smallCaps w:val="0"/>
                <w:noProof w:val="0"/>
                <w:color w:val="000000"/>
                <w:sz w:val="22"/>
                <w:szCs w:val="22"/>
                <w:lang w:val="en-US"/>
              </w:rPr>
            </w:pPr>
            <w:r w:rsidRPr="5690EB2D" w:rsidR="7202F1A1">
              <w:rPr>
                <w:rFonts w:ascii="Segoe UI" w:hAnsi="Segoe UI" w:eastAsia="Segoe UI" w:cs="Segoe UI"/>
                <w:b w:val="0"/>
                <w:bCs w:val="0"/>
                <w:i w:val="0"/>
                <w:iCs w:val="0"/>
                <w:caps w:val="0"/>
                <w:smallCaps w:val="0"/>
                <w:noProof w:val="0"/>
                <w:color w:val="000000"/>
                <w:sz w:val="22"/>
                <w:szCs w:val="22"/>
                <w:lang w:val="en-US"/>
              </w:rPr>
              <w:t>HS.DS.2 Understand the issues of bias and confounding variables when collecting data and their impact on interpretation. Understand practices for collecting and handling data, including sensitive information and concerns for privacy and how that may affect data collection.</w:t>
            </w:r>
          </w:p>
          <w:p w:rsidR="7F09FECD" w:rsidP="5690EB2D" w:rsidRDefault="7F09FECD" w14:paraId="40DF575B" w14:textId="2D355F4D">
            <w:pPr>
              <w:widowControl w:val="1"/>
              <w:tabs>
                <w:tab w:val="left" w:pos="813"/>
              </w:tabs>
              <w:spacing w:line="259" w:lineRule="auto"/>
              <w:ind w:left="882" w:hanging="882"/>
              <w:rPr>
                <w:rFonts w:ascii="Segoe UI" w:hAnsi="Segoe UI" w:eastAsia="Segoe UI" w:cs="Segoe UI"/>
                <w:b w:val="0"/>
                <w:bCs w:val="0"/>
                <w:i w:val="0"/>
                <w:iCs w:val="0"/>
                <w:caps w:val="0"/>
                <w:smallCaps w:val="0"/>
                <w:noProof w:val="0"/>
                <w:color w:val="000000"/>
                <w:sz w:val="22"/>
                <w:szCs w:val="22"/>
                <w:lang w:val="en-US"/>
              </w:rPr>
            </w:pPr>
            <w:r w:rsidRPr="5690EB2D" w:rsidR="7202F1A1">
              <w:rPr>
                <w:rFonts w:ascii="Segoe UI" w:hAnsi="Segoe UI" w:eastAsia="Segoe UI" w:cs="Segoe UI"/>
                <w:b w:val="0"/>
                <w:bCs w:val="0"/>
                <w:i w:val="0"/>
                <w:iCs w:val="0"/>
                <w:caps w:val="0"/>
                <w:smallCaps w:val="0"/>
                <w:noProof w:val="0"/>
                <w:color w:val="000000"/>
                <w:sz w:val="22"/>
                <w:szCs w:val="22"/>
                <w:lang w:val="en-US"/>
              </w:rPr>
              <w:t xml:space="preserve">HS.DS.3 Create and analyze data sets and data displays, including but not limited to scatter plots, regressions, histograms and boxplots using technology to sort or filter data, summarize, and describe relationships between quantitative variables. </w:t>
            </w:r>
          </w:p>
          <w:p w:rsidR="7F09FECD" w:rsidP="5690EB2D" w:rsidRDefault="7F09FECD" w14:paraId="3907D1C7" w14:textId="597B8DEE">
            <w:pPr>
              <w:widowControl w:val="1"/>
              <w:tabs>
                <w:tab w:val="left" w:pos="813"/>
              </w:tabs>
              <w:spacing w:line="259" w:lineRule="auto"/>
              <w:ind w:left="882" w:hanging="882"/>
              <w:rPr>
                <w:rFonts w:ascii="Segoe UI" w:hAnsi="Segoe UI" w:eastAsia="Segoe UI" w:cs="Segoe UI"/>
                <w:b w:val="0"/>
                <w:bCs w:val="0"/>
                <w:i w:val="0"/>
                <w:iCs w:val="0"/>
                <w:caps w:val="0"/>
                <w:smallCaps w:val="0"/>
                <w:noProof w:val="0"/>
                <w:color w:val="000000"/>
                <w:sz w:val="22"/>
                <w:szCs w:val="22"/>
                <w:lang w:val="en-US"/>
              </w:rPr>
            </w:pPr>
            <w:r w:rsidRPr="5690EB2D" w:rsidR="7202F1A1">
              <w:rPr>
                <w:rFonts w:ascii="Segoe UI" w:hAnsi="Segoe UI" w:eastAsia="Segoe UI" w:cs="Segoe UI"/>
                <w:b w:val="0"/>
                <w:bCs w:val="0"/>
                <w:i w:val="0"/>
                <w:iCs w:val="0"/>
                <w:caps w:val="0"/>
                <w:smallCaps w:val="0"/>
                <w:noProof w:val="0"/>
                <w:color w:val="000000"/>
                <w:sz w:val="22"/>
                <w:szCs w:val="22"/>
                <w:lang w:val="en-US"/>
              </w:rPr>
              <w:t>HS.DS.4 Acknowledge the presence of missing data values and understand how missing values may add bias to analysis and interpretation. Examine and discuss competing explanations for data trends observed such as confounding variables. Respond to competing arguments or interpretations of the data of different community groups, paying careful attention to what conclusions the data supports, taking into account correlation versus causation.</w:t>
            </w:r>
          </w:p>
          <w:p w:rsidR="7F09FECD" w:rsidP="5690EB2D" w:rsidRDefault="7F09FECD" w14:paraId="1EF5A3C4" w14:textId="563833DF">
            <w:pPr>
              <w:tabs>
                <w:tab w:val="left" w:pos="813"/>
              </w:tabs>
              <w:ind w:left="882" w:hanging="882"/>
              <w:rPr>
                <w:color w:val="000000"/>
              </w:rPr>
            </w:pPr>
            <w:r w:rsidRPr="5690EB2D" w:rsidR="7FFAF8F1">
              <w:rPr>
                <w:color w:val="000000"/>
              </w:rPr>
              <w:t>G.SRT.C.</w:t>
            </w:r>
            <w:r w:rsidRPr="5690EB2D" w:rsidR="7FFAF8F1">
              <w:rPr>
                <w:color w:val="000000"/>
              </w:rPr>
              <w:t>6 Understand that by similarity, side ratios in right triangles are properties of the angles in the triangle, leading to definitions of trigonometric ratios for acute angles.</w:t>
            </w:r>
          </w:p>
          <w:p w:rsidR="7F09FECD" w:rsidP="5690EB2D" w:rsidRDefault="7F09FECD" w14:paraId="2197F6A3" w14:textId="4682DC7C">
            <w:pPr>
              <w:pStyle w:val="Normal"/>
              <w:tabs>
                <w:tab w:val="left" w:pos="813"/>
              </w:tabs>
              <w:ind w:left="882" w:hanging="882"/>
              <w:rPr>
                <w:color w:val="000000"/>
              </w:rPr>
            </w:pPr>
            <w:r w:rsidRPr="5690EB2D" w:rsidR="7FFAF8F1">
              <w:rPr>
                <w:color w:val="000000"/>
              </w:rPr>
              <w:t>G.SRT.C.</w:t>
            </w:r>
            <w:r w:rsidRPr="5690EB2D" w:rsidR="7FFAF8F1">
              <w:rPr>
                <w:color w:val="000000"/>
              </w:rPr>
              <w:t>7 Explain and use the relationship between the sine and cosine of complementary angles.</w:t>
            </w:r>
          </w:p>
          <w:p w:rsidR="7F09FECD" w:rsidP="5690EB2D" w:rsidRDefault="7F09FECD" w14:paraId="48F2CED6" w14:textId="6C5436F4">
            <w:pPr>
              <w:pStyle w:val="Normal"/>
              <w:tabs>
                <w:tab w:val="left" w:pos="813"/>
              </w:tabs>
              <w:ind w:left="882" w:hanging="882"/>
              <w:rPr>
                <w:color w:val="000000"/>
              </w:rPr>
            </w:pPr>
            <w:r w:rsidRPr="5690EB2D" w:rsidR="7FFAF8F1">
              <w:rPr>
                <w:color w:val="000000"/>
              </w:rPr>
              <w:t>G.SRT.C.</w:t>
            </w:r>
            <w:r w:rsidRPr="5690EB2D" w:rsidR="7FFAF8F1">
              <w:rPr>
                <w:color w:val="000000"/>
              </w:rPr>
              <w:t>8 Use trigonometric ratios and the Pythagorean Theorem to solve right triangles in applied problems.</w:t>
            </w:r>
          </w:p>
          <w:p w:rsidR="7F09FECD" w:rsidP="5690EB2D" w:rsidRDefault="7F09FECD" w14:paraId="19ECE0CE" w14:textId="59BACCB8">
            <w:pPr>
              <w:pStyle w:val="Normal"/>
              <w:tabs>
                <w:tab w:val="left" w:pos="813"/>
              </w:tabs>
              <w:ind w:left="882" w:hanging="882"/>
              <w:rPr>
                <w:color w:val="000000"/>
              </w:rPr>
            </w:pPr>
            <w:r w:rsidRPr="5690EB2D" w:rsidR="7FFAF8F1">
              <w:rPr>
                <w:color w:val="000000"/>
              </w:rPr>
              <w:t>G.SRT.D.</w:t>
            </w:r>
            <w:r w:rsidRPr="5690EB2D" w:rsidR="7FFAF8F1">
              <w:rPr>
                <w:color w:val="000000"/>
              </w:rPr>
              <w:t>11 (+) Understand and apply the Law of Sines and the Law of Cosines to find unknown measurements in right and non-right triangles (e.g., surveying problems, resultant forces).</w:t>
            </w:r>
          </w:p>
          <w:p w:rsidR="7F09FECD" w:rsidP="5690EB2D" w:rsidRDefault="7F09FECD" w14:paraId="55F4B874" w14:textId="72871E9F">
            <w:pPr>
              <w:tabs>
                <w:tab w:val="left" w:pos="813"/>
              </w:tabs>
              <w:ind w:left="882" w:hanging="882"/>
              <w:rPr>
                <w:color w:val="000000"/>
              </w:rPr>
            </w:pPr>
            <w:r w:rsidRPr="5690EB2D" w:rsidR="2254931A">
              <w:rPr>
                <w:color w:val="000000"/>
              </w:rPr>
              <w:t>G.MG.A.1 Use geometric shapes, their measures, and their properties to describe objects</w:t>
            </w:r>
          </w:p>
          <w:p w:rsidR="7F09FECD" w:rsidP="5690EB2D" w:rsidRDefault="7F09FECD" w14:paraId="2481C37A" w14:textId="1BAF4EB3">
            <w:pPr>
              <w:tabs>
                <w:tab w:val="left" w:pos="813"/>
              </w:tabs>
              <w:ind w:left="882" w:hanging="882"/>
              <w:rPr>
                <w:color w:val="000000"/>
              </w:rPr>
            </w:pPr>
            <w:r w:rsidRPr="5690EB2D" w:rsidR="07292EE8">
              <w:rPr>
                <w:color w:val="000000"/>
              </w:rPr>
              <w:t xml:space="preserve">S.ID.A.1 Represent data with plots on the real number line (dot plots, histograms, and box plots). </w:t>
            </w:r>
          </w:p>
          <w:p w:rsidR="7F09FECD" w:rsidP="5690EB2D" w:rsidRDefault="7F09FECD" w14:paraId="07D3F6B7" w14:textId="7FE17092">
            <w:pPr>
              <w:pStyle w:val="Normal"/>
              <w:tabs>
                <w:tab w:val="left" w:pos="813"/>
              </w:tabs>
              <w:ind w:left="882" w:hanging="882"/>
            </w:pPr>
            <w:r w:rsidRPr="5690EB2D" w:rsidR="07292EE8">
              <w:rPr>
                <w:color w:val="000000"/>
              </w:rPr>
              <w:t xml:space="preserve">S.ID.A.2 Use statistics </w:t>
            </w:r>
            <w:r w:rsidRPr="5690EB2D" w:rsidR="07292EE8">
              <w:rPr>
                <w:color w:val="000000"/>
              </w:rPr>
              <w:t>appropriate to</w:t>
            </w:r>
            <w:r w:rsidRPr="5690EB2D" w:rsidR="07292EE8">
              <w:rPr>
                <w:color w:val="000000"/>
              </w:rPr>
              <w:t xml:space="preserve"> the shape of the data distribution to compare center (median, mean) and spread (interquartile range, standard deviation) of two or more different data sets.</w:t>
            </w:r>
          </w:p>
          <w:p w:rsidR="7F09FECD" w:rsidP="5690EB2D" w:rsidRDefault="7F09FECD" w14:paraId="693E5942" w14:textId="33727E16">
            <w:pPr>
              <w:pStyle w:val="Normal"/>
              <w:tabs>
                <w:tab w:val="left" w:pos="813"/>
              </w:tabs>
              <w:ind w:left="882" w:hanging="882"/>
            </w:pPr>
            <w:r w:rsidRPr="5690EB2D" w:rsidR="07292EE8">
              <w:rPr>
                <w:color w:val="000000"/>
              </w:rPr>
              <w:t xml:space="preserve"> </w:t>
            </w:r>
            <w:r w:rsidRPr="5690EB2D" w:rsidR="07292EE8">
              <w:rPr>
                <w:color w:val="000000"/>
              </w:rPr>
              <w:t xml:space="preserve">S.ID.A.3 Interpret differences in shape, center, and spread in the context of the data sets, accounting for </w:t>
            </w:r>
            <w:r w:rsidRPr="5690EB2D" w:rsidR="07292EE8">
              <w:rPr>
                <w:color w:val="000000"/>
              </w:rPr>
              <w:t>possible effects</w:t>
            </w:r>
            <w:r w:rsidRPr="5690EB2D" w:rsidR="07292EE8">
              <w:rPr>
                <w:color w:val="000000"/>
              </w:rPr>
              <w:t xml:space="preserve"> of extreme data points (outliers).</w:t>
            </w:r>
          </w:p>
          <w:p w:rsidR="7F09FECD" w:rsidP="5690EB2D" w:rsidRDefault="7F09FECD" w14:paraId="4036E5A7" w14:textId="525F6828">
            <w:pPr>
              <w:pStyle w:val="Normal"/>
              <w:tabs>
                <w:tab w:val="left" w:pos="813"/>
              </w:tabs>
              <w:ind w:left="882" w:hanging="882"/>
            </w:pPr>
            <w:r w:rsidRPr="5690EB2D" w:rsidR="07292EE8">
              <w:rPr>
                <w:color w:val="000000"/>
              </w:rPr>
              <w:t xml:space="preserve"> </w:t>
            </w:r>
            <w:r w:rsidRPr="5690EB2D" w:rsidR="07292EE8">
              <w:rPr>
                <w:color w:val="000000"/>
              </w:rPr>
              <w:t xml:space="preserve">S.ID.A.4 Use the mean and standard deviation of a data set to fit it to a normal distribution and to estimate population percentages. Recognize that there are data sets for which such a procedure is not </w:t>
            </w:r>
            <w:r w:rsidRPr="5690EB2D" w:rsidR="07292EE8">
              <w:rPr>
                <w:color w:val="000000"/>
              </w:rPr>
              <w:t>appropriate</w:t>
            </w:r>
            <w:r w:rsidRPr="5690EB2D" w:rsidR="07292EE8">
              <w:rPr>
                <w:color w:val="000000"/>
              </w:rPr>
              <w:t>. Use calculators, spreadsheets, and tables to estimate areas under the normal curve.</w:t>
            </w:r>
          </w:p>
          <w:p w:rsidR="7F09FECD" w:rsidP="5690EB2D" w:rsidRDefault="7F09FECD" w14:paraId="1AFCE983" w14:textId="1DB1D7C4">
            <w:pPr>
              <w:pStyle w:val="Normal"/>
              <w:tabs>
                <w:tab w:val="left" w:pos="813"/>
              </w:tabs>
              <w:ind w:left="882" w:hanging="882"/>
            </w:pPr>
            <w:r w:rsidRPr="5690EB2D" w:rsidR="07292EE8">
              <w:rPr>
                <w:color w:val="000000"/>
              </w:rPr>
              <w:t xml:space="preserve"> </w:t>
            </w:r>
            <w:r w:rsidRPr="5690EB2D" w:rsidR="07292EE8">
              <w:rPr>
                <w:color w:val="000000"/>
              </w:rPr>
              <w:t xml:space="preserve">S.ID.B.5 Summarize categorical data for two categories in two-way frequency tables. Interpret relative frequencies in the context of the data (including joint, marginal, and conditional relative frequencies). Recognize </w:t>
            </w:r>
            <w:r w:rsidRPr="5690EB2D" w:rsidR="07292EE8">
              <w:rPr>
                <w:color w:val="000000"/>
              </w:rPr>
              <w:t>possible associations</w:t>
            </w:r>
            <w:r w:rsidRPr="5690EB2D" w:rsidR="07292EE8">
              <w:rPr>
                <w:color w:val="000000"/>
              </w:rPr>
              <w:t xml:space="preserve"> and trends in the data.</w:t>
            </w:r>
          </w:p>
          <w:p w:rsidR="7F09FECD" w:rsidP="5690EB2D" w:rsidRDefault="7F09FECD" w14:paraId="5C6FBD52" w14:textId="13654D9F">
            <w:pPr>
              <w:pStyle w:val="Normal"/>
              <w:tabs>
                <w:tab w:val="left" w:pos="813"/>
              </w:tabs>
              <w:ind w:left="882" w:hanging="882"/>
            </w:pPr>
            <w:r w:rsidRPr="5690EB2D" w:rsidR="07292EE8">
              <w:rPr>
                <w:color w:val="000000"/>
              </w:rPr>
              <w:t xml:space="preserve"> </w:t>
            </w:r>
            <w:r w:rsidRPr="5690EB2D" w:rsidR="07292EE8">
              <w:rPr>
                <w:color w:val="000000"/>
              </w:rPr>
              <w:t xml:space="preserve">S.ID.B.6 Represent data on two quantitative variables on a scatter </w:t>
            </w:r>
            <w:r w:rsidRPr="5690EB2D" w:rsidR="07292EE8">
              <w:rPr>
                <w:color w:val="000000"/>
              </w:rPr>
              <w:t>plot, and</w:t>
            </w:r>
            <w:r w:rsidRPr="5690EB2D" w:rsidR="07292EE8">
              <w:rPr>
                <w:color w:val="000000"/>
              </w:rPr>
              <w:t xml:space="preserve"> describe how the variables are related.</w:t>
            </w:r>
          </w:p>
          <w:p w:rsidR="7F09FECD" w:rsidP="5690EB2D" w:rsidRDefault="7F09FECD" w14:paraId="5B96C9E2" w14:textId="7DF98825">
            <w:pPr>
              <w:pStyle w:val="Normal"/>
              <w:tabs>
                <w:tab w:val="left" w:pos="813"/>
              </w:tabs>
              <w:ind w:left="882" w:hanging="882"/>
            </w:pPr>
            <w:r w:rsidRPr="5690EB2D" w:rsidR="07292EE8">
              <w:rPr>
                <w:color w:val="000000"/>
              </w:rPr>
              <w:t xml:space="preserve"> </w:t>
            </w:r>
            <w:r w:rsidRPr="5690EB2D" w:rsidR="07292EE8">
              <w:rPr>
                <w:color w:val="000000"/>
              </w:rPr>
              <w:t>S.ID.C.7 Interpret the slope (rate of change) and the intercept (constant term) of a linear model in the context of the data.</w:t>
            </w:r>
          </w:p>
          <w:p w:rsidR="7F09FECD" w:rsidP="5690EB2D" w:rsidRDefault="7F09FECD" w14:paraId="72D356F9" w14:textId="559B5DE2">
            <w:pPr>
              <w:pStyle w:val="Normal"/>
              <w:tabs>
                <w:tab w:val="left" w:pos="813"/>
              </w:tabs>
              <w:ind w:left="882" w:hanging="882"/>
            </w:pPr>
            <w:r w:rsidRPr="5690EB2D" w:rsidR="07292EE8">
              <w:rPr>
                <w:color w:val="000000"/>
              </w:rPr>
              <w:t xml:space="preserve"> </w:t>
            </w:r>
            <w:r w:rsidRPr="5690EB2D" w:rsidR="07292EE8">
              <w:rPr>
                <w:color w:val="000000"/>
              </w:rPr>
              <w:t>S.ID.C.8 Compute (using technology) and interpret the correlation coefficient of a linear fit.</w:t>
            </w:r>
          </w:p>
          <w:p w:rsidR="7F09FECD" w:rsidP="5690EB2D" w:rsidRDefault="7F09FECD" w14:paraId="371B6790" w14:textId="1C23C441">
            <w:pPr>
              <w:pStyle w:val="Normal"/>
              <w:tabs>
                <w:tab w:val="left" w:pos="813"/>
              </w:tabs>
              <w:ind w:left="882" w:hanging="882"/>
            </w:pPr>
            <w:r w:rsidRPr="5690EB2D" w:rsidR="07292EE8">
              <w:rPr>
                <w:color w:val="000000"/>
              </w:rPr>
              <w:t xml:space="preserve"> </w:t>
            </w:r>
            <w:r w:rsidRPr="5690EB2D" w:rsidR="07292EE8">
              <w:rPr>
                <w:color w:val="000000"/>
              </w:rPr>
              <w:t>S.ID.C.9 Distinguish between correlation and causation.</w:t>
            </w:r>
          </w:p>
          <w:p w:rsidR="7F09FECD" w:rsidP="5690EB2D" w:rsidRDefault="7F09FECD" w14:paraId="24EDBAFA" w14:textId="0B1AA090">
            <w:pPr>
              <w:pStyle w:val="Normal"/>
              <w:tabs>
                <w:tab w:val="left" w:pos="813"/>
              </w:tabs>
              <w:ind w:left="882" w:hanging="882"/>
              <w:rPr>
                <w:color w:val="000000"/>
              </w:rPr>
            </w:pPr>
            <w:r w:rsidRPr="22DA9D05" w:rsidR="07292EE8">
              <w:rPr>
                <w:color w:val="000000"/>
              </w:rPr>
              <w:t xml:space="preserve"> </w:t>
            </w:r>
            <w:r w:rsidRPr="22DA9D05" w:rsidR="07292EE8">
              <w:rPr>
                <w:color w:val="000000"/>
              </w:rPr>
              <w:t>S.IC.A.1 Understand statistics as a process for making inferences about population parameters based on a random sample from that population.</w:t>
            </w:r>
          </w:p>
          <w:p w:rsidR="7F09FECD" w:rsidP="5690EB2D" w:rsidRDefault="7F09FECD" w14:paraId="626044F5" w14:textId="5D74F0F2">
            <w:pPr>
              <w:pStyle w:val="Normal"/>
              <w:tabs>
                <w:tab w:val="left" w:pos="813"/>
              </w:tabs>
              <w:ind w:left="882" w:hanging="882"/>
            </w:pPr>
            <w:r w:rsidRPr="5690EB2D" w:rsidR="07292EE8">
              <w:rPr>
                <w:color w:val="000000"/>
              </w:rPr>
              <w:t>S.IC.A.2 Decide if a specified model is consistent with results from a given data-generating process, e.g., using simulation.</w:t>
            </w:r>
          </w:p>
          <w:p w:rsidR="7F09FECD" w:rsidP="5690EB2D" w:rsidRDefault="7F09FECD" w14:paraId="79B4CC68" w14:textId="3E862424">
            <w:pPr>
              <w:pStyle w:val="Normal"/>
              <w:tabs>
                <w:tab w:val="left" w:pos="813"/>
              </w:tabs>
              <w:ind w:left="882" w:hanging="882"/>
            </w:pPr>
            <w:r w:rsidRPr="5690EB2D" w:rsidR="07292EE8">
              <w:rPr>
                <w:color w:val="000000"/>
              </w:rPr>
              <w:t>S.IC.B.3 Recognize the purposes of and differences among sample surveys, experiments, and observational studies; explain how randomization relates to each.</w:t>
            </w:r>
          </w:p>
          <w:p w:rsidR="7F09FECD" w:rsidP="5690EB2D" w:rsidRDefault="7F09FECD" w14:paraId="6A4BB076" w14:textId="2AD5F15E">
            <w:pPr>
              <w:pStyle w:val="Normal"/>
              <w:tabs>
                <w:tab w:val="left" w:pos="813"/>
              </w:tabs>
              <w:ind w:left="882" w:hanging="882"/>
              <w:rPr>
                <w:color w:val="000000"/>
              </w:rPr>
            </w:pPr>
            <w:r w:rsidRPr="5690EB2D" w:rsidR="07292EE8">
              <w:rPr>
                <w:color w:val="000000"/>
              </w:rPr>
              <w:t xml:space="preserve"> </w:t>
            </w:r>
            <w:r w:rsidRPr="5690EB2D" w:rsidR="07292EE8">
              <w:rPr>
                <w:color w:val="000000"/>
              </w:rPr>
              <w:t>S.IC.B.4 Use data from a sample survey to estimate a population mean or proportion; develop a margin of error through the use of simulation models for random sampling.</w:t>
            </w:r>
          </w:p>
          <w:p w:rsidR="7F09FECD" w:rsidP="5690EB2D" w:rsidRDefault="7F09FECD" w14:paraId="242200E3" w14:textId="7377A66A">
            <w:pPr>
              <w:pStyle w:val="Normal"/>
              <w:tabs>
                <w:tab w:val="left" w:pos="813"/>
              </w:tabs>
              <w:ind w:left="882" w:hanging="882"/>
              <w:rPr>
                <w:color w:val="000000"/>
              </w:rPr>
            </w:pPr>
            <w:r w:rsidRPr="22DA9D05" w:rsidR="07292EE8">
              <w:rPr>
                <w:color w:val="000000"/>
              </w:rPr>
              <w:t xml:space="preserve"> </w:t>
            </w:r>
            <w:r w:rsidRPr="22DA9D05" w:rsidR="07292EE8">
              <w:rPr>
                <w:color w:val="000000"/>
              </w:rPr>
              <w:t>S.IC.B.5 Use data from a randomized experiment to compare two treatments; use simulations to decide if differences between parameters are significant.</w:t>
            </w:r>
          </w:p>
          <w:p w:rsidR="7F09FECD" w:rsidP="5690EB2D" w:rsidRDefault="7F09FECD" w14:paraId="2A830AEE" w14:textId="0C7500E6">
            <w:pPr>
              <w:pStyle w:val="Normal"/>
              <w:tabs>
                <w:tab w:val="left" w:pos="813"/>
              </w:tabs>
              <w:ind w:left="882" w:hanging="882"/>
            </w:pPr>
            <w:r w:rsidRPr="5690EB2D" w:rsidR="07292EE8">
              <w:rPr>
                <w:color w:val="000000"/>
              </w:rPr>
              <w:t xml:space="preserve"> </w:t>
            </w:r>
            <w:r w:rsidRPr="5690EB2D" w:rsidR="07292EE8">
              <w:rPr>
                <w:color w:val="000000"/>
              </w:rPr>
              <w:t>S.IC.B.6 Evaluate reports based on data.</w:t>
            </w:r>
          </w:p>
          <w:p w:rsidR="7F09FECD" w:rsidP="7F09FECD" w:rsidRDefault="7F09FECD" w14:paraId="6430D9D6" w14:textId="6DAEBC11">
            <w:pPr>
              <w:tabs>
                <w:tab w:val="left" w:pos="813"/>
              </w:tabs>
              <w:ind w:left="882" w:hanging="882"/>
              <w:rPr>
                <w:color w:val="000000"/>
              </w:rPr>
            </w:pPr>
          </w:p>
        </w:tc>
      </w:tr>
      <w:tr w:rsidR="7F09FECD" w:rsidTr="22DA9D05" w14:paraId="1DBCF42D" w14:textId="77777777">
        <w:trPr>
          <w:trHeight w:val="300"/>
          <w:jc w:val="center"/>
        </w:trPr>
        <w:tc>
          <w:tcPr>
            <w:tcW w:w="5472" w:type="dxa"/>
            <w:tcBorders>
              <w:bottom w:val="single" w:color="auto" w:sz="4" w:space="0"/>
            </w:tcBorders>
            <w:shd w:val="clear" w:color="auto" w:fill="auto"/>
            <w:tcMar/>
            <w:vAlign w:val="center"/>
          </w:tcPr>
          <w:p w:rsidR="7F09FECD" w:rsidP="7F09FECD" w:rsidRDefault="006F5677" w14:paraId="30C647A7" w14:textId="77777777">
            <w:pPr>
              <w:spacing w:after="0" w:line="240" w:lineRule="auto"/>
              <w:rPr>
                <w:b/>
                <w:bCs/>
                <w:color w:val="000000"/>
              </w:rPr>
            </w:pPr>
            <w:hyperlink r:id="rId19">
              <w:r w:rsidRPr="7F09FECD" w:rsidR="7F09FECD">
                <w:rPr>
                  <w:rStyle w:val="Hyperlink"/>
                  <w:b/>
                  <w:bCs/>
                </w:rPr>
                <w:t>Science</w:t>
              </w:r>
            </w:hyperlink>
          </w:p>
        </w:tc>
        <w:tc>
          <w:tcPr>
            <w:tcW w:w="9539" w:type="dxa"/>
            <w:gridSpan w:val="2"/>
            <w:tcBorders>
              <w:bottom w:val="single" w:color="auto" w:sz="4" w:space="0"/>
            </w:tcBorders>
            <w:shd w:val="clear" w:color="auto" w:fill="auto"/>
            <w:tcMar/>
            <w:vAlign w:val="center"/>
          </w:tcPr>
          <w:p w:rsidR="7F09FECD" w:rsidP="703C2059" w:rsidRDefault="5E06837A" w14:paraId="28938A44" w14:textId="4CC2ACED">
            <w:pPr>
              <w:tabs>
                <w:tab w:val="left" w:pos="813"/>
              </w:tabs>
              <w:rPr>
                <w:rFonts w:eastAsia="Segoe UI"/>
                <w:color w:val="000000"/>
              </w:rPr>
            </w:pPr>
            <w:r w:rsidRPr="2A3D28A4">
              <w:rPr>
                <w:rFonts w:eastAsia="Segoe UI"/>
                <w:color w:val="000000"/>
              </w:rPr>
              <w:t>HS-LS2-2</w:t>
            </w:r>
            <w:r w:rsidRPr="2A3D28A4" w:rsidR="2C49E0A8">
              <w:rPr>
                <w:rFonts w:eastAsia="Segoe UI"/>
                <w:color w:val="000000"/>
              </w:rPr>
              <w:t>:</w:t>
            </w:r>
            <w:r w:rsidRPr="2A3D28A4">
              <w:rPr>
                <w:rFonts w:eastAsia="Segoe UI"/>
                <w:color w:val="000000"/>
              </w:rPr>
              <w:t xml:space="preserve"> Use mathematical representations to support and revise explanations based on evidence about factors affecting biodiversity and populations in ecosystems of different scales</w:t>
            </w:r>
          </w:p>
          <w:p w:rsidR="7F09FECD" w:rsidP="703C2059" w:rsidRDefault="5E06837A" w14:paraId="779651F1" w14:textId="63567287">
            <w:pPr>
              <w:tabs>
                <w:tab w:val="left" w:pos="813"/>
              </w:tabs>
              <w:rPr>
                <w:rFonts w:eastAsia="Segoe UI"/>
                <w:color w:val="000000"/>
              </w:rPr>
            </w:pPr>
            <w:r w:rsidRPr="2A3D28A4">
              <w:rPr>
                <w:rFonts w:eastAsia="Segoe UI"/>
                <w:color w:val="000000"/>
              </w:rPr>
              <w:t>HS-LS2-7</w:t>
            </w:r>
            <w:r w:rsidRPr="2A3D28A4" w:rsidR="040E3528">
              <w:rPr>
                <w:rFonts w:eastAsia="Segoe UI"/>
                <w:color w:val="000000"/>
              </w:rPr>
              <w:t>:</w:t>
            </w:r>
            <w:r w:rsidRPr="2A3D28A4">
              <w:rPr>
                <w:rFonts w:eastAsia="Segoe UI"/>
                <w:color w:val="000000"/>
              </w:rPr>
              <w:t xml:space="preserve"> Design, evaluate, and refine a solution for reducing the impacts of human activities on the environment and biodiversity.*</w:t>
            </w:r>
          </w:p>
          <w:p w:rsidR="7F09FECD" w:rsidP="703C2059" w:rsidRDefault="5E06837A" w14:paraId="44851DC6" w14:textId="4A126BAD">
            <w:pPr>
              <w:tabs>
                <w:tab w:val="left" w:pos="813"/>
              </w:tabs>
              <w:rPr>
                <w:rFonts w:eastAsia="Segoe UI"/>
                <w:color w:val="000000"/>
              </w:rPr>
            </w:pPr>
            <w:r w:rsidRPr="2A3D28A4">
              <w:rPr>
                <w:rFonts w:eastAsia="Segoe UI"/>
                <w:color w:val="000000"/>
              </w:rPr>
              <w:t>HS-ESS3-3</w:t>
            </w:r>
            <w:r w:rsidRPr="2A3D28A4" w:rsidR="75BBE6FC">
              <w:rPr>
                <w:rFonts w:eastAsia="Segoe UI"/>
                <w:color w:val="000000"/>
              </w:rPr>
              <w:t>:</w:t>
            </w:r>
            <w:r w:rsidRPr="2A3D28A4">
              <w:rPr>
                <w:rFonts w:eastAsia="Segoe UI"/>
                <w:color w:val="000000"/>
              </w:rPr>
              <w:t xml:space="preserve"> Create a computational simulation to illustrate the relationships among management of natural resources, the sustainability of human populations, and biodiversity</w:t>
            </w:r>
          </w:p>
          <w:p w:rsidR="7F09FECD" w:rsidP="703C2059" w:rsidRDefault="5E06837A" w14:paraId="2D8253BB" w14:textId="6613B883">
            <w:pPr>
              <w:tabs>
                <w:tab w:val="left" w:pos="813"/>
              </w:tabs>
              <w:rPr>
                <w:rFonts w:eastAsia="Segoe UI"/>
                <w:color w:val="000000"/>
              </w:rPr>
            </w:pPr>
            <w:r w:rsidRPr="2A3D28A4">
              <w:rPr>
                <w:rFonts w:eastAsia="Segoe UI"/>
                <w:color w:val="000000"/>
              </w:rPr>
              <w:t>HS-ESS3-4</w:t>
            </w:r>
            <w:r w:rsidRPr="2A3D28A4" w:rsidR="32B724A1">
              <w:rPr>
                <w:rFonts w:eastAsia="Segoe UI"/>
                <w:color w:val="000000"/>
              </w:rPr>
              <w:t>:</w:t>
            </w:r>
            <w:r w:rsidRPr="2A3D28A4">
              <w:rPr>
                <w:rFonts w:eastAsia="Segoe UI"/>
                <w:color w:val="000000"/>
              </w:rPr>
              <w:t xml:space="preserve"> Evaluate or refine a technological solution that reduces impacts of human activities on natural systems.</w:t>
            </w:r>
          </w:p>
          <w:p w:rsidR="7F09FECD" w:rsidP="703C2059" w:rsidRDefault="5E06837A" w14:paraId="270E53AA" w14:textId="097D4D43">
            <w:pPr>
              <w:tabs>
                <w:tab w:val="left" w:pos="813"/>
              </w:tabs>
              <w:rPr>
                <w:rFonts w:eastAsia="Segoe UI"/>
                <w:color w:val="000000"/>
              </w:rPr>
            </w:pPr>
            <w:r w:rsidRPr="2A3D28A4">
              <w:rPr>
                <w:rFonts w:eastAsia="Segoe UI"/>
                <w:color w:val="000000"/>
              </w:rPr>
              <w:t>HS-ETS1-3</w:t>
            </w:r>
            <w:r w:rsidRPr="2A3D28A4" w:rsidR="49D072AF">
              <w:rPr>
                <w:rFonts w:eastAsia="Segoe UI"/>
                <w:color w:val="000000"/>
              </w:rPr>
              <w:t>:</w:t>
            </w:r>
            <w:r w:rsidRPr="2A3D28A4">
              <w:rPr>
                <w:rFonts w:eastAsia="Segoe UI"/>
                <w:color w:val="000000"/>
              </w:rPr>
              <w:t xml:space="preserve"> Evaluate a solution to a complex real-world problem based on prioritized criteria and trade-offs that account for a range of constraints, including cost, safety, reliability, and aesthetics, as well as possible social, cultural, and environmental impacts</w:t>
            </w:r>
          </w:p>
          <w:p w:rsidR="7F09FECD" w:rsidP="2A3D28A4" w:rsidRDefault="5E06837A" w14:paraId="2B430D30" w14:textId="3990C726">
            <w:pPr>
              <w:tabs>
                <w:tab w:val="left" w:pos="813"/>
              </w:tabs>
              <w:rPr>
                <w:rFonts w:eastAsia="Segoe UI"/>
                <w:color w:val="000000"/>
              </w:rPr>
            </w:pPr>
            <w:r w:rsidRPr="2A3D28A4">
              <w:rPr>
                <w:rFonts w:eastAsia="Segoe UI"/>
                <w:color w:val="000000"/>
              </w:rPr>
              <w:t>HS-ETS1-4</w:t>
            </w:r>
            <w:r w:rsidRPr="2A3D28A4" w:rsidR="57ED6036">
              <w:rPr>
                <w:rFonts w:eastAsia="Segoe UI"/>
                <w:color w:val="000000"/>
              </w:rPr>
              <w:t>:</w:t>
            </w:r>
            <w:r w:rsidRPr="2A3D28A4">
              <w:rPr>
                <w:rFonts w:eastAsia="Segoe UI"/>
                <w:color w:val="000000"/>
              </w:rPr>
              <w:t xml:space="preserve"> Use a computer simulation to model the impact of proposed solutions to a complex real-world problem with numerous criteria and constraints on interactions within and between systems relevant to the problem.</w:t>
            </w:r>
          </w:p>
        </w:tc>
      </w:tr>
    </w:tbl>
    <w:p w:rsidR="1E35E792" w:rsidP="1E35E792" w:rsidRDefault="1E35E792" w14:paraId="112C8BEB" w14:textId="0C368E57"/>
    <w:p w:rsidR="703C2059" w:rsidP="703C2059" w:rsidRDefault="703C2059" w14:paraId="05EC43A5" w14:textId="2D9611AE"/>
    <w:p w:rsidR="703C2059" w:rsidP="703C2059" w:rsidRDefault="703C2059" w14:paraId="4F9DD777" w14:textId="113C9ABB"/>
    <w:p w:rsidR="703C2059" w:rsidP="703C2059" w:rsidRDefault="703C2059" w14:paraId="07132560" w14:textId="48A48B92"/>
    <w:p w:rsidR="703C2059" w:rsidP="703C2059" w:rsidRDefault="703C2059" w14:paraId="578FF358" w14:textId="3E14337F"/>
    <w:tbl>
      <w:tblPr>
        <w:tblW w:w="15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00" w:firstRow="0" w:lastRow="0" w:firstColumn="0" w:lastColumn="0" w:noHBand="0" w:noVBand="1"/>
      </w:tblPr>
      <w:tblGrid>
        <w:gridCol w:w="4407"/>
        <w:gridCol w:w="2263"/>
        <w:gridCol w:w="8341"/>
      </w:tblGrid>
      <w:tr w:rsidR="1E35E792" w:rsidTr="22DA9D05" w14:paraId="7EF36BFF" w14:textId="77777777">
        <w:trPr>
          <w:trHeight w:val="215"/>
          <w:jc w:val="center"/>
        </w:trPr>
        <w:tc>
          <w:tcPr>
            <w:tcW w:w="15011" w:type="dxa"/>
            <w:gridSpan w:val="3"/>
            <w:shd w:val="clear" w:color="auto" w:fill="0D5761" w:themeFill="accent1"/>
            <w:tcMar/>
            <w:vAlign w:val="bottom"/>
          </w:tcPr>
          <w:p w:rsidR="1E35E792" w:rsidP="1E35E792" w:rsidRDefault="1E35E792" w14:paraId="7A693AFA" w14:textId="10149FD6">
            <w:pPr>
              <w:spacing w:before="60" w:after="60" w:line="240" w:lineRule="auto"/>
              <w:jc w:val="center"/>
              <w:rPr>
                <w:b/>
                <w:bCs/>
                <w:color w:val="FFFFFF" w:themeColor="background2"/>
              </w:rPr>
            </w:pPr>
            <w:r w:rsidRPr="1E35E792">
              <w:rPr>
                <w:b/>
                <w:bCs/>
                <w:color w:val="FFFFFF" w:themeColor="background2"/>
              </w:rPr>
              <w:t>Unit Information</w:t>
            </w:r>
          </w:p>
        </w:tc>
      </w:tr>
      <w:tr w:rsidR="1E35E792" w:rsidTr="22DA9D05" w14:paraId="44579EE8" w14:textId="77777777">
        <w:trPr>
          <w:trHeight w:val="390"/>
          <w:jc w:val="center"/>
        </w:trPr>
        <w:tc>
          <w:tcPr>
            <w:tcW w:w="8578" w:type="dxa"/>
            <w:gridSpan w:val="2"/>
            <w:shd w:val="clear" w:color="auto" w:fill="auto"/>
            <w:tcMar/>
          </w:tcPr>
          <w:p w:rsidR="1E35E792" w:rsidP="2A3D28A4" w:rsidRDefault="6DD7FDC4" w14:paraId="7D041445" w14:textId="19D74C5C">
            <w:pPr>
              <w:spacing w:after="0" w:line="240" w:lineRule="auto"/>
            </w:pPr>
            <w:r w:rsidRPr="2A3D28A4">
              <w:rPr>
                <w:b/>
                <w:bCs/>
              </w:rPr>
              <w:t xml:space="preserve">Unit </w:t>
            </w:r>
            <w:r w:rsidRPr="2A3D28A4" w:rsidR="77393227">
              <w:rPr>
                <w:b/>
                <w:bCs/>
              </w:rPr>
              <w:t xml:space="preserve">6: </w:t>
            </w:r>
            <w:r w:rsidR="77393227">
              <w:t xml:space="preserve">Remote </w:t>
            </w:r>
            <w:r w:rsidR="12F181E2">
              <w:t>Sensing</w:t>
            </w:r>
            <w:r w:rsidR="50C3A693">
              <w:t xml:space="preserve"> and </w:t>
            </w:r>
            <w:r w:rsidR="12F181E2">
              <w:t>Data Analysis</w:t>
            </w:r>
          </w:p>
        </w:tc>
        <w:tc>
          <w:tcPr>
            <w:tcW w:w="6433" w:type="dxa"/>
            <w:shd w:val="clear" w:color="auto" w:fill="auto"/>
            <w:tcMar/>
          </w:tcPr>
          <w:p w:rsidR="1E35E792" w:rsidP="1E35E792" w:rsidRDefault="7C192569" w14:paraId="54C6A5A5" w14:textId="739C220C">
            <w:pPr>
              <w:spacing w:after="0" w:line="240" w:lineRule="auto"/>
            </w:pPr>
            <w:r w:rsidRPr="2A3D28A4">
              <w:rPr>
                <w:b/>
                <w:bCs/>
                <w:color w:val="000000"/>
              </w:rPr>
              <w:t xml:space="preserve">Total Learning Hours for Unit: </w:t>
            </w:r>
            <w:r w:rsidRPr="2A3D28A4" w:rsidR="67A74EC9">
              <w:rPr>
                <w:color w:val="000000"/>
              </w:rPr>
              <w:t>40</w:t>
            </w:r>
          </w:p>
        </w:tc>
      </w:tr>
      <w:tr w:rsidR="1E35E792" w:rsidTr="22DA9D05" w14:paraId="0FFF3403" w14:textId="77777777">
        <w:trPr>
          <w:trHeight w:val="1320"/>
          <w:jc w:val="center"/>
        </w:trPr>
        <w:tc>
          <w:tcPr>
            <w:tcW w:w="15011" w:type="dxa"/>
            <w:gridSpan w:val="3"/>
            <w:shd w:val="clear" w:color="auto" w:fill="auto"/>
            <w:tcMar/>
          </w:tcPr>
          <w:p w:rsidR="1E35E792" w:rsidP="6B3DB671" w:rsidRDefault="0386C51F" w14:paraId="6E12E506" w14:textId="3C4CE67F">
            <w:pPr>
              <w:spacing w:before="40" w:after="40" w:line="240" w:lineRule="auto"/>
              <w:rPr>
                <w:rFonts w:eastAsia="Segoe UI"/>
              </w:rPr>
            </w:pPr>
            <w:r w:rsidRPr="703C2059">
              <w:rPr>
                <w:b/>
                <w:bCs/>
              </w:rPr>
              <w:t xml:space="preserve">Unit Summary: </w:t>
            </w:r>
            <w:r w:rsidRPr="703C2059" w:rsidR="09ACBB3A">
              <w:rPr>
                <w:rFonts w:eastAsia="Segoe UI"/>
                <w:color w:val="000000"/>
              </w:rPr>
              <w:t xml:space="preserve">This unit will </w:t>
            </w:r>
            <w:r w:rsidRPr="703C2059" w:rsidR="0B79D478">
              <w:rPr>
                <w:rFonts w:eastAsia="Segoe UI"/>
                <w:color w:val="000000"/>
              </w:rPr>
              <w:t xml:space="preserve">build on the skills of the Introductory framework that focuses </w:t>
            </w:r>
            <w:r w:rsidRPr="703C2059" w:rsidR="09ACBB3A">
              <w:rPr>
                <w:rFonts w:eastAsia="Segoe UI"/>
                <w:color w:val="000000"/>
              </w:rPr>
              <w:t xml:space="preserve">on data collection, data analysis, and the use of satellite and mapping tools </w:t>
            </w:r>
            <w:r w:rsidRPr="703C2059" w:rsidR="0BA73C7D">
              <w:rPr>
                <w:rFonts w:eastAsia="Segoe UI"/>
                <w:color w:val="000000"/>
              </w:rPr>
              <w:t>by</w:t>
            </w:r>
            <w:r w:rsidRPr="703C2059" w:rsidR="730C05F7">
              <w:rPr>
                <w:rFonts w:eastAsia="Segoe UI"/>
                <w:color w:val="000000"/>
              </w:rPr>
              <w:t xml:space="preserve"> giving</w:t>
            </w:r>
            <w:r w:rsidRPr="703C2059" w:rsidR="09ACBB3A">
              <w:rPr>
                <w:rFonts w:eastAsia="Segoe UI"/>
                <w:color w:val="000000"/>
              </w:rPr>
              <w:t xml:space="preserve"> students </w:t>
            </w:r>
            <w:r w:rsidRPr="703C2059" w:rsidR="790493D9">
              <w:rPr>
                <w:rFonts w:eastAsia="Segoe UI"/>
                <w:color w:val="000000"/>
              </w:rPr>
              <w:t xml:space="preserve">practice in using GIS, research skills, and evaluation skills. </w:t>
            </w:r>
            <w:r w:rsidRPr="703C2059" w:rsidR="09ACBB3A">
              <w:rPr>
                <w:rFonts w:eastAsia="Segoe UI"/>
                <w:color w:val="000000"/>
              </w:rPr>
              <w:t xml:space="preserve"> </w:t>
            </w:r>
            <w:r w:rsidRPr="703C2059" w:rsidR="4D23D6F9">
              <w:rPr>
                <w:rFonts w:eastAsia="Segoe UI"/>
                <w:color w:val="000000"/>
              </w:rPr>
              <w:t>Students will use linear relationships to make decisions around planting, replacement, and other management decisions and use remote sensing to evaluate tree canopy.</w:t>
            </w:r>
            <w:r w:rsidRPr="307E294E" w:rsidR="794CD37F">
              <w:rPr>
                <w:rFonts w:eastAsia="Segoe UI"/>
                <w:color w:val="000000"/>
              </w:rPr>
              <w:t xml:space="preserve"> </w:t>
            </w:r>
            <w:r w:rsidRPr="307E294E" w:rsidR="794CD37F">
              <w:rPr>
                <w:rFonts w:eastAsia="Segoe UI"/>
                <w:color w:val="FF0000"/>
              </w:rPr>
              <w:t>The red addendums in the Competencies below indicate the unit this competency could be taught per the teacher’s discretion.</w:t>
            </w:r>
          </w:p>
        </w:tc>
      </w:tr>
      <w:tr w:rsidR="1E35E792" w:rsidTr="22DA9D05" w14:paraId="6F38733F" w14:textId="77777777">
        <w:trPr>
          <w:trHeight w:val="1500"/>
          <w:jc w:val="center"/>
        </w:trPr>
        <w:tc>
          <w:tcPr>
            <w:tcW w:w="15011" w:type="dxa"/>
            <w:gridSpan w:val="3"/>
            <w:shd w:val="clear" w:color="auto" w:fill="auto"/>
            <w:tcMar/>
          </w:tcPr>
          <w:p w:rsidR="307E294E" w:rsidP="307E294E" w:rsidRDefault="5AC31A37" w14:paraId="3A3EF7F3" w14:textId="6DE836E9">
            <w:pPr>
              <w:spacing w:before="40" w:after="40" w:line="240" w:lineRule="auto"/>
              <w:rPr>
                <w:rFonts w:eastAsia="Segoe UI"/>
                <w:color w:val="000000"/>
              </w:rPr>
            </w:pPr>
            <w:r w:rsidRPr="2A3D28A4">
              <w:rPr>
                <w:b/>
                <w:bCs/>
              </w:rPr>
              <w:t>Competencies:</w:t>
            </w:r>
          </w:p>
          <w:p w:rsidR="0CB50F0B" w:rsidP="00EC3A40" w:rsidRDefault="0CB50F0B" w14:paraId="3DE6E075" w14:textId="1ACAD525">
            <w:pPr>
              <w:pStyle w:val="ListParagraph"/>
              <w:numPr>
                <w:ilvl w:val="0"/>
                <w:numId w:val="53"/>
              </w:numPr>
              <w:spacing w:before="40" w:after="40" w:line="240" w:lineRule="auto"/>
              <w:rPr>
                <w:rFonts w:eastAsia="Segoe UI"/>
                <w:color w:val="000000"/>
              </w:rPr>
            </w:pPr>
            <w:r w:rsidRPr="307E294E">
              <w:rPr>
                <w:rFonts w:eastAsia="Segoe UI"/>
                <w:color w:val="000000"/>
              </w:rPr>
              <w:t>Understand the role of probability in making decisions</w:t>
            </w:r>
            <w:r w:rsidRPr="307E294E" w:rsidR="6A0CED42">
              <w:rPr>
                <w:rFonts w:eastAsia="Segoe UI"/>
                <w:color w:val="000000"/>
              </w:rPr>
              <w:t xml:space="preserve"> about tree planting projects</w:t>
            </w:r>
            <w:r w:rsidRPr="307E294E">
              <w:rPr>
                <w:rFonts w:eastAsia="Segoe UI"/>
                <w:color w:val="000000"/>
              </w:rPr>
              <w:t> </w:t>
            </w:r>
            <w:r w:rsidRPr="307E294E" w:rsidR="3E8B0D9D">
              <w:rPr>
                <w:rFonts w:eastAsia="Segoe UI"/>
                <w:color w:val="000000"/>
              </w:rPr>
              <w:t xml:space="preserve">- </w:t>
            </w:r>
            <w:r w:rsidRPr="307E294E" w:rsidR="3E8B0D9D">
              <w:rPr>
                <w:rFonts w:eastAsia="Segoe UI"/>
                <w:color w:val="FF0000"/>
              </w:rPr>
              <w:t>Tree Planting and Care</w:t>
            </w:r>
          </w:p>
          <w:p w:rsidR="2E6AC96E" w:rsidP="00EC3A40" w:rsidRDefault="2E6AC96E" w14:paraId="649A2E35" w14:textId="3C558FB9">
            <w:pPr>
              <w:pStyle w:val="ListParagraph"/>
              <w:numPr>
                <w:ilvl w:val="0"/>
                <w:numId w:val="54"/>
              </w:numPr>
              <w:spacing w:before="40" w:after="40"/>
              <w:rPr>
                <w:rFonts w:eastAsia="Segoe UI"/>
                <w:color w:val="000000"/>
              </w:rPr>
            </w:pPr>
            <w:r w:rsidRPr="307E294E">
              <w:rPr>
                <w:rFonts w:eastAsia="Segoe UI"/>
                <w:color w:val="000000"/>
              </w:rPr>
              <w:t>Know how</w:t>
            </w:r>
            <w:r w:rsidRPr="307E294E" w:rsidR="0CB50F0B">
              <w:rPr>
                <w:rFonts w:eastAsia="Segoe UI"/>
                <w:color w:val="000000"/>
              </w:rPr>
              <w:t xml:space="preserve"> to make inferences and justify conclusions when analyzing </w:t>
            </w:r>
            <w:r w:rsidRPr="307E294E" w:rsidR="3091AC2B">
              <w:rPr>
                <w:rFonts w:eastAsia="Segoe UI"/>
                <w:color w:val="000000"/>
              </w:rPr>
              <w:t xml:space="preserve">urban forestry </w:t>
            </w:r>
            <w:r w:rsidRPr="307E294E" w:rsidR="0CB50F0B">
              <w:rPr>
                <w:rFonts w:eastAsia="Segoe UI"/>
                <w:color w:val="000000"/>
              </w:rPr>
              <w:t>data</w:t>
            </w:r>
            <w:r w:rsidRPr="307E294E" w:rsidR="6BC4AC17">
              <w:rPr>
                <w:rFonts w:eastAsia="Segoe UI"/>
                <w:color w:val="000000"/>
              </w:rPr>
              <w:t xml:space="preserve"> and which data sets are pertinent to study</w:t>
            </w:r>
            <w:r w:rsidRPr="307E294E" w:rsidR="5ED5800B">
              <w:rPr>
                <w:rFonts w:eastAsia="Segoe UI"/>
                <w:color w:val="000000"/>
              </w:rPr>
              <w:t xml:space="preserve"> – </w:t>
            </w:r>
            <w:r w:rsidRPr="307E294E" w:rsidR="5ED5800B">
              <w:rPr>
                <w:rFonts w:eastAsia="Segoe UI"/>
                <w:color w:val="FF0000"/>
              </w:rPr>
              <w:t>Trees and People</w:t>
            </w:r>
          </w:p>
          <w:p w:rsidR="58E92263" w:rsidP="00EC3A40" w:rsidRDefault="58E92263" w14:paraId="3AB8E7CA" w14:textId="07FEAEDF">
            <w:pPr>
              <w:pStyle w:val="ListParagraph"/>
              <w:numPr>
                <w:ilvl w:val="0"/>
                <w:numId w:val="54"/>
              </w:numPr>
              <w:spacing w:before="40" w:after="40" w:line="240" w:lineRule="auto"/>
              <w:rPr>
                <w:rFonts w:eastAsia="Segoe UI"/>
                <w:color w:val="000000"/>
              </w:rPr>
            </w:pPr>
            <w:r w:rsidRPr="307E294E">
              <w:rPr>
                <w:rFonts w:eastAsia="Segoe UI"/>
                <w:color w:val="000000"/>
              </w:rPr>
              <w:t>Know what</w:t>
            </w:r>
            <w:r w:rsidRPr="307E294E" w:rsidR="0CB50F0B">
              <w:rPr>
                <w:rFonts w:eastAsia="Segoe UI"/>
                <w:color w:val="000000"/>
              </w:rPr>
              <w:t xml:space="preserve"> data </w:t>
            </w:r>
            <w:r w:rsidRPr="307E294E" w:rsidR="1E8EAAB6">
              <w:rPr>
                <w:rFonts w:eastAsia="Segoe UI"/>
                <w:color w:val="000000"/>
              </w:rPr>
              <w:t xml:space="preserve">is </w:t>
            </w:r>
            <w:r w:rsidRPr="307E294E" w:rsidR="0CB50F0B">
              <w:rPr>
                <w:rFonts w:eastAsia="Segoe UI"/>
                <w:color w:val="000000"/>
              </w:rPr>
              <w:t>included in a tree inventory</w:t>
            </w:r>
            <w:r w:rsidRPr="307E294E" w:rsidR="3638F804">
              <w:rPr>
                <w:rFonts w:eastAsia="Segoe UI"/>
                <w:color w:val="000000"/>
              </w:rPr>
              <w:t xml:space="preserve"> and how it is collected</w:t>
            </w:r>
            <w:r w:rsidRPr="307E294E" w:rsidR="0CB50F0B">
              <w:rPr>
                <w:rFonts w:eastAsia="Segoe UI"/>
                <w:color w:val="000000"/>
              </w:rPr>
              <w:t xml:space="preserve"> – </w:t>
            </w:r>
            <w:r w:rsidRPr="307E294E" w:rsidR="0CB50F0B">
              <w:rPr>
                <w:rFonts w:eastAsia="Segoe UI"/>
                <w:color w:val="FF0000"/>
              </w:rPr>
              <w:t>Trees and People unit</w:t>
            </w:r>
            <w:r w:rsidRPr="307E294E" w:rsidR="0CB50F0B">
              <w:rPr>
                <w:rFonts w:eastAsia="Segoe UI"/>
                <w:color w:val="000000"/>
              </w:rPr>
              <w:t xml:space="preserve"> </w:t>
            </w:r>
          </w:p>
          <w:p w:rsidR="0CB50F0B" w:rsidP="00EC3A40" w:rsidRDefault="0CB50F0B" w14:paraId="6B70FC77" w14:textId="0D34D784">
            <w:pPr>
              <w:pStyle w:val="ListParagraph"/>
              <w:numPr>
                <w:ilvl w:val="0"/>
                <w:numId w:val="54"/>
              </w:numPr>
              <w:spacing w:before="40" w:after="40" w:line="240" w:lineRule="auto"/>
              <w:rPr>
                <w:rFonts w:eastAsia="Segoe UI"/>
                <w:color w:val="FF0000"/>
              </w:rPr>
            </w:pPr>
            <w:r w:rsidRPr="307E294E">
              <w:rPr>
                <w:rFonts w:eastAsia="Segoe UI"/>
                <w:color w:val="000000"/>
              </w:rPr>
              <w:t>Understand how industry-standard sample methods are used to extrapolate full stand composition</w:t>
            </w:r>
            <w:r w:rsidRPr="307E294E">
              <w:rPr>
                <w:rFonts w:eastAsia="Segoe UI"/>
                <w:color w:val="FF0000"/>
              </w:rPr>
              <w:t xml:space="preserve"> – Trees and People unit</w:t>
            </w:r>
          </w:p>
          <w:p w:rsidR="0CB50F0B" w:rsidP="00EC3A40" w:rsidRDefault="0CB50F0B" w14:paraId="50BA1ED9" w14:textId="3B97174C">
            <w:pPr>
              <w:pStyle w:val="ListParagraph"/>
              <w:numPr>
                <w:ilvl w:val="0"/>
                <w:numId w:val="54"/>
              </w:numPr>
              <w:spacing w:before="40" w:after="40" w:line="240" w:lineRule="auto"/>
              <w:rPr>
                <w:rFonts w:eastAsia="Segoe UI"/>
                <w:color w:val="000000"/>
              </w:rPr>
            </w:pPr>
            <w:r w:rsidRPr="307E294E">
              <w:rPr>
                <w:rFonts w:eastAsia="Segoe UI"/>
                <w:color w:val="000000"/>
              </w:rPr>
              <w:t xml:space="preserve">Understand the purpose of a basic planting site analysis (ex. How much water is available and therefore what kind of tree to plant as well as other ecosystem benefits that this tree needs to provide?)  - </w:t>
            </w:r>
            <w:r w:rsidRPr="307E294E">
              <w:rPr>
                <w:rFonts w:eastAsia="Segoe UI"/>
                <w:color w:val="FF0000"/>
              </w:rPr>
              <w:t>Tree Planting unit</w:t>
            </w:r>
            <w:r w:rsidRPr="307E294E">
              <w:rPr>
                <w:rFonts w:eastAsia="Segoe UI"/>
                <w:color w:val="000000"/>
              </w:rPr>
              <w:t xml:space="preserve">     </w:t>
            </w:r>
          </w:p>
          <w:p w:rsidR="65EF9078" w:rsidP="00EC3A40" w:rsidRDefault="65EF9078" w14:paraId="7D23465B" w14:textId="28F6B4FA">
            <w:pPr>
              <w:pStyle w:val="ListParagraph"/>
              <w:numPr>
                <w:ilvl w:val="0"/>
                <w:numId w:val="54"/>
              </w:numPr>
              <w:spacing w:before="40" w:after="40" w:line="240" w:lineRule="auto"/>
              <w:rPr>
                <w:rFonts w:eastAsia="Segoe UI"/>
                <w:color w:val="000000"/>
              </w:rPr>
            </w:pPr>
            <w:r w:rsidRPr="307E294E">
              <w:rPr>
                <w:rFonts w:eastAsia="Segoe UI"/>
                <w:color w:val="000000"/>
              </w:rPr>
              <w:t>Be able to use</w:t>
            </w:r>
            <w:r w:rsidRPr="307E294E" w:rsidR="0CB50F0B">
              <w:rPr>
                <w:rFonts w:eastAsia="Segoe UI"/>
                <w:color w:val="000000"/>
              </w:rPr>
              <w:t xml:space="preserve"> maps, including land use maps and topographical maps</w:t>
            </w:r>
            <w:r w:rsidRPr="307E294E" w:rsidR="1AE8F54C">
              <w:rPr>
                <w:rFonts w:eastAsia="Segoe UI"/>
                <w:color w:val="000000"/>
              </w:rPr>
              <w:t xml:space="preserve"> </w:t>
            </w:r>
            <w:r w:rsidRPr="307E294E" w:rsidR="3D001B9A">
              <w:rPr>
                <w:rFonts w:eastAsia="Segoe UI"/>
                <w:color w:val="000000"/>
              </w:rPr>
              <w:t>for decision making</w:t>
            </w:r>
            <w:r w:rsidRPr="307E294E" w:rsidR="165634DE">
              <w:rPr>
                <w:rFonts w:eastAsia="Segoe UI"/>
                <w:color w:val="000000"/>
              </w:rPr>
              <w:t xml:space="preserve"> – </w:t>
            </w:r>
            <w:r w:rsidRPr="307E294E" w:rsidR="165634DE">
              <w:rPr>
                <w:rFonts w:eastAsia="Segoe UI"/>
                <w:color w:val="FF0000"/>
              </w:rPr>
              <w:t>Tree Planting and Care</w:t>
            </w:r>
          </w:p>
          <w:p w:rsidR="1E35E792" w:rsidP="2A3D28A4" w:rsidRDefault="0F606655" w14:paraId="56FC6963" w14:textId="2CCBA0E9">
            <w:pPr>
              <w:pStyle w:val="ListParagraph"/>
              <w:numPr>
                <w:ilvl w:val="0"/>
                <w:numId w:val="54"/>
              </w:numPr>
              <w:spacing w:before="40" w:after="40" w:line="240" w:lineRule="auto"/>
              <w:rPr>
                <w:rFonts w:eastAsia="Segoe UI"/>
                <w:color w:val="000000"/>
              </w:rPr>
            </w:pPr>
            <w:r w:rsidRPr="2A3D28A4">
              <w:rPr>
                <w:rFonts w:eastAsia="Segoe UI"/>
                <w:color w:val="000000"/>
              </w:rPr>
              <w:t xml:space="preserve">Reflect on how climate change data will impact future decisions regarding the urban and community forests in a community – </w:t>
            </w:r>
            <w:r w:rsidRPr="2A3D28A4">
              <w:rPr>
                <w:rFonts w:eastAsia="Segoe UI"/>
                <w:color w:val="FF0000"/>
              </w:rPr>
              <w:t>Trees and People unit</w:t>
            </w:r>
            <w:r w:rsidRPr="2A3D28A4">
              <w:rPr>
                <w:rFonts w:eastAsia="Segoe UI"/>
                <w:color w:val="000000"/>
              </w:rPr>
              <w:t xml:space="preserve">  </w:t>
            </w:r>
          </w:p>
        </w:tc>
      </w:tr>
      <w:tr w:rsidR="1E35E792" w:rsidTr="22DA9D05" w14:paraId="5E8D4A3B" w14:textId="77777777">
        <w:trPr>
          <w:trHeight w:val="386"/>
          <w:jc w:val="center"/>
        </w:trPr>
        <w:tc>
          <w:tcPr>
            <w:tcW w:w="15011" w:type="dxa"/>
            <w:gridSpan w:val="3"/>
            <w:shd w:val="clear" w:color="auto" w:fill="0D5761" w:themeFill="accent1"/>
            <w:tcMar/>
          </w:tcPr>
          <w:p w:rsidR="1E35E792" w:rsidP="1E35E792" w:rsidRDefault="1E35E792" w14:paraId="4BA850AF" w14:textId="25A296EF">
            <w:pPr>
              <w:spacing w:before="40" w:after="40" w:line="240" w:lineRule="auto"/>
              <w:jc w:val="center"/>
              <w:rPr>
                <w:b/>
                <w:bCs/>
              </w:rPr>
            </w:pPr>
            <w:r w:rsidRPr="1E35E792">
              <w:rPr>
                <w:b/>
                <w:bCs/>
                <w:color w:val="FFFFFF" w:themeColor="background2"/>
              </w:rPr>
              <w:t>Components and Assessments</w:t>
            </w:r>
          </w:p>
        </w:tc>
      </w:tr>
      <w:tr w:rsidR="1E35E792" w:rsidTr="22DA9D05" w14:paraId="12C45B7A" w14:textId="77777777">
        <w:trPr>
          <w:trHeight w:val="2070"/>
          <w:jc w:val="center"/>
        </w:trPr>
        <w:tc>
          <w:tcPr>
            <w:tcW w:w="15011" w:type="dxa"/>
            <w:gridSpan w:val="3"/>
            <w:shd w:val="clear" w:color="auto" w:fill="auto"/>
            <w:tcMar/>
          </w:tcPr>
          <w:p w:rsidR="1E35E792" w:rsidP="1E35E792" w:rsidRDefault="1E35E792" w14:paraId="7A6518DB" w14:textId="0BD8B450">
            <w:pPr>
              <w:spacing w:before="40" w:after="40" w:line="240" w:lineRule="auto"/>
            </w:pPr>
            <w:r w:rsidRPr="1E35E792">
              <w:rPr>
                <w:b/>
                <w:bCs/>
              </w:rPr>
              <w:t xml:space="preserve">Performance Assessments:  </w:t>
            </w:r>
          </w:p>
          <w:p w:rsidR="1E35E792" w:rsidP="00EC3A40" w:rsidRDefault="11E0D8BB" w14:paraId="7EBFA1B9" w14:textId="42723C9D">
            <w:pPr>
              <w:pStyle w:val="ListParagraph"/>
              <w:numPr>
                <w:ilvl w:val="0"/>
                <w:numId w:val="22"/>
              </w:numPr>
              <w:spacing w:before="40" w:after="40" w:line="240" w:lineRule="auto"/>
              <w:rPr>
                <w:rFonts w:eastAsia="Segoe UI"/>
                <w:color w:val="000000"/>
              </w:rPr>
            </w:pPr>
            <w:r w:rsidRPr="6B3DB671">
              <w:rPr>
                <w:rFonts w:eastAsia="Segoe UI"/>
                <w:color w:val="000000"/>
              </w:rPr>
              <w:t>Use coordinate points to locate a tree (a legal description and a waypoint in GIS) and make projections for tree planting considerations (ex. Will the tree grow to be too close to the building?</w:t>
            </w:r>
            <w:r w:rsidRPr="6B3DB671" w:rsidR="40E88351">
              <w:rPr>
                <w:rFonts w:eastAsia="Segoe UI"/>
                <w:color w:val="000000"/>
              </w:rPr>
              <w:t>)</w:t>
            </w:r>
            <w:r w:rsidR="00EC1EBB">
              <w:rPr>
                <w:rFonts w:eastAsia="Segoe UI"/>
                <w:color w:val="000000"/>
              </w:rPr>
              <w:t>.</w:t>
            </w:r>
          </w:p>
          <w:p w:rsidR="725D9114" w:rsidP="00EC3A40" w:rsidRDefault="725D9114" w14:paraId="7578E484" w14:textId="37D3D43B">
            <w:pPr>
              <w:pStyle w:val="ListParagraph"/>
              <w:numPr>
                <w:ilvl w:val="0"/>
                <w:numId w:val="22"/>
              </w:numPr>
              <w:spacing w:before="40" w:after="40" w:line="240" w:lineRule="auto"/>
              <w:rPr>
                <w:rFonts w:eastAsia="Segoe UI"/>
                <w:color w:val="000000"/>
              </w:rPr>
            </w:pPr>
            <w:r w:rsidRPr="307E294E">
              <w:rPr>
                <w:rFonts w:eastAsia="Segoe UI"/>
                <w:color w:val="000000"/>
              </w:rPr>
              <w:t>Collect tree characteristic data on a datasheet.</w:t>
            </w:r>
          </w:p>
          <w:p w:rsidR="725D9114" w:rsidP="00EC3A40" w:rsidRDefault="725D9114" w14:paraId="07403AE3" w14:textId="64CAACB4">
            <w:pPr>
              <w:pStyle w:val="ListParagraph"/>
              <w:numPr>
                <w:ilvl w:val="0"/>
                <w:numId w:val="22"/>
              </w:numPr>
              <w:spacing w:before="40" w:after="40" w:line="240" w:lineRule="auto"/>
              <w:rPr>
                <w:rFonts w:eastAsia="Segoe UI"/>
                <w:color w:val="000000"/>
              </w:rPr>
            </w:pPr>
            <w:r w:rsidRPr="307E294E">
              <w:rPr>
                <w:rFonts w:eastAsia="Segoe UI"/>
                <w:color w:val="000000"/>
              </w:rPr>
              <w:t>Convert between and use imperial and metric systems.</w:t>
            </w:r>
          </w:p>
          <w:p w:rsidR="725D9114" w:rsidP="2A3D28A4" w:rsidRDefault="03B30020" w14:paraId="104BDC2C" w14:textId="585E7D98">
            <w:pPr>
              <w:pStyle w:val="ListParagraph"/>
              <w:numPr>
                <w:ilvl w:val="0"/>
                <w:numId w:val="22"/>
              </w:numPr>
              <w:spacing w:before="40" w:after="40" w:line="240" w:lineRule="auto"/>
              <w:rPr>
                <w:rFonts w:eastAsia="Segoe UI"/>
              </w:rPr>
            </w:pPr>
            <w:r w:rsidRPr="2A3D28A4">
              <w:rPr>
                <w:rFonts w:eastAsia="Segoe UI"/>
              </w:rPr>
              <w:t>Estimate full stand composition using industry-standard sample methods.</w:t>
            </w:r>
          </w:p>
          <w:p w:rsidR="416CFA24" w:rsidP="2A3D28A4" w:rsidRDefault="39514A4B" w14:paraId="7EBFA805" w14:textId="41C27966">
            <w:pPr>
              <w:pStyle w:val="ListParagraph"/>
              <w:numPr>
                <w:ilvl w:val="0"/>
                <w:numId w:val="22"/>
              </w:numPr>
              <w:spacing w:before="40" w:after="40" w:line="240" w:lineRule="auto"/>
              <w:rPr>
                <w:rFonts w:eastAsia="Segoe UI"/>
              </w:rPr>
            </w:pPr>
            <w:r w:rsidRPr="32D43A30" w:rsidR="35FEEECC">
              <w:rPr>
                <w:rFonts w:eastAsia="Segoe UI"/>
              </w:rPr>
              <w:t>Interpret the composition of tree stands using industry standard imagery software and understand common uses.</w:t>
            </w:r>
          </w:p>
          <w:p w:rsidR="63D573DA" w:rsidP="2A3D28A4" w:rsidRDefault="239DBAB8" w14:paraId="4920CBDA" w14:textId="3FE0AA5A">
            <w:pPr>
              <w:pStyle w:val="ListParagraph"/>
              <w:numPr>
                <w:ilvl w:val="0"/>
                <w:numId w:val="22"/>
              </w:numPr>
              <w:spacing w:before="40" w:after="40" w:line="240" w:lineRule="auto"/>
              <w:rPr>
                <w:rFonts w:eastAsia="Segoe UI"/>
              </w:rPr>
            </w:pPr>
            <w:r w:rsidRPr="2A3D28A4">
              <w:rPr>
                <w:rFonts w:eastAsia="Segoe UI"/>
              </w:rPr>
              <w:t>Use Excel to pull basic statistics of overall canopy characteristics including species composition of the stand</w:t>
            </w:r>
            <w:r w:rsidRPr="2A3D28A4" w:rsidR="10621DD0">
              <w:rPr>
                <w:rFonts w:eastAsia="Segoe UI"/>
              </w:rPr>
              <w:t xml:space="preserve"> and tree inventory</w:t>
            </w:r>
          </w:p>
          <w:p w:rsidR="1E35E792" w:rsidP="00EC3A40" w:rsidRDefault="67DCE6E5" w14:paraId="26907ED8" w14:textId="338C2EC0">
            <w:pPr>
              <w:pStyle w:val="ListParagraph"/>
              <w:numPr>
                <w:ilvl w:val="0"/>
                <w:numId w:val="22"/>
              </w:numPr>
              <w:spacing w:before="40" w:after="40" w:line="240" w:lineRule="auto"/>
            </w:pPr>
            <w:r w:rsidRPr="2A3D28A4">
              <w:t xml:space="preserve">Use </w:t>
            </w:r>
            <w:r>
              <w:t>GIS data for a given area to devise a management plan for an urban forested area in your community</w:t>
            </w:r>
            <w:r w:rsidR="7BC14404">
              <w:t>.</w:t>
            </w:r>
          </w:p>
          <w:p w:rsidR="1E35E792" w:rsidP="00EC3A40" w:rsidRDefault="4CFCF3CE" w14:paraId="6787B295" w14:textId="23EA3BD1">
            <w:pPr>
              <w:pStyle w:val="ListParagraph"/>
              <w:numPr>
                <w:ilvl w:val="0"/>
                <w:numId w:val="22"/>
              </w:numPr>
              <w:spacing w:before="40" w:after="40" w:line="240" w:lineRule="auto"/>
              <w:rPr/>
            </w:pPr>
            <w:r w:rsidRPr="32D43A30" w:rsidR="22569938">
              <w:rPr>
                <w:rFonts w:eastAsia="Segoe UI"/>
                <w:color w:val="000000"/>
              </w:rPr>
              <w:t xml:space="preserve">Use age composition </w:t>
            </w:r>
            <w:r w:rsidRPr="32D43A30" w:rsidR="28FDE65E">
              <w:rPr>
                <w:rFonts w:eastAsia="Segoe UI"/>
                <w:color w:val="000000"/>
              </w:rPr>
              <w:t xml:space="preserve">data </w:t>
            </w:r>
            <w:r w:rsidRPr="32D43A30" w:rsidR="22569938">
              <w:rPr>
                <w:rFonts w:eastAsia="Segoe UI"/>
                <w:color w:val="000000"/>
              </w:rPr>
              <w:t xml:space="preserve">of a stand </w:t>
            </w:r>
            <w:r w:rsidRPr="32D43A30" w:rsidR="40A50E07">
              <w:rPr>
                <w:rFonts w:eastAsia="Segoe UI"/>
                <w:color w:val="000000"/>
              </w:rPr>
              <w:t>to</w:t>
            </w:r>
            <w:r w:rsidRPr="32D43A30" w:rsidR="22569938">
              <w:rPr>
                <w:rFonts w:eastAsia="Segoe UI"/>
                <w:color w:val="000000"/>
              </w:rPr>
              <w:t xml:space="preserve"> make recommendations based on expected changes to the stand over time</w:t>
            </w:r>
            <w:r w:rsidRPr="32D43A30" w:rsidR="48BCDEF9">
              <w:rPr>
                <w:rFonts w:eastAsia="Segoe UI"/>
                <w:color w:val="000000"/>
              </w:rPr>
              <w:t>.</w:t>
            </w:r>
            <w:r w:rsidRPr="32D43A30" w:rsidR="22569938">
              <w:rPr>
                <w:rFonts w:eastAsia="Segoe UI"/>
                <w:color w:val="000000"/>
              </w:rPr>
              <w:t xml:space="preserve"> </w:t>
            </w:r>
          </w:p>
          <w:p w:rsidR="1E35E792" w:rsidP="00EC3A40" w:rsidRDefault="2CF97C48" w14:paraId="45CB8CA1" w14:textId="6C058003">
            <w:pPr>
              <w:pStyle w:val="ListParagraph"/>
              <w:numPr>
                <w:ilvl w:val="0"/>
                <w:numId w:val="22"/>
              </w:numPr>
              <w:spacing w:before="40" w:after="40" w:line="240" w:lineRule="auto"/>
            </w:pPr>
            <w:r>
              <w:t xml:space="preserve">Establish a </w:t>
            </w:r>
            <w:r w:rsidRPr="213059A2">
              <w:rPr>
                <w:rFonts w:eastAsia="Segoe UI"/>
                <w:color w:val="000000"/>
              </w:rPr>
              <w:t>sample and/or a transect plot to extrapolate full stand composition in a local urban forest</w:t>
            </w:r>
            <w:r w:rsidR="00EC1EBB">
              <w:rPr>
                <w:rFonts w:eastAsia="Segoe UI"/>
                <w:color w:val="000000"/>
              </w:rPr>
              <w:t>.</w:t>
            </w:r>
          </w:p>
          <w:p w:rsidR="1E35E792" w:rsidP="00EC3A40" w:rsidRDefault="5AC1E4F6" w14:paraId="7596DFD9" w14:textId="1DE1D5C2">
            <w:pPr>
              <w:pStyle w:val="ListParagraph"/>
              <w:numPr>
                <w:ilvl w:val="0"/>
                <w:numId w:val="22"/>
              </w:numPr>
              <w:spacing w:before="40" w:after="40" w:line="240" w:lineRule="auto"/>
              <w:rPr>
                <w:rFonts w:eastAsia="Segoe UI"/>
                <w:color w:val="000000"/>
              </w:rPr>
            </w:pPr>
            <w:r w:rsidRPr="213059A2">
              <w:rPr>
                <w:rFonts w:eastAsia="Segoe UI"/>
                <w:color w:val="000000"/>
              </w:rPr>
              <w:t>Perform a planting site analysis considering all the different data points required to make an informed decision as to the “right tree, right place”.</w:t>
            </w:r>
          </w:p>
          <w:p w:rsidR="1E35E792" w:rsidP="00EC3A40" w:rsidRDefault="574AB8EF" w14:paraId="7F2AAB34" w14:textId="1AAABE0D">
            <w:pPr>
              <w:pStyle w:val="ListParagraph"/>
              <w:numPr>
                <w:ilvl w:val="0"/>
                <w:numId w:val="22"/>
              </w:numPr>
              <w:spacing w:before="40" w:after="40" w:line="240" w:lineRule="auto"/>
              <w:rPr>
                <w:rFonts w:eastAsia="Segoe UI"/>
                <w:color w:val="000000"/>
              </w:rPr>
            </w:pPr>
            <w:r w:rsidRPr="307E294E">
              <w:rPr>
                <w:rFonts w:eastAsia="Segoe UI"/>
                <w:color w:val="000000"/>
              </w:rPr>
              <w:t xml:space="preserve">Use a global climate model to show how a local community’s trees may be impacted by changing climate and </w:t>
            </w:r>
            <w:r w:rsidRPr="307E294E" w:rsidR="44808222">
              <w:rPr>
                <w:rFonts w:eastAsia="Segoe UI"/>
                <w:color w:val="000000"/>
              </w:rPr>
              <w:t xml:space="preserve">give an example </w:t>
            </w:r>
          </w:p>
        </w:tc>
      </w:tr>
      <w:tr w:rsidR="1E35E792" w:rsidTr="22DA9D05" w14:paraId="4E15A3DE" w14:textId="77777777">
        <w:trPr>
          <w:trHeight w:val="645"/>
          <w:jc w:val="center"/>
        </w:trPr>
        <w:tc>
          <w:tcPr>
            <w:tcW w:w="15011" w:type="dxa"/>
            <w:gridSpan w:val="3"/>
            <w:shd w:val="clear" w:color="auto" w:fill="auto"/>
            <w:tcMar/>
          </w:tcPr>
          <w:p w:rsidR="1E35E792" w:rsidP="1E35E792" w:rsidRDefault="365D332E" w14:paraId="69016C73" w14:textId="357143C3">
            <w:pPr>
              <w:spacing w:before="40" w:after="96" w:afterLines="40" w:line="240" w:lineRule="auto"/>
            </w:pPr>
            <w:r w:rsidRPr="703C2059">
              <w:rPr>
                <w:b/>
                <w:bCs/>
                <w:color w:val="000000"/>
              </w:rPr>
              <w:t xml:space="preserve">Leadership Alignment: </w:t>
            </w:r>
          </w:p>
          <w:p w:rsidR="1E35E792" w:rsidP="00EC3A40" w:rsidRDefault="16E46AB7" w14:paraId="40019FAB" w14:textId="012312DE">
            <w:pPr>
              <w:pStyle w:val="ListParagraph"/>
              <w:numPr>
                <w:ilvl w:val="0"/>
                <w:numId w:val="52"/>
              </w:numPr>
              <w:spacing w:before="40" w:after="96" w:afterLines="40" w:line="240" w:lineRule="auto"/>
              <w:rPr>
                <w:rFonts w:eastAsia="Segoe UI"/>
                <w:color w:val="000000"/>
              </w:rPr>
            </w:pPr>
            <w:r w:rsidRPr="307E294E">
              <w:rPr>
                <w:rFonts w:eastAsia="Segoe UI"/>
              </w:rPr>
              <w:t xml:space="preserve">Students will </w:t>
            </w:r>
            <w:r w:rsidRPr="307E294E">
              <w:rPr>
                <w:rFonts w:eastAsia="Segoe UI"/>
                <w:b/>
                <w:bCs/>
              </w:rPr>
              <w:t>use</w:t>
            </w:r>
            <w:r w:rsidRPr="307E294E" w:rsidR="42AB1D7B">
              <w:rPr>
                <w:rFonts w:eastAsia="Segoe UI"/>
                <w:b/>
              </w:rPr>
              <w:t xml:space="preserve"> various types of reasoning (inductive, deductive, etc.) </w:t>
            </w:r>
            <w:r w:rsidRPr="307E294E" w:rsidR="0DF2C677">
              <w:rPr>
                <w:rFonts w:eastAsia="Segoe UI"/>
                <w:b/>
                <w:bCs/>
              </w:rPr>
              <w:t>as appropriate to the situation</w:t>
            </w:r>
            <w:r w:rsidRPr="307E294E" w:rsidR="5A25A127">
              <w:rPr>
                <w:rFonts w:eastAsia="Segoe UI"/>
                <w:b/>
                <w:bCs/>
              </w:rPr>
              <w:t xml:space="preserve"> (2.A.1)</w:t>
            </w:r>
            <w:r w:rsidRPr="307E294E" w:rsidR="5A25A127">
              <w:rPr>
                <w:rFonts w:eastAsia="Segoe UI"/>
              </w:rPr>
              <w:t xml:space="preserve"> </w:t>
            </w:r>
            <w:r w:rsidRPr="307E294E" w:rsidR="7FCA97E3">
              <w:rPr>
                <w:rFonts w:eastAsia="Segoe UI"/>
              </w:rPr>
              <w:t>by i</w:t>
            </w:r>
            <w:r w:rsidRPr="307E294E" w:rsidR="7FCA97E3">
              <w:rPr>
                <w:rFonts w:eastAsia="Segoe UI"/>
                <w:color w:val="000000"/>
              </w:rPr>
              <w:t>nterpreting the composition of tree stands using industry standard imagery software and understanding common uses.</w:t>
            </w:r>
          </w:p>
          <w:p w:rsidR="1E35E792" w:rsidP="00EC3A40" w:rsidRDefault="36A16EF7" w14:paraId="0802739C" w14:textId="6E89D014">
            <w:pPr>
              <w:pStyle w:val="ListParagraph"/>
              <w:numPr>
                <w:ilvl w:val="0"/>
                <w:numId w:val="52"/>
              </w:numPr>
              <w:spacing w:before="40" w:after="96" w:afterLines="40" w:line="240" w:lineRule="auto"/>
              <w:rPr>
                <w:rFonts w:eastAsia="Segoe UI"/>
                <w:b/>
              </w:rPr>
            </w:pPr>
            <w:r w:rsidRPr="307E294E">
              <w:rPr>
                <w:rFonts w:eastAsia="Segoe UI"/>
              </w:rPr>
              <w:t>Students will</w:t>
            </w:r>
            <w:r w:rsidRPr="307E294E">
              <w:rPr>
                <w:rFonts w:eastAsia="Segoe UI"/>
                <w:b/>
                <w:bCs/>
              </w:rPr>
              <w:t xml:space="preserve"> ana</w:t>
            </w:r>
            <w:r w:rsidRPr="307E294E" w:rsidR="0DF2C677">
              <w:rPr>
                <w:rFonts w:eastAsia="Segoe UI"/>
                <w:b/>
                <w:bCs/>
              </w:rPr>
              <w:t>lyze</w:t>
            </w:r>
            <w:r w:rsidRPr="307E294E" w:rsidR="42AB1D7B">
              <w:rPr>
                <w:rFonts w:eastAsia="Segoe UI"/>
                <w:b/>
              </w:rPr>
              <w:t xml:space="preserve"> how parts of a whole interact with each other to produce overall outcomes in complex systems</w:t>
            </w:r>
            <w:r w:rsidRPr="307E294E" w:rsidR="3DF3ADD1">
              <w:rPr>
                <w:rFonts w:eastAsia="Segoe UI"/>
                <w:b/>
                <w:bCs/>
              </w:rPr>
              <w:t xml:space="preserve"> (2.B.1)</w:t>
            </w:r>
            <w:r w:rsidRPr="307E294E" w:rsidR="10B9E2B3">
              <w:rPr>
                <w:rFonts w:eastAsia="Segoe UI"/>
                <w:b/>
                <w:bCs/>
              </w:rPr>
              <w:t xml:space="preserve"> </w:t>
            </w:r>
            <w:r w:rsidRPr="307E294E" w:rsidR="10B9E2B3">
              <w:rPr>
                <w:rFonts w:eastAsia="Segoe UI"/>
              </w:rPr>
              <w:t>by</w:t>
            </w:r>
            <w:r w:rsidRPr="307E294E" w:rsidR="10B9E2B3">
              <w:rPr>
                <w:rFonts w:eastAsia="Segoe UI"/>
                <w:b/>
                <w:bCs/>
              </w:rPr>
              <w:t xml:space="preserve"> </w:t>
            </w:r>
            <w:r w:rsidRPr="307E294E" w:rsidR="10B9E2B3">
              <w:rPr>
                <w:rFonts w:eastAsia="Segoe UI"/>
              </w:rPr>
              <w:t>e</w:t>
            </w:r>
            <w:r w:rsidR="10B9E2B3">
              <w:t xml:space="preserve">stablishing a </w:t>
            </w:r>
            <w:r w:rsidRPr="307E294E" w:rsidR="10B9E2B3">
              <w:rPr>
                <w:rFonts w:eastAsia="Segoe UI"/>
                <w:color w:val="000000"/>
              </w:rPr>
              <w:t>sample and/or a transect plot to extrapolate full stand composition in a local urban forest</w:t>
            </w:r>
            <w:r w:rsidRPr="307E294E" w:rsidR="00EC1EBB">
              <w:rPr>
                <w:rFonts w:eastAsia="Segoe UI"/>
                <w:color w:val="000000"/>
              </w:rPr>
              <w:t>.</w:t>
            </w:r>
          </w:p>
          <w:p w:rsidR="1E35E792" w:rsidP="00EC3A40" w:rsidRDefault="5EDA88D3" w14:paraId="2734256E" w14:textId="46A9C517">
            <w:pPr>
              <w:pStyle w:val="ListParagraph"/>
              <w:numPr>
                <w:ilvl w:val="0"/>
                <w:numId w:val="52"/>
              </w:numPr>
              <w:spacing w:before="40" w:after="96" w:afterLines="40" w:line="240" w:lineRule="auto"/>
              <w:rPr>
                <w:rFonts w:eastAsia="Segoe UI"/>
                <w:color w:val="000000"/>
              </w:rPr>
            </w:pPr>
            <w:r w:rsidRPr="307E294E">
              <w:rPr>
                <w:rFonts w:eastAsia="Segoe UI"/>
              </w:rPr>
              <w:t xml:space="preserve">Students will </w:t>
            </w:r>
            <w:r w:rsidRPr="307E294E">
              <w:rPr>
                <w:rFonts w:eastAsia="Segoe UI"/>
                <w:b/>
                <w:bCs/>
              </w:rPr>
              <w:t>inte</w:t>
            </w:r>
            <w:r w:rsidRPr="307E294E" w:rsidR="4F1F6813">
              <w:rPr>
                <w:rFonts w:eastAsia="Segoe UI"/>
                <w:b/>
                <w:bCs/>
              </w:rPr>
              <w:t>rpret information and draw conclusions based on the best analysis</w:t>
            </w:r>
            <w:r w:rsidRPr="307E294E" w:rsidR="5BECE31F">
              <w:rPr>
                <w:rFonts w:eastAsia="Segoe UI"/>
                <w:b/>
                <w:bCs/>
              </w:rPr>
              <w:t xml:space="preserve"> (2.C.4)</w:t>
            </w:r>
            <w:r w:rsidRPr="307E294E" w:rsidR="7508DCA6">
              <w:rPr>
                <w:rFonts w:eastAsia="Segoe UI"/>
                <w:b/>
                <w:bCs/>
              </w:rPr>
              <w:t xml:space="preserve"> </w:t>
            </w:r>
            <w:r w:rsidRPr="307E294E" w:rsidR="7508DCA6">
              <w:rPr>
                <w:rFonts w:eastAsia="Segoe UI"/>
              </w:rPr>
              <w:t>by p</w:t>
            </w:r>
            <w:r w:rsidRPr="307E294E" w:rsidR="7508DCA6">
              <w:rPr>
                <w:rFonts w:eastAsia="Segoe UI"/>
                <w:color w:val="000000"/>
              </w:rPr>
              <w:t>erforming a planting site analysis considering all the different data points required to make an informed decision as to the “right tree, right place”</w:t>
            </w:r>
          </w:p>
        </w:tc>
      </w:tr>
      <w:tr w:rsidR="1E35E792" w:rsidTr="22DA9D05" w14:paraId="11C287DA" w14:textId="77777777">
        <w:trPr>
          <w:trHeight w:val="350"/>
          <w:jc w:val="center"/>
        </w:trPr>
        <w:tc>
          <w:tcPr>
            <w:tcW w:w="15011" w:type="dxa"/>
            <w:gridSpan w:val="3"/>
            <w:tcBorders>
              <w:bottom w:val="single" w:color="auto" w:sz="4" w:space="0"/>
            </w:tcBorders>
            <w:shd w:val="clear" w:color="auto" w:fill="0D5761" w:themeFill="accent1"/>
            <w:tcMar/>
          </w:tcPr>
          <w:p w:rsidR="1E35E792" w:rsidP="1E35E792" w:rsidRDefault="1E35E792" w14:paraId="65830069" w14:textId="77777777">
            <w:pPr>
              <w:spacing w:before="60" w:after="60" w:line="240" w:lineRule="auto"/>
              <w:jc w:val="center"/>
              <w:rPr>
                <w:b/>
                <w:bCs/>
              </w:rPr>
            </w:pPr>
            <w:r w:rsidRPr="1E35E792">
              <w:rPr>
                <w:b/>
                <w:bCs/>
                <w:color w:val="FFFFFF" w:themeColor="background2"/>
              </w:rPr>
              <w:t>Industry Standards and/or Competencies</w:t>
            </w:r>
          </w:p>
        </w:tc>
      </w:tr>
      <w:tr w:rsidR="1E35E792" w:rsidTr="22DA9D05" w14:paraId="300395D4" w14:textId="77777777">
        <w:trPr>
          <w:trHeight w:val="350"/>
          <w:jc w:val="center"/>
        </w:trPr>
        <w:tc>
          <w:tcPr>
            <w:tcW w:w="8578" w:type="dxa"/>
            <w:gridSpan w:val="2"/>
            <w:tcBorders>
              <w:bottom w:val="single" w:color="auto" w:sz="4" w:space="0"/>
            </w:tcBorders>
            <w:tcMar/>
          </w:tcPr>
          <w:p w:rsidR="1E35E792" w:rsidP="1E35E792" w:rsidRDefault="5F4E2D14" w14:paraId="490AF961" w14:textId="462223D0">
            <w:pPr>
              <w:spacing w:after="0" w:line="240" w:lineRule="auto"/>
            </w:pPr>
            <w:r w:rsidRPr="307E294E">
              <w:rPr>
                <w:b/>
                <w:bCs/>
              </w:rPr>
              <w:t xml:space="preserve">Name of standards: </w:t>
            </w:r>
            <w:r w:rsidRPr="307E294E" w:rsidR="690D45A0">
              <w:rPr>
                <w:rFonts w:eastAsia="Segoe UI"/>
                <w:color w:val="000000"/>
              </w:rPr>
              <w:t>Agriculture, Food, and Natural Resources (AFNR) Standards: Natural Resource Science (NRS), Cluster Skills, Career Ready Practices (CRP)</w:t>
            </w:r>
            <w:r w:rsidRPr="307E294E" w:rsidR="2E898C66">
              <w:rPr>
                <w:rFonts w:eastAsia="Segoe UI"/>
              </w:rPr>
              <w:t xml:space="preserve"> </w:t>
            </w:r>
          </w:p>
        </w:tc>
        <w:tc>
          <w:tcPr>
            <w:tcW w:w="6433" w:type="dxa"/>
            <w:tcBorders>
              <w:bottom w:val="single" w:color="auto" w:sz="4" w:space="0"/>
            </w:tcBorders>
            <w:shd w:val="clear" w:color="auto" w:fill="auto"/>
            <w:tcMar/>
          </w:tcPr>
          <w:p w:rsidR="1E35E792" w:rsidP="1E35E792" w:rsidRDefault="5F4E2D14" w14:paraId="625985BE" w14:textId="67003B98">
            <w:pPr>
              <w:spacing w:after="0" w:line="240" w:lineRule="auto"/>
              <w:rPr>
                <w:rFonts w:eastAsia="Segoe UI"/>
              </w:rPr>
            </w:pPr>
            <w:r w:rsidRPr="307E294E">
              <w:rPr>
                <w:b/>
                <w:bCs/>
              </w:rPr>
              <w:t xml:space="preserve">Website: </w:t>
            </w:r>
            <w:r w:rsidRPr="307E294E" w:rsidR="4D12D7CE">
              <w:rPr>
                <w:rFonts w:eastAsia="Segoe UI"/>
                <w:color w:val="000000"/>
              </w:rPr>
              <w:t>https://www.nj.gov/agriculture/ag_ed/classroom/AFNR_Standards_v2_0___FINAL.pdf</w:t>
            </w:r>
          </w:p>
        </w:tc>
      </w:tr>
      <w:tr w:rsidR="1E35E792" w:rsidTr="22DA9D05" w14:paraId="5B73963B" w14:textId="77777777">
        <w:trPr>
          <w:trHeight w:val="630"/>
          <w:jc w:val="center"/>
        </w:trPr>
        <w:tc>
          <w:tcPr>
            <w:tcW w:w="15011" w:type="dxa"/>
            <w:gridSpan w:val="3"/>
            <w:tcBorders>
              <w:bottom w:val="single" w:color="auto" w:sz="4" w:space="0"/>
            </w:tcBorders>
            <w:shd w:val="clear" w:color="auto" w:fill="auto"/>
            <w:tcMar/>
          </w:tcPr>
          <w:p w:rsidR="1E35E792" w:rsidP="00EC3A40" w:rsidRDefault="430D7BBE" w14:paraId="6DB22FD3" w14:textId="40AD6F33">
            <w:pPr>
              <w:pStyle w:val="ListParagraph"/>
              <w:numPr>
                <w:ilvl w:val="0"/>
                <w:numId w:val="17"/>
              </w:numPr>
              <w:spacing w:after="0" w:line="240" w:lineRule="auto"/>
            </w:pPr>
            <w:r>
              <w:t>NRS.03.02.01.c. Evaluate the availability of and threats to natural resources using cartographic skills, tools, and technologies (e.g., spread of invasive species, movement of wildlife populations, changes to biodiversity of edge of habitat versus interior, etc.)</w:t>
            </w:r>
            <w:r w:rsidR="719BF718">
              <w:t>.</w:t>
            </w:r>
          </w:p>
          <w:p w:rsidR="1E35E792" w:rsidP="00EC3A40" w:rsidRDefault="430D7BBE" w14:paraId="447160E2" w14:textId="4CE7DB52">
            <w:pPr>
              <w:pStyle w:val="ListParagraph"/>
              <w:numPr>
                <w:ilvl w:val="0"/>
                <w:numId w:val="17"/>
              </w:numPr>
              <w:spacing w:after="0" w:line="240" w:lineRule="auto"/>
            </w:pPr>
            <w:r>
              <w:t>NRS.03.02.02.c. Use GIS data for a given area to devise a management plan for the management, conservation, improvement, and enhancement of its natural resources</w:t>
            </w:r>
            <w:r w:rsidR="299096F5">
              <w:t>.</w:t>
            </w:r>
          </w:p>
          <w:p w:rsidR="358DF7AD" w:rsidP="2A3D28A4" w:rsidRDefault="358DF7AD" w14:paraId="60D8FC60" w14:textId="62EAC200">
            <w:pPr>
              <w:spacing w:after="0" w:line="240" w:lineRule="auto"/>
            </w:pPr>
            <w:r w:rsidRPr="2A3D28A4">
              <w:rPr>
                <w:rFonts w:eastAsia="Segoe UI"/>
                <w:color w:val="000000"/>
              </w:rPr>
              <w:t>CRP</w:t>
            </w:r>
          </w:p>
          <w:p w:rsidR="1E35E792" w:rsidP="00EC3A40" w:rsidRDefault="6263021F" w14:paraId="0B8AFB1B" w14:textId="117615D1">
            <w:pPr>
              <w:pStyle w:val="ListParagraph"/>
              <w:numPr>
                <w:ilvl w:val="0"/>
                <w:numId w:val="15"/>
              </w:numPr>
              <w:shd w:val="clear" w:color="auto" w:fill="FFFFFF" w:themeFill="background2"/>
              <w:spacing w:before="220" w:after="220" w:line="240" w:lineRule="auto"/>
              <w:rPr>
                <w:rFonts w:eastAsia="Segoe UI"/>
                <w:color w:val="000000"/>
              </w:rPr>
            </w:pPr>
            <w:r w:rsidRPr="2A3D28A4">
              <w:rPr>
                <w:rFonts w:eastAsia="Segoe UI"/>
                <w:color w:val="000000"/>
              </w:rPr>
              <w:t>CRP.05.01.03.a. Classify the types of information (e.g., data, research, procedures, regulations, etc.) and resources (e.g., human, financial, technology, time, etc.) that may be used to make workplace and community decision</w:t>
            </w:r>
            <w:r w:rsidRPr="2A3D28A4" w:rsidR="0AAE733B">
              <w:rPr>
                <w:rFonts w:eastAsia="Segoe UI"/>
                <w:color w:val="000000"/>
              </w:rPr>
              <w:t>.</w:t>
            </w:r>
          </w:p>
          <w:p w:rsidR="1E35E792" w:rsidP="2A3D28A4" w:rsidRDefault="4AECA76C" w14:paraId="06825893" w14:textId="03462816">
            <w:pPr>
              <w:pStyle w:val="ListParagraph"/>
              <w:numPr>
                <w:ilvl w:val="0"/>
                <w:numId w:val="15"/>
              </w:numPr>
              <w:shd w:val="clear" w:color="auto" w:fill="FFFFFF" w:themeFill="background2"/>
              <w:spacing w:before="220" w:after="220" w:line="240" w:lineRule="auto"/>
            </w:pPr>
            <w:r w:rsidRPr="2A3D28A4">
              <w:rPr>
                <w:rFonts w:eastAsia="Segoe UI"/>
                <w:color w:val="000000"/>
              </w:rPr>
              <w:t>CRP.07.01.01.a. Identify and summarize reliable research processes and methods used to generate data for decision-making</w:t>
            </w:r>
            <w:r w:rsidRPr="2A3D28A4" w:rsidR="05B363E0">
              <w:rPr>
                <w:rFonts w:eastAsia="Segoe UI"/>
                <w:color w:val="000000"/>
              </w:rPr>
              <w:t>.</w:t>
            </w:r>
          </w:p>
        </w:tc>
      </w:tr>
      <w:tr w:rsidR="1E35E792" w:rsidTr="22DA9D05" w14:paraId="557E81E4" w14:textId="77777777">
        <w:trPr>
          <w:trHeight w:val="206"/>
          <w:jc w:val="center"/>
        </w:trPr>
        <w:tc>
          <w:tcPr>
            <w:tcW w:w="15011" w:type="dxa"/>
            <w:gridSpan w:val="3"/>
            <w:shd w:val="clear" w:color="auto" w:fill="0D5761" w:themeFill="accent1"/>
            <w:tcMar/>
            <w:vAlign w:val="bottom"/>
          </w:tcPr>
          <w:p w:rsidR="1E35E792" w:rsidP="1E35E792" w:rsidRDefault="1E35E792" w14:paraId="38A98659" w14:textId="77777777">
            <w:pPr>
              <w:spacing w:before="60" w:after="60" w:line="240" w:lineRule="auto"/>
              <w:jc w:val="center"/>
              <w:rPr>
                <w:b/>
                <w:bCs/>
                <w:color w:val="FFFFFF" w:themeColor="background2"/>
              </w:rPr>
            </w:pPr>
            <w:r w:rsidRPr="1E35E792">
              <w:rPr>
                <w:b/>
                <w:bCs/>
                <w:color w:val="FFFFFF" w:themeColor="background2"/>
              </w:rPr>
              <w:t>Aligned Washington State Learning Standards</w:t>
            </w:r>
          </w:p>
        </w:tc>
      </w:tr>
      <w:tr w:rsidR="1E35E792" w:rsidTr="22DA9D05" w14:paraId="51668F8F" w14:textId="77777777">
        <w:trPr>
          <w:trHeight w:val="375"/>
          <w:jc w:val="center"/>
        </w:trPr>
        <w:tc>
          <w:tcPr>
            <w:tcW w:w="5472" w:type="dxa"/>
            <w:shd w:val="clear" w:color="auto" w:fill="auto"/>
            <w:tcMar/>
            <w:vAlign w:val="center"/>
          </w:tcPr>
          <w:p w:rsidR="1E35E792" w:rsidP="1E35E792" w:rsidRDefault="006F5677" w14:paraId="3BA105C1" w14:textId="744F5E70">
            <w:pPr>
              <w:spacing w:after="0" w:line="240" w:lineRule="auto"/>
              <w:rPr>
                <w:b/>
                <w:bCs/>
                <w:color w:val="000000"/>
              </w:rPr>
            </w:pPr>
            <w:hyperlink r:id="rId20">
              <w:r w:rsidRPr="1E35E792" w:rsidR="1E35E792">
                <w:rPr>
                  <w:rStyle w:val="Hyperlink"/>
                  <w:b/>
                  <w:bCs/>
                </w:rPr>
                <w:t>Mathematics</w:t>
              </w:r>
            </w:hyperlink>
          </w:p>
        </w:tc>
        <w:tc>
          <w:tcPr>
            <w:tcW w:w="9539" w:type="dxa"/>
            <w:gridSpan w:val="2"/>
            <w:shd w:val="clear" w:color="auto" w:fill="auto"/>
            <w:tcMar/>
            <w:vAlign w:val="center"/>
          </w:tcPr>
          <w:p w:rsidR="1E35E792" w:rsidP="5690EB2D" w:rsidRDefault="1E35E792" w14:paraId="5DFB0775" w14:textId="03AD9D4E">
            <w:pPr>
              <w:widowControl w:val="1"/>
              <w:tabs>
                <w:tab w:val="left" w:pos="813"/>
              </w:tabs>
              <w:spacing w:line="259" w:lineRule="auto"/>
              <w:ind w:left="882" w:hanging="882"/>
              <w:rPr>
                <w:rFonts w:ascii="Segoe UI" w:hAnsi="Segoe UI" w:eastAsia="Segoe UI" w:cs="Segoe UI"/>
                <w:b w:val="0"/>
                <w:bCs w:val="0"/>
                <w:i w:val="0"/>
                <w:iCs w:val="0"/>
                <w:caps w:val="0"/>
                <w:smallCaps w:val="0"/>
                <w:noProof w:val="0"/>
                <w:color w:val="000000"/>
                <w:sz w:val="22"/>
                <w:szCs w:val="22"/>
                <w:lang w:val="en-US"/>
              </w:rPr>
            </w:pPr>
            <w:r w:rsidRPr="5690EB2D" w:rsidR="1F4142AA">
              <w:rPr>
                <w:rFonts w:ascii="Segoe UI" w:hAnsi="Segoe UI" w:eastAsia="Segoe UI" w:cs="Segoe UI"/>
                <w:b w:val="0"/>
                <w:bCs w:val="0"/>
                <w:i w:val="0"/>
                <w:iCs w:val="0"/>
                <w:caps w:val="0"/>
                <w:smallCaps w:val="0"/>
                <w:noProof w:val="0"/>
                <w:color w:val="000000"/>
                <w:sz w:val="22"/>
                <w:szCs w:val="22"/>
                <w:lang w:val="en-US"/>
              </w:rPr>
              <w:t>HS.DS.1 Formulate multivariable statistical investigative questions and determine how data can be collected and provide an answer, consider causality and prediction when posing the question.</w:t>
            </w:r>
          </w:p>
          <w:p w:rsidR="1E35E792" w:rsidP="5690EB2D" w:rsidRDefault="1E35E792" w14:paraId="1863BD3F" w14:textId="13477A28">
            <w:pPr>
              <w:widowControl w:val="1"/>
              <w:tabs>
                <w:tab w:val="left" w:pos="813"/>
              </w:tabs>
              <w:spacing w:line="259" w:lineRule="auto"/>
              <w:ind w:left="882" w:hanging="882"/>
              <w:rPr>
                <w:rFonts w:ascii="Segoe UI" w:hAnsi="Segoe UI" w:eastAsia="Segoe UI" w:cs="Segoe UI"/>
                <w:b w:val="0"/>
                <w:bCs w:val="0"/>
                <w:i w:val="0"/>
                <w:iCs w:val="0"/>
                <w:caps w:val="0"/>
                <w:smallCaps w:val="0"/>
                <w:noProof w:val="0"/>
                <w:color w:val="000000"/>
                <w:sz w:val="22"/>
                <w:szCs w:val="22"/>
                <w:lang w:val="en-US"/>
              </w:rPr>
            </w:pPr>
            <w:r w:rsidRPr="5690EB2D" w:rsidR="1F4142AA">
              <w:rPr>
                <w:rFonts w:ascii="Segoe UI" w:hAnsi="Segoe UI" w:eastAsia="Segoe UI" w:cs="Segoe UI"/>
                <w:b w:val="0"/>
                <w:bCs w:val="0"/>
                <w:i w:val="0"/>
                <w:iCs w:val="0"/>
                <w:caps w:val="0"/>
                <w:smallCaps w:val="0"/>
                <w:noProof w:val="0"/>
                <w:color w:val="000000"/>
                <w:sz w:val="22"/>
                <w:szCs w:val="22"/>
                <w:lang w:val="en-US"/>
              </w:rPr>
              <w:t>HS.DS.2 Understand the issues of bias and confounding variables when collecting data and their impact on interpretation. Understand practices for collecting and handling data, including sensitive information and concerns for privacy and how that may affect data collection.</w:t>
            </w:r>
          </w:p>
          <w:p w:rsidR="1E35E792" w:rsidP="5690EB2D" w:rsidRDefault="1E35E792" w14:paraId="0950874D" w14:textId="2D355F4D">
            <w:pPr>
              <w:widowControl w:val="1"/>
              <w:tabs>
                <w:tab w:val="left" w:pos="813"/>
              </w:tabs>
              <w:spacing w:line="259" w:lineRule="auto"/>
              <w:ind w:left="882" w:hanging="882"/>
              <w:rPr>
                <w:rFonts w:ascii="Segoe UI" w:hAnsi="Segoe UI" w:eastAsia="Segoe UI" w:cs="Segoe UI"/>
                <w:b w:val="0"/>
                <w:bCs w:val="0"/>
                <w:i w:val="0"/>
                <w:iCs w:val="0"/>
                <w:caps w:val="0"/>
                <w:smallCaps w:val="0"/>
                <w:noProof w:val="0"/>
                <w:color w:val="000000"/>
                <w:sz w:val="22"/>
                <w:szCs w:val="22"/>
                <w:lang w:val="en-US"/>
              </w:rPr>
            </w:pPr>
            <w:r w:rsidRPr="5690EB2D" w:rsidR="1F4142AA">
              <w:rPr>
                <w:rFonts w:ascii="Segoe UI" w:hAnsi="Segoe UI" w:eastAsia="Segoe UI" w:cs="Segoe UI"/>
                <w:b w:val="0"/>
                <w:bCs w:val="0"/>
                <w:i w:val="0"/>
                <w:iCs w:val="0"/>
                <w:caps w:val="0"/>
                <w:smallCaps w:val="0"/>
                <w:noProof w:val="0"/>
                <w:color w:val="000000"/>
                <w:sz w:val="22"/>
                <w:szCs w:val="22"/>
                <w:lang w:val="en-US"/>
              </w:rPr>
              <w:t xml:space="preserve">HS.DS.3 Create and analyze data sets and data displays, including but not limited to scatter plots, regressions, histograms and boxplots using technology to sort or filter data, summarize, and describe relationships between quantitative variables. </w:t>
            </w:r>
          </w:p>
          <w:p w:rsidR="1E35E792" w:rsidP="5690EB2D" w:rsidRDefault="1E35E792" w14:paraId="420D33D3" w14:textId="597B8DEE">
            <w:pPr>
              <w:widowControl w:val="1"/>
              <w:tabs>
                <w:tab w:val="left" w:pos="813"/>
              </w:tabs>
              <w:spacing w:line="259" w:lineRule="auto"/>
              <w:ind w:left="882" w:hanging="882"/>
              <w:rPr>
                <w:rFonts w:ascii="Segoe UI" w:hAnsi="Segoe UI" w:eastAsia="Segoe UI" w:cs="Segoe UI"/>
                <w:b w:val="0"/>
                <w:bCs w:val="0"/>
                <w:i w:val="0"/>
                <w:iCs w:val="0"/>
                <w:caps w:val="0"/>
                <w:smallCaps w:val="0"/>
                <w:noProof w:val="0"/>
                <w:color w:val="000000"/>
                <w:sz w:val="22"/>
                <w:szCs w:val="22"/>
                <w:lang w:val="en-US"/>
              </w:rPr>
            </w:pPr>
            <w:r w:rsidRPr="5690EB2D" w:rsidR="1F4142AA">
              <w:rPr>
                <w:rFonts w:ascii="Segoe UI" w:hAnsi="Segoe UI" w:eastAsia="Segoe UI" w:cs="Segoe UI"/>
                <w:b w:val="0"/>
                <w:bCs w:val="0"/>
                <w:i w:val="0"/>
                <w:iCs w:val="0"/>
                <w:caps w:val="0"/>
                <w:smallCaps w:val="0"/>
                <w:noProof w:val="0"/>
                <w:color w:val="000000"/>
                <w:sz w:val="22"/>
                <w:szCs w:val="22"/>
                <w:lang w:val="en-US"/>
              </w:rPr>
              <w:t>HS.DS.4 Acknowledge the presence of missing data values and understand how missing values may add bias to analysis and interpretation. Examine and discuss competing explanations for data trends observed such as confounding variables. Respond to competing arguments or interpretations of the data of different community groups, paying careful attention to what conclusions the data supports, taking into account correlation versus causation.</w:t>
            </w:r>
          </w:p>
          <w:p w:rsidR="1E35E792" w:rsidP="5690EB2D" w:rsidRDefault="1E35E792" w14:paraId="4B19C793" w14:textId="7FE17092">
            <w:pPr>
              <w:pStyle w:val="Normal"/>
              <w:tabs>
                <w:tab w:val="left" w:pos="813"/>
              </w:tabs>
              <w:ind w:left="882" w:hanging="882"/>
            </w:pPr>
            <w:r w:rsidRPr="5690EB2D" w:rsidR="1F4142AA">
              <w:rPr>
                <w:color w:val="000000"/>
              </w:rPr>
              <w:t>S.ID.A.2 Use statistics appropriate to the shape of the data distribution to compare center (median, mean) and spread (interquartile range, standard deviation) of two or more different data sets.</w:t>
            </w:r>
          </w:p>
          <w:p w:rsidR="1E35E792" w:rsidP="5690EB2D" w:rsidRDefault="1E35E792" w14:paraId="18F9EC6F" w14:textId="33727E16">
            <w:pPr>
              <w:pStyle w:val="Normal"/>
              <w:tabs>
                <w:tab w:val="left" w:pos="813"/>
              </w:tabs>
              <w:ind w:left="882" w:hanging="882"/>
            </w:pPr>
            <w:r w:rsidRPr="5690EB2D" w:rsidR="1F4142AA">
              <w:rPr>
                <w:color w:val="000000"/>
              </w:rPr>
              <w:t xml:space="preserve"> S.ID.A.3 Interpret differences in shape, center, and spread in the context of the data sets, accounting for possible effects of extreme data points (outliers).</w:t>
            </w:r>
          </w:p>
          <w:p w:rsidR="1E35E792" w:rsidP="5690EB2D" w:rsidRDefault="1E35E792" w14:paraId="6CBA22BF" w14:textId="525F6828">
            <w:pPr>
              <w:pStyle w:val="Normal"/>
              <w:tabs>
                <w:tab w:val="left" w:pos="813"/>
              </w:tabs>
              <w:ind w:left="882" w:hanging="882"/>
            </w:pPr>
            <w:r w:rsidRPr="5690EB2D" w:rsidR="1F4142AA">
              <w:rPr>
                <w:color w:val="000000"/>
              </w:rPr>
              <w:t xml:space="preserve"> S.ID.A.4 Use the mean and standard deviation of a data set to fit it to a normal distribution and to estimate population percentages. Recognize that there are data sets for which such a procedure is not appropriate. Use calculators, spreadsheets, and tables to estimate areas under the normal curve.</w:t>
            </w:r>
          </w:p>
          <w:p w:rsidR="1E35E792" w:rsidP="5690EB2D" w:rsidRDefault="1E35E792" w14:paraId="5D83CA79" w14:textId="1E3AFEDC">
            <w:pPr>
              <w:pStyle w:val="Normal"/>
              <w:tabs>
                <w:tab w:val="left" w:pos="813"/>
              </w:tabs>
              <w:ind w:left="882" w:hanging="882"/>
              <w:rPr>
                <w:color w:val="000000"/>
              </w:rPr>
            </w:pPr>
            <w:r w:rsidRPr="5690EB2D" w:rsidR="1F4142AA">
              <w:rPr>
                <w:color w:val="000000"/>
              </w:rPr>
              <w:t xml:space="preserve"> </w:t>
            </w:r>
            <w:r w:rsidRPr="5690EB2D" w:rsidR="1F4142AA">
              <w:rPr>
                <w:color w:val="000000"/>
              </w:rPr>
              <w:t xml:space="preserve"> S.ID.B.6 Represent data on two quantitative variables on a scatter </w:t>
            </w:r>
            <w:r w:rsidRPr="5690EB2D" w:rsidR="1F4142AA">
              <w:rPr>
                <w:color w:val="000000"/>
              </w:rPr>
              <w:t>plot, and</w:t>
            </w:r>
            <w:r w:rsidRPr="5690EB2D" w:rsidR="1F4142AA">
              <w:rPr>
                <w:color w:val="000000"/>
              </w:rPr>
              <w:t xml:space="preserve"> describe how the variables are related.</w:t>
            </w:r>
          </w:p>
          <w:p w:rsidR="1E35E792" w:rsidP="5690EB2D" w:rsidRDefault="1E35E792" w14:paraId="40E6414C" w14:textId="7DF98825">
            <w:pPr>
              <w:pStyle w:val="Normal"/>
              <w:tabs>
                <w:tab w:val="left" w:pos="813"/>
              </w:tabs>
              <w:ind w:left="882" w:hanging="882"/>
            </w:pPr>
            <w:r w:rsidRPr="5690EB2D" w:rsidR="1F4142AA">
              <w:rPr>
                <w:color w:val="000000"/>
              </w:rPr>
              <w:t xml:space="preserve"> S.ID.C.7 Interpret the slope (rate of change) and the intercept (constant term) of a linear model in the context of the data.</w:t>
            </w:r>
          </w:p>
          <w:p w:rsidR="1E35E792" w:rsidP="5690EB2D" w:rsidRDefault="1E35E792" w14:paraId="6C270B5F" w14:textId="559B5DE2">
            <w:pPr>
              <w:pStyle w:val="Normal"/>
              <w:tabs>
                <w:tab w:val="left" w:pos="813"/>
              </w:tabs>
              <w:ind w:left="882" w:hanging="882"/>
            </w:pPr>
            <w:r w:rsidRPr="5690EB2D" w:rsidR="1F4142AA">
              <w:rPr>
                <w:color w:val="000000"/>
              </w:rPr>
              <w:t xml:space="preserve"> S.ID.C.8 Compute (using technology) and interpret the correlation coefficient of a linear fit.</w:t>
            </w:r>
          </w:p>
          <w:p w:rsidR="1E35E792" w:rsidP="5690EB2D" w:rsidRDefault="1E35E792" w14:paraId="6CFE90B4" w14:textId="1C23C441">
            <w:pPr>
              <w:pStyle w:val="Normal"/>
              <w:tabs>
                <w:tab w:val="left" w:pos="813"/>
              </w:tabs>
              <w:ind w:left="882" w:hanging="882"/>
            </w:pPr>
            <w:r w:rsidRPr="5690EB2D" w:rsidR="1F4142AA">
              <w:rPr>
                <w:color w:val="000000"/>
              </w:rPr>
              <w:t xml:space="preserve"> S.ID.C.9 Distinguish between correlation and causation.</w:t>
            </w:r>
          </w:p>
          <w:p w:rsidR="1E35E792" w:rsidP="5690EB2D" w:rsidRDefault="1E35E792" w14:paraId="47D3E0F8" w14:textId="0B1AA090">
            <w:pPr>
              <w:pStyle w:val="Normal"/>
              <w:tabs>
                <w:tab w:val="left" w:pos="813"/>
              </w:tabs>
              <w:ind w:left="882" w:hanging="882"/>
              <w:rPr>
                <w:color w:val="000000"/>
              </w:rPr>
            </w:pPr>
            <w:r w:rsidRPr="22DA9D05" w:rsidR="1F4142AA">
              <w:rPr>
                <w:color w:val="000000"/>
              </w:rPr>
              <w:t xml:space="preserve"> </w:t>
            </w:r>
            <w:r w:rsidRPr="22DA9D05" w:rsidR="1F4142AA">
              <w:rPr>
                <w:color w:val="000000"/>
              </w:rPr>
              <w:t>S.IC.A.1 Understand statistics as a process for making inferences about population parameters based on a random sample from that population.</w:t>
            </w:r>
          </w:p>
          <w:p w:rsidR="1E35E792" w:rsidP="5690EB2D" w:rsidRDefault="1E35E792" w14:paraId="42530DF0" w14:textId="5D74F0F2">
            <w:pPr>
              <w:pStyle w:val="Normal"/>
              <w:tabs>
                <w:tab w:val="left" w:pos="813"/>
              </w:tabs>
              <w:ind w:left="882" w:hanging="882"/>
            </w:pPr>
            <w:r w:rsidRPr="5690EB2D" w:rsidR="1F4142AA">
              <w:rPr>
                <w:color w:val="000000"/>
              </w:rPr>
              <w:t>S.IC.A.2 Decide if a specified model is consistent with results from a given data-generating process, e.g., using simulation.</w:t>
            </w:r>
          </w:p>
          <w:p w:rsidR="1E35E792" w:rsidP="5690EB2D" w:rsidRDefault="1E35E792" w14:paraId="67326F9C" w14:textId="3E862424">
            <w:pPr>
              <w:pStyle w:val="Normal"/>
              <w:tabs>
                <w:tab w:val="left" w:pos="813"/>
              </w:tabs>
              <w:ind w:left="882" w:hanging="882"/>
            </w:pPr>
            <w:r w:rsidRPr="5690EB2D" w:rsidR="1F4142AA">
              <w:rPr>
                <w:color w:val="000000"/>
              </w:rPr>
              <w:t>S.IC.B.3 Recognize the purposes of and differences among sample surveys, experiments, and observational studies; explain how randomization relates to each.</w:t>
            </w:r>
          </w:p>
          <w:p w:rsidR="1E35E792" w:rsidP="5690EB2D" w:rsidRDefault="1E35E792" w14:paraId="4A7F947D" w14:textId="2AD5F15E">
            <w:pPr>
              <w:pStyle w:val="Normal"/>
              <w:tabs>
                <w:tab w:val="left" w:pos="813"/>
              </w:tabs>
              <w:ind w:left="882" w:hanging="882"/>
              <w:rPr>
                <w:color w:val="000000"/>
              </w:rPr>
            </w:pPr>
            <w:r w:rsidRPr="5690EB2D" w:rsidR="1F4142AA">
              <w:rPr>
                <w:color w:val="000000"/>
              </w:rPr>
              <w:t xml:space="preserve"> S.IC.B.4 Use data from a sample survey to estimate a population mean or proportion; develop a margin of error through the use of simulation models for random sampling.</w:t>
            </w:r>
          </w:p>
          <w:p w:rsidR="1E35E792" w:rsidP="5690EB2D" w:rsidRDefault="1E35E792" w14:paraId="113D6D33" w14:textId="7377A66A">
            <w:pPr>
              <w:pStyle w:val="Normal"/>
              <w:tabs>
                <w:tab w:val="left" w:pos="813"/>
              </w:tabs>
              <w:ind w:left="882" w:hanging="882"/>
              <w:rPr>
                <w:color w:val="000000"/>
              </w:rPr>
            </w:pPr>
            <w:r w:rsidRPr="22DA9D05" w:rsidR="1F4142AA">
              <w:rPr>
                <w:color w:val="000000"/>
              </w:rPr>
              <w:t xml:space="preserve"> S.IC.B.5 Use data from a randomized experiment to compare two treatments; use simulations to decide if differences between parameters are significant.</w:t>
            </w:r>
          </w:p>
          <w:p w:rsidR="1E35E792" w:rsidP="5690EB2D" w:rsidRDefault="1E35E792" w14:paraId="0BECA976" w14:textId="0C7500E6">
            <w:pPr>
              <w:pStyle w:val="Normal"/>
              <w:tabs>
                <w:tab w:val="left" w:pos="813"/>
              </w:tabs>
              <w:ind w:left="882" w:hanging="882"/>
            </w:pPr>
            <w:r w:rsidRPr="5690EB2D" w:rsidR="1F4142AA">
              <w:rPr>
                <w:color w:val="000000"/>
              </w:rPr>
              <w:t xml:space="preserve"> S.IC.B.6 Evaluate reports based on data.</w:t>
            </w:r>
          </w:p>
          <w:p w:rsidR="1E35E792" w:rsidP="1E35E792" w:rsidRDefault="1E35E792" w14:paraId="044218AA" w14:textId="2D70EAC9">
            <w:pPr>
              <w:tabs>
                <w:tab w:val="left" w:pos="813"/>
              </w:tabs>
              <w:ind w:left="882" w:hanging="882"/>
              <w:rPr>
                <w:color w:val="000000"/>
              </w:rPr>
            </w:pPr>
          </w:p>
        </w:tc>
      </w:tr>
      <w:tr w:rsidR="1E35E792" w:rsidTr="22DA9D05" w14:paraId="52FB068D" w14:textId="77777777">
        <w:trPr>
          <w:trHeight w:val="300"/>
          <w:jc w:val="center"/>
        </w:trPr>
        <w:tc>
          <w:tcPr>
            <w:tcW w:w="5472" w:type="dxa"/>
            <w:tcBorders>
              <w:bottom w:val="single" w:color="auto" w:sz="4" w:space="0"/>
            </w:tcBorders>
            <w:shd w:val="clear" w:color="auto" w:fill="auto"/>
            <w:tcMar/>
            <w:vAlign w:val="center"/>
          </w:tcPr>
          <w:p w:rsidR="1E35E792" w:rsidP="1E35E792" w:rsidRDefault="006F5677" w14:paraId="4FED735B" w14:textId="77777777">
            <w:pPr>
              <w:spacing w:after="0" w:line="240" w:lineRule="auto"/>
              <w:rPr>
                <w:b/>
                <w:bCs/>
                <w:color w:val="000000"/>
              </w:rPr>
            </w:pPr>
            <w:hyperlink r:id="rId21">
              <w:r w:rsidRPr="1E35E792" w:rsidR="1E35E792">
                <w:rPr>
                  <w:rStyle w:val="Hyperlink"/>
                  <w:b/>
                  <w:bCs/>
                </w:rPr>
                <w:t>Science</w:t>
              </w:r>
            </w:hyperlink>
          </w:p>
        </w:tc>
        <w:tc>
          <w:tcPr>
            <w:tcW w:w="9539" w:type="dxa"/>
            <w:gridSpan w:val="2"/>
            <w:tcBorders>
              <w:bottom w:val="single" w:color="auto" w:sz="4" w:space="0"/>
            </w:tcBorders>
            <w:shd w:val="clear" w:color="auto" w:fill="auto"/>
            <w:tcMar/>
            <w:vAlign w:val="center"/>
          </w:tcPr>
          <w:p w:rsidR="1E35E792" w:rsidP="703C2059" w:rsidRDefault="7E631EBF" w14:paraId="601FC590" w14:textId="40F8E2E2">
            <w:pPr>
              <w:tabs>
                <w:tab w:val="left" w:pos="813"/>
              </w:tabs>
              <w:rPr>
                <w:rFonts w:eastAsia="Segoe UI"/>
                <w:color w:val="000000"/>
              </w:rPr>
            </w:pPr>
            <w:r w:rsidRPr="703C2059">
              <w:rPr>
                <w:rFonts w:eastAsia="Segoe UI"/>
                <w:color w:val="000000"/>
              </w:rPr>
              <w:t>HS-LS2-2. Use mathematical representations to support and revise explanations based on evidence about factors affecting biodiversity and populations in ecosystems of different scales</w:t>
            </w:r>
            <w:r w:rsidR="00EC1EBB">
              <w:rPr>
                <w:rFonts w:eastAsia="Segoe UI"/>
                <w:color w:val="000000"/>
              </w:rPr>
              <w:t>.</w:t>
            </w:r>
          </w:p>
          <w:p w:rsidRPr="00EC1EBB" w:rsidR="1E35E792" w:rsidP="00EC1EBB" w:rsidRDefault="7E631EBF" w14:paraId="57253A71" w14:textId="40A6257C">
            <w:pPr>
              <w:tabs>
                <w:tab w:val="left" w:pos="813"/>
              </w:tabs>
              <w:rPr>
                <w:rFonts w:eastAsia="Segoe UI"/>
                <w:color w:val="000000"/>
              </w:rPr>
            </w:pPr>
            <w:r w:rsidRPr="703C2059">
              <w:rPr>
                <w:rFonts w:eastAsia="Segoe UI"/>
                <w:color w:val="000000"/>
              </w:rPr>
              <w:t>HS-ESS3-5. Analyze geoscience data and the results from global climate models to make an evidence-based forecast of the current rate of global or regional climate change and associated future impacts to Earth systems</w:t>
            </w:r>
            <w:r w:rsidR="00EC1EBB">
              <w:rPr>
                <w:rFonts w:eastAsia="Segoe UI"/>
                <w:color w:val="000000"/>
              </w:rPr>
              <w:t>.</w:t>
            </w:r>
          </w:p>
        </w:tc>
      </w:tr>
    </w:tbl>
    <w:p w:rsidR="1E35E792" w:rsidP="1E35E792" w:rsidRDefault="1E35E792" w14:paraId="57D107D2" w14:textId="19CAABEC"/>
    <w:tbl>
      <w:tblPr>
        <w:tblW w:w="14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00" w:firstRow="0" w:lastRow="0" w:firstColumn="0" w:lastColumn="0" w:noHBand="0" w:noVBand="1"/>
      </w:tblPr>
      <w:tblGrid>
        <w:gridCol w:w="4608"/>
        <w:gridCol w:w="1897"/>
        <w:gridCol w:w="8425"/>
      </w:tblGrid>
      <w:tr w:rsidR="7F09FECD" w:rsidTr="32D43A30" w14:paraId="767CBF53" w14:textId="77777777">
        <w:trPr>
          <w:trHeight w:val="215"/>
          <w:jc w:val="center"/>
        </w:trPr>
        <w:tc>
          <w:tcPr>
            <w:tcW w:w="14930" w:type="dxa"/>
            <w:gridSpan w:val="3"/>
            <w:shd w:val="clear" w:color="auto" w:fill="0D5761" w:themeFill="accent1"/>
            <w:tcMar/>
            <w:vAlign w:val="bottom"/>
          </w:tcPr>
          <w:p w:rsidR="7F09FECD" w:rsidP="7F09FECD" w:rsidRDefault="7F09FECD" w14:paraId="6A208730" w14:textId="10149FD6">
            <w:pPr>
              <w:spacing w:before="60" w:after="60" w:line="240" w:lineRule="auto"/>
              <w:jc w:val="center"/>
              <w:rPr>
                <w:b/>
                <w:bCs/>
                <w:color w:val="FFFFFF" w:themeColor="background2"/>
              </w:rPr>
            </w:pPr>
            <w:r w:rsidRPr="7F09FECD">
              <w:rPr>
                <w:b/>
                <w:bCs/>
                <w:color w:val="FFFFFF" w:themeColor="background2"/>
              </w:rPr>
              <w:t>Unit Information</w:t>
            </w:r>
          </w:p>
        </w:tc>
      </w:tr>
      <w:tr w:rsidR="7F09FECD" w:rsidTr="32D43A30" w14:paraId="5FF9FC46" w14:textId="77777777">
        <w:trPr>
          <w:trHeight w:val="390"/>
          <w:jc w:val="center"/>
        </w:trPr>
        <w:tc>
          <w:tcPr>
            <w:tcW w:w="6505" w:type="dxa"/>
            <w:gridSpan w:val="2"/>
            <w:shd w:val="clear" w:color="auto" w:fill="auto"/>
            <w:tcMar/>
          </w:tcPr>
          <w:p w:rsidR="7F09FECD" w:rsidP="7F09FECD" w:rsidRDefault="7F09FECD" w14:paraId="09FEC131" w14:textId="091023F9">
            <w:pPr>
              <w:spacing w:after="0" w:line="240" w:lineRule="auto"/>
              <w:rPr>
                <w:b w:val="1"/>
                <w:bCs w:val="1"/>
              </w:rPr>
            </w:pPr>
            <w:r w:rsidRPr="32D43A30" w:rsidR="7F09FECD">
              <w:rPr>
                <w:b w:val="1"/>
                <w:bCs w:val="1"/>
              </w:rPr>
              <w:t xml:space="preserve">Unit </w:t>
            </w:r>
            <w:r w:rsidRPr="32D43A30" w:rsidR="7CE5E14A">
              <w:rPr>
                <w:b w:val="1"/>
                <w:bCs w:val="1"/>
              </w:rPr>
              <w:t>7</w:t>
            </w:r>
            <w:r w:rsidRPr="32D43A30" w:rsidR="7F09FECD">
              <w:rPr>
                <w:b w:val="1"/>
                <w:bCs w:val="1"/>
              </w:rPr>
              <w:t xml:space="preserve">:  </w:t>
            </w:r>
            <w:r w:rsidR="0DD888A9">
              <w:rPr/>
              <w:t>Career Pathways</w:t>
            </w:r>
          </w:p>
        </w:tc>
        <w:tc>
          <w:tcPr>
            <w:tcW w:w="8425" w:type="dxa"/>
            <w:shd w:val="clear" w:color="auto" w:fill="auto"/>
            <w:tcMar/>
          </w:tcPr>
          <w:p w:rsidR="7F09FECD" w:rsidP="7F09FECD" w:rsidRDefault="7F09FECD" w14:paraId="51A9D77E" w14:textId="0352219B">
            <w:pPr>
              <w:spacing w:after="0" w:line="240" w:lineRule="auto"/>
              <w:rPr>
                <w:b/>
                <w:bCs/>
                <w:color w:val="000000"/>
              </w:rPr>
            </w:pPr>
            <w:r w:rsidRPr="2A3D28A4">
              <w:rPr>
                <w:b/>
                <w:bCs/>
                <w:color w:val="000000"/>
              </w:rPr>
              <w:t xml:space="preserve">Total Learning Hours for Unit: </w:t>
            </w:r>
            <w:r w:rsidRPr="2A3D28A4" w:rsidR="69B65991">
              <w:rPr>
                <w:color w:val="000000"/>
              </w:rPr>
              <w:t>10</w:t>
            </w:r>
          </w:p>
        </w:tc>
      </w:tr>
      <w:tr w:rsidR="7F09FECD" w:rsidTr="32D43A30" w14:paraId="559F923A" w14:textId="77777777">
        <w:trPr>
          <w:trHeight w:val="690"/>
          <w:jc w:val="center"/>
        </w:trPr>
        <w:tc>
          <w:tcPr>
            <w:tcW w:w="14930" w:type="dxa"/>
            <w:gridSpan w:val="3"/>
            <w:shd w:val="clear" w:color="auto" w:fill="auto"/>
            <w:tcMar/>
          </w:tcPr>
          <w:p w:rsidR="7F09FECD" w:rsidP="7F09FECD" w:rsidRDefault="7F09FECD" w14:paraId="79D9E0F6" w14:textId="63AF15F4">
            <w:pPr>
              <w:spacing w:before="40" w:after="40" w:line="240" w:lineRule="auto"/>
              <w:rPr>
                <w:rFonts w:eastAsia="Segoe UI"/>
              </w:rPr>
            </w:pPr>
            <w:r w:rsidRPr="7F09FECD">
              <w:rPr>
                <w:b/>
                <w:bCs/>
              </w:rPr>
              <w:t xml:space="preserve">Unit Summary: </w:t>
            </w:r>
            <w:r w:rsidRPr="7F09FECD" w:rsidR="10E61A89">
              <w:rPr>
                <w:rFonts w:eastAsia="Segoe UI"/>
                <w:color w:val="000000"/>
              </w:rPr>
              <w:t>This unit will expose students to various career pathways in the natural resources profession and provide opportunities for students to develop and enhance their employability skills.</w:t>
            </w:r>
          </w:p>
        </w:tc>
      </w:tr>
      <w:tr w:rsidR="7F09FECD" w:rsidTr="32D43A30" w14:paraId="2443A335" w14:textId="77777777">
        <w:trPr>
          <w:trHeight w:val="1500"/>
          <w:jc w:val="center"/>
        </w:trPr>
        <w:tc>
          <w:tcPr>
            <w:tcW w:w="14930" w:type="dxa"/>
            <w:gridSpan w:val="3"/>
            <w:shd w:val="clear" w:color="auto" w:fill="auto"/>
            <w:tcMar/>
          </w:tcPr>
          <w:p w:rsidR="7F09FECD" w:rsidP="7F09FECD" w:rsidRDefault="7F09FECD" w14:paraId="33607925" w14:textId="3F2E3B7E">
            <w:pPr>
              <w:spacing w:before="40" w:after="40" w:line="240" w:lineRule="auto"/>
              <w:rPr>
                <w:b/>
                <w:bCs/>
              </w:rPr>
            </w:pPr>
            <w:r w:rsidRPr="7F09FECD">
              <w:rPr>
                <w:b/>
                <w:bCs/>
              </w:rPr>
              <w:t xml:space="preserve">Competencies: </w:t>
            </w:r>
          </w:p>
          <w:p w:rsidR="2C261A4B" w:rsidP="00EC3A40" w:rsidRDefault="2C261A4B" w14:paraId="23B06F1A" w14:textId="15943FF3">
            <w:pPr>
              <w:pStyle w:val="ListParagraph"/>
              <w:numPr>
                <w:ilvl w:val="0"/>
                <w:numId w:val="44"/>
              </w:numPr>
              <w:spacing w:after="0" w:line="1" w:lineRule="atLeast"/>
              <w:rPr>
                <w:rFonts w:eastAsia="Segoe UI"/>
                <w:color w:val="000000"/>
                <w:sz w:val="24"/>
                <w:szCs w:val="24"/>
              </w:rPr>
            </w:pPr>
            <w:r w:rsidRPr="7F09FECD">
              <w:rPr>
                <w:rFonts w:eastAsia="Segoe UI"/>
                <w:color w:val="000000"/>
              </w:rPr>
              <w:t>Understand the key components to include in applications, cover letters, and resumes. </w:t>
            </w:r>
            <w:r w:rsidRPr="7F09FECD">
              <w:rPr>
                <w:rFonts w:eastAsia="Segoe UI"/>
                <w:color w:val="000000"/>
                <w:sz w:val="24"/>
                <w:szCs w:val="24"/>
              </w:rPr>
              <w:t xml:space="preserve"> </w:t>
            </w:r>
          </w:p>
          <w:p w:rsidR="2C261A4B" w:rsidP="00EC3A40" w:rsidRDefault="2C261A4B" w14:paraId="08A6CA84" w14:textId="49322550">
            <w:pPr>
              <w:pStyle w:val="ListParagraph"/>
              <w:numPr>
                <w:ilvl w:val="0"/>
                <w:numId w:val="44"/>
              </w:numPr>
              <w:spacing w:after="0" w:line="1" w:lineRule="atLeast"/>
              <w:rPr>
                <w:rFonts w:eastAsia="Segoe UI"/>
                <w:color w:val="000000"/>
              </w:rPr>
            </w:pPr>
            <w:r w:rsidRPr="7F09FECD">
              <w:rPr>
                <w:rFonts w:eastAsia="Segoe UI"/>
                <w:color w:val="000000"/>
              </w:rPr>
              <w:t>Describe individual skills and experiences that are relevant to natural resource jobs.</w:t>
            </w:r>
          </w:p>
          <w:p w:rsidR="2C261A4B" w:rsidP="00EC3A40" w:rsidRDefault="2C261A4B" w14:paraId="566E44C6" w14:textId="3F35B61E">
            <w:pPr>
              <w:pStyle w:val="ListParagraph"/>
              <w:numPr>
                <w:ilvl w:val="0"/>
                <w:numId w:val="44"/>
              </w:numPr>
              <w:spacing w:after="0" w:line="1" w:lineRule="atLeast"/>
              <w:rPr>
                <w:rFonts w:eastAsia="Segoe UI"/>
                <w:color w:val="000000"/>
              </w:rPr>
            </w:pPr>
            <w:r w:rsidRPr="7F09FECD">
              <w:rPr>
                <w:rFonts w:eastAsia="Segoe UI"/>
                <w:color w:val="000000"/>
              </w:rPr>
              <w:t>Understand components of a professional introductory email.</w:t>
            </w:r>
          </w:p>
          <w:p w:rsidR="2C261A4B" w:rsidP="00EC3A40" w:rsidRDefault="2C261A4B" w14:paraId="71393167" w14:textId="3DBDEFD9">
            <w:pPr>
              <w:pStyle w:val="ListParagraph"/>
              <w:numPr>
                <w:ilvl w:val="0"/>
                <w:numId w:val="44"/>
              </w:numPr>
              <w:spacing w:after="0" w:line="1" w:lineRule="atLeast"/>
              <w:rPr>
                <w:rFonts w:eastAsia="Segoe UI"/>
                <w:color w:val="000000"/>
              </w:rPr>
            </w:pPr>
            <w:r w:rsidRPr="7F09FECD">
              <w:rPr>
                <w:rFonts w:eastAsia="Segoe UI"/>
                <w:color w:val="000000"/>
              </w:rPr>
              <w:t>Compare employment sections of natural resource organization websites (both public and private). </w:t>
            </w:r>
          </w:p>
          <w:p w:rsidR="2C261A4B" w:rsidP="00EC3A40" w:rsidRDefault="2C261A4B" w14:paraId="1EC00421" w14:textId="2C19071E">
            <w:pPr>
              <w:pStyle w:val="ListParagraph"/>
              <w:numPr>
                <w:ilvl w:val="0"/>
                <w:numId w:val="44"/>
              </w:numPr>
              <w:spacing w:after="0" w:line="1" w:lineRule="atLeast"/>
              <w:rPr>
                <w:rFonts w:eastAsia="Segoe UI"/>
                <w:color w:val="000000"/>
              </w:rPr>
            </w:pPr>
            <w:r w:rsidRPr="7F09FECD">
              <w:rPr>
                <w:rFonts w:eastAsia="Segoe UI"/>
                <w:color w:val="000000"/>
              </w:rPr>
              <w:t>Learn about natural resource jobs that relate to the student’s career goals.</w:t>
            </w:r>
          </w:p>
          <w:p w:rsidR="2C261A4B" w:rsidP="00EC3A40" w:rsidRDefault="2C261A4B" w14:paraId="6C2C0F8B" w14:textId="03BB2CAB">
            <w:pPr>
              <w:pStyle w:val="ListParagraph"/>
              <w:numPr>
                <w:ilvl w:val="0"/>
                <w:numId w:val="44"/>
              </w:numPr>
              <w:spacing w:after="0" w:line="1" w:lineRule="atLeast"/>
              <w:rPr>
                <w:rFonts w:eastAsia="Segoe UI"/>
                <w:color w:val="000000"/>
              </w:rPr>
            </w:pPr>
            <w:r w:rsidRPr="7F09FECD">
              <w:rPr>
                <w:rFonts w:eastAsia="Segoe UI"/>
                <w:color w:val="000000"/>
              </w:rPr>
              <w:t>Articulate thoughts and ideas effectively using oral, written and nonverbal communication skills in a variety of forms and contexts.</w:t>
            </w:r>
          </w:p>
          <w:p w:rsidR="2C261A4B" w:rsidP="00EC3A40" w:rsidRDefault="2C261A4B" w14:paraId="4E238F2D" w14:textId="1DF9560A">
            <w:pPr>
              <w:pStyle w:val="ListParagraph"/>
              <w:numPr>
                <w:ilvl w:val="0"/>
                <w:numId w:val="44"/>
              </w:numPr>
              <w:spacing w:after="0" w:line="1" w:lineRule="atLeast"/>
              <w:rPr>
                <w:rFonts w:eastAsia="Segoe UI"/>
                <w:color w:val="000000"/>
              </w:rPr>
            </w:pPr>
            <w:r w:rsidRPr="7F09FECD">
              <w:rPr>
                <w:rFonts w:eastAsia="Segoe UI"/>
                <w:color w:val="000000"/>
              </w:rPr>
              <w:t xml:space="preserve">Know about job shadowing and internship opportunities. </w:t>
            </w:r>
          </w:p>
          <w:p w:rsidR="2C261A4B" w:rsidP="00EC3A40" w:rsidRDefault="2C261A4B" w14:paraId="4453FFF6" w14:textId="2813ABDE">
            <w:pPr>
              <w:pStyle w:val="ListParagraph"/>
              <w:numPr>
                <w:ilvl w:val="0"/>
                <w:numId w:val="44"/>
              </w:numPr>
              <w:spacing w:after="0" w:line="1" w:lineRule="atLeast"/>
              <w:rPr>
                <w:rFonts w:eastAsia="Segoe UI"/>
                <w:color w:val="000000"/>
              </w:rPr>
            </w:pPr>
            <w:r w:rsidRPr="7F09FECD">
              <w:rPr>
                <w:rFonts w:eastAsia="Segoe UI"/>
                <w:color w:val="000000"/>
              </w:rPr>
              <w:t>Understand aspects of verbal and non-verbal communication in professional settings.</w:t>
            </w:r>
          </w:p>
          <w:p w:rsidR="2C261A4B" w:rsidP="00EC3A40" w:rsidRDefault="2C261A4B" w14:paraId="1AFC18A1" w14:textId="02D61F34">
            <w:pPr>
              <w:pStyle w:val="ListParagraph"/>
              <w:numPr>
                <w:ilvl w:val="0"/>
                <w:numId w:val="44"/>
              </w:numPr>
              <w:spacing w:after="0" w:line="1" w:lineRule="atLeast"/>
              <w:rPr>
                <w:rFonts w:eastAsia="Segoe UI"/>
                <w:color w:val="000000"/>
              </w:rPr>
            </w:pPr>
            <w:r w:rsidRPr="7F09FECD">
              <w:rPr>
                <w:rFonts w:eastAsia="Segoe UI"/>
                <w:color w:val="000000"/>
              </w:rPr>
              <w:t>Recognize the importance and impact of one’s digital presence on future employment opportunities.</w:t>
            </w:r>
          </w:p>
        </w:tc>
      </w:tr>
      <w:tr w:rsidR="7F09FECD" w:rsidTr="32D43A30" w14:paraId="3B12C57A" w14:textId="77777777">
        <w:trPr>
          <w:trHeight w:val="386"/>
          <w:jc w:val="center"/>
        </w:trPr>
        <w:tc>
          <w:tcPr>
            <w:tcW w:w="14930" w:type="dxa"/>
            <w:gridSpan w:val="3"/>
            <w:shd w:val="clear" w:color="auto" w:fill="0D5761" w:themeFill="accent1"/>
            <w:tcMar/>
          </w:tcPr>
          <w:p w:rsidR="7F09FECD" w:rsidP="7F09FECD" w:rsidRDefault="7F09FECD" w14:paraId="2FC9B9C9" w14:textId="25A296EF">
            <w:pPr>
              <w:spacing w:before="40" w:after="40" w:line="240" w:lineRule="auto"/>
              <w:jc w:val="center"/>
              <w:rPr>
                <w:b/>
                <w:bCs/>
              </w:rPr>
            </w:pPr>
            <w:r w:rsidRPr="7F09FECD">
              <w:rPr>
                <w:b/>
                <w:bCs/>
                <w:color w:val="FFFFFF" w:themeColor="background2"/>
              </w:rPr>
              <w:t>Components and Assessments</w:t>
            </w:r>
          </w:p>
        </w:tc>
      </w:tr>
      <w:tr w:rsidR="7F09FECD" w:rsidTr="32D43A30" w14:paraId="31C7C170" w14:textId="77777777">
        <w:trPr>
          <w:trHeight w:val="2070"/>
          <w:jc w:val="center"/>
        </w:trPr>
        <w:tc>
          <w:tcPr>
            <w:tcW w:w="14930" w:type="dxa"/>
            <w:gridSpan w:val="3"/>
            <w:shd w:val="clear" w:color="auto" w:fill="auto"/>
            <w:tcMar/>
          </w:tcPr>
          <w:p w:rsidR="7F09FECD" w:rsidP="7F09FECD" w:rsidRDefault="7F09FECD" w14:paraId="0A5FB3F7" w14:textId="092813E3">
            <w:pPr>
              <w:spacing w:before="40" w:after="40" w:line="240" w:lineRule="auto"/>
            </w:pPr>
            <w:r w:rsidRPr="7F09FECD">
              <w:rPr>
                <w:b/>
                <w:bCs/>
              </w:rPr>
              <w:t xml:space="preserve">Performance Assessments:  </w:t>
            </w:r>
          </w:p>
          <w:p w:rsidR="50692D04" w:rsidP="00EC3A40" w:rsidRDefault="50692D04" w14:paraId="4EA303E6" w14:textId="1427DE37">
            <w:pPr>
              <w:pStyle w:val="ListParagraph"/>
              <w:numPr>
                <w:ilvl w:val="0"/>
                <w:numId w:val="43"/>
              </w:numPr>
              <w:spacing w:after="0" w:line="240" w:lineRule="atLeast"/>
              <w:rPr>
                <w:rFonts w:eastAsia="Segoe UI"/>
                <w:color w:val="000000"/>
              </w:rPr>
            </w:pPr>
            <w:r w:rsidRPr="7F09FECD">
              <w:rPr>
                <w:rFonts w:eastAsia="Segoe UI"/>
                <w:color w:val="000000"/>
              </w:rPr>
              <w:t>Complete a self-assessment to identify qualifications and reflect on opportunities for future job skill growth.</w:t>
            </w:r>
          </w:p>
          <w:p w:rsidR="50692D04" w:rsidP="00EC3A40" w:rsidRDefault="50692D04" w14:paraId="17D49EA1" w14:textId="2C0FC1A8">
            <w:pPr>
              <w:pStyle w:val="ListParagraph"/>
              <w:numPr>
                <w:ilvl w:val="0"/>
                <w:numId w:val="43"/>
              </w:numPr>
              <w:spacing w:after="0" w:line="240" w:lineRule="atLeast"/>
              <w:rPr>
                <w:rFonts w:eastAsia="Segoe UI"/>
                <w:color w:val="000000"/>
              </w:rPr>
            </w:pPr>
            <w:r w:rsidRPr="7F09FECD">
              <w:rPr>
                <w:rFonts w:eastAsia="Segoe UI"/>
                <w:color w:val="000000"/>
              </w:rPr>
              <w:t>Create a list of gained individual skills and experiences that are relevant to natural resource jobs.</w:t>
            </w:r>
          </w:p>
          <w:p w:rsidR="50692D04" w:rsidP="00EC3A40" w:rsidRDefault="50692D04" w14:paraId="75F5820D" w14:textId="72651AD0">
            <w:pPr>
              <w:pStyle w:val="ListParagraph"/>
              <w:numPr>
                <w:ilvl w:val="0"/>
                <w:numId w:val="43"/>
              </w:numPr>
              <w:spacing w:after="0" w:line="240" w:lineRule="atLeast"/>
              <w:rPr>
                <w:rFonts w:eastAsia="Segoe UI"/>
                <w:color w:val="000000"/>
              </w:rPr>
            </w:pPr>
            <w:r w:rsidRPr="7F09FECD">
              <w:rPr>
                <w:rFonts w:eastAsia="Segoe UI"/>
                <w:color w:val="000000"/>
              </w:rPr>
              <w:t>Update resume and cover letter to integrate course learning and recent career-related experiences.</w:t>
            </w:r>
          </w:p>
          <w:p w:rsidR="50692D04" w:rsidP="00EC3A40" w:rsidRDefault="50692D04" w14:paraId="2D7CCE8E" w14:textId="7F52D205">
            <w:pPr>
              <w:pStyle w:val="ListParagraph"/>
              <w:numPr>
                <w:ilvl w:val="0"/>
                <w:numId w:val="43"/>
              </w:numPr>
              <w:spacing w:after="0" w:line="240" w:lineRule="atLeast"/>
              <w:rPr>
                <w:rFonts w:eastAsia="Segoe UI"/>
                <w:color w:val="000000"/>
              </w:rPr>
            </w:pPr>
            <w:r w:rsidRPr="7F09FECD">
              <w:rPr>
                <w:rFonts w:eastAsia="Segoe UI"/>
                <w:color w:val="000000"/>
              </w:rPr>
              <w:t>Write a professional introductory email.</w:t>
            </w:r>
          </w:p>
          <w:p w:rsidR="50692D04" w:rsidP="00EC3A40" w:rsidRDefault="50692D04" w14:paraId="12905BC3" w14:textId="63BFE67F">
            <w:pPr>
              <w:pStyle w:val="ListParagraph"/>
              <w:numPr>
                <w:ilvl w:val="0"/>
                <w:numId w:val="43"/>
              </w:numPr>
              <w:spacing w:after="0" w:line="240" w:lineRule="atLeast"/>
              <w:rPr>
                <w:rFonts w:eastAsia="Segoe UI"/>
                <w:color w:val="000000"/>
              </w:rPr>
            </w:pPr>
            <w:r w:rsidRPr="7F09FECD">
              <w:rPr>
                <w:rFonts w:eastAsia="Segoe UI"/>
                <w:color w:val="000000"/>
              </w:rPr>
              <w:t>Create Indeed or Linked In profile.</w:t>
            </w:r>
          </w:p>
          <w:p w:rsidR="50692D04" w:rsidP="00EC3A40" w:rsidRDefault="50692D04" w14:paraId="7066CA0B" w14:textId="593FECCF">
            <w:pPr>
              <w:pStyle w:val="ListParagraph"/>
              <w:numPr>
                <w:ilvl w:val="0"/>
                <w:numId w:val="43"/>
              </w:numPr>
              <w:spacing w:after="0" w:line="240" w:lineRule="atLeast"/>
              <w:rPr>
                <w:rFonts w:eastAsia="Segoe UI"/>
                <w:color w:val="000000"/>
              </w:rPr>
            </w:pPr>
            <w:r w:rsidRPr="7F09FECD">
              <w:rPr>
                <w:rFonts w:eastAsia="Segoe UI"/>
                <w:color w:val="000000"/>
              </w:rPr>
              <w:t>Prepare and participate in a mock interview for a natural resources position.</w:t>
            </w:r>
          </w:p>
          <w:p w:rsidR="50692D04" w:rsidP="00EC3A40" w:rsidRDefault="50692D04" w14:paraId="2E7F10FF" w14:textId="598F783E">
            <w:pPr>
              <w:pStyle w:val="ListParagraph"/>
              <w:numPr>
                <w:ilvl w:val="0"/>
                <w:numId w:val="43"/>
              </w:numPr>
              <w:spacing w:after="0" w:line="240" w:lineRule="atLeast"/>
              <w:rPr>
                <w:rFonts w:eastAsia="Segoe UI"/>
                <w:color w:val="000000"/>
              </w:rPr>
            </w:pPr>
            <w:r w:rsidRPr="7F09FECD">
              <w:rPr>
                <w:rFonts w:eastAsia="Segoe UI"/>
                <w:color w:val="000000"/>
              </w:rPr>
              <w:t>Contact a natural resources organization to request an informational interview.</w:t>
            </w:r>
          </w:p>
          <w:p w:rsidR="50692D04" w:rsidP="00EC3A40" w:rsidRDefault="50692D04" w14:paraId="176ADE2B" w14:textId="60CF630E">
            <w:pPr>
              <w:pStyle w:val="ListParagraph"/>
              <w:numPr>
                <w:ilvl w:val="0"/>
                <w:numId w:val="43"/>
              </w:numPr>
              <w:spacing w:after="0" w:line="240" w:lineRule="atLeast"/>
              <w:rPr>
                <w:rFonts w:eastAsia="Segoe UI"/>
                <w:color w:val="000000"/>
              </w:rPr>
            </w:pPr>
            <w:r w:rsidRPr="7F09FECD">
              <w:rPr>
                <w:rFonts w:eastAsia="Segoe UI"/>
                <w:color w:val="000000"/>
              </w:rPr>
              <w:t>Demonstrate professional introduction of self to stakeholders.</w:t>
            </w:r>
          </w:p>
          <w:p w:rsidR="50692D04" w:rsidP="00EC3A40" w:rsidRDefault="50692D04" w14:paraId="490D930E" w14:textId="70DF33EF">
            <w:pPr>
              <w:pStyle w:val="ListParagraph"/>
              <w:numPr>
                <w:ilvl w:val="0"/>
                <w:numId w:val="43"/>
              </w:numPr>
              <w:spacing w:after="0" w:line="240" w:lineRule="atLeast"/>
              <w:rPr>
                <w:rFonts w:eastAsia="Segoe UI"/>
                <w:color w:val="000000"/>
              </w:rPr>
            </w:pPr>
            <w:r w:rsidRPr="7F09FECD">
              <w:rPr>
                <w:rFonts w:eastAsia="Segoe UI"/>
                <w:color w:val="000000"/>
              </w:rPr>
              <w:t>Conduct a job search.</w:t>
            </w:r>
          </w:p>
          <w:p w:rsidR="50692D04" w:rsidP="7F09FECD" w:rsidRDefault="50692D04" w14:paraId="1EA8F685" w14:textId="66C127E6">
            <w:pPr>
              <w:spacing w:after="0" w:line="240" w:lineRule="atLeast"/>
              <w:ind w:left="-1"/>
              <w:rPr>
                <w:rFonts w:eastAsia="Segoe UI"/>
                <w:color w:val="000000"/>
              </w:rPr>
            </w:pPr>
            <w:r w:rsidRPr="7F09FECD">
              <w:rPr>
                <w:rFonts w:eastAsia="Segoe UI"/>
                <w:color w:val="000000"/>
              </w:rPr>
              <w:t>Related to SAE:</w:t>
            </w:r>
          </w:p>
          <w:p w:rsidR="50692D04" w:rsidP="00EC3A40" w:rsidRDefault="50692D04" w14:paraId="77B0AF99" w14:textId="17FF1264">
            <w:pPr>
              <w:pStyle w:val="ListParagraph"/>
              <w:numPr>
                <w:ilvl w:val="0"/>
                <w:numId w:val="42"/>
              </w:numPr>
              <w:spacing w:before="40" w:after="0" w:line="1" w:lineRule="atLeast"/>
              <w:ind w:left="360" w:hanging="2"/>
              <w:rPr>
                <w:rFonts w:eastAsia="Segoe UI"/>
                <w:color w:val="000000"/>
              </w:rPr>
            </w:pPr>
            <w:r w:rsidRPr="7F09FECD">
              <w:rPr>
                <w:rFonts w:eastAsia="Segoe UI"/>
                <w:color w:val="000000"/>
              </w:rPr>
              <w:t>Present SAE project to the public and potential employers.</w:t>
            </w:r>
          </w:p>
          <w:p w:rsidR="50692D04" w:rsidP="00EC3A40" w:rsidRDefault="50692D04" w14:paraId="59067DFA" w14:textId="1B4C3661">
            <w:pPr>
              <w:pStyle w:val="ListParagraph"/>
              <w:numPr>
                <w:ilvl w:val="0"/>
                <w:numId w:val="42"/>
              </w:numPr>
              <w:spacing w:before="40" w:after="0" w:line="1" w:lineRule="atLeast"/>
              <w:ind w:left="360" w:hanging="2"/>
              <w:rPr>
                <w:rFonts w:eastAsia="Segoe UI"/>
                <w:color w:val="000000"/>
              </w:rPr>
            </w:pPr>
            <w:r w:rsidRPr="7F09FECD">
              <w:rPr>
                <w:rFonts w:eastAsia="Segoe UI"/>
                <w:color w:val="000000"/>
              </w:rPr>
              <w:t>List knowledge, skills, and abilities gained through the course.</w:t>
            </w:r>
          </w:p>
        </w:tc>
      </w:tr>
      <w:tr w:rsidR="7F09FECD" w:rsidTr="32D43A30" w14:paraId="377FCA8B" w14:textId="77777777">
        <w:trPr>
          <w:trHeight w:val="2955"/>
          <w:jc w:val="center"/>
        </w:trPr>
        <w:tc>
          <w:tcPr>
            <w:tcW w:w="14930" w:type="dxa"/>
            <w:gridSpan w:val="3"/>
            <w:shd w:val="clear" w:color="auto" w:fill="auto"/>
            <w:tcMar/>
          </w:tcPr>
          <w:p w:rsidR="7F09FECD" w:rsidP="7F09FECD" w:rsidRDefault="7F09FECD" w14:paraId="1A10E492" w14:textId="35B9788D">
            <w:pPr>
              <w:spacing w:before="40" w:after="96" w:afterLines="40" w:line="240" w:lineRule="auto"/>
            </w:pPr>
            <w:r w:rsidRPr="7F09FECD">
              <w:rPr>
                <w:b/>
                <w:bCs/>
                <w:color w:val="000000"/>
              </w:rPr>
              <w:t xml:space="preserve">Leadership Alignment: </w:t>
            </w:r>
          </w:p>
          <w:p w:rsidR="1E487963" w:rsidP="00EC3A40" w:rsidRDefault="1E487963" w14:paraId="5ACB87FA" w14:textId="404C3700">
            <w:pPr>
              <w:pStyle w:val="ListParagraph"/>
              <w:numPr>
                <w:ilvl w:val="0"/>
                <w:numId w:val="41"/>
              </w:numPr>
              <w:spacing w:after="0" w:line="240" w:lineRule="atLeast"/>
              <w:rPr>
                <w:rFonts w:eastAsia="Segoe UI"/>
                <w:color w:val="000000"/>
              </w:rPr>
            </w:pPr>
            <w:r w:rsidRPr="7F09FECD">
              <w:rPr>
                <w:rFonts w:eastAsia="Segoe UI"/>
                <w:color w:val="000000"/>
              </w:rPr>
              <w:t xml:space="preserve">Students will </w:t>
            </w:r>
            <w:r w:rsidRPr="7F09FECD">
              <w:rPr>
                <w:rFonts w:eastAsia="Segoe UI"/>
                <w:b/>
                <w:bCs/>
                <w:color w:val="000000"/>
              </w:rPr>
              <w:t>reflect critically on past experiences in order to inform future progress (8.C.4)</w:t>
            </w:r>
            <w:r w:rsidRPr="7F09FECD">
              <w:rPr>
                <w:rFonts w:eastAsia="Segoe UI"/>
                <w:color w:val="000000"/>
              </w:rPr>
              <w:t xml:space="preserve"> in order to complete a self-assessment to identify qualifications and reflect on opportunities for future job skill growth.</w:t>
            </w:r>
          </w:p>
          <w:p w:rsidR="1E487963" w:rsidP="00EC3A40" w:rsidRDefault="1E487963" w14:paraId="6CB4CEBD" w14:textId="6CF0DD2E">
            <w:pPr>
              <w:pStyle w:val="ListParagraph"/>
              <w:numPr>
                <w:ilvl w:val="0"/>
                <w:numId w:val="41"/>
              </w:numPr>
              <w:spacing w:after="0" w:line="240" w:lineRule="atLeast"/>
              <w:rPr>
                <w:rFonts w:eastAsia="Segoe UI"/>
                <w:color w:val="000000"/>
              </w:rPr>
            </w:pPr>
            <w:r w:rsidRPr="7F09FECD">
              <w:rPr>
                <w:rFonts w:eastAsia="Segoe UI"/>
                <w:color w:val="000000"/>
              </w:rPr>
              <w:t>Students will</w:t>
            </w:r>
            <w:r w:rsidRPr="7F09FECD">
              <w:rPr>
                <w:rFonts w:eastAsia="Segoe UI"/>
                <w:b/>
                <w:bCs/>
                <w:color w:val="000000"/>
              </w:rPr>
              <w:t xml:space="preserve"> balance short-term and long-term goals (8.A.2)</w:t>
            </w:r>
            <w:r w:rsidRPr="7F09FECD">
              <w:rPr>
                <w:rFonts w:eastAsia="Segoe UI"/>
                <w:color w:val="000000"/>
              </w:rPr>
              <w:t xml:space="preserve"> to create a list of gained individual skills and experiences that are relevant to natural resource jobs.</w:t>
            </w:r>
          </w:p>
          <w:p w:rsidR="1E487963" w:rsidP="00EC3A40" w:rsidRDefault="1E487963" w14:paraId="72BF4FD2" w14:textId="54F83BB5">
            <w:pPr>
              <w:pStyle w:val="ListParagraph"/>
              <w:numPr>
                <w:ilvl w:val="0"/>
                <w:numId w:val="41"/>
              </w:numPr>
              <w:spacing w:after="0" w:line="240" w:lineRule="atLeast"/>
              <w:rPr>
                <w:rFonts w:eastAsia="Segoe UI"/>
                <w:color w:val="000000"/>
              </w:rPr>
            </w:pPr>
            <w:r w:rsidRPr="7F09FECD">
              <w:rPr>
                <w:rFonts w:eastAsia="Segoe UI"/>
                <w:color w:val="000000"/>
              </w:rPr>
              <w:t xml:space="preserve">Students will </w:t>
            </w:r>
            <w:r w:rsidRPr="7F09FECD">
              <w:rPr>
                <w:rFonts w:eastAsia="Segoe UI"/>
                <w:b/>
                <w:bCs/>
                <w:color w:val="000000"/>
              </w:rPr>
              <w:t>articulate thoughts and ideas effectively using oral, written and nonverbal communication skills in a variety of forms and contexts (3.A.1)</w:t>
            </w:r>
            <w:r w:rsidRPr="7F09FECD">
              <w:rPr>
                <w:rFonts w:eastAsia="Segoe UI"/>
                <w:color w:val="000000"/>
              </w:rPr>
              <w:t xml:space="preserve"> in a mock interview for a natural resources position.</w:t>
            </w:r>
          </w:p>
          <w:p w:rsidR="1E487963" w:rsidP="00EC3A40" w:rsidRDefault="1E487963" w14:paraId="725895AF" w14:textId="6EF38CE9">
            <w:pPr>
              <w:pStyle w:val="ListParagraph"/>
              <w:numPr>
                <w:ilvl w:val="0"/>
                <w:numId w:val="41"/>
              </w:numPr>
              <w:shd w:val="clear" w:color="auto" w:fill="FFFFFF" w:themeFill="background2"/>
              <w:spacing w:before="220" w:after="220"/>
              <w:rPr>
                <w:rFonts w:eastAsia="Segoe UI"/>
                <w:color w:val="000000"/>
              </w:rPr>
            </w:pPr>
            <w:r w:rsidRPr="7F09FECD">
              <w:rPr>
                <w:rFonts w:eastAsia="Segoe UI"/>
                <w:color w:val="000000"/>
              </w:rPr>
              <w:t xml:space="preserve">Students will </w:t>
            </w:r>
            <w:r w:rsidRPr="7F09FECD">
              <w:rPr>
                <w:rFonts w:eastAsia="Segoe UI"/>
                <w:b/>
                <w:bCs/>
                <w:color w:val="000000"/>
              </w:rPr>
              <w:t>demonstrate initiative to advance skill levels towards a professional level (8.C.2)</w:t>
            </w:r>
            <w:r w:rsidRPr="7F09FECD">
              <w:rPr>
                <w:rFonts w:eastAsia="Segoe UI"/>
                <w:color w:val="000000"/>
              </w:rPr>
              <w:t xml:space="preserve"> by contacting a natural resources organization to request an informational interview.</w:t>
            </w:r>
          </w:p>
        </w:tc>
      </w:tr>
      <w:tr w:rsidR="7F09FECD" w:rsidTr="32D43A30" w14:paraId="0EF83D3A" w14:textId="77777777">
        <w:trPr>
          <w:trHeight w:val="350"/>
          <w:jc w:val="center"/>
        </w:trPr>
        <w:tc>
          <w:tcPr>
            <w:tcW w:w="14930" w:type="dxa"/>
            <w:gridSpan w:val="3"/>
            <w:tcBorders>
              <w:bottom w:val="single" w:color="auto" w:sz="4" w:space="0"/>
            </w:tcBorders>
            <w:shd w:val="clear" w:color="auto" w:fill="0D5761" w:themeFill="accent1"/>
            <w:tcMar/>
          </w:tcPr>
          <w:p w:rsidR="7F09FECD" w:rsidP="7F09FECD" w:rsidRDefault="7F09FECD" w14:paraId="65BEEF66" w14:textId="77777777">
            <w:pPr>
              <w:spacing w:before="60" w:after="60" w:line="240" w:lineRule="auto"/>
              <w:jc w:val="center"/>
              <w:rPr>
                <w:b/>
                <w:bCs/>
              </w:rPr>
            </w:pPr>
            <w:r w:rsidRPr="7F09FECD">
              <w:rPr>
                <w:b/>
                <w:bCs/>
                <w:color w:val="FFFFFF" w:themeColor="background2"/>
              </w:rPr>
              <w:t>Industry Standards and/or Competencies</w:t>
            </w:r>
          </w:p>
        </w:tc>
      </w:tr>
      <w:tr w:rsidR="7F09FECD" w:rsidTr="32D43A30" w14:paraId="1B6BBAED" w14:textId="77777777">
        <w:trPr>
          <w:trHeight w:val="350"/>
          <w:jc w:val="center"/>
        </w:trPr>
        <w:tc>
          <w:tcPr>
            <w:tcW w:w="6505" w:type="dxa"/>
            <w:gridSpan w:val="2"/>
            <w:tcBorders>
              <w:bottom w:val="single" w:color="auto" w:sz="4" w:space="0"/>
            </w:tcBorders>
            <w:shd w:val="clear" w:color="auto" w:fill="auto"/>
            <w:tcMar/>
          </w:tcPr>
          <w:p w:rsidR="7F09FECD" w:rsidP="7F09FECD" w:rsidRDefault="7F09FECD" w14:paraId="7358E7A6" w14:textId="54FEB689">
            <w:pPr>
              <w:spacing w:after="0" w:line="240" w:lineRule="auto"/>
              <w:rPr>
                <w:rFonts w:eastAsia="Segoe UI"/>
              </w:rPr>
            </w:pPr>
            <w:r w:rsidRPr="7F09FECD">
              <w:rPr>
                <w:b/>
                <w:bCs/>
              </w:rPr>
              <w:t xml:space="preserve">Name of standards: </w:t>
            </w:r>
            <w:r w:rsidR="3C049A43">
              <w:t>A</w:t>
            </w:r>
            <w:r w:rsidRPr="7F09FECD" w:rsidR="3C049A43">
              <w:rPr>
                <w:rStyle w:val="normaltextrun"/>
                <w:rFonts w:eastAsia="Segoe UI"/>
                <w:color w:val="000000"/>
              </w:rPr>
              <w:t>griculture, Food, and Natural Resources (AFNR) Standards</w:t>
            </w:r>
          </w:p>
        </w:tc>
        <w:tc>
          <w:tcPr>
            <w:tcW w:w="8425" w:type="dxa"/>
            <w:tcBorders>
              <w:bottom w:val="single" w:color="auto" w:sz="4" w:space="0"/>
            </w:tcBorders>
            <w:shd w:val="clear" w:color="auto" w:fill="auto"/>
            <w:tcMar/>
          </w:tcPr>
          <w:p w:rsidR="7F09FECD" w:rsidP="7F09FECD" w:rsidRDefault="7F09FECD" w14:paraId="0E2AC6AF" w14:textId="6413392A">
            <w:pPr>
              <w:spacing w:after="0" w:line="240" w:lineRule="auto"/>
              <w:rPr>
                <w:rFonts w:eastAsia="Segoe UI"/>
              </w:rPr>
            </w:pPr>
            <w:r w:rsidRPr="7F09FECD">
              <w:rPr>
                <w:b/>
                <w:bCs/>
              </w:rPr>
              <w:t xml:space="preserve">Website: </w:t>
            </w:r>
            <w:r w:rsidRPr="7F09FECD" w:rsidR="3660F211">
              <w:rPr>
                <w:rFonts w:eastAsia="Segoe UI"/>
                <w:color w:val="000000"/>
              </w:rPr>
              <w:t>https://www.nj.gov/agriculture/ag_ed/classroom/AFNR_Standards_v2_0___FINAL.pdf</w:t>
            </w:r>
          </w:p>
        </w:tc>
      </w:tr>
      <w:tr w:rsidR="7F09FECD" w:rsidTr="32D43A30" w14:paraId="2EFA1DA8" w14:textId="77777777">
        <w:trPr>
          <w:trHeight w:val="630"/>
          <w:jc w:val="center"/>
        </w:trPr>
        <w:tc>
          <w:tcPr>
            <w:tcW w:w="14930" w:type="dxa"/>
            <w:gridSpan w:val="3"/>
            <w:tcBorders>
              <w:bottom w:val="single" w:color="auto" w:sz="4" w:space="0"/>
            </w:tcBorders>
            <w:shd w:val="clear" w:color="auto" w:fill="auto"/>
            <w:tcMar/>
          </w:tcPr>
          <w:p w:rsidR="3660F211" w:rsidP="7F09FECD" w:rsidRDefault="3660F211" w14:paraId="069FFA22" w14:textId="426F42ED">
            <w:pPr>
              <w:spacing w:after="0" w:line="257" w:lineRule="auto"/>
              <w:ind w:left="2" w:hanging="2"/>
              <w:rPr>
                <w:rFonts w:ascii="Calibri" w:hAnsi="Calibri" w:eastAsia="Calibri" w:cs="Calibri"/>
                <w:color w:val="000000"/>
              </w:rPr>
            </w:pPr>
            <w:r w:rsidRPr="7F09FECD">
              <w:rPr>
                <w:rFonts w:ascii="Calibri" w:hAnsi="Calibri" w:eastAsia="Calibri" w:cs="Calibri"/>
                <w:b/>
                <w:bCs/>
                <w:color w:val="000000"/>
              </w:rPr>
              <w:t>FNR Cluster Skills</w:t>
            </w:r>
          </w:p>
          <w:p w:rsidR="3660F211" w:rsidP="00EC3A40" w:rsidRDefault="3660F211" w14:paraId="240C7981" w14:textId="61D131C8">
            <w:pPr>
              <w:pStyle w:val="ListParagraph"/>
              <w:numPr>
                <w:ilvl w:val="0"/>
                <w:numId w:val="40"/>
              </w:numPr>
              <w:spacing w:after="0"/>
              <w:rPr>
                <w:rFonts w:eastAsia="Segoe UI"/>
                <w:color w:val="000000"/>
              </w:rPr>
            </w:pPr>
            <w:r w:rsidRPr="7F09FECD">
              <w:rPr>
                <w:rFonts w:eastAsia="Segoe UI"/>
                <w:color w:val="000000"/>
              </w:rPr>
              <w:t xml:space="preserve"> CS.05 Describe career opportunities and means to achieve those opportunities in each of the Agriculture, Food &amp; Natural Resources career</w:t>
            </w:r>
            <w:r w:rsidRPr="7F09FECD">
              <w:rPr>
                <w:rFonts w:ascii="Calibri" w:hAnsi="Calibri" w:eastAsia="Calibri" w:cs="Calibri"/>
                <w:color w:val="000000"/>
              </w:rPr>
              <w:t xml:space="preserve"> pathways.</w:t>
            </w:r>
          </w:p>
          <w:p w:rsidR="3660F211" w:rsidP="00EC3A40" w:rsidRDefault="3660F211" w14:paraId="72CCE12D" w14:textId="76914E26">
            <w:pPr>
              <w:pStyle w:val="ListParagraph"/>
              <w:numPr>
                <w:ilvl w:val="0"/>
                <w:numId w:val="40"/>
              </w:numPr>
              <w:spacing w:after="0"/>
              <w:rPr>
                <w:rFonts w:eastAsia="Segoe UI"/>
                <w:color w:val="000000"/>
              </w:rPr>
            </w:pPr>
            <w:r w:rsidRPr="7F09FECD">
              <w:rPr>
                <w:rFonts w:eastAsia="Segoe UI"/>
                <w:color w:val="000000"/>
              </w:rPr>
              <w:t xml:space="preserve"> CRP.10.01. Identify career opportunities within a career cluster that match personal interests, talents, goals and preferences.</w:t>
            </w:r>
          </w:p>
          <w:p w:rsidR="3660F211" w:rsidP="7F09FECD" w:rsidRDefault="3660F211" w14:paraId="423CE239" w14:textId="1F7B9D9A">
            <w:pPr>
              <w:spacing w:after="0"/>
              <w:rPr>
                <w:rFonts w:eastAsia="Segoe UI"/>
                <w:color w:val="000000"/>
              </w:rPr>
            </w:pPr>
            <w:r w:rsidRPr="7F09FECD">
              <w:rPr>
                <w:rFonts w:eastAsia="Segoe UI"/>
                <w:color w:val="000000"/>
              </w:rPr>
              <w:t xml:space="preserve"> </w:t>
            </w:r>
          </w:p>
          <w:p w:rsidR="3660F211" w:rsidP="7F09FECD" w:rsidRDefault="3660F211" w14:paraId="60C06238" w14:textId="797FD674">
            <w:pPr>
              <w:spacing w:after="0" w:line="257" w:lineRule="auto"/>
              <w:rPr>
                <w:rFonts w:ascii="Calibri" w:hAnsi="Calibri" w:eastAsia="Calibri" w:cs="Calibri"/>
                <w:color w:val="000000"/>
              </w:rPr>
            </w:pPr>
            <w:r w:rsidRPr="7F09FECD">
              <w:rPr>
                <w:rFonts w:ascii="Calibri" w:hAnsi="Calibri" w:eastAsia="Calibri" w:cs="Calibri"/>
                <w:b/>
                <w:bCs/>
                <w:color w:val="000000"/>
              </w:rPr>
              <w:t xml:space="preserve"> CRP Strand (Career Ready Practices)</w:t>
            </w:r>
          </w:p>
          <w:p w:rsidR="3660F211" w:rsidP="00EC3A40" w:rsidRDefault="3660F211" w14:paraId="2C96B6A8" w14:textId="02805046">
            <w:pPr>
              <w:pStyle w:val="ListParagraph"/>
              <w:numPr>
                <w:ilvl w:val="0"/>
                <w:numId w:val="39"/>
              </w:numPr>
              <w:spacing w:after="0"/>
              <w:rPr>
                <w:rFonts w:eastAsia="Segoe UI"/>
                <w:color w:val="000000"/>
              </w:rPr>
            </w:pPr>
            <w:r w:rsidRPr="7F09FECD">
              <w:rPr>
                <w:rFonts w:eastAsia="Segoe UI"/>
                <w:color w:val="000000"/>
              </w:rPr>
              <w:t xml:space="preserve"> CRP.01.03. Identify and act upon opportunities for professional and civic service at work and in the community.</w:t>
            </w:r>
          </w:p>
          <w:p w:rsidR="3660F211" w:rsidP="00EC3A40" w:rsidRDefault="3660F211" w14:paraId="2B36F565" w14:textId="4848D38F">
            <w:pPr>
              <w:pStyle w:val="ListParagraph"/>
              <w:numPr>
                <w:ilvl w:val="0"/>
                <w:numId w:val="39"/>
              </w:numPr>
              <w:spacing w:after="0"/>
              <w:rPr>
                <w:rFonts w:eastAsia="Segoe UI"/>
                <w:color w:val="000000"/>
              </w:rPr>
            </w:pPr>
            <w:r w:rsidRPr="7F09FECD">
              <w:rPr>
                <w:rFonts w:eastAsia="Segoe UI"/>
                <w:color w:val="000000"/>
              </w:rPr>
              <w:t xml:space="preserve"> CRP.02.01. Use strategic thinking to connect and apply academic learning, knowledge and skills to solve problems in the workplace and community.</w:t>
            </w:r>
          </w:p>
          <w:p w:rsidR="3660F211" w:rsidP="00EC3A40" w:rsidRDefault="3660F211" w14:paraId="64B6ADFD" w14:textId="089ECEB4">
            <w:pPr>
              <w:pStyle w:val="ListParagraph"/>
              <w:numPr>
                <w:ilvl w:val="0"/>
                <w:numId w:val="39"/>
              </w:numPr>
              <w:spacing w:after="0"/>
              <w:rPr>
                <w:rFonts w:eastAsia="Segoe UI"/>
                <w:color w:val="000000"/>
              </w:rPr>
            </w:pPr>
            <w:r w:rsidRPr="7F09FECD">
              <w:rPr>
                <w:rFonts w:eastAsia="Segoe UI"/>
                <w:color w:val="000000"/>
              </w:rPr>
              <w:t xml:space="preserve"> CRP.04.01. Speak using strategies that ensure clarity, logic, purpose and professionalism in formal and informal settings.</w:t>
            </w:r>
          </w:p>
          <w:p w:rsidR="3660F211" w:rsidP="00EC3A40" w:rsidRDefault="3660F211" w14:paraId="352BDF6F" w14:textId="7EF8AC0B">
            <w:pPr>
              <w:pStyle w:val="ListParagraph"/>
              <w:numPr>
                <w:ilvl w:val="0"/>
                <w:numId w:val="39"/>
              </w:numPr>
              <w:shd w:val="clear" w:color="auto" w:fill="FFFFFF" w:themeFill="background2"/>
              <w:spacing w:before="220" w:after="220"/>
              <w:rPr>
                <w:rFonts w:eastAsia="Segoe UI"/>
                <w:color w:val="000000"/>
              </w:rPr>
            </w:pPr>
            <w:r w:rsidRPr="7F09FECD">
              <w:rPr>
                <w:rFonts w:eastAsia="Segoe UI"/>
                <w:color w:val="000000"/>
              </w:rPr>
              <w:t xml:space="preserve"> CRP.04.02. Produce clear, reasoned and coherent written and visual communication in formal and informal settings.</w:t>
            </w:r>
          </w:p>
        </w:tc>
      </w:tr>
      <w:tr w:rsidR="7F09FECD" w:rsidTr="32D43A30" w14:paraId="02637DF8" w14:textId="77777777">
        <w:trPr>
          <w:trHeight w:val="206"/>
          <w:jc w:val="center"/>
        </w:trPr>
        <w:tc>
          <w:tcPr>
            <w:tcW w:w="14930" w:type="dxa"/>
            <w:gridSpan w:val="3"/>
            <w:shd w:val="clear" w:color="auto" w:fill="0D5761" w:themeFill="accent1"/>
            <w:tcMar/>
            <w:vAlign w:val="bottom"/>
          </w:tcPr>
          <w:p w:rsidR="7F09FECD" w:rsidP="7F09FECD" w:rsidRDefault="7F09FECD" w14:paraId="2C6DB2E1" w14:textId="77777777">
            <w:pPr>
              <w:spacing w:before="60" w:after="60" w:line="240" w:lineRule="auto"/>
              <w:jc w:val="center"/>
              <w:rPr>
                <w:b/>
                <w:bCs/>
                <w:color w:val="FFFFFF" w:themeColor="background2"/>
              </w:rPr>
            </w:pPr>
            <w:r w:rsidRPr="7F09FECD">
              <w:rPr>
                <w:b/>
                <w:bCs/>
                <w:color w:val="FFFFFF" w:themeColor="background2"/>
              </w:rPr>
              <w:t>Aligned Washington State Learning Standards</w:t>
            </w:r>
          </w:p>
        </w:tc>
      </w:tr>
      <w:tr w:rsidR="7F09FECD" w:rsidTr="32D43A30" w14:paraId="45E21230" w14:textId="77777777">
        <w:trPr>
          <w:trHeight w:val="288"/>
          <w:jc w:val="center"/>
        </w:trPr>
        <w:tc>
          <w:tcPr>
            <w:tcW w:w="4608" w:type="dxa"/>
            <w:shd w:val="clear" w:color="auto" w:fill="auto"/>
            <w:tcMar/>
            <w:vAlign w:val="center"/>
          </w:tcPr>
          <w:p w:rsidR="7F09FECD" w:rsidP="7F09FECD" w:rsidRDefault="006F5677" w14:paraId="2D5B6639" w14:textId="77777777">
            <w:pPr>
              <w:spacing w:after="0" w:line="240" w:lineRule="auto"/>
              <w:rPr>
                <w:b/>
                <w:bCs/>
                <w:color w:val="000000"/>
              </w:rPr>
            </w:pPr>
            <w:hyperlink r:id="rId22">
              <w:r w:rsidRPr="7F09FECD" w:rsidR="7F09FECD">
                <w:rPr>
                  <w:rStyle w:val="Hyperlink"/>
                  <w:b/>
                  <w:bCs/>
                </w:rPr>
                <w:t>Environment &amp; Sustainability</w:t>
              </w:r>
            </w:hyperlink>
          </w:p>
        </w:tc>
        <w:tc>
          <w:tcPr>
            <w:tcW w:w="10322" w:type="dxa"/>
            <w:gridSpan w:val="2"/>
            <w:shd w:val="clear" w:color="auto" w:fill="auto"/>
            <w:tcMar/>
            <w:vAlign w:val="center"/>
          </w:tcPr>
          <w:p w:rsidR="446F7435" w:rsidP="7F09FECD" w:rsidRDefault="006F5677" w14:paraId="19F61290" w14:textId="7C37AFB3">
            <w:pPr>
              <w:spacing w:after="0" w:line="1" w:lineRule="atLeast"/>
              <w:rPr>
                <w:rFonts w:eastAsia="Segoe UI"/>
                <w:color w:val="000000"/>
              </w:rPr>
            </w:pPr>
            <w:hyperlink r:id="rId23">
              <w:r w:rsidRPr="7F09FECD" w:rsidR="446F7435">
                <w:rPr>
                  <w:rStyle w:val="Hyperlink"/>
                  <w:rFonts w:eastAsia="Segoe UI"/>
                </w:rPr>
                <w:t>HS-ESS3-2:</w:t>
              </w:r>
            </w:hyperlink>
            <w:r w:rsidRPr="7F09FECD" w:rsidR="446F7435">
              <w:rPr>
                <w:rFonts w:eastAsia="Segoe UI"/>
                <w:color w:val="000000"/>
              </w:rPr>
              <w:t>  Evaluate competing design solutions for developing, managing, and utilizing energy and mineral resources based on cost-benefit ratios.*  </w:t>
            </w:r>
          </w:p>
          <w:p w:rsidR="446F7435" w:rsidP="7F09FECD" w:rsidRDefault="006F5677" w14:paraId="79701973" w14:textId="49B36AB9">
            <w:pPr>
              <w:spacing w:after="0" w:line="1" w:lineRule="atLeast"/>
              <w:rPr>
                <w:rFonts w:eastAsia="Segoe UI"/>
                <w:color w:val="000000"/>
              </w:rPr>
            </w:pPr>
            <w:hyperlink r:id="rId24">
              <w:r w:rsidRPr="7F09FECD" w:rsidR="446F7435">
                <w:rPr>
                  <w:rStyle w:val="Hyperlink"/>
                  <w:rFonts w:eastAsia="Segoe UI"/>
                </w:rPr>
                <w:t>HS-ESS3-3:</w:t>
              </w:r>
            </w:hyperlink>
            <w:r w:rsidRPr="7F09FECD" w:rsidR="446F7435">
              <w:rPr>
                <w:rFonts w:eastAsia="Segoe UI"/>
                <w:color w:val="000000"/>
              </w:rPr>
              <w:t>  Create a computational simulation to illustrate the relationships among the management of natural resources, the sustainability of human populations, and biodiversity. </w:t>
            </w:r>
          </w:p>
          <w:p w:rsidR="446F7435" w:rsidP="7F09FECD" w:rsidRDefault="006F5677" w14:paraId="568D0594" w14:textId="42B12183">
            <w:pPr>
              <w:tabs>
                <w:tab w:val="left" w:pos="813"/>
              </w:tabs>
              <w:rPr>
                <w:rFonts w:eastAsia="Segoe UI"/>
                <w:color w:val="000000"/>
              </w:rPr>
            </w:pPr>
            <w:hyperlink r:id="rId25">
              <w:r w:rsidRPr="7F09FECD" w:rsidR="446F7435">
                <w:rPr>
                  <w:rStyle w:val="Hyperlink"/>
                  <w:rFonts w:eastAsia="Segoe UI"/>
                </w:rPr>
                <w:t>HS-ESS3-4:</w:t>
              </w:r>
            </w:hyperlink>
            <w:r w:rsidRPr="7F09FECD" w:rsidR="446F7435">
              <w:rPr>
                <w:rFonts w:eastAsia="Segoe UI"/>
                <w:color w:val="000000"/>
              </w:rPr>
              <w:t>  Evaluate or refine a technological solution that reduces impacts of human activities on natural systems.* </w:t>
            </w:r>
          </w:p>
        </w:tc>
      </w:tr>
      <w:tr w:rsidR="7F09FECD" w:rsidTr="32D43A30" w14:paraId="0FD5CDEA" w14:textId="77777777">
        <w:trPr>
          <w:trHeight w:val="375"/>
          <w:jc w:val="center"/>
        </w:trPr>
        <w:tc>
          <w:tcPr>
            <w:tcW w:w="4608" w:type="dxa"/>
            <w:shd w:val="clear" w:color="auto" w:fill="auto"/>
            <w:tcMar/>
            <w:vAlign w:val="center"/>
          </w:tcPr>
          <w:p w:rsidR="7F09FECD" w:rsidP="7F09FECD" w:rsidRDefault="006F5677" w14:paraId="469EA43B" w14:textId="744F5E70">
            <w:pPr>
              <w:spacing w:after="0" w:line="240" w:lineRule="auto"/>
              <w:rPr>
                <w:b/>
                <w:bCs/>
                <w:color w:val="000000"/>
              </w:rPr>
            </w:pPr>
            <w:hyperlink r:id="rId26">
              <w:r w:rsidRPr="7F09FECD" w:rsidR="7F09FECD">
                <w:rPr>
                  <w:rStyle w:val="Hyperlink"/>
                  <w:b/>
                  <w:bCs/>
                </w:rPr>
                <w:t>Mathematics</w:t>
              </w:r>
            </w:hyperlink>
          </w:p>
        </w:tc>
        <w:tc>
          <w:tcPr>
            <w:tcW w:w="10322" w:type="dxa"/>
            <w:gridSpan w:val="2"/>
            <w:shd w:val="clear" w:color="auto" w:fill="auto"/>
            <w:tcMar/>
            <w:vAlign w:val="center"/>
          </w:tcPr>
          <w:p w:rsidR="7F09FECD" w:rsidP="7F09FECD" w:rsidRDefault="7F09FECD" w14:paraId="515ECA12" w14:textId="46ED0E11">
            <w:pPr>
              <w:tabs>
                <w:tab w:val="left" w:pos="813"/>
              </w:tabs>
              <w:ind w:left="882" w:hanging="882"/>
              <w:rPr>
                <w:color w:val="000000"/>
              </w:rPr>
            </w:pPr>
          </w:p>
        </w:tc>
      </w:tr>
      <w:tr w:rsidR="7F09FECD" w:rsidTr="32D43A30" w14:paraId="1C68DBC6" w14:textId="77777777">
        <w:trPr>
          <w:trHeight w:val="300"/>
          <w:jc w:val="center"/>
        </w:trPr>
        <w:tc>
          <w:tcPr>
            <w:tcW w:w="4608" w:type="dxa"/>
            <w:tcBorders>
              <w:bottom w:val="single" w:color="auto" w:sz="4" w:space="0"/>
            </w:tcBorders>
            <w:shd w:val="clear" w:color="auto" w:fill="auto"/>
            <w:tcMar/>
            <w:vAlign w:val="center"/>
          </w:tcPr>
          <w:p w:rsidR="7F09FECD" w:rsidP="7F09FECD" w:rsidRDefault="006F5677" w14:paraId="4B4E8ABC" w14:textId="77777777">
            <w:pPr>
              <w:spacing w:after="0" w:line="240" w:lineRule="auto"/>
              <w:rPr>
                <w:b/>
                <w:bCs/>
                <w:color w:val="000000"/>
              </w:rPr>
            </w:pPr>
            <w:hyperlink r:id="rId27">
              <w:r w:rsidRPr="7F09FECD" w:rsidR="7F09FECD">
                <w:rPr>
                  <w:rStyle w:val="Hyperlink"/>
                  <w:b/>
                  <w:bCs/>
                </w:rPr>
                <w:t>Science</w:t>
              </w:r>
            </w:hyperlink>
          </w:p>
        </w:tc>
        <w:tc>
          <w:tcPr>
            <w:tcW w:w="10322" w:type="dxa"/>
            <w:gridSpan w:val="2"/>
            <w:tcBorders>
              <w:bottom w:val="single" w:color="auto" w:sz="4" w:space="0"/>
            </w:tcBorders>
            <w:shd w:val="clear" w:color="auto" w:fill="auto"/>
            <w:tcMar/>
            <w:vAlign w:val="center"/>
          </w:tcPr>
          <w:p w:rsidR="7F09FECD" w:rsidP="7F09FECD" w:rsidRDefault="7F09FECD" w14:paraId="19B49353" w14:textId="7747F848">
            <w:pPr>
              <w:tabs>
                <w:tab w:val="left" w:pos="813"/>
              </w:tabs>
              <w:ind w:left="882" w:hanging="882"/>
              <w:rPr>
                <w:color w:val="000000"/>
              </w:rPr>
            </w:pPr>
          </w:p>
        </w:tc>
      </w:tr>
    </w:tbl>
    <w:p w:rsidR="7F09FECD" w:rsidP="7F09FECD" w:rsidRDefault="7F09FECD" w14:paraId="5227EADA" w14:textId="7EDB0C79"/>
    <w:tbl>
      <w:tblPr>
        <w:tblW w:w="14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00" w:firstRow="0" w:lastRow="0" w:firstColumn="0" w:lastColumn="0" w:noHBand="0" w:noVBand="1"/>
      </w:tblPr>
      <w:tblGrid>
        <w:gridCol w:w="4608"/>
        <w:gridCol w:w="1897"/>
        <w:gridCol w:w="8341"/>
      </w:tblGrid>
      <w:tr w:rsidR="7F09FECD" w:rsidTr="2A3D28A4" w14:paraId="20FD063E" w14:textId="77777777">
        <w:trPr>
          <w:trHeight w:val="215"/>
          <w:jc w:val="center"/>
        </w:trPr>
        <w:tc>
          <w:tcPr>
            <w:tcW w:w="14846" w:type="dxa"/>
            <w:gridSpan w:val="3"/>
            <w:shd w:val="clear" w:color="auto" w:fill="0D5761" w:themeFill="accent1"/>
            <w:vAlign w:val="bottom"/>
          </w:tcPr>
          <w:p w:rsidR="7F09FECD" w:rsidP="7F09FECD" w:rsidRDefault="7F09FECD" w14:paraId="05B65235" w14:textId="10149FD6">
            <w:pPr>
              <w:spacing w:before="60" w:after="60" w:line="240" w:lineRule="auto"/>
              <w:jc w:val="center"/>
              <w:rPr>
                <w:b/>
                <w:bCs/>
                <w:color w:val="FFFFFF" w:themeColor="background2"/>
              </w:rPr>
            </w:pPr>
            <w:r w:rsidRPr="7F09FECD">
              <w:rPr>
                <w:b/>
                <w:bCs/>
                <w:color w:val="FFFFFF" w:themeColor="background2"/>
              </w:rPr>
              <w:t>Unit Information</w:t>
            </w:r>
          </w:p>
        </w:tc>
      </w:tr>
      <w:tr w:rsidR="7F09FECD" w:rsidTr="2A3D28A4" w14:paraId="3AB51AA7" w14:textId="77777777">
        <w:trPr>
          <w:trHeight w:val="390"/>
          <w:jc w:val="center"/>
        </w:trPr>
        <w:tc>
          <w:tcPr>
            <w:tcW w:w="6505" w:type="dxa"/>
            <w:gridSpan w:val="2"/>
            <w:shd w:val="clear" w:color="auto" w:fill="auto"/>
          </w:tcPr>
          <w:p w:rsidR="7F09FECD" w:rsidP="7F09FECD" w:rsidRDefault="7F09FECD" w14:paraId="1B27B809" w14:textId="2CBE6A9C">
            <w:pPr>
              <w:spacing w:after="0" w:line="240" w:lineRule="auto"/>
            </w:pPr>
            <w:r w:rsidRPr="7F09FECD">
              <w:rPr>
                <w:b/>
                <w:bCs/>
              </w:rPr>
              <w:t xml:space="preserve">Unit </w:t>
            </w:r>
            <w:r w:rsidRPr="7F09FECD" w:rsidR="3CE2837B">
              <w:rPr>
                <w:b/>
                <w:bCs/>
              </w:rPr>
              <w:t>9</w:t>
            </w:r>
            <w:r w:rsidRPr="7F09FECD">
              <w:rPr>
                <w:b/>
                <w:bCs/>
              </w:rPr>
              <w:t xml:space="preserve">:  </w:t>
            </w:r>
            <w:r w:rsidRPr="7F09FECD" w:rsidR="0F0E1236">
              <w:rPr>
                <w:rFonts w:ascii="Calibri" w:hAnsi="Calibri" w:eastAsia="Calibri" w:cs="Calibri"/>
                <w:b/>
                <w:bCs/>
                <w:color w:val="000000"/>
                <w:sz w:val="24"/>
                <w:szCs w:val="24"/>
              </w:rPr>
              <w:t>Supervised Agricultural Experience (SAE) Project</w:t>
            </w:r>
            <w:r w:rsidRPr="7F09FECD" w:rsidR="0F0E1236">
              <w:rPr>
                <w:rFonts w:eastAsia="Segoe UI"/>
                <w:color w:val="000000"/>
              </w:rPr>
              <w:t xml:space="preserve"> </w:t>
            </w:r>
            <w:r w:rsidRPr="7F09FECD" w:rsidR="0F0E1236">
              <w:rPr>
                <w:rFonts w:eastAsia="Segoe UI"/>
              </w:rPr>
              <w:t xml:space="preserve"> </w:t>
            </w:r>
          </w:p>
        </w:tc>
        <w:tc>
          <w:tcPr>
            <w:tcW w:w="8341" w:type="dxa"/>
            <w:shd w:val="clear" w:color="auto" w:fill="auto"/>
          </w:tcPr>
          <w:p w:rsidR="7F09FECD" w:rsidP="7F09FECD" w:rsidRDefault="7F09FECD" w14:paraId="53E1DEE6" w14:textId="54C6A1D6">
            <w:pPr>
              <w:spacing w:after="0" w:line="240" w:lineRule="auto"/>
              <w:rPr>
                <w:b/>
                <w:bCs/>
                <w:color w:val="000000"/>
              </w:rPr>
            </w:pPr>
            <w:r w:rsidRPr="7F09FECD">
              <w:rPr>
                <w:b/>
                <w:bCs/>
                <w:color w:val="000000"/>
              </w:rPr>
              <w:t xml:space="preserve">Total Learning Hours for Unit: </w:t>
            </w:r>
            <w:r w:rsidRPr="7F09FECD" w:rsidR="234E3B52">
              <w:rPr>
                <w:b/>
                <w:bCs/>
                <w:color w:val="000000"/>
              </w:rPr>
              <w:t>10</w:t>
            </w:r>
          </w:p>
        </w:tc>
      </w:tr>
      <w:tr w:rsidR="7F09FECD" w:rsidTr="2A3D28A4" w14:paraId="552BFF83" w14:textId="77777777">
        <w:trPr>
          <w:trHeight w:val="750"/>
          <w:jc w:val="center"/>
        </w:trPr>
        <w:tc>
          <w:tcPr>
            <w:tcW w:w="14846" w:type="dxa"/>
            <w:gridSpan w:val="3"/>
            <w:shd w:val="clear" w:color="auto" w:fill="auto"/>
          </w:tcPr>
          <w:p w:rsidR="7F09FECD" w:rsidP="7F09FECD" w:rsidRDefault="7F09FECD" w14:paraId="1FCF35F4" w14:textId="63DDB3D0">
            <w:pPr>
              <w:spacing w:before="40" w:after="40" w:line="240" w:lineRule="auto"/>
              <w:rPr>
                <w:rFonts w:eastAsia="Segoe UI"/>
              </w:rPr>
            </w:pPr>
            <w:r w:rsidRPr="54F55E0F">
              <w:rPr>
                <w:b/>
                <w:bCs/>
              </w:rPr>
              <w:t>Unit Summary:</w:t>
            </w:r>
            <w:r>
              <w:t xml:space="preserve"> </w:t>
            </w:r>
            <w:r w:rsidR="514C64FB">
              <w:t>S</w:t>
            </w:r>
            <w:r w:rsidRPr="54F55E0F" w:rsidR="514C64FB">
              <w:rPr>
                <w:rFonts w:eastAsia="Segoe UI"/>
                <w:color w:val="000000"/>
              </w:rPr>
              <w:t xml:space="preserve">tudents will demonstrate their learning by completing a Supervised Agricultural Experience Project (SAE). </w:t>
            </w:r>
            <w:r w:rsidRPr="54F55E0F" w:rsidR="3DEB0A15">
              <w:rPr>
                <w:rFonts w:eastAsia="Segoe UI"/>
                <w:color w:val="000000"/>
              </w:rPr>
              <w:t>Students will work individually and, in a group, to consider their strengths and areas for future learning in performing restoration work.</w:t>
            </w:r>
          </w:p>
        </w:tc>
      </w:tr>
      <w:tr w:rsidR="7F09FECD" w:rsidTr="2A3D28A4" w14:paraId="59E74BFD" w14:textId="77777777">
        <w:trPr>
          <w:trHeight w:val="1500"/>
          <w:jc w:val="center"/>
        </w:trPr>
        <w:tc>
          <w:tcPr>
            <w:tcW w:w="14846" w:type="dxa"/>
            <w:gridSpan w:val="3"/>
            <w:shd w:val="clear" w:color="auto" w:fill="auto"/>
          </w:tcPr>
          <w:p w:rsidR="7F09FECD" w:rsidP="7F09FECD" w:rsidRDefault="7F09FECD" w14:paraId="76594DDA" w14:textId="1E8138DE">
            <w:pPr>
              <w:spacing w:before="40" w:after="40" w:line="240" w:lineRule="auto"/>
              <w:rPr>
                <w:b/>
                <w:bCs/>
              </w:rPr>
            </w:pPr>
            <w:r w:rsidRPr="7F09FECD">
              <w:rPr>
                <w:b/>
                <w:bCs/>
              </w:rPr>
              <w:t xml:space="preserve">Competencies: </w:t>
            </w:r>
          </w:p>
          <w:p w:rsidR="357A5EE0" w:rsidP="00EC3A40" w:rsidRDefault="357A5EE0" w14:paraId="51BB3907" w14:textId="5927391E">
            <w:pPr>
              <w:pStyle w:val="ListParagraph"/>
              <w:numPr>
                <w:ilvl w:val="0"/>
                <w:numId w:val="38"/>
              </w:numPr>
              <w:spacing w:after="0" w:line="240" w:lineRule="auto"/>
              <w:rPr>
                <w:rFonts w:eastAsia="Segoe UI"/>
                <w:color w:val="000000"/>
              </w:rPr>
            </w:pPr>
            <w:r w:rsidRPr="7F09FECD">
              <w:rPr>
                <w:rFonts w:eastAsia="Segoe UI"/>
                <w:color w:val="000000"/>
              </w:rPr>
              <w:t>Understand the benefits of the SAE for skill development, leadership and career success. </w:t>
            </w:r>
          </w:p>
          <w:p w:rsidR="357A5EE0" w:rsidP="00EC3A40" w:rsidRDefault="357A5EE0" w14:paraId="2EDCC325" w14:textId="17800B50">
            <w:pPr>
              <w:pStyle w:val="ListParagraph"/>
              <w:numPr>
                <w:ilvl w:val="0"/>
                <w:numId w:val="38"/>
              </w:numPr>
              <w:spacing w:after="0" w:line="240" w:lineRule="auto"/>
              <w:rPr>
                <w:rFonts w:eastAsia="Segoe UI"/>
                <w:color w:val="000000"/>
              </w:rPr>
            </w:pPr>
            <w:r w:rsidRPr="7F09FECD">
              <w:rPr>
                <w:rFonts w:eastAsia="Segoe UI"/>
                <w:color w:val="000000"/>
              </w:rPr>
              <w:t>Understand the connection between SAE and FFA.</w:t>
            </w:r>
          </w:p>
          <w:p w:rsidR="357A5EE0" w:rsidP="00EC3A40" w:rsidRDefault="357A5EE0" w14:paraId="24901ADF" w14:textId="120FD08D">
            <w:pPr>
              <w:pStyle w:val="ListParagraph"/>
              <w:numPr>
                <w:ilvl w:val="0"/>
                <w:numId w:val="38"/>
              </w:numPr>
              <w:spacing w:after="0" w:line="240" w:lineRule="auto"/>
              <w:rPr>
                <w:rFonts w:eastAsia="Segoe UI"/>
                <w:color w:val="000000"/>
              </w:rPr>
            </w:pPr>
            <w:r w:rsidRPr="7F09FECD">
              <w:rPr>
                <w:rFonts w:eastAsia="Segoe UI"/>
                <w:color w:val="000000"/>
              </w:rPr>
              <w:t>Describe the two types of SAE:</w:t>
            </w:r>
          </w:p>
          <w:p w:rsidR="357A5EE0" w:rsidP="00EC3A40" w:rsidRDefault="357A5EE0" w14:paraId="7816DD88" w14:textId="34C57706">
            <w:pPr>
              <w:pStyle w:val="ListParagraph"/>
              <w:numPr>
                <w:ilvl w:val="1"/>
                <w:numId w:val="38"/>
              </w:numPr>
              <w:spacing w:after="0" w:line="240" w:lineRule="auto"/>
              <w:rPr>
                <w:rFonts w:eastAsia="Segoe UI"/>
                <w:color w:val="000000"/>
              </w:rPr>
            </w:pPr>
            <w:r w:rsidRPr="7F09FECD">
              <w:rPr>
                <w:rFonts w:eastAsia="Segoe UI"/>
                <w:color w:val="000000"/>
              </w:rPr>
              <w:t>Foundational SAE (Career exploration &amp; planning (high school and beyond plan), Personal financial planning and management, Workplace Safety, Employability skills for college and career readiness, agricultural or forestry literacy) </w:t>
            </w:r>
          </w:p>
          <w:p w:rsidR="357A5EE0" w:rsidP="00EC3A40" w:rsidRDefault="357A5EE0" w14:paraId="3F764D56" w14:textId="23E1FE70">
            <w:pPr>
              <w:pStyle w:val="ListParagraph"/>
              <w:numPr>
                <w:ilvl w:val="1"/>
                <w:numId w:val="38"/>
              </w:numPr>
              <w:spacing w:after="0" w:line="240" w:lineRule="auto"/>
              <w:rPr>
                <w:rFonts w:eastAsia="Segoe UI"/>
                <w:color w:val="000000"/>
              </w:rPr>
            </w:pPr>
            <w:r w:rsidRPr="7F09FECD">
              <w:rPr>
                <w:rFonts w:eastAsia="Segoe UI"/>
                <w:color w:val="000000"/>
              </w:rPr>
              <w:t>Immersion SAE (Entrepreneurship/Ownership, Placement/Internships, Research (Experimental, Analytical, Invention), School Business Enterprises, Service Learning) </w:t>
            </w:r>
          </w:p>
          <w:p w:rsidR="357A5EE0" w:rsidP="00EC3A40" w:rsidRDefault="357A5EE0" w14:paraId="42888791" w14:textId="53D644BE">
            <w:pPr>
              <w:pStyle w:val="ListParagraph"/>
              <w:numPr>
                <w:ilvl w:val="0"/>
                <w:numId w:val="38"/>
              </w:numPr>
              <w:spacing w:after="0" w:line="240" w:lineRule="auto"/>
              <w:rPr>
                <w:rFonts w:eastAsia="Segoe UI"/>
                <w:color w:val="000000"/>
              </w:rPr>
            </w:pPr>
            <w:r w:rsidRPr="7F09FECD">
              <w:rPr>
                <w:rFonts w:eastAsia="Segoe UI"/>
                <w:color w:val="000000"/>
              </w:rPr>
              <w:t>Select an SAE topic that relates to course topics as well as the student’s personal interests, academic goals, and career goals.</w:t>
            </w:r>
          </w:p>
          <w:p w:rsidR="357A5EE0" w:rsidP="00EC3A40" w:rsidRDefault="357A5EE0" w14:paraId="62A057DB" w14:textId="1632F339">
            <w:pPr>
              <w:pStyle w:val="ListParagraph"/>
              <w:numPr>
                <w:ilvl w:val="0"/>
                <w:numId w:val="38"/>
              </w:numPr>
              <w:spacing w:after="0" w:line="240" w:lineRule="atLeast"/>
              <w:rPr>
                <w:rFonts w:eastAsia="Segoe UI"/>
                <w:color w:val="000000"/>
              </w:rPr>
            </w:pPr>
            <w:r w:rsidRPr="7F09FECD">
              <w:rPr>
                <w:rFonts w:eastAsia="Segoe UI"/>
                <w:color w:val="000000"/>
              </w:rPr>
              <w:t>Develop procurement and funding plans.</w:t>
            </w:r>
          </w:p>
          <w:p w:rsidR="357A5EE0" w:rsidP="00EC3A40" w:rsidRDefault="357A5EE0" w14:paraId="310718EB" w14:textId="0826151E">
            <w:pPr>
              <w:pStyle w:val="ListParagraph"/>
              <w:numPr>
                <w:ilvl w:val="0"/>
                <w:numId w:val="38"/>
              </w:numPr>
              <w:spacing w:after="0" w:line="240" w:lineRule="auto"/>
              <w:rPr>
                <w:rFonts w:eastAsia="Segoe UI"/>
                <w:color w:val="000000"/>
              </w:rPr>
            </w:pPr>
            <w:r w:rsidRPr="7F09FECD">
              <w:rPr>
                <w:rFonts w:eastAsia="Segoe UI"/>
                <w:color w:val="000000"/>
              </w:rPr>
              <w:t>Understand how presentation and reporting formats influence delivery of content to audiences.</w:t>
            </w:r>
          </w:p>
          <w:p w:rsidR="357A5EE0" w:rsidP="00EC3A40" w:rsidRDefault="357A5EE0" w14:paraId="64F3CC88" w14:textId="6760B9BD">
            <w:pPr>
              <w:pStyle w:val="ListParagraph"/>
              <w:numPr>
                <w:ilvl w:val="0"/>
                <w:numId w:val="38"/>
              </w:numPr>
              <w:spacing w:after="0" w:line="240" w:lineRule="auto"/>
              <w:rPr>
                <w:rFonts w:eastAsia="Segoe UI"/>
                <w:color w:val="000000"/>
              </w:rPr>
            </w:pPr>
            <w:r w:rsidRPr="7F09FECD">
              <w:rPr>
                <w:rFonts w:eastAsia="Segoe UI"/>
                <w:color w:val="000000"/>
              </w:rPr>
              <w:t>Use systems thinking (interconnectedness, emergent properties, causality, feedback loops in an ecosystem) to develop SAE project.</w:t>
            </w:r>
          </w:p>
          <w:p w:rsidR="357A5EE0" w:rsidP="00EC3A40" w:rsidRDefault="357A5EE0" w14:paraId="552BE821" w14:textId="6ED936AE">
            <w:pPr>
              <w:pStyle w:val="ListParagraph"/>
              <w:numPr>
                <w:ilvl w:val="0"/>
                <w:numId w:val="38"/>
              </w:numPr>
              <w:spacing w:after="0" w:line="240" w:lineRule="auto"/>
              <w:rPr>
                <w:rFonts w:eastAsia="Segoe UI"/>
                <w:color w:val="000000"/>
              </w:rPr>
            </w:pPr>
            <w:r w:rsidRPr="7F09FECD">
              <w:rPr>
                <w:rFonts w:eastAsia="Segoe UI"/>
                <w:color w:val="000000"/>
              </w:rPr>
              <w:t>Demonstrate flexibility.</w:t>
            </w:r>
          </w:p>
          <w:p w:rsidR="357A5EE0" w:rsidP="00EC3A40" w:rsidRDefault="357A5EE0" w14:paraId="7ECF8C36" w14:textId="09298989">
            <w:pPr>
              <w:pStyle w:val="ListParagraph"/>
              <w:numPr>
                <w:ilvl w:val="0"/>
                <w:numId w:val="38"/>
              </w:numPr>
              <w:spacing w:after="0" w:line="240" w:lineRule="auto"/>
              <w:rPr>
                <w:rFonts w:eastAsia="Segoe UI"/>
                <w:color w:val="000000"/>
                <w:u w:val="single"/>
              </w:rPr>
            </w:pPr>
            <w:r w:rsidRPr="7F09FECD">
              <w:rPr>
                <w:rFonts w:eastAsia="Segoe UI"/>
                <w:color w:val="000000"/>
              </w:rPr>
              <w:t>Demonstrate self-directed learning skills.</w:t>
            </w:r>
          </w:p>
        </w:tc>
      </w:tr>
      <w:tr w:rsidR="7F09FECD" w:rsidTr="2A3D28A4" w14:paraId="46BFD6E0" w14:textId="77777777">
        <w:trPr>
          <w:trHeight w:val="386"/>
          <w:jc w:val="center"/>
        </w:trPr>
        <w:tc>
          <w:tcPr>
            <w:tcW w:w="14846" w:type="dxa"/>
            <w:gridSpan w:val="3"/>
            <w:shd w:val="clear" w:color="auto" w:fill="0D5761" w:themeFill="accent1"/>
          </w:tcPr>
          <w:p w:rsidR="7F09FECD" w:rsidP="7F09FECD" w:rsidRDefault="7F09FECD" w14:paraId="777810DD" w14:textId="25A296EF">
            <w:pPr>
              <w:spacing w:before="40" w:after="40" w:line="240" w:lineRule="auto"/>
              <w:jc w:val="center"/>
              <w:rPr>
                <w:b/>
                <w:bCs/>
              </w:rPr>
            </w:pPr>
            <w:r w:rsidRPr="7F09FECD">
              <w:rPr>
                <w:b/>
                <w:bCs/>
                <w:color w:val="FFFFFF" w:themeColor="background2"/>
              </w:rPr>
              <w:t>Components and Assessments</w:t>
            </w:r>
          </w:p>
        </w:tc>
      </w:tr>
      <w:tr w:rsidR="7F09FECD" w:rsidTr="2A3D28A4" w14:paraId="09993401" w14:textId="77777777">
        <w:trPr>
          <w:trHeight w:val="2070"/>
          <w:jc w:val="center"/>
        </w:trPr>
        <w:tc>
          <w:tcPr>
            <w:tcW w:w="14846" w:type="dxa"/>
            <w:gridSpan w:val="3"/>
            <w:shd w:val="clear" w:color="auto" w:fill="auto"/>
          </w:tcPr>
          <w:p w:rsidR="7F09FECD" w:rsidP="7F09FECD" w:rsidRDefault="7F09FECD" w14:paraId="1D6C92A8" w14:textId="06EF07F5">
            <w:pPr>
              <w:spacing w:before="40" w:after="40" w:line="240" w:lineRule="auto"/>
            </w:pPr>
            <w:r w:rsidRPr="7F09FECD">
              <w:rPr>
                <w:b/>
                <w:bCs/>
              </w:rPr>
              <w:t xml:space="preserve">Performance Assessments:  </w:t>
            </w:r>
          </w:p>
          <w:p w:rsidR="474C6103" w:rsidP="00EC3A40" w:rsidRDefault="474C6103" w14:paraId="376526EC" w14:textId="4E904412">
            <w:pPr>
              <w:pStyle w:val="ListParagraph"/>
              <w:numPr>
                <w:ilvl w:val="0"/>
                <w:numId w:val="37"/>
              </w:numPr>
              <w:spacing w:after="0"/>
              <w:rPr>
                <w:rFonts w:eastAsia="Segoe UI"/>
                <w:color w:val="000000"/>
              </w:rPr>
            </w:pPr>
            <w:r w:rsidRPr="7F09FECD">
              <w:rPr>
                <w:rFonts w:eastAsia="Segoe UI"/>
                <w:color w:val="000000"/>
              </w:rPr>
              <w:t>Select a final project format that effectively delivers content (ex: PowerPoint, YouTube video, report, radio public service announcement, poster, tri-fold display, brochure, map, website or blog, event, phone app, etc.)</w:t>
            </w:r>
          </w:p>
          <w:p w:rsidR="474C6103" w:rsidP="00EC3A40" w:rsidRDefault="474C6103" w14:paraId="3BC43045" w14:textId="346C0F43">
            <w:pPr>
              <w:pStyle w:val="ListParagraph"/>
              <w:numPr>
                <w:ilvl w:val="0"/>
                <w:numId w:val="37"/>
              </w:numPr>
              <w:spacing w:after="0"/>
              <w:rPr>
                <w:rFonts w:eastAsia="Segoe UI"/>
                <w:color w:val="000000"/>
              </w:rPr>
            </w:pPr>
            <w:r w:rsidRPr="7F09FECD">
              <w:rPr>
                <w:rFonts w:eastAsia="Segoe UI"/>
                <w:color w:val="000000"/>
              </w:rPr>
              <w:t>Write a report that investigates a topic covered in the course.</w:t>
            </w:r>
          </w:p>
          <w:p w:rsidR="474C6103" w:rsidP="00EC3A40" w:rsidRDefault="474C6103" w14:paraId="4E53EC4D" w14:textId="06E2FB7C">
            <w:pPr>
              <w:pStyle w:val="ListParagraph"/>
              <w:numPr>
                <w:ilvl w:val="0"/>
                <w:numId w:val="37"/>
              </w:numPr>
              <w:spacing w:after="0"/>
              <w:rPr>
                <w:rFonts w:eastAsia="Segoe UI"/>
                <w:color w:val="000000"/>
              </w:rPr>
            </w:pPr>
            <w:r w:rsidRPr="7F09FECD">
              <w:rPr>
                <w:rFonts w:eastAsia="Segoe UI"/>
                <w:color w:val="000000"/>
              </w:rPr>
              <w:t>Use Ag Experience Tracker (AET) System or equivalent utilized to track SAE Project.</w:t>
            </w:r>
          </w:p>
          <w:p w:rsidR="474C6103" w:rsidP="00EC3A40" w:rsidRDefault="474C6103" w14:paraId="5B1C4FF6" w14:textId="51A14217">
            <w:pPr>
              <w:pStyle w:val="ListParagraph"/>
              <w:numPr>
                <w:ilvl w:val="0"/>
                <w:numId w:val="37"/>
              </w:numPr>
              <w:spacing w:after="0"/>
              <w:rPr>
                <w:rFonts w:eastAsia="Segoe UI"/>
                <w:color w:val="000000"/>
              </w:rPr>
            </w:pPr>
            <w:r w:rsidRPr="7F09FECD">
              <w:rPr>
                <w:rFonts w:eastAsia="Segoe UI"/>
                <w:color w:val="000000"/>
              </w:rPr>
              <w:t>Outline the components to be used in final project:</w:t>
            </w:r>
          </w:p>
          <w:p w:rsidR="474C6103" w:rsidP="00EC3A40" w:rsidRDefault="474C6103" w14:paraId="3DE8EB4A" w14:textId="58869CAE">
            <w:pPr>
              <w:pStyle w:val="ListParagraph"/>
              <w:numPr>
                <w:ilvl w:val="1"/>
                <w:numId w:val="37"/>
              </w:numPr>
              <w:spacing w:after="0"/>
              <w:rPr>
                <w:rFonts w:eastAsia="Segoe UI"/>
                <w:color w:val="000000"/>
              </w:rPr>
            </w:pPr>
            <w:r w:rsidRPr="7F09FECD">
              <w:rPr>
                <w:rFonts w:eastAsia="Segoe UI"/>
                <w:color w:val="000000"/>
              </w:rPr>
              <w:t>Determine the goals of the SAE project.</w:t>
            </w:r>
          </w:p>
          <w:p w:rsidR="474C6103" w:rsidP="00EC3A40" w:rsidRDefault="474C6103" w14:paraId="1D12459C" w14:textId="44A40BC6">
            <w:pPr>
              <w:pStyle w:val="ListParagraph"/>
              <w:numPr>
                <w:ilvl w:val="1"/>
                <w:numId w:val="37"/>
              </w:numPr>
              <w:spacing w:after="0"/>
              <w:rPr>
                <w:rFonts w:eastAsia="Segoe UI"/>
                <w:color w:val="000000"/>
              </w:rPr>
            </w:pPr>
            <w:r w:rsidRPr="7F09FECD">
              <w:rPr>
                <w:rFonts w:eastAsia="Segoe UI"/>
                <w:color w:val="000000"/>
              </w:rPr>
              <w:t>Identify resources and data to be collected to meet project goals.</w:t>
            </w:r>
          </w:p>
          <w:p w:rsidR="474C6103" w:rsidP="00EC3A40" w:rsidRDefault="474C6103" w14:paraId="320F85F1" w14:textId="6A8C1158">
            <w:pPr>
              <w:pStyle w:val="ListParagraph"/>
              <w:numPr>
                <w:ilvl w:val="1"/>
                <w:numId w:val="37"/>
              </w:numPr>
              <w:spacing w:after="0"/>
              <w:rPr>
                <w:rFonts w:eastAsia="Segoe UI"/>
                <w:color w:val="000000"/>
              </w:rPr>
            </w:pPr>
            <w:r w:rsidRPr="7F09FECD">
              <w:rPr>
                <w:rFonts w:eastAsia="Segoe UI"/>
                <w:color w:val="000000"/>
              </w:rPr>
              <w:t>Select the types of data that will be meaningful.</w:t>
            </w:r>
          </w:p>
          <w:p w:rsidR="474C6103" w:rsidP="00EC3A40" w:rsidRDefault="474C6103" w14:paraId="7100F0F5" w14:textId="54F8EA24">
            <w:pPr>
              <w:pStyle w:val="ListParagraph"/>
              <w:numPr>
                <w:ilvl w:val="1"/>
                <w:numId w:val="37"/>
              </w:numPr>
              <w:spacing w:after="0"/>
              <w:rPr>
                <w:rFonts w:eastAsia="Segoe UI"/>
                <w:color w:val="000000"/>
              </w:rPr>
            </w:pPr>
            <w:r w:rsidRPr="7F09FECD">
              <w:rPr>
                <w:rFonts w:eastAsia="Segoe UI"/>
                <w:color w:val="000000"/>
              </w:rPr>
              <w:t>Collect data to be used in the final project.</w:t>
            </w:r>
          </w:p>
          <w:p w:rsidR="474C6103" w:rsidP="00EC3A40" w:rsidRDefault="474C6103" w14:paraId="7C764C2C" w14:textId="71C0985E">
            <w:pPr>
              <w:pStyle w:val="ListParagraph"/>
              <w:numPr>
                <w:ilvl w:val="1"/>
                <w:numId w:val="37"/>
              </w:numPr>
              <w:spacing w:after="0"/>
              <w:rPr>
                <w:rFonts w:eastAsia="Segoe UI"/>
                <w:color w:val="000000"/>
              </w:rPr>
            </w:pPr>
            <w:r w:rsidRPr="7F09FECD">
              <w:rPr>
                <w:rFonts w:eastAsia="Segoe UI"/>
                <w:color w:val="000000"/>
              </w:rPr>
              <w:t>Keep records that pertain to the chosen SAE project.</w:t>
            </w:r>
          </w:p>
          <w:p w:rsidR="474C6103" w:rsidP="00EC3A40" w:rsidRDefault="474C6103" w14:paraId="66C2EAA3" w14:textId="331366CE">
            <w:pPr>
              <w:pStyle w:val="ListParagraph"/>
              <w:numPr>
                <w:ilvl w:val="1"/>
                <w:numId w:val="37"/>
              </w:numPr>
              <w:spacing w:after="0"/>
              <w:rPr>
                <w:rFonts w:eastAsia="Segoe UI"/>
                <w:color w:val="000000"/>
              </w:rPr>
            </w:pPr>
            <w:r w:rsidRPr="7F09FECD">
              <w:rPr>
                <w:rFonts w:eastAsia="Segoe UI"/>
                <w:color w:val="000000"/>
              </w:rPr>
              <w:t>Enter data into an Excel spreadsheet.</w:t>
            </w:r>
          </w:p>
          <w:p w:rsidR="474C6103" w:rsidP="00EC3A40" w:rsidRDefault="474C6103" w14:paraId="427C220D" w14:textId="4CBE2487">
            <w:pPr>
              <w:pStyle w:val="ListParagraph"/>
              <w:numPr>
                <w:ilvl w:val="1"/>
                <w:numId w:val="37"/>
              </w:numPr>
              <w:spacing w:after="0"/>
              <w:rPr>
                <w:rFonts w:eastAsia="Segoe UI"/>
                <w:color w:val="000000"/>
              </w:rPr>
            </w:pPr>
            <w:r w:rsidRPr="7F09FECD">
              <w:rPr>
                <w:rFonts w:eastAsia="Segoe UI"/>
                <w:color w:val="000000"/>
              </w:rPr>
              <w:t>Create maps that display necessary data.</w:t>
            </w:r>
          </w:p>
          <w:p w:rsidR="474C6103" w:rsidP="00EC3A40" w:rsidRDefault="474C6103" w14:paraId="46A7432D" w14:textId="4E7EEBE7">
            <w:pPr>
              <w:pStyle w:val="ListParagraph"/>
              <w:numPr>
                <w:ilvl w:val="1"/>
                <w:numId w:val="37"/>
              </w:numPr>
              <w:spacing w:after="0"/>
              <w:rPr>
                <w:rFonts w:eastAsia="Segoe UI"/>
                <w:color w:val="000000"/>
              </w:rPr>
            </w:pPr>
            <w:r w:rsidRPr="7F09FECD">
              <w:rPr>
                <w:rFonts w:eastAsia="Segoe UI"/>
                <w:color w:val="000000"/>
              </w:rPr>
              <w:t>Cite sources that are included in the proposal.</w:t>
            </w:r>
          </w:p>
          <w:p w:rsidR="474C6103" w:rsidP="00EC3A40" w:rsidRDefault="474C6103" w14:paraId="0CDB5130" w14:textId="0304F468">
            <w:pPr>
              <w:pStyle w:val="ListParagraph"/>
              <w:numPr>
                <w:ilvl w:val="0"/>
                <w:numId w:val="37"/>
              </w:numPr>
              <w:spacing w:after="0"/>
              <w:rPr>
                <w:rFonts w:eastAsia="Segoe UI"/>
                <w:color w:val="000000"/>
              </w:rPr>
            </w:pPr>
            <w:r w:rsidRPr="7F09FECD">
              <w:rPr>
                <w:rFonts w:eastAsia="Segoe UI"/>
                <w:color w:val="000000"/>
              </w:rPr>
              <w:t>Prepare and deliver final project deliverables.</w:t>
            </w:r>
          </w:p>
        </w:tc>
      </w:tr>
      <w:tr w:rsidR="7F09FECD" w:rsidTr="2A3D28A4" w14:paraId="5B9E0F18" w14:textId="77777777">
        <w:trPr>
          <w:trHeight w:val="645"/>
          <w:jc w:val="center"/>
        </w:trPr>
        <w:tc>
          <w:tcPr>
            <w:tcW w:w="14846" w:type="dxa"/>
            <w:gridSpan w:val="3"/>
            <w:shd w:val="clear" w:color="auto" w:fill="auto"/>
          </w:tcPr>
          <w:p w:rsidR="7F09FECD" w:rsidP="7F09FECD" w:rsidRDefault="7F09FECD" w14:paraId="631701D0" w14:textId="6491F778">
            <w:pPr>
              <w:spacing w:before="40" w:after="96" w:afterLines="40" w:line="240" w:lineRule="auto"/>
            </w:pPr>
            <w:r w:rsidRPr="7F09FECD">
              <w:rPr>
                <w:b/>
                <w:bCs/>
                <w:color w:val="000000"/>
              </w:rPr>
              <w:t xml:space="preserve">Leadership Alignment: </w:t>
            </w:r>
          </w:p>
          <w:p w:rsidR="7D582044" w:rsidP="00EC3A40" w:rsidRDefault="7D582044" w14:paraId="02B23EC7" w14:textId="5E35D547">
            <w:pPr>
              <w:pStyle w:val="ListParagraph"/>
              <w:numPr>
                <w:ilvl w:val="0"/>
                <w:numId w:val="36"/>
              </w:numPr>
              <w:spacing w:after="0"/>
              <w:rPr>
                <w:rFonts w:eastAsia="Segoe UI"/>
                <w:color w:val="000000"/>
              </w:rPr>
            </w:pPr>
            <w:r w:rsidRPr="7F09FECD">
              <w:rPr>
                <w:rFonts w:eastAsia="Segoe UI"/>
                <w:color w:val="000000"/>
              </w:rPr>
              <w:t xml:space="preserve">Students </w:t>
            </w:r>
            <w:r w:rsidRPr="7F09FECD">
              <w:rPr>
                <w:rFonts w:eastAsia="Segoe UI"/>
                <w:b/>
                <w:bCs/>
                <w:color w:val="000000"/>
              </w:rPr>
              <w:t>demonstrate initiative to advance skill levels towards a professional level (8.C.2) and monitor, define, prioritize and complete tasks without direct oversight (8.B.1)</w:t>
            </w:r>
            <w:r w:rsidRPr="7F09FECD">
              <w:rPr>
                <w:rFonts w:eastAsia="Segoe UI"/>
                <w:color w:val="000000"/>
              </w:rPr>
              <w:t xml:space="preserve"> by taking responsibility for entering their own data into the system and the data will be used in the annual Agriculture Education Report </w:t>
            </w:r>
          </w:p>
          <w:p w:rsidR="7D582044" w:rsidP="7F09FECD" w:rsidRDefault="7D582044" w14:paraId="0260393D" w14:textId="1B82B631">
            <w:pPr>
              <w:spacing w:after="0"/>
              <w:ind w:left="1" w:hanging="1"/>
              <w:rPr>
                <w:rFonts w:eastAsia="Segoe UI"/>
                <w:color w:val="000000"/>
              </w:rPr>
            </w:pPr>
            <w:r w:rsidRPr="7F09FECD">
              <w:rPr>
                <w:rFonts w:eastAsia="Segoe UI"/>
                <w:b/>
                <w:bCs/>
                <w:color w:val="000000"/>
              </w:rPr>
              <w:t>Resources:</w:t>
            </w:r>
            <w:r w:rsidRPr="7F09FECD">
              <w:rPr>
                <w:rFonts w:eastAsia="Segoe UI"/>
                <w:color w:val="000000"/>
              </w:rPr>
              <w:t xml:space="preserve"> </w:t>
            </w:r>
          </w:p>
          <w:p w:rsidR="7D582044" w:rsidP="7F09FECD" w:rsidRDefault="7D582044" w14:paraId="060C994A" w14:textId="2124EBE9">
            <w:pPr>
              <w:spacing w:after="0"/>
              <w:ind w:left="1" w:hanging="1"/>
              <w:rPr>
                <w:rFonts w:eastAsia="Segoe UI"/>
                <w:color w:val="000000"/>
              </w:rPr>
            </w:pPr>
            <w:r w:rsidRPr="7F09FECD">
              <w:rPr>
                <w:rFonts w:eastAsia="Segoe UI"/>
                <w:color w:val="000000"/>
              </w:rPr>
              <w:t>Future Farmers of America (FFA) Supervised Agricultural Experience (SAE)</w:t>
            </w:r>
            <w:r w:rsidRPr="7F09FECD">
              <w:rPr>
                <w:rFonts w:eastAsia="Segoe UI"/>
                <w:b/>
                <w:bCs/>
                <w:color w:val="000000"/>
              </w:rPr>
              <w:t xml:space="preserve"> </w:t>
            </w:r>
            <w:r w:rsidRPr="7F09FECD">
              <w:rPr>
                <w:rFonts w:eastAsia="Segoe UI"/>
                <w:color w:val="000000"/>
              </w:rPr>
              <w:t xml:space="preserve">Washington FFA site: </w:t>
            </w:r>
            <w:hyperlink r:id="rId28">
              <w:r w:rsidRPr="7F09FECD">
                <w:rPr>
                  <w:rStyle w:val="Hyperlink"/>
                  <w:rFonts w:eastAsia="Segoe UI"/>
                </w:rPr>
                <w:t>www.ffa.org</w:t>
              </w:r>
            </w:hyperlink>
            <w:r w:rsidRPr="7F09FECD">
              <w:rPr>
                <w:rFonts w:eastAsia="Segoe UI"/>
                <w:b/>
                <w:bCs/>
                <w:color w:val="000000"/>
              </w:rPr>
              <w:t xml:space="preserve">  </w:t>
            </w:r>
            <w:r w:rsidRPr="7F09FECD">
              <w:rPr>
                <w:rFonts w:eastAsia="Segoe UI"/>
                <w:color w:val="000000"/>
              </w:rPr>
              <w:t xml:space="preserve"> </w:t>
            </w:r>
          </w:p>
          <w:p w:rsidR="7D582044" w:rsidP="7F09FECD" w:rsidRDefault="7D582044" w14:paraId="09A10D9D" w14:textId="3964ACED">
            <w:pPr>
              <w:spacing w:after="0"/>
              <w:ind w:left="1" w:hanging="1"/>
              <w:rPr>
                <w:rFonts w:eastAsia="Segoe UI"/>
                <w:color w:val="000000"/>
              </w:rPr>
            </w:pPr>
            <w:r w:rsidRPr="7F09FECD">
              <w:rPr>
                <w:rFonts w:eastAsia="Segoe UI"/>
                <w:color w:val="000000"/>
              </w:rPr>
              <w:t xml:space="preserve">How to start a new chapter: </w:t>
            </w:r>
            <w:hyperlink r:id="rId29">
              <w:r w:rsidRPr="7F09FECD">
                <w:rPr>
                  <w:rStyle w:val="Hyperlink"/>
                  <w:rFonts w:eastAsia="Segoe UI"/>
                </w:rPr>
                <w:t>https://www.washingtonffa.org/starting-a-new-chapter</w:t>
              </w:r>
            </w:hyperlink>
            <w:r w:rsidRPr="7F09FECD">
              <w:rPr>
                <w:rFonts w:eastAsia="Segoe UI"/>
                <w:color w:val="000000"/>
              </w:rPr>
              <w:t xml:space="preserve">        </w:t>
            </w:r>
          </w:p>
          <w:p w:rsidR="7D582044" w:rsidP="00EC3A40" w:rsidRDefault="7D582044" w14:paraId="5E55CC59" w14:textId="687BC305">
            <w:pPr>
              <w:pStyle w:val="ListParagraph"/>
              <w:numPr>
                <w:ilvl w:val="0"/>
                <w:numId w:val="35"/>
              </w:numPr>
              <w:spacing w:after="0"/>
              <w:rPr>
                <w:rFonts w:eastAsia="Segoe UI"/>
                <w:color w:val="000000"/>
              </w:rPr>
            </w:pPr>
            <w:r w:rsidRPr="7F09FECD">
              <w:rPr>
                <w:rFonts w:eastAsia="Segoe UI"/>
                <w:color w:val="000000"/>
              </w:rPr>
              <w:t xml:space="preserve">SAE specific resources: </w:t>
            </w:r>
            <w:hyperlink r:id="rId30">
              <w:r w:rsidRPr="7F09FECD">
                <w:rPr>
                  <w:rStyle w:val="Hyperlink"/>
                  <w:rFonts w:eastAsia="Segoe UI"/>
                </w:rPr>
                <w:t>https://saeforall.org/</w:t>
              </w:r>
            </w:hyperlink>
            <w:r w:rsidRPr="7F09FECD">
              <w:rPr>
                <w:rFonts w:eastAsia="Segoe UI"/>
                <w:color w:val="000000"/>
              </w:rPr>
              <w:t xml:space="preserve"> resources for students and teachers.</w:t>
            </w:r>
          </w:p>
        </w:tc>
      </w:tr>
      <w:tr w:rsidR="7F09FECD" w:rsidTr="2A3D28A4" w14:paraId="63CCFD66" w14:textId="77777777">
        <w:trPr>
          <w:trHeight w:val="350"/>
          <w:jc w:val="center"/>
        </w:trPr>
        <w:tc>
          <w:tcPr>
            <w:tcW w:w="14846" w:type="dxa"/>
            <w:gridSpan w:val="3"/>
            <w:tcBorders>
              <w:bottom w:val="single" w:color="auto" w:sz="4" w:space="0"/>
            </w:tcBorders>
            <w:shd w:val="clear" w:color="auto" w:fill="0D5761" w:themeFill="accent1"/>
          </w:tcPr>
          <w:p w:rsidR="7F09FECD" w:rsidP="7F09FECD" w:rsidRDefault="7F09FECD" w14:paraId="66F3307B" w14:textId="77777777">
            <w:pPr>
              <w:spacing w:before="60" w:after="60" w:line="240" w:lineRule="auto"/>
              <w:jc w:val="center"/>
              <w:rPr>
                <w:b/>
                <w:bCs/>
              </w:rPr>
            </w:pPr>
            <w:r w:rsidRPr="7F09FECD">
              <w:rPr>
                <w:b/>
                <w:bCs/>
                <w:color w:val="FFFFFF" w:themeColor="background2"/>
              </w:rPr>
              <w:t>Industry Standards and/or Competencies</w:t>
            </w:r>
          </w:p>
        </w:tc>
      </w:tr>
      <w:tr w:rsidR="7F09FECD" w:rsidTr="2A3D28A4" w14:paraId="15346D5A" w14:textId="77777777">
        <w:trPr>
          <w:trHeight w:val="350"/>
          <w:jc w:val="center"/>
        </w:trPr>
        <w:tc>
          <w:tcPr>
            <w:tcW w:w="6505" w:type="dxa"/>
            <w:gridSpan w:val="2"/>
            <w:tcBorders>
              <w:bottom w:val="single" w:color="auto" w:sz="4" w:space="0"/>
            </w:tcBorders>
            <w:shd w:val="clear" w:color="auto" w:fill="auto"/>
          </w:tcPr>
          <w:p w:rsidR="7F09FECD" w:rsidP="7F09FECD" w:rsidRDefault="7F09FECD" w14:paraId="0D248D6F" w14:textId="260BE429">
            <w:pPr>
              <w:spacing w:after="0" w:line="240" w:lineRule="auto"/>
            </w:pPr>
            <w:r w:rsidRPr="7F09FECD">
              <w:rPr>
                <w:b/>
                <w:bCs/>
              </w:rPr>
              <w:t xml:space="preserve">Name of standards: </w:t>
            </w:r>
            <w:r w:rsidRPr="7F09FECD" w:rsidR="4DB2F767">
              <w:rPr>
                <w:rFonts w:eastAsia="Segoe UI"/>
                <w:b/>
                <w:bCs/>
                <w:color w:val="000000"/>
              </w:rPr>
              <w:t>Agriculture Food and Natural Resources Standards</w:t>
            </w:r>
            <w:r w:rsidRPr="7F09FECD" w:rsidR="4DB2F767">
              <w:rPr>
                <w:rFonts w:eastAsia="Segoe UI"/>
                <w:color w:val="000000"/>
              </w:rPr>
              <w:t xml:space="preserve"> </w:t>
            </w:r>
            <w:r w:rsidRPr="7F09FECD" w:rsidR="4DB2F767">
              <w:rPr>
                <w:rFonts w:eastAsia="Segoe UI"/>
              </w:rPr>
              <w:t xml:space="preserve"> </w:t>
            </w:r>
          </w:p>
        </w:tc>
        <w:tc>
          <w:tcPr>
            <w:tcW w:w="8341" w:type="dxa"/>
            <w:tcBorders>
              <w:bottom w:val="single" w:color="auto" w:sz="4" w:space="0"/>
            </w:tcBorders>
            <w:shd w:val="clear" w:color="auto" w:fill="auto"/>
          </w:tcPr>
          <w:p w:rsidR="7F09FECD" w:rsidP="7F09FECD" w:rsidRDefault="7F09FECD" w14:paraId="510AEFA8" w14:textId="60B985AE">
            <w:pPr>
              <w:spacing w:after="0" w:line="240" w:lineRule="auto"/>
            </w:pPr>
            <w:r w:rsidRPr="7F09FECD">
              <w:rPr>
                <w:b/>
                <w:bCs/>
              </w:rPr>
              <w:t>Website:</w:t>
            </w:r>
          </w:p>
          <w:p w:rsidR="2853FD41" w:rsidP="7F09FECD" w:rsidRDefault="2853FD41" w14:paraId="6D32C56D" w14:textId="09872A78">
            <w:pPr>
              <w:spacing w:after="0" w:line="240" w:lineRule="auto"/>
            </w:pPr>
            <w:r w:rsidRPr="7F09FECD">
              <w:rPr>
                <w:rFonts w:eastAsia="Segoe UI"/>
                <w:color w:val="000000"/>
              </w:rPr>
              <w:t>https://www.nj.gov/agriculture/ag_ed/classroom/AFNR_Standards_v2_0___FINAL.pdf</w:t>
            </w:r>
            <w:r w:rsidRPr="7F09FECD" w:rsidR="7F09FECD">
              <w:rPr>
                <w:b/>
                <w:bCs/>
              </w:rPr>
              <w:t xml:space="preserve"> </w:t>
            </w:r>
          </w:p>
        </w:tc>
      </w:tr>
      <w:tr w:rsidR="7F09FECD" w:rsidTr="2A3D28A4" w14:paraId="7F3A3297" w14:textId="77777777">
        <w:trPr>
          <w:trHeight w:val="630"/>
          <w:jc w:val="center"/>
        </w:trPr>
        <w:tc>
          <w:tcPr>
            <w:tcW w:w="14846" w:type="dxa"/>
            <w:gridSpan w:val="3"/>
            <w:tcBorders>
              <w:bottom w:val="single" w:color="auto" w:sz="4" w:space="0"/>
            </w:tcBorders>
            <w:shd w:val="clear" w:color="auto" w:fill="auto"/>
          </w:tcPr>
          <w:p w:rsidR="08E8592F" w:rsidP="7F09FECD" w:rsidRDefault="08E8592F" w14:paraId="12DE7222" w14:textId="30033DB5">
            <w:pPr>
              <w:spacing w:after="0" w:line="257" w:lineRule="auto"/>
              <w:ind w:left="2" w:hanging="2"/>
              <w:rPr>
                <w:rFonts w:eastAsia="Segoe UI"/>
                <w:color w:val="000000"/>
              </w:rPr>
            </w:pPr>
            <w:r w:rsidRPr="7F09FECD">
              <w:rPr>
                <w:rFonts w:eastAsia="Segoe UI"/>
                <w:color w:val="000000"/>
              </w:rPr>
              <w:t xml:space="preserve">  </w:t>
            </w:r>
            <w:r w:rsidRPr="7F09FECD">
              <w:rPr>
                <w:rFonts w:eastAsia="Segoe UI"/>
                <w:b/>
                <w:bCs/>
                <w:color w:val="000000"/>
              </w:rPr>
              <w:t>AFNR Standards: NRS</w:t>
            </w:r>
          </w:p>
          <w:p w:rsidR="08E8592F" w:rsidP="7F09FECD" w:rsidRDefault="08E8592F" w14:paraId="193C9202" w14:textId="417AF0B9">
            <w:pPr>
              <w:spacing w:after="0"/>
              <w:rPr>
                <w:rFonts w:eastAsia="Segoe UI"/>
                <w:color w:val="000000"/>
              </w:rPr>
            </w:pPr>
            <w:r w:rsidRPr="7F09FECD">
              <w:rPr>
                <w:rFonts w:eastAsia="Segoe UI"/>
                <w:color w:val="000000"/>
              </w:rPr>
              <w:t xml:space="preserve"> NRS.03. Develop plans to ensure sustainable production and processing of natural resources.  </w:t>
            </w:r>
          </w:p>
          <w:p w:rsidR="08E8592F" w:rsidP="00EC3A40" w:rsidRDefault="08E8592F" w14:paraId="37892E80" w14:textId="23620A64">
            <w:pPr>
              <w:pStyle w:val="ListParagraph"/>
              <w:numPr>
                <w:ilvl w:val="0"/>
                <w:numId w:val="34"/>
              </w:numPr>
              <w:spacing w:after="0"/>
              <w:rPr>
                <w:rFonts w:eastAsia="Segoe UI"/>
                <w:color w:val="000000"/>
              </w:rPr>
            </w:pPr>
            <w:r w:rsidRPr="7F09FECD">
              <w:rPr>
                <w:rFonts w:eastAsia="Segoe UI"/>
                <w:color w:val="000000"/>
              </w:rPr>
              <w:t xml:space="preserve"> NRS.03.01. Sustainably produce, harvest, process and use natural resource products (e.g., forest products, wildlife, minerals, fossil fuels, shale oil, alternative energy, recreation, aquatic species, etc.).  </w:t>
            </w:r>
          </w:p>
          <w:p w:rsidR="08E8592F" w:rsidP="00EC3A40" w:rsidRDefault="08E8592F" w14:paraId="77D0A23A" w14:textId="244A320E">
            <w:pPr>
              <w:pStyle w:val="ListParagraph"/>
              <w:numPr>
                <w:ilvl w:val="1"/>
                <w:numId w:val="34"/>
              </w:numPr>
              <w:spacing w:after="0"/>
              <w:rPr>
                <w:rFonts w:eastAsia="Segoe UI"/>
                <w:color w:val="000000"/>
              </w:rPr>
            </w:pPr>
            <w:r w:rsidRPr="7F09FECD">
              <w:rPr>
                <w:rFonts w:eastAsia="Segoe UI"/>
                <w:color w:val="000000"/>
              </w:rPr>
              <w:t xml:space="preserve"> NRS.03.02.01.b. Apply cartographic skills and tools and technologies (e.g., land surveys, geographic coordinate systems, etc.) to locate natural resources. Create GIS maps that show different projects in a forest and the ongoing results of those projects. </w:t>
            </w:r>
          </w:p>
          <w:p w:rsidR="08E8592F" w:rsidP="7F09FECD" w:rsidRDefault="08E8592F" w14:paraId="7204FBDB" w14:textId="39CE37EA">
            <w:pPr>
              <w:spacing w:after="0"/>
              <w:ind w:left="720"/>
              <w:rPr>
                <w:rFonts w:eastAsia="Segoe UI"/>
                <w:color w:val="000000"/>
              </w:rPr>
            </w:pPr>
            <w:r w:rsidRPr="7F09FECD">
              <w:rPr>
                <w:rFonts w:eastAsia="Segoe UI"/>
                <w:color w:val="000000"/>
              </w:rPr>
              <w:t xml:space="preserve"> </w:t>
            </w:r>
          </w:p>
          <w:p w:rsidR="08E8592F" w:rsidP="7F09FECD" w:rsidRDefault="08E8592F" w14:paraId="549A206E" w14:textId="4067C39F">
            <w:pPr>
              <w:spacing w:after="0"/>
              <w:ind w:left="1" w:hanging="1"/>
              <w:rPr>
                <w:rFonts w:eastAsia="Segoe UI"/>
                <w:color w:val="000000"/>
              </w:rPr>
            </w:pPr>
            <w:r w:rsidRPr="7F09FECD">
              <w:rPr>
                <w:rFonts w:eastAsia="Segoe UI"/>
                <w:b/>
                <w:bCs/>
                <w:color w:val="000000"/>
              </w:rPr>
              <w:t xml:space="preserve"> AFNR Cluster Skills</w:t>
            </w:r>
            <w:r w:rsidRPr="7F09FECD">
              <w:rPr>
                <w:rFonts w:eastAsia="Segoe UI"/>
                <w:color w:val="000000"/>
              </w:rPr>
              <w:t xml:space="preserve"> </w:t>
            </w:r>
          </w:p>
          <w:p w:rsidR="08E8592F" w:rsidP="00EC3A40" w:rsidRDefault="08E8592F" w14:paraId="4060BF62" w14:textId="68B710D6">
            <w:pPr>
              <w:pStyle w:val="ListParagraph"/>
              <w:numPr>
                <w:ilvl w:val="0"/>
                <w:numId w:val="33"/>
              </w:numPr>
              <w:spacing w:after="0"/>
              <w:rPr>
                <w:rFonts w:eastAsia="Segoe UI"/>
                <w:color w:val="000000"/>
              </w:rPr>
            </w:pPr>
            <w:r w:rsidRPr="7F09FECD">
              <w:rPr>
                <w:rFonts w:eastAsia="Segoe UI"/>
                <w:color w:val="000000"/>
              </w:rPr>
              <w:t xml:space="preserve"> CS.05 Describe career opportunities and means to achieve those opportunities in each of the Agriculture, Food &amp; Natural Resources career pathways.</w:t>
            </w:r>
          </w:p>
          <w:p w:rsidR="08E8592F" w:rsidP="00EC3A40" w:rsidRDefault="08E8592F" w14:paraId="478BD10D" w14:textId="5E93E9EB">
            <w:pPr>
              <w:pStyle w:val="ListParagraph"/>
              <w:numPr>
                <w:ilvl w:val="0"/>
                <w:numId w:val="33"/>
              </w:numPr>
              <w:spacing w:after="0"/>
              <w:rPr>
                <w:rFonts w:eastAsia="Segoe UI"/>
                <w:color w:val="000000"/>
              </w:rPr>
            </w:pPr>
            <w:r w:rsidRPr="7F09FECD">
              <w:rPr>
                <w:rFonts w:eastAsia="Segoe UI"/>
                <w:color w:val="000000"/>
              </w:rPr>
              <w:t xml:space="preserve"> CS.01.05:  Awareness: Desire purposeful understanding related to professional and personal activities. </w:t>
            </w:r>
          </w:p>
          <w:p w:rsidR="08E8592F" w:rsidP="7F09FECD" w:rsidRDefault="08E8592F" w14:paraId="1A157EC6" w14:textId="6F7AE5BF">
            <w:pPr>
              <w:spacing w:after="0"/>
              <w:ind w:left="1" w:hanging="1"/>
              <w:rPr>
                <w:rFonts w:eastAsia="Segoe UI"/>
                <w:color w:val="000000"/>
              </w:rPr>
            </w:pPr>
            <w:r w:rsidRPr="7F09FECD">
              <w:rPr>
                <w:rFonts w:eastAsia="Segoe UI"/>
                <w:b/>
                <w:bCs/>
                <w:color w:val="000000"/>
              </w:rPr>
              <w:t xml:space="preserve"> Level 2</w:t>
            </w:r>
            <w:r w:rsidRPr="7F09FECD">
              <w:rPr>
                <w:rFonts w:eastAsia="Segoe UI"/>
                <w:color w:val="000000"/>
              </w:rPr>
              <w:t xml:space="preserve"> </w:t>
            </w:r>
          </w:p>
          <w:p w:rsidR="08E8592F" w:rsidP="00EC3A40" w:rsidRDefault="08E8592F" w14:paraId="03D7FCEE" w14:textId="3E6CF62C">
            <w:pPr>
              <w:pStyle w:val="ListParagraph"/>
              <w:numPr>
                <w:ilvl w:val="0"/>
                <w:numId w:val="32"/>
              </w:numPr>
              <w:spacing w:after="0"/>
              <w:rPr>
                <w:rFonts w:eastAsia="Segoe UI"/>
                <w:color w:val="000000"/>
              </w:rPr>
            </w:pPr>
            <w:r w:rsidRPr="7F09FECD">
              <w:rPr>
                <w:rFonts w:eastAsia="Segoe UI"/>
                <w:color w:val="000000"/>
              </w:rPr>
              <w:t xml:space="preserve"> CS.01.05.01.b.  Analyze the impact of trends and issues on the community. </w:t>
            </w:r>
          </w:p>
          <w:p w:rsidR="08E8592F" w:rsidP="7F09FECD" w:rsidRDefault="08E8592F" w14:paraId="2AFC8B39" w14:textId="1948FDD4">
            <w:pPr>
              <w:spacing w:after="0"/>
              <w:ind w:left="1" w:hanging="1"/>
              <w:rPr>
                <w:rFonts w:eastAsia="Segoe UI"/>
                <w:color w:val="000000"/>
              </w:rPr>
            </w:pPr>
            <w:r w:rsidRPr="7F09FECD">
              <w:rPr>
                <w:rFonts w:eastAsia="Segoe UI"/>
                <w:b/>
                <w:bCs/>
                <w:color w:val="000000"/>
              </w:rPr>
              <w:t xml:space="preserve"> Level 3</w:t>
            </w:r>
            <w:r w:rsidRPr="7F09FECD">
              <w:rPr>
                <w:rFonts w:eastAsia="Segoe UI"/>
                <w:color w:val="000000"/>
              </w:rPr>
              <w:t xml:space="preserve"> </w:t>
            </w:r>
          </w:p>
          <w:p w:rsidR="08E8592F" w:rsidP="00EC3A40" w:rsidRDefault="08E8592F" w14:paraId="625DFD2A" w14:textId="58B24A91">
            <w:pPr>
              <w:pStyle w:val="ListParagraph"/>
              <w:numPr>
                <w:ilvl w:val="0"/>
                <w:numId w:val="32"/>
              </w:numPr>
              <w:spacing w:after="0"/>
              <w:rPr>
                <w:rFonts w:eastAsia="Segoe UI"/>
                <w:color w:val="000000"/>
              </w:rPr>
            </w:pPr>
            <w:r w:rsidRPr="7F09FECD">
              <w:rPr>
                <w:rFonts w:eastAsia="Segoe UI"/>
                <w:color w:val="000000"/>
              </w:rPr>
              <w:t xml:space="preserve"> CS.01.05.01.c.  Articulate current issues that are important to the local, state, national and global communities. </w:t>
            </w:r>
          </w:p>
          <w:p w:rsidR="08E8592F" w:rsidP="00EC3A40" w:rsidRDefault="08E8592F" w14:paraId="32750BA8" w14:textId="72C9160B">
            <w:pPr>
              <w:pStyle w:val="ListParagraph"/>
              <w:numPr>
                <w:ilvl w:val="0"/>
                <w:numId w:val="32"/>
              </w:numPr>
              <w:spacing w:after="0"/>
              <w:rPr>
                <w:rFonts w:eastAsia="Segoe UI"/>
                <w:color w:val="000000"/>
              </w:rPr>
            </w:pPr>
            <w:r w:rsidRPr="7F09FECD">
              <w:rPr>
                <w:rFonts w:eastAsia="Segoe UI"/>
                <w:color w:val="000000"/>
              </w:rPr>
              <w:t xml:space="preserve"> CS.01.05.02.c.  Perform leadership tasks associated with citizenship.</w:t>
            </w:r>
            <w:r w:rsidRPr="7F09FECD">
              <w:rPr>
                <w:rFonts w:eastAsia="Segoe UI"/>
                <w:b/>
                <w:bCs/>
                <w:color w:val="000000"/>
              </w:rPr>
              <w:t xml:space="preserve">  </w:t>
            </w:r>
            <w:r w:rsidRPr="7F09FECD">
              <w:rPr>
                <w:rFonts w:eastAsia="Segoe UI"/>
                <w:color w:val="000000"/>
              </w:rPr>
              <w:t xml:space="preserve"> </w:t>
            </w:r>
          </w:p>
          <w:p w:rsidR="08E8592F" w:rsidP="7F09FECD" w:rsidRDefault="08E8592F" w14:paraId="7506EDE6" w14:textId="218B7C52">
            <w:pPr>
              <w:spacing w:after="0"/>
              <w:ind w:left="1" w:hanging="1"/>
              <w:rPr>
                <w:rFonts w:eastAsia="Segoe UI"/>
                <w:color w:val="000000"/>
              </w:rPr>
            </w:pPr>
            <w:r w:rsidRPr="7F09FECD">
              <w:rPr>
                <w:rFonts w:eastAsia="Segoe UI"/>
                <w:color w:val="000000"/>
              </w:rPr>
              <w:t xml:space="preserve"> </w:t>
            </w:r>
          </w:p>
          <w:p w:rsidR="08E8592F" w:rsidP="7F09FECD" w:rsidRDefault="08E8592F" w14:paraId="5AE45D5E" w14:textId="7216CD9A">
            <w:pPr>
              <w:spacing w:after="0" w:line="257" w:lineRule="auto"/>
              <w:ind w:left="2" w:hanging="2"/>
              <w:rPr>
                <w:rFonts w:eastAsia="Segoe UI"/>
                <w:color w:val="000000"/>
              </w:rPr>
            </w:pPr>
            <w:r w:rsidRPr="7F09FECD">
              <w:rPr>
                <w:rFonts w:eastAsia="Segoe UI"/>
                <w:b/>
                <w:bCs/>
                <w:color w:val="000000"/>
              </w:rPr>
              <w:t xml:space="preserve"> CRP Strand (Career Ready Practices)</w:t>
            </w:r>
          </w:p>
          <w:p w:rsidR="08E8592F" w:rsidP="00EC3A40" w:rsidRDefault="08E8592F" w14:paraId="1373D8B8" w14:textId="06FD18E5">
            <w:pPr>
              <w:pStyle w:val="ListParagraph"/>
              <w:numPr>
                <w:ilvl w:val="0"/>
                <w:numId w:val="34"/>
              </w:numPr>
              <w:spacing w:after="0"/>
              <w:rPr>
                <w:rFonts w:eastAsia="Segoe UI"/>
                <w:color w:val="000000"/>
              </w:rPr>
            </w:pPr>
            <w:r w:rsidRPr="7F09FECD">
              <w:rPr>
                <w:rFonts w:eastAsia="Segoe UI"/>
                <w:color w:val="000000"/>
              </w:rPr>
              <w:t xml:space="preserve"> CRP.01.03. Identify and act upon opportunities for professional and civic service at work and in the community.</w:t>
            </w:r>
          </w:p>
          <w:p w:rsidR="08E8592F" w:rsidP="00EC3A40" w:rsidRDefault="08E8592F" w14:paraId="57D834B7" w14:textId="4C9BD876">
            <w:pPr>
              <w:pStyle w:val="ListParagraph"/>
              <w:numPr>
                <w:ilvl w:val="0"/>
                <w:numId w:val="34"/>
              </w:numPr>
              <w:spacing w:after="0"/>
              <w:rPr>
                <w:rFonts w:eastAsia="Segoe UI"/>
                <w:color w:val="000000"/>
              </w:rPr>
            </w:pPr>
            <w:r w:rsidRPr="7F09FECD">
              <w:rPr>
                <w:rFonts w:eastAsia="Segoe UI"/>
                <w:color w:val="000000"/>
              </w:rPr>
              <w:t xml:space="preserve"> CRP.02.01. Use strategic thinking to connect and apply academic learning, knowledge and skills to solve problems in the workplace and community.</w:t>
            </w:r>
          </w:p>
          <w:p w:rsidR="08E8592F" w:rsidP="00EC3A40" w:rsidRDefault="08E8592F" w14:paraId="452BD721" w14:textId="248BC4D6">
            <w:pPr>
              <w:pStyle w:val="ListParagraph"/>
              <w:numPr>
                <w:ilvl w:val="0"/>
                <w:numId w:val="34"/>
              </w:numPr>
              <w:spacing w:after="0"/>
              <w:rPr>
                <w:rFonts w:eastAsia="Segoe UI"/>
                <w:color w:val="000000"/>
              </w:rPr>
            </w:pPr>
            <w:r w:rsidRPr="7F09FECD">
              <w:rPr>
                <w:rFonts w:eastAsia="Segoe UI"/>
                <w:color w:val="000000"/>
              </w:rPr>
              <w:t xml:space="preserve"> CRP.04.01. Speak using strategies that ensure clarity, logic, purpose and professionalism in formal and informal settings.</w:t>
            </w:r>
          </w:p>
          <w:p w:rsidR="08E8592F" w:rsidP="00EC3A40" w:rsidRDefault="08E8592F" w14:paraId="3B91C888" w14:textId="5A0626F6">
            <w:pPr>
              <w:pStyle w:val="ListParagraph"/>
              <w:numPr>
                <w:ilvl w:val="0"/>
                <w:numId w:val="34"/>
              </w:numPr>
              <w:spacing w:after="0"/>
              <w:rPr>
                <w:rFonts w:eastAsia="Segoe UI"/>
                <w:color w:val="000000"/>
              </w:rPr>
            </w:pPr>
            <w:r w:rsidRPr="7F09FECD">
              <w:rPr>
                <w:rFonts w:eastAsia="Segoe UI"/>
                <w:color w:val="000000"/>
              </w:rPr>
              <w:t xml:space="preserve"> CRP.04.02. Produce clear, reasoned and coherent written and visual communication in formal and informal settings.</w:t>
            </w:r>
          </w:p>
          <w:p w:rsidR="08E8592F" w:rsidP="00EC3A40" w:rsidRDefault="08E8592F" w14:paraId="3ECDF84F" w14:textId="6CD73923">
            <w:pPr>
              <w:pStyle w:val="ListParagraph"/>
              <w:numPr>
                <w:ilvl w:val="0"/>
                <w:numId w:val="34"/>
              </w:numPr>
              <w:spacing w:after="0"/>
              <w:rPr>
                <w:rFonts w:eastAsia="Segoe UI"/>
                <w:color w:val="000000"/>
              </w:rPr>
            </w:pPr>
            <w:r w:rsidRPr="7F09FECD">
              <w:rPr>
                <w:rFonts w:eastAsia="Segoe UI"/>
                <w:color w:val="000000"/>
              </w:rPr>
              <w:t xml:space="preserve"> CRP.10.01. Identify career opportunities within a career cluster that match personal interests, talents, goals and preferences.</w:t>
            </w:r>
          </w:p>
          <w:p w:rsidR="08E8592F" w:rsidP="7F09FECD" w:rsidRDefault="08E8592F" w14:paraId="050DD444" w14:textId="57A6A5C7">
            <w:pPr>
              <w:spacing w:after="0"/>
              <w:ind w:left="1" w:hanging="1"/>
              <w:rPr>
                <w:rFonts w:ascii="Calibri" w:hAnsi="Calibri" w:eastAsia="Calibri" w:cs="Calibri"/>
                <w:color w:val="000000"/>
              </w:rPr>
            </w:pPr>
            <w:r w:rsidRPr="7F09FECD">
              <w:rPr>
                <w:rFonts w:ascii="Calibri" w:hAnsi="Calibri" w:eastAsia="Calibri" w:cs="Calibri"/>
                <w:b/>
                <w:bCs/>
                <w:color w:val="000000"/>
              </w:rPr>
              <w:t xml:space="preserve"> </w:t>
            </w:r>
          </w:p>
          <w:p w:rsidR="08E8592F" w:rsidP="7F09FECD" w:rsidRDefault="08E8592F" w14:paraId="45D55747" w14:textId="119A7A0B">
            <w:pPr>
              <w:spacing w:after="0"/>
              <w:ind w:left="1" w:hanging="1"/>
              <w:rPr>
                <w:rFonts w:eastAsia="Segoe UI"/>
                <w:color w:val="000000"/>
              </w:rPr>
            </w:pPr>
            <w:r w:rsidRPr="7F09FECD">
              <w:rPr>
                <w:rFonts w:ascii="Calibri" w:hAnsi="Calibri" w:eastAsia="Calibri" w:cs="Calibri"/>
                <w:b/>
                <w:bCs/>
                <w:color w:val="000000"/>
              </w:rPr>
              <w:t xml:space="preserve"> SAE </w:t>
            </w:r>
          </w:p>
          <w:p w:rsidR="08E8592F" w:rsidP="00EC3A40" w:rsidRDefault="08E8592F" w14:paraId="5860FA37" w14:textId="6576190B">
            <w:pPr>
              <w:pStyle w:val="ListParagraph"/>
              <w:numPr>
                <w:ilvl w:val="0"/>
                <w:numId w:val="34"/>
              </w:numPr>
              <w:spacing w:after="0"/>
              <w:rPr>
                <w:rFonts w:eastAsia="Segoe UI"/>
                <w:color w:val="000000"/>
              </w:rPr>
            </w:pPr>
            <w:r w:rsidRPr="7F09FECD">
              <w:rPr>
                <w:rFonts w:eastAsia="Segoe UI"/>
                <w:color w:val="000000"/>
              </w:rPr>
              <w:t xml:space="preserve"> SAE.01.01   Students will establish and conduct Supervised Agricultural Experience Projects (SAE). </w:t>
            </w:r>
          </w:p>
          <w:p w:rsidR="08E8592F" w:rsidP="00EC3A40" w:rsidRDefault="08E8592F" w14:paraId="38E1118D" w14:textId="6C7FC5EB">
            <w:pPr>
              <w:pStyle w:val="ListParagraph"/>
              <w:numPr>
                <w:ilvl w:val="1"/>
                <w:numId w:val="34"/>
              </w:numPr>
              <w:spacing w:after="0"/>
              <w:rPr>
                <w:rFonts w:eastAsia="Segoe UI"/>
                <w:color w:val="000000"/>
              </w:rPr>
            </w:pPr>
            <w:r w:rsidRPr="7F09FECD">
              <w:rPr>
                <w:rFonts w:eastAsia="Segoe UI"/>
                <w:color w:val="000000"/>
              </w:rPr>
              <w:t xml:space="preserve"> SAE.01.01.b.     Explain the benefits of SAE projects to skill development, leadership and career success. </w:t>
            </w:r>
          </w:p>
          <w:p w:rsidR="08E8592F" w:rsidP="00EC3A40" w:rsidRDefault="08E8592F" w14:paraId="7BF92391" w14:textId="673B7DC5">
            <w:pPr>
              <w:pStyle w:val="ListParagraph"/>
              <w:numPr>
                <w:ilvl w:val="1"/>
                <w:numId w:val="34"/>
              </w:numPr>
              <w:spacing w:after="0"/>
              <w:rPr>
                <w:rFonts w:eastAsia="Segoe UI"/>
                <w:color w:val="000000"/>
              </w:rPr>
            </w:pPr>
            <w:r w:rsidRPr="7F09FECD">
              <w:rPr>
                <w:rFonts w:eastAsia="Segoe UI"/>
                <w:color w:val="000000"/>
              </w:rPr>
              <w:t xml:space="preserve"> SAE.01.01.c.     Explain the connection between SAE and FFA. </w:t>
            </w:r>
          </w:p>
          <w:p w:rsidR="08E8592F" w:rsidP="00EC3A40" w:rsidRDefault="08E8592F" w14:paraId="0CE13AEC" w14:textId="1D991C30">
            <w:pPr>
              <w:pStyle w:val="ListParagraph"/>
              <w:numPr>
                <w:ilvl w:val="1"/>
                <w:numId w:val="34"/>
              </w:numPr>
              <w:spacing w:after="0"/>
              <w:rPr>
                <w:rFonts w:eastAsia="Segoe UI"/>
                <w:color w:val="000000"/>
              </w:rPr>
            </w:pPr>
            <w:r w:rsidRPr="7F09FECD">
              <w:rPr>
                <w:rFonts w:eastAsia="Segoe UI"/>
                <w:color w:val="000000"/>
              </w:rPr>
              <w:t xml:space="preserve"> SAE.01.01.d.     Explain the five types of SAE. (Entrepreneurship, Placement, Research, Exploratory, Improvement) </w:t>
            </w:r>
          </w:p>
          <w:p w:rsidR="08E8592F" w:rsidP="00EC3A40" w:rsidRDefault="08E8592F" w14:paraId="257CF05A" w14:textId="053CEAA9">
            <w:pPr>
              <w:pStyle w:val="ListParagraph"/>
              <w:numPr>
                <w:ilvl w:val="1"/>
                <w:numId w:val="34"/>
              </w:numPr>
              <w:spacing w:after="0"/>
              <w:rPr>
                <w:rFonts w:eastAsia="Segoe UI"/>
                <w:color w:val="000000"/>
              </w:rPr>
            </w:pPr>
            <w:r w:rsidRPr="7F09FECD">
              <w:rPr>
                <w:rFonts w:eastAsia="Segoe UI"/>
                <w:color w:val="000000"/>
              </w:rPr>
              <w:t xml:space="preserve"> SAE.01.01.e.     Explore ideas for SAE projects. </w:t>
            </w:r>
          </w:p>
          <w:p w:rsidR="08E8592F" w:rsidP="00EC3A40" w:rsidRDefault="08E8592F" w14:paraId="6585ACF2" w14:textId="6F910AC4">
            <w:pPr>
              <w:pStyle w:val="ListParagraph"/>
              <w:numPr>
                <w:ilvl w:val="1"/>
                <w:numId w:val="34"/>
              </w:numPr>
              <w:spacing w:after="0"/>
              <w:rPr>
                <w:rFonts w:eastAsia="Segoe UI"/>
                <w:color w:val="000000"/>
              </w:rPr>
            </w:pPr>
            <w:r w:rsidRPr="7F09FECD">
              <w:rPr>
                <w:rFonts w:eastAsia="Segoe UI"/>
                <w:color w:val="000000"/>
              </w:rPr>
              <w:t xml:space="preserve"> SAE.01.01.f.      Explain how SAE projects support academic achievement. </w:t>
            </w:r>
          </w:p>
          <w:p w:rsidR="08E8592F" w:rsidP="00EC3A40" w:rsidRDefault="08E8592F" w14:paraId="2F1667F1" w14:textId="7E88EC07">
            <w:pPr>
              <w:pStyle w:val="ListParagraph"/>
              <w:numPr>
                <w:ilvl w:val="1"/>
                <w:numId w:val="34"/>
              </w:numPr>
              <w:spacing w:after="0"/>
              <w:rPr>
                <w:rFonts w:eastAsia="Segoe UI"/>
                <w:color w:val="000000"/>
              </w:rPr>
            </w:pPr>
            <w:r w:rsidRPr="7F09FECD">
              <w:rPr>
                <w:rFonts w:eastAsia="Segoe UI"/>
                <w:color w:val="000000"/>
              </w:rPr>
              <w:t xml:space="preserve"> SAE.01.01.g.     Select and establish an SAE project. </w:t>
            </w:r>
          </w:p>
          <w:p w:rsidR="08E8592F" w:rsidP="00EC3A40" w:rsidRDefault="08E8592F" w14:paraId="2FE4D7A0" w14:textId="1FED4524">
            <w:pPr>
              <w:pStyle w:val="ListParagraph"/>
              <w:numPr>
                <w:ilvl w:val="1"/>
                <w:numId w:val="34"/>
              </w:numPr>
              <w:spacing w:after="0"/>
              <w:rPr>
                <w:rFonts w:eastAsia="Segoe UI"/>
                <w:color w:val="000000"/>
              </w:rPr>
            </w:pPr>
            <w:r w:rsidRPr="7F09FECD">
              <w:rPr>
                <w:rFonts w:eastAsia="Segoe UI"/>
                <w:color w:val="000000"/>
              </w:rPr>
              <w:t xml:space="preserve"> SAE.01.01.h.     Explain and keep records on established SAE projects. </w:t>
            </w:r>
          </w:p>
          <w:p w:rsidR="08E8592F" w:rsidP="00EC3A40" w:rsidRDefault="08E8592F" w14:paraId="695D7C08" w14:textId="1D55A431">
            <w:pPr>
              <w:pStyle w:val="ListParagraph"/>
              <w:numPr>
                <w:ilvl w:val="1"/>
                <w:numId w:val="34"/>
              </w:numPr>
              <w:spacing w:after="0"/>
              <w:rPr>
                <w:rFonts w:eastAsia="Segoe UI"/>
                <w:color w:val="000000"/>
              </w:rPr>
            </w:pPr>
            <w:r w:rsidRPr="7F09FECD">
              <w:rPr>
                <w:rFonts w:eastAsia="Segoe UI"/>
                <w:color w:val="000000"/>
              </w:rPr>
              <w:t xml:space="preserve"> SAE.01.01.i.      Explain SAE project Supervision, visitation and assessment.</w:t>
            </w:r>
          </w:p>
          <w:p w:rsidR="08E8592F" w:rsidP="00EC3A40" w:rsidRDefault="08E8592F" w14:paraId="4786270B" w14:textId="2FDD9F4F">
            <w:pPr>
              <w:pStyle w:val="ListParagraph"/>
              <w:numPr>
                <w:ilvl w:val="1"/>
                <w:numId w:val="34"/>
              </w:numPr>
              <w:spacing w:after="0"/>
              <w:rPr>
                <w:rFonts w:eastAsia="Segoe UI"/>
                <w:color w:val="000000"/>
              </w:rPr>
            </w:pPr>
            <w:r w:rsidRPr="7F09FECD">
              <w:rPr>
                <w:rFonts w:eastAsia="Segoe UI"/>
                <w:color w:val="000000"/>
              </w:rPr>
              <w:t xml:space="preserve"> SAE.01.01.l.      Explain the three-circle concept for SAE, FFA Leadership, Classroom/Laboratory in an Agriculture Education program.</w:t>
            </w:r>
          </w:p>
        </w:tc>
      </w:tr>
      <w:tr w:rsidR="7F09FECD" w:rsidTr="2A3D28A4" w14:paraId="7621890D" w14:textId="77777777">
        <w:trPr>
          <w:trHeight w:val="206"/>
          <w:jc w:val="center"/>
        </w:trPr>
        <w:tc>
          <w:tcPr>
            <w:tcW w:w="14846" w:type="dxa"/>
            <w:gridSpan w:val="3"/>
            <w:shd w:val="clear" w:color="auto" w:fill="0D5761" w:themeFill="accent1"/>
            <w:vAlign w:val="bottom"/>
          </w:tcPr>
          <w:p w:rsidR="7F09FECD" w:rsidP="7F09FECD" w:rsidRDefault="7F09FECD" w14:paraId="23B8A17A" w14:textId="77777777">
            <w:pPr>
              <w:spacing w:before="60" w:after="60" w:line="240" w:lineRule="auto"/>
              <w:jc w:val="center"/>
              <w:rPr>
                <w:b/>
                <w:bCs/>
                <w:color w:val="FFFFFF" w:themeColor="background2"/>
              </w:rPr>
            </w:pPr>
            <w:r w:rsidRPr="7F09FECD">
              <w:rPr>
                <w:b/>
                <w:bCs/>
                <w:color w:val="FFFFFF" w:themeColor="background2"/>
              </w:rPr>
              <w:t>Aligned Washington State Learning Standards</w:t>
            </w:r>
          </w:p>
        </w:tc>
      </w:tr>
      <w:tr w:rsidR="7F09FECD" w:rsidTr="2A3D28A4" w14:paraId="60D410F4" w14:textId="77777777">
        <w:trPr>
          <w:trHeight w:val="288"/>
          <w:jc w:val="center"/>
        </w:trPr>
        <w:tc>
          <w:tcPr>
            <w:tcW w:w="4608" w:type="dxa"/>
            <w:shd w:val="clear" w:color="auto" w:fill="auto"/>
            <w:vAlign w:val="center"/>
          </w:tcPr>
          <w:p w:rsidR="7F09FECD" w:rsidP="7F09FECD" w:rsidRDefault="006F5677" w14:paraId="058A4A24" w14:textId="77777777">
            <w:pPr>
              <w:spacing w:after="0" w:line="240" w:lineRule="auto"/>
              <w:rPr>
                <w:b/>
                <w:bCs/>
                <w:color w:val="000000"/>
              </w:rPr>
            </w:pPr>
            <w:hyperlink r:id="rId31">
              <w:r w:rsidRPr="7F09FECD" w:rsidR="7F09FECD">
                <w:rPr>
                  <w:rStyle w:val="Hyperlink"/>
                  <w:b/>
                  <w:bCs/>
                </w:rPr>
                <w:t>Environment &amp; Sustainability</w:t>
              </w:r>
            </w:hyperlink>
          </w:p>
        </w:tc>
        <w:tc>
          <w:tcPr>
            <w:tcW w:w="10238" w:type="dxa"/>
            <w:gridSpan w:val="2"/>
            <w:shd w:val="clear" w:color="auto" w:fill="auto"/>
            <w:vAlign w:val="center"/>
          </w:tcPr>
          <w:p w:rsidR="2D056A00" w:rsidP="7F09FECD" w:rsidRDefault="2D056A00" w14:paraId="062BC500" w14:textId="28D6AA14">
            <w:pPr>
              <w:tabs>
                <w:tab w:val="left" w:pos="813"/>
              </w:tabs>
              <w:rPr>
                <w:rFonts w:eastAsia="Segoe UI"/>
              </w:rPr>
            </w:pPr>
            <w:r w:rsidRPr="7F09FECD">
              <w:rPr>
                <w:rFonts w:eastAsia="Segoe UI"/>
                <w:color w:val="000000"/>
              </w:rPr>
              <w:t xml:space="preserve">Standard 1: Ecological, Social, and Economic Systems -- Students develop knowledge of the interconnections and interdependency of ecological, social, and economic systems. They demonstrate understanding of how the health of these systems determines the sustainability of natural and human communities at local, regional, national, and global levels. </w:t>
            </w:r>
          </w:p>
          <w:p w:rsidR="2D056A00" w:rsidP="7F09FECD" w:rsidRDefault="2D056A00" w14:paraId="6FC0DB80" w14:textId="273F09B3">
            <w:pPr>
              <w:tabs>
                <w:tab w:val="left" w:pos="813"/>
              </w:tabs>
              <w:rPr>
                <w:rFonts w:eastAsia="Segoe UI"/>
              </w:rPr>
            </w:pPr>
            <w:r w:rsidRPr="7F09FECD">
              <w:rPr>
                <w:rFonts w:eastAsia="Segoe UI"/>
                <w:color w:val="000000"/>
              </w:rPr>
              <w:t>Standard 2: The Natural and Built Environment -- Students engage in inquiry and systems thinking and use information gained through learning experiences in, about, and for the environment to understand the structure, components, and processes of natural and human-built environments.</w:t>
            </w:r>
            <w:r w:rsidRPr="7F09FECD">
              <w:rPr>
                <w:rFonts w:ascii="Calibri" w:hAnsi="Calibri" w:eastAsia="Calibri" w:cs="Calibri"/>
                <w:color w:val="000000"/>
              </w:rPr>
              <w:t xml:space="preserve"> </w:t>
            </w:r>
            <w:r w:rsidRPr="7F09FECD">
              <w:rPr>
                <w:rFonts w:eastAsia="Segoe UI"/>
              </w:rPr>
              <w:t xml:space="preserve"> </w:t>
            </w:r>
          </w:p>
        </w:tc>
      </w:tr>
      <w:tr w:rsidR="7F09FECD" w:rsidTr="2A3D28A4" w14:paraId="7930CE7D" w14:textId="77777777">
        <w:trPr>
          <w:trHeight w:val="375"/>
          <w:jc w:val="center"/>
        </w:trPr>
        <w:tc>
          <w:tcPr>
            <w:tcW w:w="4608" w:type="dxa"/>
            <w:shd w:val="clear" w:color="auto" w:fill="auto"/>
            <w:vAlign w:val="center"/>
          </w:tcPr>
          <w:p w:rsidR="7F09FECD" w:rsidP="7F09FECD" w:rsidRDefault="006F5677" w14:paraId="60139EF9" w14:textId="744F5E70">
            <w:pPr>
              <w:spacing w:after="0" w:line="240" w:lineRule="auto"/>
              <w:rPr>
                <w:b/>
                <w:bCs/>
                <w:color w:val="000000"/>
              </w:rPr>
            </w:pPr>
            <w:hyperlink r:id="rId32">
              <w:r w:rsidRPr="7F09FECD" w:rsidR="7F09FECD">
                <w:rPr>
                  <w:rStyle w:val="Hyperlink"/>
                  <w:b/>
                  <w:bCs/>
                </w:rPr>
                <w:t>Mathematics</w:t>
              </w:r>
            </w:hyperlink>
          </w:p>
        </w:tc>
        <w:tc>
          <w:tcPr>
            <w:tcW w:w="10238" w:type="dxa"/>
            <w:gridSpan w:val="2"/>
            <w:shd w:val="clear" w:color="auto" w:fill="auto"/>
            <w:vAlign w:val="center"/>
          </w:tcPr>
          <w:p w:rsidR="7F09FECD" w:rsidP="7F09FECD" w:rsidRDefault="7F09FECD" w14:paraId="720333CE" w14:textId="46ED0E11">
            <w:pPr>
              <w:tabs>
                <w:tab w:val="left" w:pos="813"/>
              </w:tabs>
              <w:ind w:left="882" w:hanging="882"/>
              <w:rPr>
                <w:color w:val="000000"/>
              </w:rPr>
            </w:pPr>
          </w:p>
        </w:tc>
      </w:tr>
      <w:tr w:rsidR="7F09FECD" w:rsidTr="2A3D28A4" w14:paraId="68A7FB6B" w14:textId="77777777">
        <w:trPr>
          <w:trHeight w:val="300"/>
          <w:jc w:val="center"/>
        </w:trPr>
        <w:tc>
          <w:tcPr>
            <w:tcW w:w="4608" w:type="dxa"/>
            <w:tcBorders>
              <w:bottom w:val="single" w:color="auto" w:sz="4" w:space="0"/>
            </w:tcBorders>
            <w:shd w:val="clear" w:color="auto" w:fill="auto"/>
            <w:vAlign w:val="center"/>
          </w:tcPr>
          <w:p w:rsidR="7F09FECD" w:rsidP="7F09FECD" w:rsidRDefault="006F5677" w14:paraId="4A4C8B83" w14:textId="77777777">
            <w:pPr>
              <w:spacing w:after="0" w:line="240" w:lineRule="auto"/>
              <w:rPr>
                <w:b/>
                <w:bCs/>
                <w:color w:val="000000"/>
              </w:rPr>
            </w:pPr>
            <w:hyperlink r:id="rId33">
              <w:r w:rsidRPr="7F09FECD" w:rsidR="7F09FECD">
                <w:rPr>
                  <w:rStyle w:val="Hyperlink"/>
                  <w:b/>
                  <w:bCs/>
                </w:rPr>
                <w:t>Science</w:t>
              </w:r>
            </w:hyperlink>
          </w:p>
        </w:tc>
        <w:tc>
          <w:tcPr>
            <w:tcW w:w="10238" w:type="dxa"/>
            <w:gridSpan w:val="2"/>
            <w:tcBorders>
              <w:bottom w:val="single" w:color="auto" w:sz="4" w:space="0"/>
            </w:tcBorders>
            <w:shd w:val="clear" w:color="auto" w:fill="auto"/>
            <w:vAlign w:val="center"/>
          </w:tcPr>
          <w:p w:rsidR="7F09FECD" w:rsidP="7F09FECD" w:rsidRDefault="1D891067" w14:paraId="63B2EC3E" w14:textId="5A136749">
            <w:pPr>
              <w:tabs>
                <w:tab w:val="left" w:pos="813"/>
              </w:tabs>
              <w:ind w:left="882" w:hanging="882"/>
              <w:rPr>
                <w:color w:val="000000"/>
              </w:rPr>
            </w:pPr>
            <w:r w:rsidRPr="2A3D28A4">
              <w:rPr>
                <w:color w:val="000000"/>
              </w:rPr>
              <w:t>Standards will be based on SAE selected</w:t>
            </w:r>
            <w:r w:rsidRPr="2A3D28A4" w:rsidR="18E179F9">
              <w:rPr>
                <w:color w:val="000000"/>
              </w:rPr>
              <w:t>.</w:t>
            </w:r>
          </w:p>
        </w:tc>
      </w:tr>
    </w:tbl>
    <w:p w:rsidR="7F09FECD" w:rsidP="7F09FECD" w:rsidRDefault="7F09FECD" w14:paraId="1C805A1F" w14:textId="7980497E"/>
    <w:sectPr w:rsidR="7F09FECD" w:rsidSect="00B10295">
      <w:headerReference w:type="even" r:id="rId34"/>
      <w:headerReference w:type="default" r:id="rId35"/>
      <w:footerReference w:type="even" r:id="rId36"/>
      <w:footerReference w:type="default" r:id="rId37"/>
      <w:headerReference w:type="first" r:id="rId38"/>
      <w:footerReference w:type="first" r:id="rId39"/>
      <w:pgSz w:w="15840" w:h="12240" w:orient="landscape"/>
      <w:pgMar w:top="1152" w:right="1440" w:bottom="720" w:left="1440" w:header="720" w:footer="432"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813B4" w:rsidP="000803DF" w:rsidRDefault="002813B4" w14:paraId="0770541E" w14:textId="77777777">
      <w:pPr>
        <w:spacing w:after="0" w:line="240" w:lineRule="auto"/>
      </w:pPr>
      <w:r>
        <w:separator/>
      </w:r>
    </w:p>
  </w:endnote>
  <w:endnote w:type="continuationSeparator" w:id="0">
    <w:p w:rsidR="002813B4" w:rsidP="000803DF" w:rsidRDefault="002813B4" w14:paraId="6E331B99" w14:textId="77777777">
      <w:pPr>
        <w:spacing w:after="0" w:line="240" w:lineRule="auto"/>
      </w:pPr>
      <w:r>
        <w:continuationSeparator/>
      </w:r>
    </w:p>
  </w:endnote>
  <w:endnote w:type="continuationNotice" w:id="1">
    <w:p w:rsidR="002813B4" w:rsidRDefault="002813B4" w14:paraId="2FA0DD5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panose1 w:val="00000000000000000000"/>
    <w:charset w:val="00"/>
    <w:family w:val="roman"/>
    <w:notTrueType/>
    <w:pitch w:val="default"/>
  </w:font>
  <w:font w:name="&quot;Courier New&quo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1"/>
    <w:family w:val="roman"/>
    <w:pitch w:val="variable"/>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Bahnschrift SemiBold Condensed">
    <w:panose1 w:val="020B0502040204020203"/>
    <w:charset w:val="00"/>
    <w:family w:val="swiss"/>
    <w:pitch w:val="variable"/>
    <w:sig w:usb0="A00002C7" w:usb1="00000002"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0C6E" w:rsidRDefault="00A60C6E" w14:paraId="3DB6FCA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8575E" w:rsidR="000A4C47" w:rsidP="00550F46" w:rsidRDefault="307E294E" w14:paraId="07E5B59F" w14:textId="16BEBF58">
    <w:pPr>
      <w:pStyle w:val="Footer"/>
      <w:tabs>
        <w:tab w:val="clear" w:pos="4680"/>
        <w:tab w:val="clear" w:pos="9360"/>
        <w:tab w:val="right" w:pos="13954"/>
      </w:tabs>
      <w:ind w:left="-1080" w:right="-994"/>
      <w:rPr>
        <w:sz w:val="16"/>
        <w:szCs w:val="16"/>
      </w:rPr>
    </w:pPr>
    <w:r w:rsidRPr="307E294E">
      <w:rPr>
        <w:sz w:val="24"/>
        <w:szCs w:val="24"/>
      </w:rPr>
      <w:t>Advanced Urban and Community</w:t>
    </w:r>
    <w:r w:rsidRPr="307E294E" w:rsidR="00C2574C">
      <w:rPr>
        <w:sz w:val="24"/>
        <w:szCs w:val="24"/>
      </w:rPr>
      <w:t xml:space="preserve"> Framework</w:t>
    </w:r>
    <w:sdt>
      <w:sdtPr>
        <w:rPr>
          <w:sz w:val="16"/>
          <w:szCs w:val="16"/>
        </w:rPr>
        <w:id w:val="7494467"/>
        <w:docPartObj>
          <w:docPartGallery w:val="Page Numbers (Top of Page)"/>
          <w:docPartUnique/>
        </w:docPartObj>
      </w:sdtPr>
      <w:sdtContent>
        <w:r w:rsidR="00C2574C">
          <w:tab/>
        </w:r>
        <w:r w:rsidRPr="307E294E" w:rsidR="00C2574C">
          <w:rPr>
            <w:sz w:val="24"/>
            <w:szCs w:val="24"/>
          </w:rPr>
          <w:t xml:space="preserve">  </w:t>
        </w:r>
        <w:r w:rsidR="00C2574C">
          <w:rPr>
            <w:sz w:val="16"/>
            <w:szCs w:val="16"/>
          </w:rPr>
          <w:t xml:space="preserve">                                                                 </w:t>
        </w:r>
        <w:r w:rsidRPr="00946607" w:rsidR="00C2574C">
          <w:rPr>
            <w:sz w:val="16"/>
            <w:szCs w:val="16"/>
          </w:rPr>
          <w:t xml:space="preserve">Page </w:t>
        </w:r>
        <w:r w:rsidRPr="00946607" w:rsidR="00C2574C">
          <w:rPr>
            <w:b/>
            <w:bCs/>
            <w:sz w:val="16"/>
            <w:szCs w:val="16"/>
          </w:rPr>
          <w:fldChar w:fldCharType="begin"/>
        </w:r>
        <w:r w:rsidRPr="00946607" w:rsidR="00C2574C">
          <w:rPr>
            <w:b/>
            <w:bCs/>
            <w:sz w:val="16"/>
            <w:szCs w:val="16"/>
          </w:rPr>
          <w:instrText xml:space="preserve"> PAGE </w:instrText>
        </w:r>
        <w:r w:rsidRPr="00946607" w:rsidR="00C2574C">
          <w:rPr>
            <w:b/>
            <w:bCs/>
            <w:sz w:val="16"/>
            <w:szCs w:val="16"/>
          </w:rPr>
          <w:fldChar w:fldCharType="separate"/>
        </w:r>
        <w:r w:rsidR="00C2574C">
          <w:rPr>
            <w:b/>
            <w:bCs/>
            <w:sz w:val="16"/>
            <w:szCs w:val="16"/>
          </w:rPr>
          <w:t>1</w:t>
        </w:r>
        <w:r w:rsidRPr="00946607" w:rsidR="00C2574C">
          <w:rPr>
            <w:b/>
            <w:bCs/>
            <w:sz w:val="16"/>
            <w:szCs w:val="16"/>
          </w:rPr>
          <w:fldChar w:fldCharType="end"/>
        </w:r>
        <w:r w:rsidRPr="00946607" w:rsidR="00C2574C">
          <w:rPr>
            <w:sz w:val="16"/>
            <w:szCs w:val="16"/>
          </w:rPr>
          <w:t xml:space="preserve"> of </w:t>
        </w:r>
        <w:r w:rsidRPr="00946607" w:rsidR="00C2574C">
          <w:rPr>
            <w:b/>
            <w:bCs/>
            <w:sz w:val="16"/>
            <w:szCs w:val="16"/>
          </w:rPr>
          <w:fldChar w:fldCharType="begin"/>
        </w:r>
        <w:r w:rsidRPr="00946607" w:rsidR="00C2574C">
          <w:rPr>
            <w:b/>
            <w:bCs/>
            <w:sz w:val="16"/>
            <w:szCs w:val="16"/>
          </w:rPr>
          <w:instrText xml:space="preserve"> NUMPAGES  </w:instrText>
        </w:r>
        <w:r w:rsidRPr="00946607" w:rsidR="00C2574C">
          <w:rPr>
            <w:b/>
            <w:bCs/>
            <w:sz w:val="16"/>
            <w:szCs w:val="16"/>
          </w:rPr>
          <w:fldChar w:fldCharType="separate"/>
        </w:r>
        <w:r w:rsidR="00C2574C">
          <w:rPr>
            <w:b/>
            <w:bCs/>
            <w:sz w:val="16"/>
            <w:szCs w:val="16"/>
          </w:rPr>
          <w:t>3</w:t>
        </w:r>
        <w:r w:rsidRPr="00946607" w:rsidR="00C2574C">
          <w:rPr>
            <w:b/>
            <w:bCs/>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4789F" w:rsidR="000A4C47" w:rsidP="0068575E" w:rsidRDefault="006F5677" w14:paraId="22E38BF2" w14:textId="1929D1F5">
    <w:pPr>
      <w:pStyle w:val="Footer"/>
      <w:tabs>
        <w:tab w:val="clear" w:pos="4680"/>
        <w:tab w:val="clear" w:pos="9360"/>
        <w:tab w:val="right" w:pos="13954"/>
      </w:tabs>
      <w:ind w:left="-1080" w:right="-1080"/>
      <w:rPr>
        <w:sz w:val="16"/>
        <w:szCs w:val="16"/>
      </w:rPr>
    </w:pPr>
    <w:sdt>
      <w:sdtPr>
        <w:rPr>
          <w:sz w:val="16"/>
          <w:szCs w:val="16"/>
        </w:rPr>
        <w:id w:val="-1769616900"/>
        <w:docPartObj>
          <w:docPartGallery w:val="Page Numbers (Top of Page)"/>
          <w:docPartUnique/>
        </w:docPartObj>
      </w:sdtPr>
      <w:sdtContent>
        <w:r w:rsidRPr="00946607" w:rsidR="0024789F">
          <w:rPr>
            <w:sz w:val="16"/>
            <w:szCs w:val="16"/>
          </w:rPr>
          <w:t xml:space="preserve">REQUIRED FORM–CTE Blank Framework Template (Rev. </w:t>
        </w:r>
        <w:r w:rsidR="00561006">
          <w:rPr>
            <w:sz w:val="16"/>
            <w:szCs w:val="16"/>
          </w:rPr>
          <w:t>2</w:t>
        </w:r>
        <w:r w:rsidRPr="00946607" w:rsidR="0024789F">
          <w:rPr>
            <w:sz w:val="16"/>
            <w:szCs w:val="16"/>
          </w:rPr>
          <w:t>/202</w:t>
        </w:r>
        <w:r w:rsidR="00561006">
          <w:rPr>
            <w:sz w:val="16"/>
            <w:szCs w:val="16"/>
          </w:rPr>
          <w:t>3</w:t>
        </w:r>
        <w:r w:rsidRPr="00946607" w:rsidR="0024789F">
          <w:rPr>
            <w:sz w:val="16"/>
            <w:szCs w:val="16"/>
          </w:rPr>
          <w:t>)</w:t>
        </w:r>
        <w:r w:rsidRPr="00946607" w:rsidR="0024789F">
          <w:rPr>
            <w:sz w:val="16"/>
            <w:szCs w:val="16"/>
          </w:rPr>
          <w:tab/>
        </w:r>
        <w:r w:rsidR="0024789F">
          <w:rPr>
            <w:sz w:val="16"/>
            <w:szCs w:val="16"/>
          </w:rPr>
          <w:t xml:space="preserve">                                                                       </w:t>
        </w:r>
        <w:r w:rsidRPr="00946607" w:rsidR="0024789F">
          <w:rPr>
            <w:sz w:val="16"/>
            <w:szCs w:val="16"/>
          </w:rPr>
          <w:t xml:space="preserve">Page </w:t>
        </w:r>
        <w:r w:rsidRPr="00946607" w:rsidR="0024789F">
          <w:rPr>
            <w:b/>
            <w:bCs/>
            <w:sz w:val="16"/>
            <w:szCs w:val="16"/>
          </w:rPr>
          <w:fldChar w:fldCharType="begin"/>
        </w:r>
        <w:r w:rsidRPr="00946607" w:rsidR="0024789F">
          <w:rPr>
            <w:b/>
            <w:bCs/>
            <w:sz w:val="16"/>
            <w:szCs w:val="16"/>
          </w:rPr>
          <w:instrText xml:space="preserve"> PAGE </w:instrText>
        </w:r>
        <w:r w:rsidRPr="00946607" w:rsidR="0024789F">
          <w:rPr>
            <w:b/>
            <w:bCs/>
            <w:sz w:val="16"/>
            <w:szCs w:val="16"/>
          </w:rPr>
          <w:fldChar w:fldCharType="separate"/>
        </w:r>
        <w:r w:rsidR="0024789F">
          <w:rPr>
            <w:b/>
            <w:bCs/>
            <w:sz w:val="16"/>
            <w:szCs w:val="16"/>
          </w:rPr>
          <w:t>2</w:t>
        </w:r>
        <w:r w:rsidRPr="00946607" w:rsidR="0024789F">
          <w:rPr>
            <w:b/>
            <w:bCs/>
            <w:sz w:val="16"/>
            <w:szCs w:val="16"/>
          </w:rPr>
          <w:fldChar w:fldCharType="end"/>
        </w:r>
        <w:r w:rsidRPr="00946607" w:rsidR="0024789F">
          <w:rPr>
            <w:sz w:val="16"/>
            <w:szCs w:val="16"/>
          </w:rPr>
          <w:t xml:space="preserve"> of </w:t>
        </w:r>
        <w:r w:rsidRPr="00946607" w:rsidR="0024789F">
          <w:rPr>
            <w:b/>
            <w:bCs/>
            <w:sz w:val="16"/>
            <w:szCs w:val="16"/>
          </w:rPr>
          <w:fldChar w:fldCharType="begin"/>
        </w:r>
        <w:r w:rsidRPr="00946607" w:rsidR="0024789F">
          <w:rPr>
            <w:b/>
            <w:bCs/>
            <w:sz w:val="16"/>
            <w:szCs w:val="16"/>
          </w:rPr>
          <w:instrText xml:space="preserve"> NUMPAGES  </w:instrText>
        </w:r>
        <w:r w:rsidRPr="00946607" w:rsidR="0024789F">
          <w:rPr>
            <w:b/>
            <w:bCs/>
            <w:sz w:val="16"/>
            <w:szCs w:val="16"/>
          </w:rPr>
          <w:fldChar w:fldCharType="separate"/>
        </w:r>
        <w:r w:rsidR="0024789F">
          <w:rPr>
            <w:b/>
            <w:bCs/>
            <w:sz w:val="16"/>
            <w:szCs w:val="16"/>
          </w:rPr>
          <w:t>2</w:t>
        </w:r>
        <w:r w:rsidRPr="00946607" w:rsidR="0024789F">
          <w:rPr>
            <w:b/>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813B4" w:rsidP="000803DF" w:rsidRDefault="002813B4" w14:paraId="36668E8E" w14:textId="77777777">
      <w:pPr>
        <w:spacing w:after="0" w:line="240" w:lineRule="auto"/>
      </w:pPr>
      <w:r>
        <w:separator/>
      </w:r>
    </w:p>
  </w:footnote>
  <w:footnote w:type="continuationSeparator" w:id="0">
    <w:p w:rsidR="002813B4" w:rsidP="000803DF" w:rsidRDefault="002813B4" w14:paraId="658B505D" w14:textId="77777777">
      <w:pPr>
        <w:spacing w:after="0" w:line="240" w:lineRule="auto"/>
      </w:pPr>
      <w:r>
        <w:continuationSeparator/>
      </w:r>
    </w:p>
  </w:footnote>
  <w:footnote w:type="continuationNotice" w:id="1">
    <w:p w:rsidR="002813B4" w:rsidRDefault="002813B4" w14:paraId="3629D2A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4C47" w:rsidRDefault="000A4C47" w14:paraId="263E8B93" w14:textId="144A18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1752151"/>
      <w:docPartObj>
        <w:docPartGallery w:val="Watermarks"/>
        <w:docPartUnique/>
      </w:docPartObj>
    </w:sdtPr>
    <w:sdtContent>
      <w:p w:rsidR="00A60C6E" w:rsidRDefault="006F5677" w14:paraId="3DC901D3" w14:textId="02006357">
        <w:pPr>
          <w:pStyle w:val="Header"/>
        </w:pPr>
        <w:r>
          <w:rPr>
            <w:noProof/>
          </w:rPr>
          <w:pict w14:anchorId="799939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8752;mso-position-horizontal:center;mso-position-horizontal-relative:margin;mso-position-vertical:center;mso-position-vertical-relative:margin" o:spid="_x0000_s1026" o:allowincell="f" fillcolor="silver" stroked="f" type="#_x0000_t136">
              <v:fill opacity=".5"/>
              <v:textpath style="font-family:&quot;Calibri&quot;;font-size:1pt" string="DRAFT"/>
              <w10:wrap anchorx="margin" anchory="margin"/>
            </v:shape>
          </w:pict>
        </w:r>
      </w:p>
      <w:p w:rsidR="00A60C6E" w:rsidRDefault="006F5677" w14:paraId="4B63627B" w14:textId="0D7300F2">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0C6E" w:rsidRDefault="00A60C6E" w14:paraId="23627C5F"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fLhr0HUJ87UrMT" int2:id="f0vTU79F">
      <int2:state int2:value="Rejected" int2:type="AugLoop_Text_Critique"/>
    </int2:textHash>
    <int2:textHash int2:hashCode="P61558Btu/+aSr" int2:id="bN9dEPRx">
      <int2:state int2:value="Rejected" int2:type="AugLoop_Text_Critique"/>
    </int2:textHash>
    <int2:textHash int2:hashCode="HSr9tBenxMkabN" int2:id="cREQRO4y">
      <int2:state int2:value="Rejected" int2:type="AugLoop_Text_Critique"/>
    </int2:textHash>
    <int2:bookmark int2:bookmarkName="_Int_3EeDrgxm" int2:invalidationBookmarkName="" int2:hashCode="QyrrgEMz/mvCKZ" int2:id="bTZYevc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D411"/>
    <w:multiLevelType w:val="hybridMultilevel"/>
    <w:tmpl w:val="BB60E8BA"/>
    <w:lvl w:ilvl="0" w:tplc="D846A87C">
      <w:start w:val="1"/>
      <w:numFmt w:val="bullet"/>
      <w:lvlText w:val=""/>
      <w:lvlJc w:val="left"/>
      <w:pPr>
        <w:ind w:left="720" w:hanging="360"/>
      </w:pPr>
      <w:rPr>
        <w:rFonts w:hint="default" w:ascii="Symbol" w:hAnsi="Symbol"/>
      </w:rPr>
    </w:lvl>
    <w:lvl w:ilvl="1" w:tplc="16E486D4">
      <w:start w:val="1"/>
      <w:numFmt w:val="bullet"/>
      <w:lvlText w:val="o"/>
      <w:lvlJc w:val="left"/>
      <w:pPr>
        <w:ind w:left="1440" w:hanging="360"/>
      </w:pPr>
      <w:rPr>
        <w:rFonts w:hint="default" w:ascii="Courier New" w:hAnsi="Courier New"/>
      </w:rPr>
    </w:lvl>
    <w:lvl w:ilvl="2" w:tplc="FE42B968">
      <w:start w:val="1"/>
      <w:numFmt w:val="bullet"/>
      <w:lvlText w:val=""/>
      <w:lvlJc w:val="left"/>
      <w:pPr>
        <w:ind w:left="2160" w:hanging="360"/>
      </w:pPr>
      <w:rPr>
        <w:rFonts w:hint="default" w:ascii="Wingdings" w:hAnsi="Wingdings"/>
      </w:rPr>
    </w:lvl>
    <w:lvl w:ilvl="3" w:tplc="4A40ED40">
      <w:start w:val="1"/>
      <w:numFmt w:val="bullet"/>
      <w:lvlText w:val=""/>
      <w:lvlJc w:val="left"/>
      <w:pPr>
        <w:ind w:left="2880" w:hanging="360"/>
      </w:pPr>
      <w:rPr>
        <w:rFonts w:hint="default" w:ascii="Symbol" w:hAnsi="Symbol"/>
      </w:rPr>
    </w:lvl>
    <w:lvl w:ilvl="4" w:tplc="51A0D7D0">
      <w:start w:val="1"/>
      <w:numFmt w:val="bullet"/>
      <w:lvlText w:val="o"/>
      <w:lvlJc w:val="left"/>
      <w:pPr>
        <w:ind w:left="3600" w:hanging="360"/>
      </w:pPr>
      <w:rPr>
        <w:rFonts w:hint="default" w:ascii="Courier New" w:hAnsi="Courier New"/>
      </w:rPr>
    </w:lvl>
    <w:lvl w:ilvl="5" w:tplc="E85470D4">
      <w:start w:val="1"/>
      <w:numFmt w:val="bullet"/>
      <w:lvlText w:val=""/>
      <w:lvlJc w:val="left"/>
      <w:pPr>
        <w:ind w:left="4320" w:hanging="360"/>
      </w:pPr>
      <w:rPr>
        <w:rFonts w:hint="default" w:ascii="Wingdings" w:hAnsi="Wingdings"/>
      </w:rPr>
    </w:lvl>
    <w:lvl w:ilvl="6" w:tplc="CF5442CE">
      <w:start w:val="1"/>
      <w:numFmt w:val="bullet"/>
      <w:lvlText w:val=""/>
      <w:lvlJc w:val="left"/>
      <w:pPr>
        <w:ind w:left="5040" w:hanging="360"/>
      </w:pPr>
      <w:rPr>
        <w:rFonts w:hint="default" w:ascii="Symbol" w:hAnsi="Symbol"/>
      </w:rPr>
    </w:lvl>
    <w:lvl w:ilvl="7" w:tplc="3DF8DF1E">
      <w:start w:val="1"/>
      <w:numFmt w:val="bullet"/>
      <w:lvlText w:val="o"/>
      <w:lvlJc w:val="left"/>
      <w:pPr>
        <w:ind w:left="5760" w:hanging="360"/>
      </w:pPr>
      <w:rPr>
        <w:rFonts w:hint="default" w:ascii="Courier New" w:hAnsi="Courier New"/>
      </w:rPr>
    </w:lvl>
    <w:lvl w:ilvl="8" w:tplc="2654C1B2">
      <w:start w:val="1"/>
      <w:numFmt w:val="bullet"/>
      <w:lvlText w:val=""/>
      <w:lvlJc w:val="left"/>
      <w:pPr>
        <w:ind w:left="6480" w:hanging="360"/>
      </w:pPr>
      <w:rPr>
        <w:rFonts w:hint="default" w:ascii="Wingdings" w:hAnsi="Wingdings"/>
      </w:rPr>
    </w:lvl>
  </w:abstractNum>
  <w:abstractNum w:abstractNumId="1" w15:restartNumberingAfterBreak="0">
    <w:nsid w:val="03E2FD48"/>
    <w:multiLevelType w:val="hybridMultilevel"/>
    <w:tmpl w:val="FFFFFFFF"/>
    <w:lvl w:ilvl="0" w:tplc="869CB240">
      <w:start w:val="1"/>
      <w:numFmt w:val="bullet"/>
      <w:lvlText w:val=""/>
      <w:lvlJc w:val="left"/>
      <w:pPr>
        <w:ind w:left="720" w:hanging="360"/>
      </w:pPr>
      <w:rPr>
        <w:rFonts w:hint="default" w:ascii="Symbol" w:hAnsi="Symbol"/>
      </w:rPr>
    </w:lvl>
    <w:lvl w:ilvl="1" w:tplc="AD2CFFAA">
      <w:start w:val="1"/>
      <w:numFmt w:val="bullet"/>
      <w:lvlText w:val="o"/>
      <w:lvlJc w:val="left"/>
      <w:pPr>
        <w:ind w:left="1440" w:hanging="360"/>
      </w:pPr>
      <w:rPr>
        <w:rFonts w:hint="default" w:ascii="Courier New" w:hAnsi="Courier New"/>
      </w:rPr>
    </w:lvl>
    <w:lvl w:ilvl="2" w:tplc="C50AC046">
      <w:start w:val="1"/>
      <w:numFmt w:val="bullet"/>
      <w:lvlText w:val=""/>
      <w:lvlJc w:val="left"/>
      <w:pPr>
        <w:ind w:left="2160" w:hanging="360"/>
      </w:pPr>
      <w:rPr>
        <w:rFonts w:hint="default" w:ascii="Wingdings" w:hAnsi="Wingdings"/>
      </w:rPr>
    </w:lvl>
    <w:lvl w:ilvl="3" w:tplc="E356F330">
      <w:start w:val="1"/>
      <w:numFmt w:val="bullet"/>
      <w:lvlText w:val=""/>
      <w:lvlJc w:val="left"/>
      <w:pPr>
        <w:ind w:left="2880" w:hanging="360"/>
      </w:pPr>
      <w:rPr>
        <w:rFonts w:hint="default" w:ascii="Symbol" w:hAnsi="Symbol"/>
      </w:rPr>
    </w:lvl>
    <w:lvl w:ilvl="4" w:tplc="3844E306">
      <w:start w:val="1"/>
      <w:numFmt w:val="bullet"/>
      <w:lvlText w:val="o"/>
      <w:lvlJc w:val="left"/>
      <w:pPr>
        <w:ind w:left="3600" w:hanging="360"/>
      </w:pPr>
      <w:rPr>
        <w:rFonts w:hint="default" w:ascii="Courier New" w:hAnsi="Courier New"/>
      </w:rPr>
    </w:lvl>
    <w:lvl w:ilvl="5" w:tplc="DE38B0A8">
      <w:start w:val="1"/>
      <w:numFmt w:val="bullet"/>
      <w:lvlText w:val=""/>
      <w:lvlJc w:val="left"/>
      <w:pPr>
        <w:ind w:left="4320" w:hanging="360"/>
      </w:pPr>
      <w:rPr>
        <w:rFonts w:hint="default" w:ascii="Wingdings" w:hAnsi="Wingdings"/>
      </w:rPr>
    </w:lvl>
    <w:lvl w:ilvl="6" w:tplc="B074D842">
      <w:start w:val="1"/>
      <w:numFmt w:val="bullet"/>
      <w:lvlText w:val=""/>
      <w:lvlJc w:val="left"/>
      <w:pPr>
        <w:ind w:left="5040" w:hanging="360"/>
      </w:pPr>
      <w:rPr>
        <w:rFonts w:hint="default" w:ascii="Symbol" w:hAnsi="Symbol"/>
      </w:rPr>
    </w:lvl>
    <w:lvl w:ilvl="7" w:tplc="F5B4BE9E">
      <w:start w:val="1"/>
      <w:numFmt w:val="bullet"/>
      <w:lvlText w:val="o"/>
      <w:lvlJc w:val="left"/>
      <w:pPr>
        <w:ind w:left="5760" w:hanging="360"/>
      </w:pPr>
      <w:rPr>
        <w:rFonts w:hint="default" w:ascii="Courier New" w:hAnsi="Courier New"/>
      </w:rPr>
    </w:lvl>
    <w:lvl w:ilvl="8" w:tplc="24DA2CA0">
      <w:start w:val="1"/>
      <w:numFmt w:val="bullet"/>
      <w:lvlText w:val=""/>
      <w:lvlJc w:val="left"/>
      <w:pPr>
        <w:ind w:left="6480" w:hanging="360"/>
      </w:pPr>
      <w:rPr>
        <w:rFonts w:hint="default" w:ascii="Wingdings" w:hAnsi="Wingdings"/>
      </w:rPr>
    </w:lvl>
  </w:abstractNum>
  <w:abstractNum w:abstractNumId="2" w15:restartNumberingAfterBreak="0">
    <w:nsid w:val="04154A6E"/>
    <w:multiLevelType w:val="hybridMultilevel"/>
    <w:tmpl w:val="FFFFFFFF"/>
    <w:lvl w:ilvl="0" w:tplc="7A48BB66">
      <w:start w:val="1"/>
      <w:numFmt w:val="bullet"/>
      <w:lvlText w:val=""/>
      <w:lvlJc w:val="left"/>
      <w:pPr>
        <w:ind w:left="720" w:hanging="360"/>
      </w:pPr>
      <w:rPr>
        <w:rFonts w:hint="default" w:ascii="Symbol" w:hAnsi="Symbol"/>
      </w:rPr>
    </w:lvl>
    <w:lvl w:ilvl="1" w:tplc="DB10B84A">
      <w:start w:val="1"/>
      <w:numFmt w:val="bullet"/>
      <w:lvlText w:val="o"/>
      <w:lvlJc w:val="left"/>
      <w:pPr>
        <w:ind w:left="1440" w:hanging="360"/>
      </w:pPr>
      <w:rPr>
        <w:rFonts w:hint="default" w:ascii="Courier New" w:hAnsi="Courier New"/>
      </w:rPr>
    </w:lvl>
    <w:lvl w:ilvl="2" w:tplc="895027B4">
      <w:start w:val="1"/>
      <w:numFmt w:val="bullet"/>
      <w:lvlText w:val=""/>
      <w:lvlJc w:val="left"/>
      <w:pPr>
        <w:ind w:left="2160" w:hanging="360"/>
      </w:pPr>
      <w:rPr>
        <w:rFonts w:hint="default" w:ascii="Wingdings" w:hAnsi="Wingdings"/>
      </w:rPr>
    </w:lvl>
    <w:lvl w:ilvl="3" w:tplc="7264EA92">
      <w:start w:val="1"/>
      <w:numFmt w:val="bullet"/>
      <w:lvlText w:val=""/>
      <w:lvlJc w:val="left"/>
      <w:pPr>
        <w:ind w:left="2880" w:hanging="360"/>
      </w:pPr>
      <w:rPr>
        <w:rFonts w:hint="default" w:ascii="Symbol" w:hAnsi="Symbol"/>
      </w:rPr>
    </w:lvl>
    <w:lvl w:ilvl="4" w:tplc="A2181C08">
      <w:start w:val="1"/>
      <w:numFmt w:val="bullet"/>
      <w:lvlText w:val="o"/>
      <w:lvlJc w:val="left"/>
      <w:pPr>
        <w:ind w:left="3600" w:hanging="360"/>
      </w:pPr>
      <w:rPr>
        <w:rFonts w:hint="default" w:ascii="Courier New" w:hAnsi="Courier New"/>
      </w:rPr>
    </w:lvl>
    <w:lvl w:ilvl="5" w:tplc="D42E66D4">
      <w:start w:val="1"/>
      <w:numFmt w:val="bullet"/>
      <w:lvlText w:val=""/>
      <w:lvlJc w:val="left"/>
      <w:pPr>
        <w:ind w:left="4320" w:hanging="360"/>
      </w:pPr>
      <w:rPr>
        <w:rFonts w:hint="default" w:ascii="Wingdings" w:hAnsi="Wingdings"/>
      </w:rPr>
    </w:lvl>
    <w:lvl w:ilvl="6" w:tplc="66AEA694">
      <w:start w:val="1"/>
      <w:numFmt w:val="bullet"/>
      <w:lvlText w:val=""/>
      <w:lvlJc w:val="left"/>
      <w:pPr>
        <w:ind w:left="5040" w:hanging="360"/>
      </w:pPr>
      <w:rPr>
        <w:rFonts w:hint="default" w:ascii="Symbol" w:hAnsi="Symbol"/>
      </w:rPr>
    </w:lvl>
    <w:lvl w:ilvl="7" w:tplc="E666588A">
      <w:start w:val="1"/>
      <w:numFmt w:val="bullet"/>
      <w:lvlText w:val="o"/>
      <w:lvlJc w:val="left"/>
      <w:pPr>
        <w:ind w:left="5760" w:hanging="360"/>
      </w:pPr>
      <w:rPr>
        <w:rFonts w:hint="default" w:ascii="Courier New" w:hAnsi="Courier New"/>
      </w:rPr>
    </w:lvl>
    <w:lvl w:ilvl="8" w:tplc="FEB6587A">
      <w:start w:val="1"/>
      <w:numFmt w:val="bullet"/>
      <w:lvlText w:val=""/>
      <w:lvlJc w:val="left"/>
      <w:pPr>
        <w:ind w:left="6480" w:hanging="360"/>
      </w:pPr>
      <w:rPr>
        <w:rFonts w:hint="default" w:ascii="Wingdings" w:hAnsi="Wingdings"/>
      </w:rPr>
    </w:lvl>
  </w:abstractNum>
  <w:abstractNum w:abstractNumId="3" w15:restartNumberingAfterBreak="0">
    <w:nsid w:val="045B8FBA"/>
    <w:multiLevelType w:val="hybridMultilevel"/>
    <w:tmpl w:val="FCB8BFBC"/>
    <w:lvl w:ilvl="0" w:tplc="2BB89C36">
      <w:start w:val="1"/>
      <w:numFmt w:val="bullet"/>
      <w:lvlText w:val=""/>
      <w:lvlJc w:val="left"/>
      <w:pPr>
        <w:ind w:left="721" w:hanging="360"/>
      </w:pPr>
      <w:rPr>
        <w:rFonts w:hint="default" w:ascii="Symbol" w:hAnsi="Symbol"/>
      </w:rPr>
    </w:lvl>
    <w:lvl w:ilvl="1" w:tplc="72A6D576">
      <w:start w:val="1"/>
      <w:numFmt w:val="bullet"/>
      <w:lvlText w:val="o"/>
      <w:lvlJc w:val="left"/>
      <w:pPr>
        <w:ind w:left="1440" w:hanging="360"/>
      </w:pPr>
      <w:rPr>
        <w:rFonts w:hint="default" w:ascii="Courier New" w:hAnsi="Courier New"/>
      </w:rPr>
    </w:lvl>
    <w:lvl w:ilvl="2" w:tplc="A73C4970">
      <w:start w:val="1"/>
      <w:numFmt w:val="bullet"/>
      <w:lvlText w:val=""/>
      <w:lvlJc w:val="left"/>
      <w:pPr>
        <w:ind w:left="2160" w:hanging="360"/>
      </w:pPr>
      <w:rPr>
        <w:rFonts w:hint="default" w:ascii="Wingdings" w:hAnsi="Wingdings"/>
      </w:rPr>
    </w:lvl>
    <w:lvl w:ilvl="3" w:tplc="AFDC021A">
      <w:start w:val="1"/>
      <w:numFmt w:val="bullet"/>
      <w:lvlText w:val=""/>
      <w:lvlJc w:val="left"/>
      <w:pPr>
        <w:ind w:left="2880" w:hanging="360"/>
      </w:pPr>
      <w:rPr>
        <w:rFonts w:hint="default" w:ascii="Symbol" w:hAnsi="Symbol"/>
      </w:rPr>
    </w:lvl>
    <w:lvl w:ilvl="4" w:tplc="0074BD30">
      <w:start w:val="1"/>
      <w:numFmt w:val="bullet"/>
      <w:lvlText w:val="o"/>
      <w:lvlJc w:val="left"/>
      <w:pPr>
        <w:ind w:left="3600" w:hanging="360"/>
      </w:pPr>
      <w:rPr>
        <w:rFonts w:hint="default" w:ascii="Courier New" w:hAnsi="Courier New"/>
      </w:rPr>
    </w:lvl>
    <w:lvl w:ilvl="5" w:tplc="661CA64A">
      <w:start w:val="1"/>
      <w:numFmt w:val="bullet"/>
      <w:lvlText w:val=""/>
      <w:lvlJc w:val="left"/>
      <w:pPr>
        <w:ind w:left="4320" w:hanging="360"/>
      </w:pPr>
      <w:rPr>
        <w:rFonts w:hint="default" w:ascii="Wingdings" w:hAnsi="Wingdings"/>
      </w:rPr>
    </w:lvl>
    <w:lvl w:ilvl="6" w:tplc="F642F23A">
      <w:start w:val="1"/>
      <w:numFmt w:val="bullet"/>
      <w:lvlText w:val=""/>
      <w:lvlJc w:val="left"/>
      <w:pPr>
        <w:ind w:left="5040" w:hanging="360"/>
      </w:pPr>
      <w:rPr>
        <w:rFonts w:hint="default" w:ascii="Symbol" w:hAnsi="Symbol"/>
      </w:rPr>
    </w:lvl>
    <w:lvl w:ilvl="7" w:tplc="529208B0">
      <w:start w:val="1"/>
      <w:numFmt w:val="bullet"/>
      <w:lvlText w:val="o"/>
      <w:lvlJc w:val="left"/>
      <w:pPr>
        <w:ind w:left="5760" w:hanging="360"/>
      </w:pPr>
      <w:rPr>
        <w:rFonts w:hint="default" w:ascii="Courier New" w:hAnsi="Courier New"/>
      </w:rPr>
    </w:lvl>
    <w:lvl w:ilvl="8" w:tplc="960E0D30">
      <w:start w:val="1"/>
      <w:numFmt w:val="bullet"/>
      <w:lvlText w:val=""/>
      <w:lvlJc w:val="left"/>
      <w:pPr>
        <w:ind w:left="6480" w:hanging="360"/>
      </w:pPr>
      <w:rPr>
        <w:rFonts w:hint="default" w:ascii="Wingdings" w:hAnsi="Wingdings"/>
      </w:rPr>
    </w:lvl>
  </w:abstractNum>
  <w:abstractNum w:abstractNumId="4" w15:restartNumberingAfterBreak="0">
    <w:nsid w:val="05614D6F"/>
    <w:multiLevelType w:val="hybridMultilevel"/>
    <w:tmpl w:val="0AD86AA8"/>
    <w:lvl w:ilvl="0" w:tplc="2D5A4770">
      <w:start w:val="1"/>
      <w:numFmt w:val="bullet"/>
      <w:lvlText w:val=""/>
      <w:lvlJc w:val="left"/>
      <w:pPr>
        <w:ind w:left="720" w:hanging="360"/>
      </w:pPr>
      <w:rPr>
        <w:rFonts w:hint="default" w:ascii="Symbol" w:hAnsi="Symbol"/>
      </w:rPr>
    </w:lvl>
    <w:lvl w:ilvl="1" w:tplc="06D0C892">
      <w:start w:val="1"/>
      <w:numFmt w:val="bullet"/>
      <w:lvlText w:val="o"/>
      <w:lvlJc w:val="left"/>
      <w:pPr>
        <w:ind w:left="1440" w:hanging="360"/>
      </w:pPr>
      <w:rPr>
        <w:rFonts w:hint="default" w:ascii="Courier New" w:hAnsi="Courier New"/>
      </w:rPr>
    </w:lvl>
    <w:lvl w:ilvl="2" w:tplc="08A862DA">
      <w:start w:val="1"/>
      <w:numFmt w:val="bullet"/>
      <w:lvlText w:val=""/>
      <w:lvlJc w:val="left"/>
      <w:pPr>
        <w:ind w:left="2160" w:hanging="360"/>
      </w:pPr>
      <w:rPr>
        <w:rFonts w:hint="default" w:ascii="Wingdings" w:hAnsi="Wingdings"/>
      </w:rPr>
    </w:lvl>
    <w:lvl w:ilvl="3" w:tplc="A86EF1BC">
      <w:start w:val="1"/>
      <w:numFmt w:val="bullet"/>
      <w:lvlText w:val=""/>
      <w:lvlJc w:val="left"/>
      <w:pPr>
        <w:ind w:left="2880" w:hanging="360"/>
      </w:pPr>
      <w:rPr>
        <w:rFonts w:hint="default" w:ascii="Symbol" w:hAnsi="Symbol"/>
      </w:rPr>
    </w:lvl>
    <w:lvl w:ilvl="4" w:tplc="486CE6E6">
      <w:start w:val="1"/>
      <w:numFmt w:val="bullet"/>
      <w:lvlText w:val="o"/>
      <w:lvlJc w:val="left"/>
      <w:pPr>
        <w:ind w:left="3600" w:hanging="360"/>
      </w:pPr>
      <w:rPr>
        <w:rFonts w:hint="default" w:ascii="Courier New" w:hAnsi="Courier New"/>
      </w:rPr>
    </w:lvl>
    <w:lvl w:ilvl="5" w:tplc="AF442FA6">
      <w:start w:val="1"/>
      <w:numFmt w:val="bullet"/>
      <w:lvlText w:val=""/>
      <w:lvlJc w:val="left"/>
      <w:pPr>
        <w:ind w:left="4320" w:hanging="360"/>
      </w:pPr>
      <w:rPr>
        <w:rFonts w:hint="default" w:ascii="Wingdings" w:hAnsi="Wingdings"/>
      </w:rPr>
    </w:lvl>
    <w:lvl w:ilvl="6" w:tplc="3C782D96">
      <w:start w:val="1"/>
      <w:numFmt w:val="bullet"/>
      <w:lvlText w:val=""/>
      <w:lvlJc w:val="left"/>
      <w:pPr>
        <w:ind w:left="5040" w:hanging="360"/>
      </w:pPr>
      <w:rPr>
        <w:rFonts w:hint="default" w:ascii="Symbol" w:hAnsi="Symbol"/>
      </w:rPr>
    </w:lvl>
    <w:lvl w:ilvl="7" w:tplc="41BE858A">
      <w:start w:val="1"/>
      <w:numFmt w:val="bullet"/>
      <w:lvlText w:val="o"/>
      <w:lvlJc w:val="left"/>
      <w:pPr>
        <w:ind w:left="5760" w:hanging="360"/>
      </w:pPr>
      <w:rPr>
        <w:rFonts w:hint="default" w:ascii="Courier New" w:hAnsi="Courier New"/>
      </w:rPr>
    </w:lvl>
    <w:lvl w:ilvl="8" w:tplc="7F7C42C2">
      <w:start w:val="1"/>
      <w:numFmt w:val="bullet"/>
      <w:lvlText w:val=""/>
      <w:lvlJc w:val="left"/>
      <w:pPr>
        <w:ind w:left="6480" w:hanging="360"/>
      </w:pPr>
      <w:rPr>
        <w:rFonts w:hint="default" w:ascii="Wingdings" w:hAnsi="Wingdings"/>
      </w:rPr>
    </w:lvl>
  </w:abstractNum>
  <w:abstractNum w:abstractNumId="5" w15:restartNumberingAfterBreak="0">
    <w:nsid w:val="06A9E37B"/>
    <w:multiLevelType w:val="hybridMultilevel"/>
    <w:tmpl w:val="C7F81148"/>
    <w:lvl w:ilvl="0" w:tplc="6AA0EDCA">
      <w:start w:val="1"/>
      <w:numFmt w:val="bullet"/>
      <w:lvlText w:val="·"/>
      <w:lvlJc w:val="left"/>
      <w:pPr>
        <w:ind w:left="720" w:hanging="360"/>
      </w:pPr>
      <w:rPr>
        <w:rFonts w:hint="default" w:ascii="Symbol" w:hAnsi="Symbol"/>
      </w:rPr>
    </w:lvl>
    <w:lvl w:ilvl="1" w:tplc="20DA9B86">
      <w:start w:val="1"/>
      <w:numFmt w:val="bullet"/>
      <w:lvlText w:val="o"/>
      <w:lvlJc w:val="left"/>
      <w:pPr>
        <w:ind w:left="1440" w:hanging="360"/>
      </w:pPr>
      <w:rPr>
        <w:rFonts w:hint="default" w:ascii="Courier New" w:hAnsi="Courier New"/>
      </w:rPr>
    </w:lvl>
    <w:lvl w:ilvl="2" w:tplc="EB80189E">
      <w:start w:val="1"/>
      <w:numFmt w:val="bullet"/>
      <w:lvlText w:val=""/>
      <w:lvlJc w:val="left"/>
      <w:pPr>
        <w:ind w:left="2160" w:hanging="360"/>
      </w:pPr>
      <w:rPr>
        <w:rFonts w:hint="default" w:ascii="Wingdings" w:hAnsi="Wingdings"/>
      </w:rPr>
    </w:lvl>
    <w:lvl w:ilvl="3" w:tplc="E1A4D3B6">
      <w:start w:val="1"/>
      <w:numFmt w:val="bullet"/>
      <w:lvlText w:val=""/>
      <w:lvlJc w:val="left"/>
      <w:pPr>
        <w:ind w:left="2880" w:hanging="360"/>
      </w:pPr>
      <w:rPr>
        <w:rFonts w:hint="default" w:ascii="Symbol" w:hAnsi="Symbol"/>
      </w:rPr>
    </w:lvl>
    <w:lvl w:ilvl="4" w:tplc="A156D68C">
      <w:start w:val="1"/>
      <w:numFmt w:val="bullet"/>
      <w:lvlText w:val="o"/>
      <w:lvlJc w:val="left"/>
      <w:pPr>
        <w:ind w:left="3600" w:hanging="360"/>
      </w:pPr>
      <w:rPr>
        <w:rFonts w:hint="default" w:ascii="Courier New" w:hAnsi="Courier New"/>
      </w:rPr>
    </w:lvl>
    <w:lvl w:ilvl="5" w:tplc="360266A4">
      <w:start w:val="1"/>
      <w:numFmt w:val="bullet"/>
      <w:lvlText w:val=""/>
      <w:lvlJc w:val="left"/>
      <w:pPr>
        <w:ind w:left="4320" w:hanging="360"/>
      </w:pPr>
      <w:rPr>
        <w:rFonts w:hint="default" w:ascii="Wingdings" w:hAnsi="Wingdings"/>
      </w:rPr>
    </w:lvl>
    <w:lvl w:ilvl="6" w:tplc="2B641D0A">
      <w:start w:val="1"/>
      <w:numFmt w:val="bullet"/>
      <w:lvlText w:val=""/>
      <w:lvlJc w:val="left"/>
      <w:pPr>
        <w:ind w:left="5040" w:hanging="360"/>
      </w:pPr>
      <w:rPr>
        <w:rFonts w:hint="default" w:ascii="Symbol" w:hAnsi="Symbol"/>
      </w:rPr>
    </w:lvl>
    <w:lvl w:ilvl="7" w:tplc="51B27666">
      <w:start w:val="1"/>
      <w:numFmt w:val="bullet"/>
      <w:lvlText w:val="o"/>
      <w:lvlJc w:val="left"/>
      <w:pPr>
        <w:ind w:left="5760" w:hanging="360"/>
      </w:pPr>
      <w:rPr>
        <w:rFonts w:hint="default" w:ascii="Courier New" w:hAnsi="Courier New"/>
      </w:rPr>
    </w:lvl>
    <w:lvl w:ilvl="8" w:tplc="A08481D6">
      <w:start w:val="1"/>
      <w:numFmt w:val="bullet"/>
      <w:lvlText w:val=""/>
      <w:lvlJc w:val="left"/>
      <w:pPr>
        <w:ind w:left="6480" w:hanging="360"/>
      </w:pPr>
      <w:rPr>
        <w:rFonts w:hint="default" w:ascii="Wingdings" w:hAnsi="Wingdings"/>
      </w:rPr>
    </w:lvl>
  </w:abstractNum>
  <w:abstractNum w:abstractNumId="6" w15:restartNumberingAfterBreak="0">
    <w:nsid w:val="085E4291"/>
    <w:multiLevelType w:val="multilevel"/>
    <w:tmpl w:val="FFFFFFFF"/>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091F1071"/>
    <w:multiLevelType w:val="hybridMultilevel"/>
    <w:tmpl w:val="FFFFFFFF"/>
    <w:lvl w:ilvl="0" w:tplc="EC0C0EE6">
      <w:start w:val="1"/>
      <w:numFmt w:val="bullet"/>
      <w:lvlText w:val=""/>
      <w:lvlJc w:val="left"/>
      <w:pPr>
        <w:ind w:left="720" w:hanging="360"/>
      </w:pPr>
      <w:rPr>
        <w:rFonts w:hint="default" w:ascii="Symbol" w:hAnsi="Symbol"/>
      </w:rPr>
    </w:lvl>
    <w:lvl w:ilvl="1" w:tplc="FA1ED6CC">
      <w:start w:val="1"/>
      <w:numFmt w:val="bullet"/>
      <w:lvlText w:val="o"/>
      <w:lvlJc w:val="left"/>
      <w:pPr>
        <w:ind w:left="1440" w:hanging="360"/>
      </w:pPr>
      <w:rPr>
        <w:rFonts w:hint="default" w:ascii="Courier New" w:hAnsi="Courier New"/>
      </w:rPr>
    </w:lvl>
    <w:lvl w:ilvl="2" w:tplc="CB96D80C">
      <w:start w:val="1"/>
      <w:numFmt w:val="bullet"/>
      <w:lvlText w:val=""/>
      <w:lvlJc w:val="left"/>
      <w:pPr>
        <w:ind w:left="2160" w:hanging="360"/>
      </w:pPr>
      <w:rPr>
        <w:rFonts w:hint="default" w:ascii="Wingdings" w:hAnsi="Wingdings"/>
      </w:rPr>
    </w:lvl>
    <w:lvl w:ilvl="3" w:tplc="C16AA58E">
      <w:start w:val="1"/>
      <w:numFmt w:val="bullet"/>
      <w:lvlText w:val=""/>
      <w:lvlJc w:val="left"/>
      <w:pPr>
        <w:ind w:left="2880" w:hanging="360"/>
      </w:pPr>
      <w:rPr>
        <w:rFonts w:hint="default" w:ascii="Symbol" w:hAnsi="Symbol"/>
      </w:rPr>
    </w:lvl>
    <w:lvl w:ilvl="4" w:tplc="CD18A40C">
      <w:start w:val="1"/>
      <w:numFmt w:val="bullet"/>
      <w:lvlText w:val="o"/>
      <w:lvlJc w:val="left"/>
      <w:pPr>
        <w:ind w:left="3600" w:hanging="360"/>
      </w:pPr>
      <w:rPr>
        <w:rFonts w:hint="default" w:ascii="Courier New" w:hAnsi="Courier New"/>
      </w:rPr>
    </w:lvl>
    <w:lvl w:ilvl="5" w:tplc="CEE6E120">
      <w:start w:val="1"/>
      <w:numFmt w:val="bullet"/>
      <w:lvlText w:val=""/>
      <w:lvlJc w:val="left"/>
      <w:pPr>
        <w:ind w:left="4320" w:hanging="360"/>
      </w:pPr>
      <w:rPr>
        <w:rFonts w:hint="default" w:ascii="Wingdings" w:hAnsi="Wingdings"/>
      </w:rPr>
    </w:lvl>
    <w:lvl w:ilvl="6" w:tplc="486E1050">
      <w:start w:val="1"/>
      <w:numFmt w:val="bullet"/>
      <w:lvlText w:val=""/>
      <w:lvlJc w:val="left"/>
      <w:pPr>
        <w:ind w:left="5040" w:hanging="360"/>
      </w:pPr>
      <w:rPr>
        <w:rFonts w:hint="default" w:ascii="Symbol" w:hAnsi="Symbol"/>
      </w:rPr>
    </w:lvl>
    <w:lvl w:ilvl="7" w:tplc="3314F3DE">
      <w:start w:val="1"/>
      <w:numFmt w:val="bullet"/>
      <w:lvlText w:val="o"/>
      <w:lvlJc w:val="left"/>
      <w:pPr>
        <w:ind w:left="5760" w:hanging="360"/>
      </w:pPr>
      <w:rPr>
        <w:rFonts w:hint="default" w:ascii="Courier New" w:hAnsi="Courier New"/>
      </w:rPr>
    </w:lvl>
    <w:lvl w:ilvl="8" w:tplc="0B66B690">
      <w:start w:val="1"/>
      <w:numFmt w:val="bullet"/>
      <w:lvlText w:val=""/>
      <w:lvlJc w:val="left"/>
      <w:pPr>
        <w:ind w:left="6480" w:hanging="360"/>
      </w:pPr>
      <w:rPr>
        <w:rFonts w:hint="default" w:ascii="Wingdings" w:hAnsi="Wingdings"/>
      </w:rPr>
    </w:lvl>
  </w:abstractNum>
  <w:abstractNum w:abstractNumId="8" w15:restartNumberingAfterBreak="0">
    <w:nsid w:val="0A83D9D7"/>
    <w:multiLevelType w:val="hybridMultilevel"/>
    <w:tmpl w:val="2A020E22"/>
    <w:lvl w:ilvl="0" w:tplc="9EC8D11A">
      <w:start w:val="1"/>
      <w:numFmt w:val="bullet"/>
      <w:lvlText w:val=""/>
      <w:lvlJc w:val="left"/>
      <w:pPr>
        <w:ind w:left="720" w:hanging="360"/>
      </w:pPr>
      <w:rPr>
        <w:rFonts w:hint="default" w:ascii="Symbol" w:hAnsi="Symbol"/>
      </w:rPr>
    </w:lvl>
    <w:lvl w:ilvl="1" w:tplc="5CE29D30">
      <w:start w:val="1"/>
      <w:numFmt w:val="bullet"/>
      <w:lvlText w:val="o"/>
      <w:lvlJc w:val="left"/>
      <w:pPr>
        <w:ind w:left="1440" w:hanging="360"/>
      </w:pPr>
      <w:rPr>
        <w:rFonts w:hint="default" w:ascii="Courier New" w:hAnsi="Courier New"/>
      </w:rPr>
    </w:lvl>
    <w:lvl w:ilvl="2" w:tplc="A77E0A86">
      <w:start w:val="1"/>
      <w:numFmt w:val="bullet"/>
      <w:lvlText w:val=""/>
      <w:lvlJc w:val="left"/>
      <w:pPr>
        <w:ind w:left="2160" w:hanging="360"/>
      </w:pPr>
      <w:rPr>
        <w:rFonts w:hint="default" w:ascii="Wingdings" w:hAnsi="Wingdings"/>
      </w:rPr>
    </w:lvl>
    <w:lvl w:ilvl="3" w:tplc="37948B24">
      <w:start w:val="1"/>
      <w:numFmt w:val="bullet"/>
      <w:lvlText w:val=""/>
      <w:lvlJc w:val="left"/>
      <w:pPr>
        <w:ind w:left="2880" w:hanging="360"/>
      </w:pPr>
      <w:rPr>
        <w:rFonts w:hint="default" w:ascii="Symbol" w:hAnsi="Symbol"/>
      </w:rPr>
    </w:lvl>
    <w:lvl w:ilvl="4" w:tplc="7EE20AB0">
      <w:start w:val="1"/>
      <w:numFmt w:val="bullet"/>
      <w:lvlText w:val="o"/>
      <w:lvlJc w:val="left"/>
      <w:pPr>
        <w:ind w:left="3600" w:hanging="360"/>
      </w:pPr>
      <w:rPr>
        <w:rFonts w:hint="default" w:ascii="Courier New" w:hAnsi="Courier New"/>
      </w:rPr>
    </w:lvl>
    <w:lvl w:ilvl="5" w:tplc="63927636">
      <w:start w:val="1"/>
      <w:numFmt w:val="bullet"/>
      <w:lvlText w:val=""/>
      <w:lvlJc w:val="left"/>
      <w:pPr>
        <w:ind w:left="4320" w:hanging="360"/>
      </w:pPr>
      <w:rPr>
        <w:rFonts w:hint="default" w:ascii="Wingdings" w:hAnsi="Wingdings"/>
      </w:rPr>
    </w:lvl>
    <w:lvl w:ilvl="6" w:tplc="70D2B0D6">
      <w:start w:val="1"/>
      <w:numFmt w:val="bullet"/>
      <w:lvlText w:val=""/>
      <w:lvlJc w:val="left"/>
      <w:pPr>
        <w:ind w:left="5040" w:hanging="360"/>
      </w:pPr>
      <w:rPr>
        <w:rFonts w:hint="default" w:ascii="Symbol" w:hAnsi="Symbol"/>
      </w:rPr>
    </w:lvl>
    <w:lvl w:ilvl="7" w:tplc="8112285E">
      <w:start w:val="1"/>
      <w:numFmt w:val="bullet"/>
      <w:lvlText w:val="o"/>
      <w:lvlJc w:val="left"/>
      <w:pPr>
        <w:ind w:left="5760" w:hanging="360"/>
      </w:pPr>
      <w:rPr>
        <w:rFonts w:hint="default" w:ascii="Courier New" w:hAnsi="Courier New"/>
      </w:rPr>
    </w:lvl>
    <w:lvl w:ilvl="8" w:tplc="21F2C0D4">
      <w:start w:val="1"/>
      <w:numFmt w:val="bullet"/>
      <w:lvlText w:val=""/>
      <w:lvlJc w:val="left"/>
      <w:pPr>
        <w:ind w:left="6480" w:hanging="360"/>
      </w:pPr>
      <w:rPr>
        <w:rFonts w:hint="default" w:ascii="Wingdings" w:hAnsi="Wingdings"/>
      </w:rPr>
    </w:lvl>
  </w:abstractNum>
  <w:abstractNum w:abstractNumId="9" w15:restartNumberingAfterBreak="0">
    <w:nsid w:val="0ADEF93A"/>
    <w:multiLevelType w:val="hybridMultilevel"/>
    <w:tmpl w:val="4AB0C198"/>
    <w:lvl w:ilvl="0" w:tplc="8E5CC5F8">
      <w:start w:val="1"/>
      <w:numFmt w:val="decimal"/>
      <w:lvlText w:val="%1."/>
      <w:lvlJc w:val="left"/>
      <w:pPr>
        <w:ind w:left="720" w:hanging="360"/>
      </w:pPr>
    </w:lvl>
    <w:lvl w:ilvl="1" w:tplc="560A4600">
      <w:start w:val="1"/>
      <w:numFmt w:val="lowerLetter"/>
      <w:lvlText w:val="%2."/>
      <w:lvlJc w:val="left"/>
      <w:pPr>
        <w:ind w:left="1440" w:hanging="360"/>
      </w:pPr>
    </w:lvl>
    <w:lvl w:ilvl="2" w:tplc="C0122588">
      <w:start w:val="1"/>
      <w:numFmt w:val="lowerRoman"/>
      <w:lvlText w:val="%3."/>
      <w:lvlJc w:val="right"/>
      <w:pPr>
        <w:ind w:left="2160" w:hanging="180"/>
      </w:pPr>
    </w:lvl>
    <w:lvl w:ilvl="3" w:tplc="1AEE7DB2">
      <w:start w:val="1"/>
      <w:numFmt w:val="decimal"/>
      <w:lvlText w:val="%4."/>
      <w:lvlJc w:val="left"/>
      <w:pPr>
        <w:ind w:left="2880" w:hanging="360"/>
      </w:pPr>
    </w:lvl>
    <w:lvl w:ilvl="4" w:tplc="9822FD56">
      <w:start w:val="1"/>
      <w:numFmt w:val="lowerLetter"/>
      <w:lvlText w:val="%5."/>
      <w:lvlJc w:val="left"/>
      <w:pPr>
        <w:ind w:left="3600" w:hanging="360"/>
      </w:pPr>
    </w:lvl>
    <w:lvl w:ilvl="5" w:tplc="68B41B20">
      <w:start w:val="1"/>
      <w:numFmt w:val="lowerRoman"/>
      <w:lvlText w:val="%6."/>
      <w:lvlJc w:val="right"/>
      <w:pPr>
        <w:ind w:left="4320" w:hanging="180"/>
      </w:pPr>
    </w:lvl>
    <w:lvl w:ilvl="6" w:tplc="FC8405CE">
      <w:start w:val="1"/>
      <w:numFmt w:val="decimal"/>
      <w:lvlText w:val="%7."/>
      <w:lvlJc w:val="left"/>
      <w:pPr>
        <w:ind w:left="5040" w:hanging="360"/>
      </w:pPr>
    </w:lvl>
    <w:lvl w:ilvl="7" w:tplc="0C50DAA6">
      <w:start w:val="1"/>
      <w:numFmt w:val="lowerLetter"/>
      <w:lvlText w:val="%8."/>
      <w:lvlJc w:val="left"/>
      <w:pPr>
        <w:ind w:left="5760" w:hanging="360"/>
      </w:pPr>
    </w:lvl>
    <w:lvl w:ilvl="8" w:tplc="AE1CE8EA">
      <w:start w:val="1"/>
      <w:numFmt w:val="lowerRoman"/>
      <w:lvlText w:val="%9."/>
      <w:lvlJc w:val="right"/>
      <w:pPr>
        <w:ind w:left="6480" w:hanging="180"/>
      </w:pPr>
    </w:lvl>
  </w:abstractNum>
  <w:abstractNum w:abstractNumId="10" w15:restartNumberingAfterBreak="0">
    <w:nsid w:val="0C372D6F"/>
    <w:multiLevelType w:val="hybridMultilevel"/>
    <w:tmpl w:val="E460E484"/>
    <w:lvl w:ilvl="0" w:tplc="307A1772">
      <w:start w:val="1"/>
      <w:numFmt w:val="bullet"/>
      <w:lvlText w:val="·"/>
      <w:lvlJc w:val="left"/>
      <w:pPr>
        <w:ind w:left="720" w:hanging="360"/>
      </w:pPr>
      <w:rPr>
        <w:rFonts w:hint="default" w:ascii="Symbol" w:hAnsi="Symbol"/>
      </w:rPr>
    </w:lvl>
    <w:lvl w:ilvl="1" w:tplc="BE5C6F02">
      <w:start w:val="1"/>
      <w:numFmt w:val="bullet"/>
      <w:lvlText w:val="o"/>
      <w:lvlJc w:val="left"/>
      <w:pPr>
        <w:ind w:left="1440" w:hanging="360"/>
      </w:pPr>
      <w:rPr>
        <w:rFonts w:hint="default" w:ascii="Courier New" w:hAnsi="Courier New"/>
      </w:rPr>
    </w:lvl>
    <w:lvl w:ilvl="2" w:tplc="05F2690E">
      <w:start w:val="1"/>
      <w:numFmt w:val="bullet"/>
      <w:lvlText w:val=""/>
      <w:lvlJc w:val="left"/>
      <w:pPr>
        <w:ind w:left="2160" w:hanging="360"/>
      </w:pPr>
      <w:rPr>
        <w:rFonts w:hint="default" w:ascii="Wingdings" w:hAnsi="Wingdings"/>
      </w:rPr>
    </w:lvl>
    <w:lvl w:ilvl="3" w:tplc="E01C4D3A">
      <w:start w:val="1"/>
      <w:numFmt w:val="bullet"/>
      <w:lvlText w:val=""/>
      <w:lvlJc w:val="left"/>
      <w:pPr>
        <w:ind w:left="2880" w:hanging="360"/>
      </w:pPr>
      <w:rPr>
        <w:rFonts w:hint="default" w:ascii="Symbol" w:hAnsi="Symbol"/>
      </w:rPr>
    </w:lvl>
    <w:lvl w:ilvl="4" w:tplc="01BE1EDE">
      <w:start w:val="1"/>
      <w:numFmt w:val="bullet"/>
      <w:lvlText w:val="o"/>
      <w:lvlJc w:val="left"/>
      <w:pPr>
        <w:ind w:left="3600" w:hanging="360"/>
      </w:pPr>
      <w:rPr>
        <w:rFonts w:hint="default" w:ascii="Courier New" w:hAnsi="Courier New"/>
      </w:rPr>
    </w:lvl>
    <w:lvl w:ilvl="5" w:tplc="B450F2DA">
      <w:start w:val="1"/>
      <w:numFmt w:val="bullet"/>
      <w:lvlText w:val=""/>
      <w:lvlJc w:val="left"/>
      <w:pPr>
        <w:ind w:left="4320" w:hanging="360"/>
      </w:pPr>
      <w:rPr>
        <w:rFonts w:hint="default" w:ascii="Wingdings" w:hAnsi="Wingdings"/>
      </w:rPr>
    </w:lvl>
    <w:lvl w:ilvl="6" w:tplc="45FC44E4">
      <w:start w:val="1"/>
      <w:numFmt w:val="bullet"/>
      <w:lvlText w:val=""/>
      <w:lvlJc w:val="left"/>
      <w:pPr>
        <w:ind w:left="5040" w:hanging="360"/>
      </w:pPr>
      <w:rPr>
        <w:rFonts w:hint="default" w:ascii="Symbol" w:hAnsi="Symbol"/>
      </w:rPr>
    </w:lvl>
    <w:lvl w:ilvl="7" w:tplc="59CC7E86">
      <w:start w:val="1"/>
      <w:numFmt w:val="bullet"/>
      <w:lvlText w:val="o"/>
      <w:lvlJc w:val="left"/>
      <w:pPr>
        <w:ind w:left="5760" w:hanging="360"/>
      </w:pPr>
      <w:rPr>
        <w:rFonts w:hint="default" w:ascii="Courier New" w:hAnsi="Courier New"/>
      </w:rPr>
    </w:lvl>
    <w:lvl w:ilvl="8" w:tplc="55D2F40A">
      <w:start w:val="1"/>
      <w:numFmt w:val="bullet"/>
      <w:lvlText w:val=""/>
      <w:lvlJc w:val="left"/>
      <w:pPr>
        <w:ind w:left="6480" w:hanging="360"/>
      </w:pPr>
      <w:rPr>
        <w:rFonts w:hint="default" w:ascii="Wingdings" w:hAnsi="Wingdings"/>
      </w:rPr>
    </w:lvl>
  </w:abstractNum>
  <w:abstractNum w:abstractNumId="11" w15:restartNumberingAfterBreak="0">
    <w:nsid w:val="108DCBE1"/>
    <w:multiLevelType w:val="hybridMultilevel"/>
    <w:tmpl w:val="D6B6AEE2"/>
    <w:lvl w:ilvl="0" w:tplc="9CC26ECC">
      <w:start w:val="1"/>
      <w:numFmt w:val="bullet"/>
      <w:lvlText w:val="·"/>
      <w:lvlJc w:val="left"/>
      <w:pPr>
        <w:ind w:left="720" w:hanging="360"/>
      </w:pPr>
      <w:rPr>
        <w:rFonts w:hint="default" w:ascii="Symbol" w:hAnsi="Symbol"/>
      </w:rPr>
    </w:lvl>
    <w:lvl w:ilvl="1" w:tplc="1FB6EB3C">
      <w:start w:val="1"/>
      <w:numFmt w:val="bullet"/>
      <w:lvlText w:val="o"/>
      <w:lvlJc w:val="left"/>
      <w:pPr>
        <w:ind w:left="1440" w:hanging="360"/>
      </w:pPr>
      <w:rPr>
        <w:rFonts w:hint="default" w:ascii="Courier New" w:hAnsi="Courier New"/>
      </w:rPr>
    </w:lvl>
    <w:lvl w:ilvl="2" w:tplc="DBDC1090">
      <w:start w:val="1"/>
      <w:numFmt w:val="bullet"/>
      <w:lvlText w:val=""/>
      <w:lvlJc w:val="left"/>
      <w:pPr>
        <w:ind w:left="2160" w:hanging="360"/>
      </w:pPr>
      <w:rPr>
        <w:rFonts w:hint="default" w:ascii="Wingdings" w:hAnsi="Wingdings"/>
      </w:rPr>
    </w:lvl>
    <w:lvl w:ilvl="3" w:tplc="A6F6C25A">
      <w:start w:val="1"/>
      <w:numFmt w:val="bullet"/>
      <w:lvlText w:val=""/>
      <w:lvlJc w:val="left"/>
      <w:pPr>
        <w:ind w:left="2880" w:hanging="360"/>
      </w:pPr>
      <w:rPr>
        <w:rFonts w:hint="default" w:ascii="Symbol" w:hAnsi="Symbol"/>
      </w:rPr>
    </w:lvl>
    <w:lvl w:ilvl="4" w:tplc="785A953A">
      <w:start w:val="1"/>
      <w:numFmt w:val="bullet"/>
      <w:lvlText w:val="o"/>
      <w:lvlJc w:val="left"/>
      <w:pPr>
        <w:ind w:left="3600" w:hanging="360"/>
      </w:pPr>
      <w:rPr>
        <w:rFonts w:hint="default" w:ascii="Courier New" w:hAnsi="Courier New"/>
      </w:rPr>
    </w:lvl>
    <w:lvl w:ilvl="5" w:tplc="5B9E434E">
      <w:start w:val="1"/>
      <w:numFmt w:val="bullet"/>
      <w:lvlText w:val=""/>
      <w:lvlJc w:val="left"/>
      <w:pPr>
        <w:ind w:left="4320" w:hanging="360"/>
      </w:pPr>
      <w:rPr>
        <w:rFonts w:hint="default" w:ascii="Wingdings" w:hAnsi="Wingdings"/>
      </w:rPr>
    </w:lvl>
    <w:lvl w:ilvl="6" w:tplc="5F20ABE2">
      <w:start w:val="1"/>
      <w:numFmt w:val="bullet"/>
      <w:lvlText w:val=""/>
      <w:lvlJc w:val="left"/>
      <w:pPr>
        <w:ind w:left="5040" w:hanging="360"/>
      </w:pPr>
      <w:rPr>
        <w:rFonts w:hint="default" w:ascii="Symbol" w:hAnsi="Symbol"/>
      </w:rPr>
    </w:lvl>
    <w:lvl w:ilvl="7" w:tplc="7F2AD1A8">
      <w:start w:val="1"/>
      <w:numFmt w:val="bullet"/>
      <w:lvlText w:val="o"/>
      <w:lvlJc w:val="left"/>
      <w:pPr>
        <w:ind w:left="5760" w:hanging="360"/>
      </w:pPr>
      <w:rPr>
        <w:rFonts w:hint="default" w:ascii="Courier New" w:hAnsi="Courier New"/>
      </w:rPr>
    </w:lvl>
    <w:lvl w:ilvl="8" w:tplc="AF5CF450">
      <w:start w:val="1"/>
      <w:numFmt w:val="bullet"/>
      <w:lvlText w:val=""/>
      <w:lvlJc w:val="left"/>
      <w:pPr>
        <w:ind w:left="6480" w:hanging="360"/>
      </w:pPr>
      <w:rPr>
        <w:rFonts w:hint="default" w:ascii="Wingdings" w:hAnsi="Wingdings"/>
      </w:rPr>
    </w:lvl>
  </w:abstractNum>
  <w:abstractNum w:abstractNumId="12" w15:restartNumberingAfterBreak="0">
    <w:nsid w:val="10B10437"/>
    <w:multiLevelType w:val="hybridMultilevel"/>
    <w:tmpl w:val="D9147C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3638A66"/>
    <w:multiLevelType w:val="hybridMultilevel"/>
    <w:tmpl w:val="403CCD48"/>
    <w:lvl w:ilvl="0" w:tplc="04090001">
      <w:start w:val="1"/>
      <w:numFmt w:val="bullet"/>
      <w:lvlText w:val=""/>
      <w:lvlJc w:val="left"/>
      <w:pPr>
        <w:ind w:left="720" w:hanging="360"/>
      </w:pPr>
      <w:rPr>
        <w:rFonts w:hint="default" w:ascii="Symbol" w:hAnsi="Symbol"/>
      </w:rPr>
    </w:lvl>
    <w:lvl w:ilvl="1" w:tplc="08B216CA">
      <w:start w:val="1"/>
      <w:numFmt w:val="bullet"/>
      <w:lvlText w:val="o"/>
      <w:lvlJc w:val="left"/>
      <w:pPr>
        <w:ind w:left="1440" w:hanging="360"/>
      </w:pPr>
      <w:rPr>
        <w:rFonts w:hint="default" w:ascii="Courier New" w:hAnsi="Courier New"/>
      </w:rPr>
    </w:lvl>
    <w:lvl w:ilvl="2" w:tplc="CB144076">
      <w:start w:val="1"/>
      <w:numFmt w:val="bullet"/>
      <w:lvlText w:val=""/>
      <w:lvlJc w:val="left"/>
      <w:pPr>
        <w:ind w:left="2160" w:hanging="360"/>
      </w:pPr>
      <w:rPr>
        <w:rFonts w:hint="default" w:ascii="Wingdings" w:hAnsi="Wingdings"/>
      </w:rPr>
    </w:lvl>
    <w:lvl w:ilvl="3" w:tplc="53740BC8">
      <w:start w:val="1"/>
      <w:numFmt w:val="bullet"/>
      <w:lvlText w:val=""/>
      <w:lvlJc w:val="left"/>
      <w:pPr>
        <w:ind w:left="2880" w:hanging="360"/>
      </w:pPr>
      <w:rPr>
        <w:rFonts w:hint="default" w:ascii="Symbol" w:hAnsi="Symbol"/>
      </w:rPr>
    </w:lvl>
    <w:lvl w:ilvl="4" w:tplc="781652D6">
      <w:start w:val="1"/>
      <w:numFmt w:val="bullet"/>
      <w:lvlText w:val="o"/>
      <w:lvlJc w:val="left"/>
      <w:pPr>
        <w:ind w:left="3600" w:hanging="360"/>
      </w:pPr>
      <w:rPr>
        <w:rFonts w:hint="default" w:ascii="Courier New" w:hAnsi="Courier New"/>
      </w:rPr>
    </w:lvl>
    <w:lvl w:ilvl="5" w:tplc="48D8EA54">
      <w:start w:val="1"/>
      <w:numFmt w:val="bullet"/>
      <w:lvlText w:val=""/>
      <w:lvlJc w:val="left"/>
      <w:pPr>
        <w:ind w:left="4320" w:hanging="360"/>
      </w:pPr>
      <w:rPr>
        <w:rFonts w:hint="default" w:ascii="Wingdings" w:hAnsi="Wingdings"/>
      </w:rPr>
    </w:lvl>
    <w:lvl w:ilvl="6" w:tplc="5ABA224E">
      <w:start w:val="1"/>
      <w:numFmt w:val="bullet"/>
      <w:lvlText w:val=""/>
      <w:lvlJc w:val="left"/>
      <w:pPr>
        <w:ind w:left="5040" w:hanging="360"/>
      </w:pPr>
      <w:rPr>
        <w:rFonts w:hint="default" w:ascii="Symbol" w:hAnsi="Symbol"/>
      </w:rPr>
    </w:lvl>
    <w:lvl w:ilvl="7" w:tplc="6C7E9516">
      <w:start w:val="1"/>
      <w:numFmt w:val="bullet"/>
      <w:lvlText w:val="o"/>
      <w:lvlJc w:val="left"/>
      <w:pPr>
        <w:ind w:left="5760" w:hanging="360"/>
      </w:pPr>
      <w:rPr>
        <w:rFonts w:hint="default" w:ascii="Courier New" w:hAnsi="Courier New"/>
      </w:rPr>
    </w:lvl>
    <w:lvl w:ilvl="8" w:tplc="0D363432">
      <w:start w:val="1"/>
      <w:numFmt w:val="bullet"/>
      <w:lvlText w:val=""/>
      <w:lvlJc w:val="left"/>
      <w:pPr>
        <w:ind w:left="6480" w:hanging="360"/>
      </w:pPr>
      <w:rPr>
        <w:rFonts w:hint="default" w:ascii="Wingdings" w:hAnsi="Wingdings"/>
      </w:rPr>
    </w:lvl>
  </w:abstractNum>
  <w:abstractNum w:abstractNumId="14" w15:restartNumberingAfterBreak="0">
    <w:nsid w:val="13DCAEED"/>
    <w:multiLevelType w:val="hybridMultilevel"/>
    <w:tmpl w:val="7ABCDCAC"/>
    <w:lvl w:ilvl="0" w:tplc="4770EE16">
      <w:start w:val="1"/>
      <w:numFmt w:val="bullet"/>
      <w:lvlText w:val=""/>
      <w:lvlJc w:val="left"/>
      <w:pPr>
        <w:ind w:left="720" w:hanging="360"/>
      </w:pPr>
      <w:rPr>
        <w:rFonts w:hint="default" w:ascii="Symbol" w:hAnsi="Symbol"/>
      </w:rPr>
    </w:lvl>
    <w:lvl w:ilvl="1" w:tplc="73D06A4A">
      <w:start w:val="1"/>
      <w:numFmt w:val="bullet"/>
      <w:lvlText w:val="o"/>
      <w:lvlJc w:val="left"/>
      <w:pPr>
        <w:ind w:left="1440" w:hanging="360"/>
      </w:pPr>
      <w:rPr>
        <w:rFonts w:hint="default" w:ascii="Courier New" w:hAnsi="Courier New"/>
      </w:rPr>
    </w:lvl>
    <w:lvl w:ilvl="2" w:tplc="140EA268">
      <w:start w:val="1"/>
      <w:numFmt w:val="bullet"/>
      <w:lvlText w:val=""/>
      <w:lvlJc w:val="left"/>
      <w:pPr>
        <w:ind w:left="2160" w:hanging="360"/>
      </w:pPr>
      <w:rPr>
        <w:rFonts w:hint="default" w:ascii="Wingdings" w:hAnsi="Wingdings"/>
      </w:rPr>
    </w:lvl>
    <w:lvl w:ilvl="3" w:tplc="E8B0340C">
      <w:start w:val="1"/>
      <w:numFmt w:val="bullet"/>
      <w:lvlText w:val=""/>
      <w:lvlJc w:val="left"/>
      <w:pPr>
        <w:ind w:left="2880" w:hanging="360"/>
      </w:pPr>
      <w:rPr>
        <w:rFonts w:hint="default" w:ascii="Symbol" w:hAnsi="Symbol"/>
      </w:rPr>
    </w:lvl>
    <w:lvl w:ilvl="4" w:tplc="11F898DA">
      <w:start w:val="1"/>
      <w:numFmt w:val="bullet"/>
      <w:lvlText w:val="o"/>
      <w:lvlJc w:val="left"/>
      <w:pPr>
        <w:ind w:left="3600" w:hanging="360"/>
      </w:pPr>
      <w:rPr>
        <w:rFonts w:hint="default" w:ascii="Courier New" w:hAnsi="Courier New"/>
      </w:rPr>
    </w:lvl>
    <w:lvl w:ilvl="5" w:tplc="55565692">
      <w:start w:val="1"/>
      <w:numFmt w:val="bullet"/>
      <w:lvlText w:val=""/>
      <w:lvlJc w:val="left"/>
      <w:pPr>
        <w:ind w:left="4320" w:hanging="360"/>
      </w:pPr>
      <w:rPr>
        <w:rFonts w:hint="default" w:ascii="Wingdings" w:hAnsi="Wingdings"/>
      </w:rPr>
    </w:lvl>
    <w:lvl w:ilvl="6" w:tplc="7C94CDE8">
      <w:start w:val="1"/>
      <w:numFmt w:val="bullet"/>
      <w:lvlText w:val=""/>
      <w:lvlJc w:val="left"/>
      <w:pPr>
        <w:ind w:left="5040" w:hanging="360"/>
      </w:pPr>
      <w:rPr>
        <w:rFonts w:hint="default" w:ascii="Symbol" w:hAnsi="Symbol"/>
      </w:rPr>
    </w:lvl>
    <w:lvl w:ilvl="7" w:tplc="F3B8867C">
      <w:start w:val="1"/>
      <w:numFmt w:val="bullet"/>
      <w:lvlText w:val="o"/>
      <w:lvlJc w:val="left"/>
      <w:pPr>
        <w:ind w:left="5760" w:hanging="360"/>
      </w:pPr>
      <w:rPr>
        <w:rFonts w:hint="default" w:ascii="Courier New" w:hAnsi="Courier New"/>
      </w:rPr>
    </w:lvl>
    <w:lvl w:ilvl="8" w:tplc="B44EA122">
      <w:start w:val="1"/>
      <w:numFmt w:val="bullet"/>
      <w:lvlText w:val=""/>
      <w:lvlJc w:val="left"/>
      <w:pPr>
        <w:ind w:left="6480" w:hanging="360"/>
      </w:pPr>
      <w:rPr>
        <w:rFonts w:hint="default" w:ascii="Wingdings" w:hAnsi="Wingdings"/>
      </w:rPr>
    </w:lvl>
  </w:abstractNum>
  <w:abstractNum w:abstractNumId="15" w15:restartNumberingAfterBreak="0">
    <w:nsid w:val="14A0307A"/>
    <w:multiLevelType w:val="hybridMultilevel"/>
    <w:tmpl w:val="B26A0E94"/>
    <w:lvl w:ilvl="0" w:tplc="848C6B78">
      <w:start w:val="1"/>
      <w:numFmt w:val="decimal"/>
      <w:lvlText w:val="%1."/>
      <w:lvlJc w:val="left"/>
      <w:pPr>
        <w:ind w:left="720" w:hanging="360"/>
      </w:pPr>
    </w:lvl>
    <w:lvl w:ilvl="1" w:tplc="51384EAE">
      <w:start w:val="1"/>
      <w:numFmt w:val="bullet"/>
      <w:lvlText w:val="o"/>
      <w:lvlJc w:val="left"/>
      <w:pPr>
        <w:ind w:left="1440" w:hanging="360"/>
      </w:pPr>
      <w:rPr>
        <w:rFonts w:hint="default" w:ascii="&quot;Courier New&quot;" w:hAnsi="&quot;Courier New&quot;"/>
      </w:rPr>
    </w:lvl>
    <w:lvl w:ilvl="2" w:tplc="ED2C75DA">
      <w:start w:val="1"/>
      <w:numFmt w:val="lowerRoman"/>
      <w:lvlText w:val="%3."/>
      <w:lvlJc w:val="right"/>
      <w:pPr>
        <w:ind w:left="2160" w:hanging="180"/>
      </w:pPr>
    </w:lvl>
    <w:lvl w:ilvl="3" w:tplc="A5F2E7E0">
      <w:start w:val="1"/>
      <w:numFmt w:val="decimal"/>
      <w:lvlText w:val="%4."/>
      <w:lvlJc w:val="left"/>
      <w:pPr>
        <w:ind w:left="2880" w:hanging="360"/>
      </w:pPr>
    </w:lvl>
    <w:lvl w:ilvl="4" w:tplc="F8544910">
      <w:start w:val="1"/>
      <w:numFmt w:val="lowerLetter"/>
      <w:lvlText w:val="%5."/>
      <w:lvlJc w:val="left"/>
      <w:pPr>
        <w:ind w:left="3600" w:hanging="360"/>
      </w:pPr>
    </w:lvl>
    <w:lvl w:ilvl="5" w:tplc="45B21386">
      <w:start w:val="1"/>
      <w:numFmt w:val="lowerRoman"/>
      <w:lvlText w:val="%6."/>
      <w:lvlJc w:val="right"/>
      <w:pPr>
        <w:ind w:left="4320" w:hanging="180"/>
      </w:pPr>
    </w:lvl>
    <w:lvl w:ilvl="6" w:tplc="3E3E5624">
      <w:start w:val="1"/>
      <w:numFmt w:val="decimal"/>
      <w:lvlText w:val="%7."/>
      <w:lvlJc w:val="left"/>
      <w:pPr>
        <w:ind w:left="5040" w:hanging="360"/>
      </w:pPr>
    </w:lvl>
    <w:lvl w:ilvl="7" w:tplc="1B46AE4E">
      <w:start w:val="1"/>
      <w:numFmt w:val="lowerLetter"/>
      <w:lvlText w:val="%8."/>
      <w:lvlJc w:val="left"/>
      <w:pPr>
        <w:ind w:left="5760" w:hanging="360"/>
      </w:pPr>
    </w:lvl>
    <w:lvl w:ilvl="8" w:tplc="8C447A12">
      <w:start w:val="1"/>
      <w:numFmt w:val="lowerRoman"/>
      <w:lvlText w:val="%9."/>
      <w:lvlJc w:val="right"/>
      <w:pPr>
        <w:ind w:left="6480" w:hanging="180"/>
      </w:pPr>
    </w:lvl>
  </w:abstractNum>
  <w:abstractNum w:abstractNumId="16" w15:restartNumberingAfterBreak="0">
    <w:nsid w:val="18ACA641"/>
    <w:multiLevelType w:val="hybridMultilevel"/>
    <w:tmpl w:val="5E380198"/>
    <w:lvl w:ilvl="0" w:tplc="6554A70E">
      <w:start w:val="1"/>
      <w:numFmt w:val="bullet"/>
      <w:lvlText w:val=""/>
      <w:lvlJc w:val="left"/>
      <w:pPr>
        <w:ind w:left="720" w:hanging="360"/>
      </w:pPr>
      <w:rPr>
        <w:rFonts w:hint="default" w:ascii="Symbol" w:hAnsi="Symbol"/>
      </w:rPr>
    </w:lvl>
    <w:lvl w:ilvl="1" w:tplc="7718637A">
      <w:start w:val="1"/>
      <w:numFmt w:val="bullet"/>
      <w:lvlText w:val="o"/>
      <w:lvlJc w:val="left"/>
      <w:pPr>
        <w:ind w:left="1440" w:hanging="360"/>
      </w:pPr>
      <w:rPr>
        <w:rFonts w:hint="default" w:ascii="Courier New" w:hAnsi="Courier New"/>
      </w:rPr>
    </w:lvl>
    <w:lvl w:ilvl="2" w:tplc="DAB26FDA">
      <w:start w:val="1"/>
      <w:numFmt w:val="bullet"/>
      <w:lvlText w:val=""/>
      <w:lvlJc w:val="left"/>
      <w:pPr>
        <w:ind w:left="2160" w:hanging="360"/>
      </w:pPr>
      <w:rPr>
        <w:rFonts w:hint="default" w:ascii="Wingdings" w:hAnsi="Wingdings"/>
      </w:rPr>
    </w:lvl>
    <w:lvl w:ilvl="3" w:tplc="7FFA024A">
      <w:start w:val="1"/>
      <w:numFmt w:val="bullet"/>
      <w:lvlText w:val=""/>
      <w:lvlJc w:val="left"/>
      <w:pPr>
        <w:ind w:left="2880" w:hanging="360"/>
      </w:pPr>
      <w:rPr>
        <w:rFonts w:hint="default" w:ascii="Symbol" w:hAnsi="Symbol"/>
      </w:rPr>
    </w:lvl>
    <w:lvl w:ilvl="4" w:tplc="4188556A">
      <w:start w:val="1"/>
      <w:numFmt w:val="bullet"/>
      <w:lvlText w:val="o"/>
      <w:lvlJc w:val="left"/>
      <w:pPr>
        <w:ind w:left="3600" w:hanging="360"/>
      </w:pPr>
      <w:rPr>
        <w:rFonts w:hint="default" w:ascii="Courier New" w:hAnsi="Courier New"/>
      </w:rPr>
    </w:lvl>
    <w:lvl w:ilvl="5" w:tplc="476081FA">
      <w:start w:val="1"/>
      <w:numFmt w:val="bullet"/>
      <w:lvlText w:val=""/>
      <w:lvlJc w:val="left"/>
      <w:pPr>
        <w:ind w:left="4320" w:hanging="360"/>
      </w:pPr>
      <w:rPr>
        <w:rFonts w:hint="default" w:ascii="Wingdings" w:hAnsi="Wingdings"/>
      </w:rPr>
    </w:lvl>
    <w:lvl w:ilvl="6" w:tplc="E572C30C">
      <w:start w:val="1"/>
      <w:numFmt w:val="bullet"/>
      <w:lvlText w:val=""/>
      <w:lvlJc w:val="left"/>
      <w:pPr>
        <w:ind w:left="5040" w:hanging="360"/>
      </w:pPr>
      <w:rPr>
        <w:rFonts w:hint="default" w:ascii="Symbol" w:hAnsi="Symbol"/>
      </w:rPr>
    </w:lvl>
    <w:lvl w:ilvl="7" w:tplc="2A4CF924">
      <w:start w:val="1"/>
      <w:numFmt w:val="bullet"/>
      <w:lvlText w:val="o"/>
      <w:lvlJc w:val="left"/>
      <w:pPr>
        <w:ind w:left="5760" w:hanging="360"/>
      </w:pPr>
      <w:rPr>
        <w:rFonts w:hint="default" w:ascii="Courier New" w:hAnsi="Courier New"/>
      </w:rPr>
    </w:lvl>
    <w:lvl w:ilvl="8" w:tplc="62D272EC">
      <w:start w:val="1"/>
      <w:numFmt w:val="bullet"/>
      <w:lvlText w:val=""/>
      <w:lvlJc w:val="left"/>
      <w:pPr>
        <w:ind w:left="6480" w:hanging="360"/>
      </w:pPr>
      <w:rPr>
        <w:rFonts w:hint="default" w:ascii="Wingdings" w:hAnsi="Wingdings"/>
      </w:rPr>
    </w:lvl>
  </w:abstractNum>
  <w:abstractNum w:abstractNumId="17" w15:restartNumberingAfterBreak="0">
    <w:nsid w:val="1CF053F0"/>
    <w:multiLevelType w:val="hybridMultilevel"/>
    <w:tmpl w:val="D9D692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1D28E79B"/>
    <w:multiLevelType w:val="hybridMultilevel"/>
    <w:tmpl w:val="DE0AC2E0"/>
    <w:lvl w:ilvl="0" w:tplc="ACACEA98">
      <w:start w:val="1"/>
      <w:numFmt w:val="bullet"/>
      <w:lvlText w:val=""/>
      <w:lvlJc w:val="left"/>
      <w:pPr>
        <w:ind w:left="720" w:hanging="360"/>
      </w:pPr>
      <w:rPr>
        <w:rFonts w:hint="default" w:ascii="Symbol" w:hAnsi="Symbol"/>
      </w:rPr>
    </w:lvl>
    <w:lvl w:ilvl="1" w:tplc="7F289DA0">
      <w:start w:val="1"/>
      <w:numFmt w:val="bullet"/>
      <w:lvlText w:val="o"/>
      <w:lvlJc w:val="left"/>
      <w:pPr>
        <w:ind w:left="1440" w:hanging="360"/>
      </w:pPr>
      <w:rPr>
        <w:rFonts w:hint="default" w:ascii="Courier New" w:hAnsi="Courier New"/>
      </w:rPr>
    </w:lvl>
    <w:lvl w:ilvl="2" w:tplc="9F0AE2A2">
      <w:start w:val="1"/>
      <w:numFmt w:val="bullet"/>
      <w:lvlText w:val=""/>
      <w:lvlJc w:val="left"/>
      <w:pPr>
        <w:ind w:left="2160" w:hanging="360"/>
      </w:pPr>
      <w:rPr>
        <w:rFonts w:hint="default" w:ascii="Wingdings" w:hAnsi="Wingdings"/>
      </w:rPr>
    </w:lvl>
    <w:lvl w:ilvl="3" w:tplc="DEA6135C">
      <w:start w:val="1"/>
      <w:numFmt w:val="bullet"/>
      <w:lvlText w:val=""/>
      <w:lvlJc w:val="left"/>
      <w:pPr>
        <w:ind w:left="2880" w:hanging="360"/>
      </w:pPr>
      <w:rPr>
        <w:rFonts w:hint="default" w:ascii="Symbol" w:hAnsi="Symbol"/>
      </w:rPr>
    </w:lvl>
    <w:lvl w:ilvl="4" w:tplc="25B022FE">
      <w:start w:val="1"/>
      <w:numFmt w:val="bullet"/>
      <w:lvlText w:val="o"/>
      <w:lvlJc w:val="left"/>
      <w:pPr>
        <w:ind w:left="3600" w:hanging="360"/>
      </w:pPr>
      <w:rPr>
        <w:rFonts w:hint="default" w:ascii="Courier New" w:hAnsi="Courier New"/>
      </w:rPr>
    </w:lvl>
    <w:lvl w:ilvl="5" w:tplc="B84CC534">
      <w:start w:val="1"/>
      <w:numFmt w:val="bullet"/>
      <w:lvlText w:val=""/>
      <w:lvlJc w:val="left"/>
      <w:pPr>
        <w:ind w:left="4320" w:hanging="360"/>
      </w:pPr>
      <w:rPr>
        <w:rFonts w:hint="default" w:ascii="Wingdings" w:hAnsi="Wingdings"/>
      </w:rPr>
    </w:lvl>
    <w:lvl w:ilvl="6" w:tplc="0410465E">
      <w:start w:val="1"/>
      <w:numFmt w:val="bullet"/>
      <w:lvlText w:val=""/>
      <w:lvlJc w:val="left"/>
      <w:pPr>
        <w:ind w:left="5040" w:hanging="360"/>
      </w:pPr>
      <w:rPr>
        <w:rFonts w:hint="default" w:ascii="Symbol" w:hAnsi="Symbol"/>
      </w:rPr>
    </w:lvl>
    <w:lvl w:ilvl="7" w:tplc="EA986F8C">
      <w:start w:val="1"/>
      <w:numFmt w:val="bullet"/>
      <w:lvlText w:val="o"/>
      <w:lvlJc w:val="left"/>
      <w:pPr>
        <w:ind w:left="5760" w:hanging="360"/>
      </w:pPr>
      <w:rPr>
        <w:rFonts w:hint="default" w:ascii="Courier New" w:hAnsi="Courier New"/>
      </w:rPr>
    </w:lvl>
    <w:lvl w:ilvl="8" w:tplc="CE4CE42C">
      <w:start w:val="1"/>
      <w:numFmt w:val="bullet"/>
      <w:lvlText w:val=""/>
      <w:lvlJc w:val="left"/>
      <w:pPr>
        <w:ind w:left="6480" w:hanging="360"/>
      </w:pPr>
      <w:rPr>
        <w:rFonts w:hint="default" w:ascii="Wingdings" w:hAnsi="Wingdings"/>
      </w:rPr>
    </w:lvl>
  </w:abstractNum>
  <w:abstractNum w:abstractNumId="19" w15:restartNumberingAfterBreak="0">
    <w:nsid w:val="1DCAA508"/>
    <w:multiLevelType w:val="hybridMultilevel"/>
    <w:tmpl w:val="64C07F7E"/>
    <w:lvl w:ilvl="0" w:tplc="9E803442">
      <w:start w:val="1"/>
      <w:numFmt w:val="bullet"/>
      <w:lvlText w:val="·"/>
      <w:lvlJc w:val="left"/>
      <w:pPr>
        <w:ind w:left="720" w:hanging="360"/>
      </w:pPr>
      <w:rPr>
        <w:rFonts w:hint="default" w:ascii="Symbol" w:hAnsi="Symbol"/>
      </w:rPr>
    </w:lvl>
    <w:lvl w:ilvl="1" w:tplc="2BA023D0">
      <w:start w:val="1"/>
      <w:numFmt w:val="bullet"/>
      <w:lvlText w:val="o"/>
      <w:lvlJc w:val="left"/>
      <w:pPr>
        <w:ind w:left="1440" w:hanging="360"/>
      </w:pPr>
      <w:rPr>
        <w:rFonts w:hint="default" w:ascii="Courier New" w:hAnsi="Courier New"/>
      </w:rPr>
    </w:lvl>
    <w:lvl w:ilvl="2" w:tplc="24BCA592">
      <w:start w:val="1"/>
      <w:numFmt w:val="bullet"/>
      <w:lvlText w:val=""/>
      <w:lvlJc w:val="left"/>
      <w:pPr>
        <w:ind w:left="2160" w:hanging="360"/>
      </w:pPr>
      <w:rPr>
        <w:rFonts w:hint="default" w:ascii="Wingdings" w:hAnsi="Wingdings"/>
      </w:rPr>
    </w:lvl>
    <w:lvl w:ilvl="3" w:tplc="85DEF9C2">
      <w:start w:val="1"/>
      <w:numFmt w:val="bullet"/>
      <w:lvlText w:val=""/>
      <w:lvlJc w:val="left"/>
      <w:pPr>
        <w:ind w:left="2880" w:hanging="360"/>
      </w:pPr>
      <w:rPr>
        <w:rFonts w:hint="default" w:ascii="Symbol" w:hAnsi="Symbol"/>
      </w:rPr>
    </w:lvl>
    <w:lvl w:ilvl="4" w:tplc="3B06B3E4">
      <w:start w:val="1"/>
      <w:numFmt w:val="bullet"/>
      <w:lvlText w:val="o"/>
      <w:lvlJc w:val="left"/>
      <w:pPr>
        <w:ind w:left="3600" w:hanging="360"/>
      </w:pPr>
      <w:rPr>
        <w:rFonts w:hint="default" w:ascii="Courier New" w:hAnsi="Courier New"/>
      </w:rPr>
    </w:lvl>
    <w:lvl w:ilvl="5" w:tplc="E5F23570">
      <w:start w:val="1"/>
      <w:numFmt w:val="bullet"/>
      <w:lvlText w:val=""/>
      <w:lvlJc w:val="left"/>
      <w:pPr>
        <w:ind w:left="4320" w:hanging="360"/>
      </w:pPr>
      <w:rPr>
        <w:rFonts w:hint="default" w:ascii="Wingdings" w:hAnsi="Wingdings"/>
      </w:rPr>
    </w:lvl>
    <w:lvl w:ilvl="6" w:tplc="6B7AA5F0">
      <w:start w:val="1"/>
      <w:numFmt w:val="bullet"/>
      <w:lvlText w:val=""/>
      <w:lvlJc w:val="left"/>
      <w:pPr>
        <w:ind w:left="5040" w:hanging="360"/>
      </w:pPr>
      <w:rPr>
        <w:rFonts w:hint="default" w:ascii="Symbol" w:hAnsi="Symbol"/>
      </w:rPr>
    </w:lvl>
    <w:lvl w:ilvl="7" w:tplc="7B8C4F4E">
      <w:start w:val="1"/>
      <w:numFmt w:val="bullet"/>
      <w:lvlText w:val="o"/>
      <w:lvlJc w:val="left"/>
      <w:pPr>
        <w:ind w:left="5760" w:hanging="360"/>
      </w:pPr>
      <w:rPr>
        <w:rFonts w:hint="default" w:ascii="Courier New" w:hAnsi="Courier New"/>
      </w:rPr>
    </w:lvl>
    <w:lvl w:ilvl="8" w:tplc="CB74A238">
      <w:start w:val="1"/>
      <w:numFmt w:val="bullet"/>
      <w:lvlText w:val=""/>
      <w:lvlJc w:val="left"/>
      <w:pPr>
        <w:ind w:left="6480" w:hanging="360"/>
      </w:pPr>
      <w:rPr>
        <w:rFonts w:hint="default" w:ascii="Wingdings" w:hAnsi="Wingdings"/>
      </w:rPr>
    </w:lvl>
  </w:abstractNum>
  <w:abstractNum w:abstractNumId="20" w15:restartNumberingAfterBreak="0">
    <w:nsid w:val="1F31F078"/>
    <w:multiLevelType w:val="hybridMultilevel"/>
    <w:tmpl w:val="203E33F6"/>
    <w:lvl w:ilvl="0" w:tplc="B4B29F86">
      <w:start w:val="1"/>
      <w:numFmt w:val="bullet"/>
      <w:lvlText w:val=""/>
      <w:lvlJc w:val="left"/>
      <w:pPr>
        <w:ind w:left="718" w:hanging="360"/>
      </w:pPr>
      <w:rPr>
        <w:rFonts w:hint="default" w:ascii="Symbol" w:hAnsi="Symbol"/>
      </w:rPr>
    </w:lvl>
    <w:lvl w:ilvl="1" w:tplc="6EA05366">
      <w:start w:val="1"/>
      <w:numFmt w:val="bullet"/>
      <w:lvlText w:val="o"/>
      <w:lvlJc w:val="left"/>
      <w:pPr>
        <w:ind w:left="1440" w:hanging="360"/>
      </w:pPr>
      <w:rPr>
        <w:rFonts w:hint="default" w:ascii="Courier New" w:hAnsi="Courier New"/>
      </w:rPr>
    </w:lvl>
    <w:lvl w:ilvl="2" w:tplc="E24631B0">
      <w:start w:val="1"/>
      <w:numFmt w:val="bullet"/>
      <w:lvlText w:val=""/>
      <w:lvlJc w:val="left"/>
      <w:pPr>
        <w:ind w:left="2160" w:hanging="360"/>
      </w:pPr>
      <w:rPr>
        <w:rFonts w:hint="default" w:ascii="Wingdings" w:hAnsi="Wingdings"/>
      </w:rPr>
    </w:lvl>
    <w:lvl w:ilvl="3" w:tplc="7272DC60">
      <w:start w:val="1"/>
      <w:numFmt w:val="bullet"/>
      <w:lvlText w:val=""/>
      <w:lvlJc w:val="left"/>
      <w:pPr>
        <w:ind w:left="2880" w:hanging="360"/>
      </w:pPr>
      <w:rPr>
        <w:rFonts w:hint="default" w:ascii="Symbol" w:hAnsi="Symbol"/>
      </w:rPr>
    </w:lvl>
    <w:lvl w:ilvl="4" w:tplc="D7822E90">
      <w:start w:val="1"/>
      <w:numFmt w:val="bullet"/>
      <w:lvlText w:val="o"/>
      <w:lvlJc w:val="left"/>
      <w:pPr>
        <w:ind w:left="3600" w:hanging="360"/>
      </w:pPr>
      <w:rPr>
        <w:rFonts w:hint="default" w:ascii="Courier New" w:hAnsi="Courier New"/>
      </w:rPr>
    </w:lvl>
    <w:lvl w:ilvl="5" w:tplc="B916FDE8">
      <w:start w:val="1"/>
      <w:numFmt w:val="bullet"/>
      <w:lvlText w:val=""/>
      <w:lvlJc w:val="left"/>
      <w:pPr>
        <w:ind w:left="4320" w:hanging="360"/>
      </w:pPr>
      <w:rPr>
        <w:rFonts w:hint="default" w:ascii="Wingdings" w:hAnsi="Wingdings"/>
      </w:rPr>
    </w:lvl>
    <w:lvl w:ilvl="6" w:tplc="4EC44394">
      <w:start w:val="1"/>
      <w:numFmt w:val="bullet"/>
      <w:lvlText w:val=""/>
      <w:lvlJc w:val="left"/>
      <w:pPr>
        <w:ind w:left="5040" w:hanging="360"/>
      </w:pPr>
      <w:rPr>
        <w:rFonts w:hint="default" w:ascii="Symbol" w:hAnsi="Symbol"/>
      </w:rPr>
    </w:lvl>
    <w:lvl w:ilvl="7" w:tplc="D38C277A">
      <w:start w:val="1"/>
      <w:numFmt w:val="bullet"/>
      <w:lvlText w:val="o"/>
      <w:lvlJc w:val="left"/>
      <w:pPr>
        <w:ind w:left="5760" w:hanging="360"/>
      </w:pPr>
      <w:rPr>
        <w:rFonts w:hint="default" w:ascii="Courier New" w:hAnsi="Courier New"/>
      </w:rPr>
    </w:lvl>
    <w:lvl w:ilvl="8" w:tplc="F86CE924">
      <w:start w:val="1"/>
      <w:numFmt w:val="bullet"/>
      <w:lvlText w:val=""/>
      <w:lvlJc w:val="left"/>
      <w:pPr>
        <w:ind w:left="6480" w:hanging="360"/>
      </w:pPr>
      <w:rPr>
        <w:rFonts w:hint="default" w:ascii="Wingdings" w:hAnsi="Wingdings"/>
      </w:rPr>
    </w:lvl>
  </w:abstractNum>
  <w:abstractNum w:abstractNumId="21" w15:restartNumberingAfterBreak="0">
    <w:nsid w:val="25E78D7F"/>
    <w:multiLevelType w:val="hybridMultilevel"/>
    <w:tmpl w:val="20D63406"/>
    <w:lvl w:ilvl="0" w:tplc="21F4011E">
      <w:start w:val="1"/>
      <w:numFmt w:val="bullet"/>
      <w:lvlText w:val=""/>
      <w:lvlJc w:val="left"/>
      <w:pPr>
        <w:ind w:left="720" w:hanging="360"/>
      </w:pPr>
      <w:rPr>
        <w:rFonts w:hint="default" w:ascii="Symbol" w:hAnsi="Symbol"/>
      </w:rPr>
    </w:lvl>
    <w:lvl w:ilvl="1" w:tplc="33F0CBB2">
      <w:start w:val="1"/>
      <w:numFmt w:val="bullet"/>
      <w:lvlText w:val="o"/>
      <w:lvlJc w:val="left"/>
      <w:pPr>
        <w:ind w:left="1440" w:hanging="360"/>
      </w:pPr>
      <w:rPr>
        <w:rFonts w:hint="default" w:ascii="Courier New" w:hAnsi="Courier New"/>
      </w:rPr>
    </w:lvl>
    <w:lvl w:ilvl="2" w:tplc="0A4C7CDC">
      <w:start w:val="1"/>
      <w:numFmt w:val="bullet"/>
      <w:lvlText w:val=""/>
      <w:lvlJc w:val="left"/>
      <w:pPr>
        <w:ind w:left="2160" w:hanging="360"/>
      </w:pPr>
      <w:rPr>
        <w:rFonts w:hint="default" w:ascii="Wingdings" w:hAnsi="Wingdings"/>
      </w:rPr>
    </w:lvl>
    <w:lvl w:ilvl="3" w:tplc="A4DAC2C0">
      <w:start w:val="1"/>
      <w:numFmt w:val="bullet"/>
      <w:lvlText w:val=""/>
      <w:lvlJc w:val="left"/>
      <w:pPr>
        <w:ind w:left="2880" w:hanging="360"/>
      </w:pPr>
      <w:rPr>
        <w:rFonts w:hint="default" w:ascii="Symbol" w:hAnsi="Symbol"/>
      </w:rPr>
    </w:lvl>
    <w:lvl w:ilvl="4" w:tplc="F1645458">
      <w:start w:val="1"/>
      <w:numFmt w:val="bullet"/>
      <w:lvlText w:val="o"/>
      <w:lvlJc w:val="left"/>
      <w:pPr>
        <w:ind w:left="3600" w:hanging="360"/>
      </w:pPr>
      <w:rPr>
        <w:rFonts w:hint="default" w:ascii="Courier New" w:hAnsi="Courier New"/>
      </w:rPr>
    </w:lvl>
    <w:lvl w:ilvl="5" w:tplc="2B34B8FE">
      <w:start w:val="1"/>
      <w:numFmt w:val="bullet"/>
      <w:lvlText w:val=""/>
      <w:lvlJc w:val="left"/>
      <w:pPr>
        <w:ind w:left="4320" w:hanging="360"/>
      </w:pPr>
      <w:rPr>
        <w:rFonts w:hint="default" w:ascii="Wingdings" w:hAnsi="Wingdings"/>
      </w:rPr>
    </w:lvl>
    <w:lvl w:ilvl="6" w:tplc="658644D6">
      <w:start w:val="1"/>
      <w:numFmt w:val="bullet"/>
      <w:lvlText w:val=""/>
      <w:lvlJc w:val="left"/>
      <w:pPr>
        <w:ind w:left="5040" w:hanging="360"/>
      </w:pPr>
      <w:rPr>
        <w:rFonts w:hint="default" w:ascii="Symbol" w:hAnsi="Symbol"/>
      </w:rPr>
    </w:lvl>
    <w:lvl w:ilvl="7" w:tplc="2858241E">
      <w:start w:val="1"/>
      <w:numFmt w:val="bullet"/>
      <w:lvlText w:val="o"/>
      <w:lvlJc w:val="left"/>
      <w:pPr>
        <w:ind w:left="5760" w:hanging="360"/>
      </w:pPr>
      <w:rPr>
        <w:rFonts w:hint="default" w:ascii="Courier New" w:hAnsi="Courier New"/>
      </w:rPr>
    </w:lvl>
    <w:lvl w:ilvl="8" w:tplc="1F823602">
      <w:start w:val="1"/>
      <w:numFmt w:val="bullet"/>
      <w:lvlText w:val=""/>
      <w:lvlJc w:val="left"/>
      <w:pPr>
        <w:ind w:left="6480" w:hanging="360"/>
      </w:pPr>
      <w:rPr>
        <w:rFonts w:hint="default" w:ascii="Wingdings" w:hAnsi="Wingdings"/>
      </w:rPr>
    </w:lvl>
  </w:abstractNum>
  <w:abstractNum w:abstractNumId="22" w15:restartNumberingAfterBreak="0">
    <w:nsid w:val="27F95DC0"/>
    <w:multiLevelType w:val="hybridMultilevel"/>
    <w:tmpl w:val="F5B01922"/>
    <w:lvl w:ilvl="0" w:tplc="FFFFFFFF">
      <w:start w:val="1"/>
      <w:numFmt w:val="decimal"/>
      <w:lvlText w:val="%1."/>
      <w:lvlJc w:val="left"/>
      <w:pPr>
        <w:ind w:left="720" w:hanging="360"/>
      </w:pPr>
    </w:lvl>
    <w:lvl w:ilvl="1" w:tplc="DCFC2B6A">
      <w:start w:val="1"/>
      <w:numFmt w:val="lowerLetter"/>
      <w:lvlText w:val="%2."/>
      <w:lvlJc w:val="left"/>
      <w:pPr>
        <w:ind w:left="1440" w:hanging="360"/>
      </w:pPr>
    </w:lvl>
    <w:lvl w:ilvl="2" w:tplc="CEA87FD0">
      <w:start w:val="1"/>
      <w:numFmt w:val="lowerRoman"/>
      <w:lvlText w:val="%3."/>
      <w:lvlJc w:val="right"/>
      <w:pPr>
        <w:ind w:left="2160" w:hanging="180"/>
      </w:pPr>
    </w:lvl>
    <w:lvl w:ilvl="3" w:tplc="C4D825BC">
      <w:start w:val="1"/>
      <w:numFmt w:val="decimal"/>
      <w:lvlText w:val="%4."/>
      <w:lvlJc w:val="left"/>
      <w:pPr>
        <w:ind w:left="2880" w:hanging="360"/>
      </w:pPr>
    </w:lvl>
    <w:lvl w:ilvl="4" w:tplc="0A4A2934">
      <w:start w:val="1"/>
      <w:numFmt w:val="lowerLetter"/>
      <w:lvlText w:val="%5."/>
      <w:lvlJc w:val="left"/>
      <w:pPr>
        <w:ind w:left="3600" w:hanging="360"/>
      </w:pPr>
    </w:lvl>
    <w:lvl w:ilvl="5" w:tplc="094AAB0C">
      <w:start w:val="1"/>
      <w:numFmt w:val="lowerRoman"/>
      <w:lvlText w:val="%6."/>
      <w:lvlJc w:val="right"/>
      <w:pPr>
        <w:ind w:left="4320" w:hanging="180"/>
      </w:pPr>
    </w:lvl>
    <w:lvl w:ilvl="6" w:tplc="5B2AC5CE">
      <w:start w:val="1"/>
      <w:numFmt w:val="decimal"/>
      <w:lvlText w:val="%7."/>
      <w:lvlJc w:val="left"/>
      <w:pPr>
        <w:ind w:left="5040" w:hanging="360"/>
      </w:pPr>
    </w:lvl>
    <w:lvl w:ilvl="7" w:tplc="290E47B2">
      <w:start w:val="1"/>
      <w:numFmt w:val="lowerLetter"/>
      <w:lvlText w:val="%8."/>
      <w:lvlJc w:val="left"/>
      <w:pPr>
        <w:ind w:left="5760" w:hanging="360"/>
      </w:pPr>
    </w:lvl>
    <w:lvl w:ilvl="8" w:tplc="FDE4D9C4">
      <w:start w:val="1"/>
      <w:numFmt w:val="lowerRoman"/>
      <w:lvlText w:val="%9."/>
      <w:lvlJc w:val="right"/>
      <w:pPr>
        <w:ind w:left="6480" w:hanging="180"/>
      </w:pPr>
    </w:lvl>
  </w:abstractNum>
  <w:abstractNum w:abstractNumId="23" w15:restartNumberingAfterBreak="0">
    <w:nsid w:val="2AE28B7A"/>
    <w:multiLevelType w:val="hybridMultilevel"/>
    <w:tmpl w:val="2D3CE4DE"/>
    <w:lvl w:ilvl="0" w:tplc="B0228878">
      <w:start w:val="1"/>
      <w:numFmt w:val="bullet"/>
      <w:lvlText w:val=""/>
      <w:lvlJc w:val="left"/>
      <w:pPr>
        <w:ind w:left="720" w:hanging="360"/>
      </w:pPr>
      <w:rPr>
        <w:rFonts w:hint="default" w:ascii="Symbol" w:hAnsi="Symbol"/>
      </w:rPr>
    </w:lvl>
    <w:lvl w:ilvl="1" w:tplc="FCBE9F3E">
      <w:start w:val="1"/>
      <w:numFmt w:val="bullet"/>
      <w:lvlText w:val="o"/>
      <w:lvlJc w:val="left"/>
      <w:pPr>
        <w:ind w:left="1440" w:hanging="360"/>
      </w:pPr>
      <w:rPr>
        <w:rFonts w:hint="default" w:ascii="Courier New" w:hAnsi="Courier New"/>
      </w:rPr>
    </w:lvl>
    <w:lvl w:ilvl="2" w:tplc="824C393A">
      <w:start w:val="1"/>
      <w:numFmt w:val="bullet"/>
      <w:lvlText w:val=""/>
      <w:lvlJc w:val="left"/>
      <w:pPr>
        <w:ind w:left="2160" w:hanging="360"/>
      </w:pPr>
      <w:rPr>
        <w:rFonts w:hint="default" w:ascii="Wingdings" w:hAnsi="Wingdings"/>
      </w:rPr>
    </w:lvl>
    <w:lvl w:ilvl="3" w:tplc="CDA032B6">
      <w:start w:val="1"/>
      <w:numFmt w:val="bullet"/>
      <w:lvlText w:val=""/>
      <w:lvlJc w:val="left"/>
      <w:pPr>
        <w:ind w:left="2880" w:hanging="360"/>
      </w:pPr>
      <w:rPr>
        <w:rFonts w:hint="default" w:ascii="Symbol" w:hAnsi="Symbol"/>
      </w:rPr>
    </w:lvl>
    <w:lvl w:ilvl="4" w:tplc="F09AED08">
      <w:start w:val="1"/>
      <w:numFmt w:val="bullet"/>
      <w:lvlText w:val="o"/>
      <w:lvlJc w:val="left"/>
      <w:pPr>
        <w:ind w:left="3600" w:hanging="360"/>
      </w:pPr>
      <w:rPr>
        <w:rFonts w:hint="default" w:ascii="Courier New" w:hAnsi="Courier New"/>
      </w:rPr>
    </w:lvl>
    <w:lvl w:ilvl="5" w:tplc="FAD085D6">
      <w:start w:val="1"/>
      <w:numFmt w:val="bullet"/>
      <w:lvlText w:val=""/>
      <w:lvlJc w:val="left"/>
      <w:pPr>
        <w:ind w:left="4320" w:hanging="360"/>
      </w:pPr>
      <w:rPr>
        <w:rFonts w:hint="default" w:ascii="Wingdings" w:hAnsi="Wingdings"/>
      </w:rPr>
    </w:lvl>
    <w:lvl w:ilvl="6" w:tplc="F4D2C766">
      <w:start w:val="1"/>
      <w:numFmt w:val="bullet"/>
      <w:lvlText w:val=""/>
      <w:lvlJc w:val="left"/>
      <w:pPr>
        <w:ind w:left="5040" w:hanging="360"/>
      </w:pPr>
      <w:rPr>
        <w:rFonts w:hint="default" w:ascii="Symbol" w:hAnsi="Symbol"/>
      </w:rPr>
    </w:lvl>
    <w:lvl w:ilvl="7" w:tplc="30CAFAA6">
      <w:start w:val="1"/>
      <w:numFmt w:val="bullet"/>
      <w:lvlText w:val="o"/>
      <w:lvlJc w:val="left"/>
      <w:pPr>
        <w:ind w:left="5760" w:hanging="360"/>
      </w:pPr>
      <w:rPr>
        <w:rFonts w:hint="default" w:ascii="Courier New" w:hAnsi="Courier New"/>
      </w:rPr>
    </w:lvl>
    <w:lvl w:ilvl="8" w:tplc="77F44316">
      <w:start w:val="1"/>
      <w:numFmt w:val="bullet"/>
      <w:lvlText w:val=""/>
      <w:lvlJc w:val="left"/>
      <w:pPr>
        <w:ind w:left="6480" w:hanging="360"/>
      </w:pPr>
      <w:rPr>
        <w:rFonts w:hint="default" w:ascii="Wingdings" w:hAnsi="Wingdings"/>
      </w:rPr>
    </w:lvl>
  </w:abstractNum>
  <w:abstractNum w:abstractNumId="24" w15:restartNumberingAfterBreak="0">
    <w:nsid w:val="346F23DD"/>
    <w:multiLevelType w:val="hybridMultilevel"/>
    <w:tmpl w:val="085AAEEC"/>
    <w:lvl w:ilvl="0" w:tplc="0FB2A2A8">
      <w:start w:val="1"/>
      <w:numFmt w:val="bullet"/>
      <w:lvlText w:val=""/>
      <w:lvlJc w:val="left"/>
      <w:pPr>
        <w:ind w:left="720" w:hanging="360"/>
      </w:pPr>
      <w:rPr>
        <w:rFonts w:hint="default" w:ascii="Symbol" w:hAnsi="Symbol"/>
      </w:rPr>
    </w:lvl>
    <w:lvl w:ilvl="1" w:tplc="9F8E8F8A">
      <w:start w:val="1"/>
      <w:numFmt w:val="bullet"/>
      <w:lvlText w:val="o"/>
      <w:lvlJc w:val="left"/>
      <w:pPr>
        <w:ind w:left="1440" w:hanging="360"/>
      </w:pPr>
      <w:rPr>
        <w:rFonts w:hint="default" w:ascii="Courier New" w:hAnsi="Courier New"/>
      </w:rPr>
    </w:lvl>
    <w:lvl w:ilvl="2" w:tplc="10C6D64A">
      <w:start w:val="1"/>
      <w:numFmt w:val="bullet"/>
      <w:lvlText w:val=""/>
      <w:lvlJc w:val="left"/>
      <w:pPr>
        <w:ind w:left="2160" w:hanging="360"/>
      </w:pPr>
      <w:rPr>
        <w:rFonts w:hint="default" w:ascii="Wingdings" w:hAnsi="Wingdings"/>
      </w:rPr>
    </w:lvl>
    <w:lvl w:ilvl="3" w:tplc="851617E4">
      <w:start w:val="1"/>
      <w:numFmt w:val="bullet"/>
      <w:lvlText w:val=""/>
      <w:lvlJc w:val="left"/>
      <w:pPr>
        <w:ind w:left="2880" w:hanging="360"/>
      </w:pPr>
      <w:rPr>
        <w:rFonts w:hint="default" w:ascii="Symbol" w:hAnsi="Symbol"/>
      </w:rPr>
    </w:lvl>
    <w:lvl w:ilvl="4" w:tplc="0778F9F8">
      <w:start w:val="1"/>
      <w:numFmt w:val="bullet"/>
      <w:lvlText w:val="o"/>
      <w:lvlJc w:val="left"/>
      <w:pPr>
        <w:ind w:left="3600" w:hanging="360"/>
      </w:pPr>
      <w:rPr>
        <w:rFonts w:hint="default" w:ascii="Courier New" w:hAnsi="Courier New"/>
      </w:rPr>
    </w:lvl>
    <w:lvl w:ilvl="5" w:tplc="321475C6">
      <w:start w:val="1"/>
      <w:numFmt w:val="bullet"/>
      <w:lvlText w:val=""/>
      <w:lvlJc w:val="left"/>
      <w:pPr>
        <w:ind w:left="4320" w:hanging="360"/>
      </w:pPr>
      <w:rPr>
        <w:rFonts w:hint="default" w:ascii="Wingdings" w:hAnsi="Wingdings"/>
      </w:rPr>
    </w:lvl>
    <w:lvl w:ilvl="6" w:tplc="B95ECF32">
      <w:start w:val="1"/>
      <w:numFmt w:val="bullet"/>
      <w:lvlText w:val=""/>
      <w:lvlJc w:val="left"/>
      <w:pPr>
        <w:ind w:left="5040" w:hanging="360"/>
      </w:pPr>
      <w:rPr>
        <w:rFonts w:hint="default" w:ascii="Symbol" w:hAnsi="Symbol"/>
      </w:rPr>
    </w:lvl>
    <w:lvl w:ilvl="7" w:tplc="34C26EE2">
      <w:start w:val="1"/>
      <w:numFmt w:val="bullet"/>
      <w:lvlText w:val="o"/>
      <w:lvlJc w:val="left"/>
      <w:pPr>
        <w:ind w:left="5760" w:hanging="360"/>
      </w:pPr>
      <w:rPr>
        <w:rFonts w:hint="default" w:ascii="Courier New" w:hAnsi="Courier New"/>
      </w:rPr>
    </w:lvl>
    <w:lvl w:ilvl="8" w:tplc="4B50A22E">
      <w:start w:val="1"/>
      <w:numFmt w:val="bullet"/>
      <w:lvlText w:val=""/>
      <w:lvlJc w:val="left"/>
      <w:pPr>
        <w:ind w:left="6480" w:hanging="360"/>
      </w:pPr>
      <w:rPr>
        <w:rFonts w:hint="default" w:ascii="Wingdings" w:hAnsi="Wingdings"/>
      </w:rPr>
    </w:lvl>
  </w:abstractNum>
  <w:abstractNum w:abstractNumId="25" w15:restartNumberingAfterBreak="0">
    <w:nsid w:val="34E43F46"/>
    <w:multiLevelType w:val="multilevel"/>
    <w:tmpl w:val="FFFFFFFF"/>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6" w15:restartNumberingAfterBreak="0">
    <w:nsid w:val="358A8EAB"/>
    <w:multiLevelType w:val="hybridMultilevel"/>
    <w:tmpl w:val="AD4A7EF8"/>
    <w:lvl w:ilvl="0" w:tplc="6F245872">
      <w:start w:val="1"/>
      <w:numFmt w:val="bullet"/>
      <w:lvlText w:val=""/>
      <w:lvlJc w:val="left"/>
      <w:pPr>
        <w:ind w:left="720" w:hanging="360"/>
      </w:pPr>
      <w:rPr>
        <w:rFonts w:hint="default" w:ascii="Symbol" w:hAnsi="Symbol"/>
      </w:rPr>
    </w:lvl>
    <w:lvl w:ilvl="1" w:tplc="7B7229CC">
      <w:start w:val="1"/>
      <w:numFmt w:val="bullet"/>
      <w:lvlText w:val="o"/>
      <w:lvlJc w:val="left"/>
      <w:pPr>
        <w:ind w:left="1440" w:hanging="360"/>
      </w:pPr>
      <w:rPr>
        <w:rFonts w:hint="default" w:ascii="Courier New" w:hAnsi="Courier New"/>
      </w:rPr>
    </w:lvl>
    <w:lvl w:ilvl="2" w:tplc="FBBE343E">
      <w:start w:val="1"/>
      <w:numFmt w:val="bullet"/>
      <w:lvlText w:val=""/>
      <w:lvlJc w:val="left"/>
      <w:pPr>
        <w:ind w:left="2160" w:hanging="360"/>
      </w:pPr>
      <w:rPr>
        <w:rFonts w:hint="default" w:ascii="Wingdings" w:hAnsi="Wingdings"/>
      </w:rPr>
    </w:lvl>
    <w:lvl w:ilvl="3" w:tplc="9252BEBA">
      <w:start w:val="1"/>
      <w:numFmt w:val="bullet"/>
      <w:lvlText w:val=""/>
      <w:lvlJc w:val="left"/>
      <w:pPr>
        <w:ind w:left="2880" w:hanging="360"/>
      </w:pPr>
      <w:rPr>
        <w:rFonts w:hint="default" w:ascii="Symbol" w:hAnsi="Symbol"/>
      </w:rPr>
    </w:lvl>
    <w:lvl w:ilvl="4" w:tplc="81843E0E">
      <w:start w:val="1"/>
      <w:numFmt w:val="bullet"/>
      <w:lvlText w:val="o"/>
      <w:lvlJc w:val="left"/>
      <w:pPr>
        <w:ind w:left="3600" w:hanging="360"/>
      </w:pPr>
      <w:rPr>
        <w:rFonts w:hint="default" w:ascii="Courier New" w:hAnsi="Courier New"/>
      </w:rPr>
    </w:lvl>
    <w:lvl w:ilvl="5" w:tplc="ED06C630">
      <w:start w:val="1"/>
      <w:numFmt w:val="bullet"/>
      <w:lvlText w:val=""/>
      <w:lvlJc w:val="left"/>
      <w:pPr>
        <w:ind w:left="4320" w:hanging="360"/>
      </w:pPr>
      <w:rPr>
        <w:rFonts w:hint="default" w:ascii="Wingdings" w:hAnsi="Wingdings"/>
      </w:rPr>
    </w:lvl>
    <w:lvl w:ilvl="6" w:tplc="A942E622">
      <w:start w:val="1"/>
      <w:numFmt w:val="bullet"/>
      <w:lvlText w:val=""/>
      <w:lvlJc w:val="left"/>
      <w:pPr>
        <w:ind w:left="5040" w:hanging="360"/>
      </w:pPr>
      <w:rPr>
        <w:rFonts w:hint="default" w:ascii="Symbol" w:hAnsi="Symbol"/>
      </w:rPr>
    </w:lvl>
    <w:lvl w:ilvl="7" w:tplc="2B605374">
      <w:start w:val="1"/>
      <w:numFmt w:val="bullet"/>
      <w:lvlText w:val="o"/>
      <w:lvlJc w:val="left"/>
      <w:pPr>
        <w:ind w:left="5760" w:hanging="360"/>
      </w:pPr>
      <w:rPr>
        <w:rFonts w:hint="default" w:ascii="Courier New" w:hAnsi="Courier New"/>
      </w:rPr>
    </w:lvl>
    <w:lvl w:ilvl="8" w:tplc="1E645D3C">
      <w:start w:val="1"/>
      <w:numFmt w:val="bullet"/>
      <w:lvlText w:val=""/>
      <w:lvlJc w:val="left"/>
      <w:pPr>
        <w:ind w:left="6480" w:hanging="360"/>
      </w:pPr>
      <w:rPr>
        <w:rFonts w:hint="default" w:ascii="Wingdings" w:hAnsi="Wingdings"/>
      </w:rPr>
    </w:lvl>
  </w:abstractNum>
  <w:abstractNum w:abstractNumId="27" w15:restartNumberingAfterBreak="0">
    <w:nsid w:val="371717FE"/>
    <w:multiLevelType w:val="hybridMultilevel"/>
    <w:tmpl w:val="31DAFE88"/>
    <w:lvl w:ilvl="0" w:tplc="72E8C696">
      <w:start w:val="1"/>
      <w:numFmt w:val="bullet"/>
      <w:lvlText w:val=""/>
      <w:lvlJc w:val="left"/>
      <w:pPr>
        <w:ind w:left="720" w:hanging="360"/>
      </w:pPr>
      <w:rPr>
        <w:rFonts w:hint="default" w:ascii="Symbol" w:hAnsi="Symbol"/>
      </w:rPr>
    </w:lvl>
    <w:lvl w:ilvl="1" w:tplc="DD905B28">
      <w:start w:val="1"/>
      <w:numFmt w:val="bullet"/>
      <w:lvlText w:val="o"/>
      <w:lvlJc w:val="left"/>
      <w:pPr>
        <w:ind w:left="1440" w:hanging="360"/>
      </w:pPr>
      <w:rPr>
        <w:rFonts w:hint="default" w:ascii="Courier New" w:hAnsi="Courier New"/>
      </w:rPr>
    </w:lvl>
    <w:lvl w:ilvl="2" w:tplc="71CAD5F2">
      <w:start w:val="1"/>
      <w:numFmt w:val="bullet"/>
      <w:lvlText w:val=""/>
      <w:lvlJc w:val="left"/>
      <w:pPr>
        <w:ind w:left="2160" w:hanging="360"/>
      </w:pPr>
      <w:rPr>
        <w:rFonts w:hint="default" w:ascii="Wingdings" w:hAnsi="Wingdings"/>
      </w:rPr>
    </w:lvl>
    <w:lvl w:ilvl="3" w:tplc="497A6408">
      <w:start w:val="1"/>
      <w:numFmt w:val="bullet"/>
      <w:lvlText w:val=""/>
      <w:lvlJc w:val="left"/>
      <w:pPr>
        <w:ind w:left="2880" w:hanging="360"/>
      </w:pPr>
      <w:rPr>
        <w:rFonts w:hint="default" w:ascii="Symbol" w:hAnsi="Symbol"/>
      </w:rPr>
    </w:lvl>
    <w:lvl w:ilvl="4" w:tplc="10CA50DC">
      <w:start w:val="1"/>
      <w:numFmt w:val="bullet"/>
      <w:lvlText w:val="o"/>
      <w:lvlJc w:val="left"/>
      <w:pPr>
        <w:ind w:left="3600" w:hanging="360"/>
      </w:pPr>
      <w:rPr>
        <w:rFonts w:hint="default" w:ascii="Courier New" w:hAnsi="Courier New"/>
      </w:rPr>
    </w:lvl>
    <w:lvl w:ilvl="5" w:tplc="67B04936">
      <w:start w:val="1"/>
      <w:numFmt w:val="bullet"/>
      <w:lvlText w:val=""/>
      <w:lvlJc w:val="left"/>
      <w:pPr>
        <w:ind w:left="4320" w:hanging="360"/>
      </w:pPr>
      <w:rPr>
        <w:rFonts w:hint="default" w:ascii="Wingdings" w:hAnsi="Wingdings"/>
      </w:rPr>
    </w:lvl>
    <w:lvl w:ilvl="6" w:tplc="03261448">
      <w:start w:val="1"/>
      <w:numFmt w:val="bullet"/>
      <w:lvlText w:val=""/>
      <w:lvlJc w:val="left"/>
      <w:pPr>
        <w:ind w:left="5040" w:hanging="360"/>
      </w:pPr>
      <w:rPr>
        <w:rFonts w:hint="default" w:ascii="Symbol" w:hAnsi="Symbol"/>
      </w:rPr>
    </w:lvl>
    <w:lvl w:ilvl="7" w:tplc="828CC24A">
      <w:start w:val="1"/>
      <w:numFmt w:val="bullet"/>
      <w:lvlText w:val="o"/>
      <w:lvlJc w:val="left"/>
      <w:pPr>
        <w:ind w:left="5760" w:hanging="360"/>
      </w:pPr>
      <w:rPr>
        <w:rFonts w:hint="default" w:ascii="Courier New" w:hAnsi="Courier New"/>
      </w:rPr>
    </w:lvl>
    <w:lvl w:ilvl="8" w:tplc="23A01A4E">
      <w:start w:val="1"/>
      <w:numFmt w:val="bullet"/>
      <w:lvlText w:val=""/>
      <w:lvlJc w:val="left"/>
      <w:pPr>
        <w:ind w:left="6480" w:hanging="360"/>
      </w:pPr>
      <w:rPr>
        <w:rFonts w:hint="default" w:ascii="Wingdings" w:hAnsi="Wingdings"/>
      </w:rPr>
    </w:lvl>
  </w:abstractNum>
  <w:abstractNum w:abstractNumId="28" w15:restartNumberingAfterBreak="0">
    <w:nsid w:val="3AFBFB6E"/>
    <w:multiLevelType w:val="hybridMultilevel"/>
    <w:tmpl w:val="7FC05498"/>
    <w:lvl w:ilvl="0" w:tplc="C6960C84">
      <w:start w:val="1"/>
      <w:numFmt w:val="bullet"/>
      <w:lvlText w:val=""/>
      <w:lvlJc w:val="left"/>
      <w:pPr>
        <w:ind w:left="720" w:hanging="360"/>
      </w:pPr>
      <w:rPr>
        <w:rFonts w:hint="default" w:ascii="Symbol" w:hAnsi="Symbol"/>
      </w:rPr>
    </w:lvl>
    <w:lvl w:ilvl="1" w:tplc="875C5E1C">
      <w:start w:val="1"/>
      <w:numFmt w:val="bullet"/>
      <w:lvlText w:val="o"/>
      <w:lvlJc w:val="left"/>
      <w:pPr>
        <w:ind w:left="1440" w:hanging="360"/>
      </w:pPr>
      <w:rPr>
        <w:rFonts w:hint="default" w:ascii="Courier New" w:hAnsi="Courier New"/>
      </w:rPr>
    </w:lvl>
    <w:lvl w:ilvl="2" w:tplc="B94892F4">
      <w:start w:val="1"/>
      <w:numFmt w:val="bullet"/>
      <w:lvlText w:val=""/>
      <w:lvlJc w:val="left"/>
      <w:pPr>
        <w:ind w:left="2160" w:hanging="360"/>
      </w:pPr>
      <w:rPr>
        <w:rFonts w:hint="default" w:ascii="Wingdings" w:hAnsi="Wingdings"/>
      </w:rPr>
    </w:lvl>
    <w:lvl w:ilvl="3" w:tplc="45CC1BC8">
      <w:start w:val="1"/>
      <w:numFmt w:val="bullet"/>
      <w:lvlText w:val=""/>
      <w:lvlJc w:val="left"/>
      <w:pPr>
        <w:ind w:left="2880" w:hanging="360"/>
      </w:pPr>
      <w:rPr>
        <w:rFonts w:hint="default" w:ascii="Symbol" w:hAnsi="Symbol"/>
      </w:rPr>
    </w:lvl>
    <w:lvl w:ilvl="4" w:tplc="42FE5B2C">
      <w:start w:val="1"/>
      <w:numFmt w:val="bullet"/>
      <w:lvlText w:val="o"/>
      <w:lvlJc w:val="left"/>
      <w:pPr>
        <w:ind w:left="3600" w:hanging="360"/>
      </w:pPr>
      <w:rPr>
        <w:rFonts w:hint="default" w:ascii="Courier New" w:hAnsi="Courier New"/>
      </w:rPr>
    </w:lvl>
    <w:lvl w:ilvl="5" w:tplc="F90CC988">
      <w:start w:val="1"/>
      <w:numFmt w:val="bullet"/>
      <w:lvlText w:val=""/>
      <w:lvlJc w:val="left"/>
      <w:pPr>
        <w:ind w:left="4320" w:hanging="360"/>
      </w:pPr>
      <w:rPr>
        <w:rFonts w:hint="default" w:ascii="Wingdings" w:hAnsi="Wingdings"/>
      </w:rPr>
    </w:lvl>
    <w:lvl w:ilvl="6" w:tplc="00925314">
      <w:start w:val="1"/>
      <w:numFmt w:val="bullet"/>
      <w:lvlText w:val=""/>
      <w:lvlJc w:val="left"/>
      <w:pPr>
        <w:ind w:left="5040" w:hanging="360"/>
      </w:pPr>
      <w:rPr>
        <w:rFonts w:hint="default" w:ascii="Symbol" w:hAnsi="Symbol"/>
      </w:rPr>
    </w:lvl>
    <w:lvl w:ilvl="7" w:tplc="B9B0089A">
      <w:start w:val="1"/>
      <w:numFmt w:val="bullet"/>
      <w:lvlText w:val="o"/>
      <w:lvlJc w:val="left"/>
      <w:pPr>
        <w:ind w:left="5760" w:hanging="360"/>
      </w:pPr>
      <w:rPr>
        <w:rFonts w:hint="default" w:ascii="Courier New" w:hAnsi="Courier New"/>
      </w:rPr>
    </w:lvl>
    <w:lvl w:ilvl="8" w:tplc="59F20856">
      <w:start w:val="1"/>
      <w:numFmt w:val="bullet"/>
      <w:lvlText w:val=""/>
      <w:lvlJc w:val="left"/>
      <w:pPr>
        <w:ind w:left="6480" w:hanging="360"/>
      </w:pPr>
      <w:rPr>
        <w:rFonts w:hint="default" w:ascii="Wingdings" w:hAnsi="Wingdings"/>
      </w:rPr>
    </w:lvl>
  </w:abstractNum>
  <w:abstractNum w:abstractNumId="29" w15:restartNumberingAfterBreak="0">
    <w:nsid w:val="3BF47529"/>
    <w:multiLevelType w:val="hybridMultilevel"/>
    <w:tmpl w:val="FFFFFFFF"/>
    <w:lvl w:ilvl="0" w:tplc="A24493B0">
      <w:start w:val="1"/>
      <w:numFmt w:val="bullet"/>
      <w:lvlText w:val=""/>
      <w:lvlJc w:val="left"/>
      <w:pPr>
        <w:ind w:left="720" w:hanging="360"/>
      </w:pPr>
      <w:rPr>
        <w:rFonts w:hint="default" w:ascii="Symbol" w:hAnsi="Symbol"/>
      </w:rPr>
    </w:lvl>
    <w:lvl w:ilvl="1" w:tplc="3D3A59C8">
      <w:start w:val="1"/>
      <w:numFmt w:val="bullet"/>
      <w:lvlText w:val="o"/>
      <w:lvlJc w:val="left"/>
      <w:pPr>
        <w:ind w:left="1440" w:hanging="360"/>
      </w:pPr>
      <w:rPr>
        <w:rFonts w:hint="default" w:ascii="Courier New" w:hAnsi="Courier New"/>
      </w:rPr>
    </w:lvl>
    <w:lvl w:ilvl="2" w:tplc="DE3C1CFE">
      <w:start w:val="1"/>
      <w:numFmt w:val="bullet"/>
      <w:lvlText w:val=""/>
      <w:lvlJc w:val="left"/>
      <w:pPr>
        <w:ind w:left="2160" w:hanging="360"/>
      </w:pPr>
      <w:rPr>
        <w:rFonts w:hint="default" w:ascii="Wingdings" w:hAnsi="Wingdings"/>
      </w:rPr>
    </w:lvl>
    <w:lvl w:ilvl="3" w:tplc="C6E4ADF6">
      <w:start w:val="1"/>
      <w:numFmt w:val="bullet"/>
      <w:lvlText w:val=""/>
      <w:lvlJc w:val="left"/>
      <w:pPr>
        <w:ind w:left="2880" w:hanging="360"/>
      </w:pPr>
      <w:rPr>
        <w:rFonts w:hint="default" w:ascii="Symbol" w:hAnsi="Symbol"/>
      </w:rPr>
    </w:lvl>
    <w:lvl w:ilvl="4" w:tplc="4548497C">
      <w:start w:val="1"/>
      <w:numFmt w:val="bullet"/>
      <w:lvlText w:val="o"/>
      <w:lvlJc w:val="left"/>
      <w:pPr>
        <w:ind w:left="3600" w:hanging="360"/>
      </w:pPr>
      <w:rPr>
        <w:rFonts w:hint="default" w:ascii="Courier New" w:hAnsi="Courier New"/>
      </w:rPr>
    </w:lvl>
    <w:lvl w:ilvl="5" w:tplc="75384E82">
      <w:start w:val="1"/>
      <w:numFmt w:val="bullet"/>
      <w:lvlText w:val=""/>
      <w:lvlJc w:val="left"/>
      <w:pPr>
        <w:ind w:left="4320" w:hanging="360"/>
      </w:pPr>
      <w:rPr>
        <w:rFonts w:hint="default" w:ascii="Wingdings" w:hAnsi="Wingdings"/>
      </w:rPr>
    </w:lvl>
    <w:lvl w:ilvl="6" w:tplc="369C86C4">
      <w:start w:val="1"/>
      <w:numFmt w:val="bullet"/>
      <w:lvlText w:val=""/>
      <w:lvlJc w:val="left"/>
      <w:pPr>
        <w:ind w:left="5040" w:hanging="360"/>
      </w:pPr>
      <w:rPr>
        <w:rFonts w:hint="default" w:ascii="Symbol" w:hAnsi="Symbol"/>
      </w:rPr>
    </w:lvl>
    <w:lvl w:ilvl="7" w:tplc="80444A32">
      <w:start w:val="1"/>
      <w:numFmt w:val="bullet"/>
      <w:lvlText w:val="o"/>
      <w:lvlJc w:val="left"/>
      <w:pPr>
        <w:ind w:left="5760" w:hanging="360"/>
      </w:pPr>
      <w:rPr>
        <w:rFonts w:hint="default" w:ascii="Courier New" w:hAnsi="Courier New"/>
      </w:rPr>
    </w:lvl>
    <w:lvl w:ilvl="8" w:tplc="DE085C90">
      <w:start w:val="1"/>
      <w:numFmt w:val="bullet"/>
      <w:lvlText w:val=""/>
      <w:lvlJc w:val="left"/>
      <w:pPr>
        <w:ind w:left="6480" w:hanging="360"/>
      </w:pPr>
      <w:rPr>
        <w:rFonts w:hint="default" w:ascii="Wingdings" w:hAnsi="Wingdings"/>
      </w:rPr>
    </w:lvl>
  </w:abstractNum>
  <w:abstractNum w:abstractNumId="30" w15:restartNumberingAfterBreak="0">
    <w:nsid w:val="3D3DB7E0"/>
    <w:multiLevelType w:val="hybridMultilevel"/>
    <w:tmpl w:val="54F81CA2"/>
    <w:lvl w:ilvl="0" w:tplc="CB4CB89A">
      <w:start w:val="1"/>
      <w:numFmt w:val="bullet"/>
      <w:lvlText w:val=""/>
      <w:lvlJc w:val="left"/>
      <w:pPr>
        <w:ind w:left="720" w:hanging="360"/>
      </w:pPr>
      <w:rPr>
        <w:rFonts w:hint="default" w:ascii="Symbol" w:hAnsi="Symbol"/>
      </w:rPr>
    </w:lvl>
    <w:lvl w:ilvl="1" w:tplc="9D32F4F4">
      <w:start w:val="1"/>
      <w:numFmt w:val="bullet"/>
      <w:lvlText w:val="o"/>
      <w:lvlJc w:val="left"/>
      <w:pPr>
        <w:ind w:left="1440" w:hanging="360"/>
      </w:pPr>
      <w:rPr>
        <w:rFonts w:hint="default" w:ascii="Courier New" w:hAnsi="Courier New"/>
      </w:rPr>
    </w:lvl>
    <w:lvl w:ilvl="2" w:tplc="FA4484B8">
      <w:start w:val="1"/>
      <w:numFmt w:val="bullet"/>
      <w:lvlText w:val=""/>
      <w:lvlJc w:val="left"/>
      <w:pPr>
        <w:ind w:left="2160" w:hanging="360"/>
      </w:pPr>
      <w:rPr>
        <w:rFonts w:hint="default" w:ascii="Wingdings" w:hAnsi="Wingdings"/>
      </w:rPr>
    </w:lvl>
    <w:lvl w:ilvl="3" w:tplc="F8103CFC">
      <w:start w:val="1"/>
      <w:numFmt w:val="bullet"/>
      <w:lvlText w:val=""/>
      <w:lvlJc w:val="left"/>
      <w:pPr>
        <w:ind w:left="2880" w:hanging="360"/>
      </w:pPr>
      <w:rPr>
        <w:rFonts w:hint="default" w:ascii="Symbol" w:hAnsi="Symbol"/>
      </w:rPr>
    </w:lvl>
    <w:lvl w:ilvl="4" w:tplc="E6143062">
      <w:start w:val="1"/>
      <w:numFmt w:val="bullet"/>
      <w:lvlText w:val="o"/>
      <w:lvlJc w:val="left"/>
      <w:pPr>
        <w:ind w:left="3600" w:hanging="360"/>
      </w:pPr>
      <w:rPr>
        <w:rFonts w:hint="default" w:ascii="Courier New" w:hAnsi="Courier New"/>
      </w:rPr>
    </w:lvl>
    <w:lvl w:ilvl="5" w:tplc="80326D54">
      <w:start w:val="1"/>
      <w:numFmt w:val="bullet"/>
      <w:lvlText w:val=""/>
      <w:lvlJc w:val="left"/>
      <w:pPr>
        <w:ind w:left="4320" w:hanging="360"/>
      </w:pPr>
      <w:rPr>
        <w:rFonts w:hint="default" w:ascii="Wingdings" w:hAnsi="Wingdings"/>
      </w:rPr>
    </w:lvl>
    <w:lvl w:ilvl="6" w:tplc="BD1EB25C">
      <w:start w:val="1"/>
      <w:numFmt w:val="bullet"/>
      <w:lvlText w:val=""/>
      <w:lvlJc w:val="left"/>
      <w:pPr>
        <w:ind w:left="5040" w:hanging="360"/>
      </w:pPr>
      <w:rPr>
        <w:rFonts w:hint="default" w:ascii="Symbol" w:hAnsi="Symbol"/>
      </w:rPr>
    </w:lvl>
    <w:lvl w:ilvl="7" w:tplc="E83C046C">
      <w:start w:val="1"/>
      <w:numFmt w:val="bullet"/>
      <w:lvlText w:val="o"/>
      <w:lvlJc w:val="left"/>
      <w:pPr>
        <w:ind w:left="5760" w:hanging="360"/>
      </w:pPr>
      <w:rPr>
        <w:rFonts w:hint="default" w:ascii="Courier New" w:hAnsi="Courier New"/>
      </w:rPr>
    </w:lvl>
    <w:lvl w:ilvl="8" w:tplc="244E3690">
      <w:start w:val="1"/>
      <w:numFmt w:val="bullet"/>
      <w:lvlText w:val=""/>
      <w:lvlJc w:val="left"/>
      <w:pPr>
        <w:ind w:left="6480" w:hanging="360"/>
      </w:pPr>
      <w:rPr>
        <w:rFonts w:hint="default" w:ascii="Wingdings" w:hAnsi="Wingdings"/>
      </w:rPr>
    </w:lvl>
  </w:abstractNum>
  <w:abstractNum w:abstractNumId="31" w15:restartNumberingAfterBreak="0">
    <w:nsid w:val="3DF70087"/>
    <w:multiLevelType w:val="hybridMultilevel"/>
    <w:tmpl w:val="D00262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3E71FF20"/>
    <w:multiLevelType w:val="hybridMultilevel"/>
    <w:tmpl w:val="2A14C9CA"/>
    <w:lvl w:ilvl="0" w:tplc="F92EFAFC">
      <w:start w:val="1"/>
      <w:numFmt w:val="bullet"/>
      <w:lvlText w:val=""/>
      <w:lvlJc w:val="left"/>
      <w:pPr>
        <w:ind w:left="720" w:hanging="360"/>
      </w:pPr>
      <w:rPr>
        <w:rFonts w:hint="default" w:ascii="Symbol" w:hAnsi="Symbol"/>
      </w:rPr>
    </w:lvl>
    <w:lvl w:ilvl="1" w:tplc="4C2A6B7A">
      <w:start w:val="1"/>
      <w:numFmt w:val="bullet"/>
      <w:lvlText w:val="o"/>
      <w:lvlJc w:val="left"/>
      <w:pPr>
        <w:ind w:left="1440" w:hanging="360"/>
      </w:pPr>
      <w:rPr>
        <w:rFonts w:hint="default" w:ascii="Courier New" w:hAnsi="Courier New"/>
      </w:rPr>
    </w:lvl>
    <w:lvl w:ilvl="2" w:tplc="BC00BC40">
      <w:start w:val="1"/>
      <w:numFmt w:val="bullet"/>
      <w:lvlText w:val=""/>
      <w:lvlJc w:val="left"/>
      <w:pPr>
        <w:ind w:left="2160" w:hanging="360"/>
      </w:pPr>
      <w:rPr>
        <w:rFonts w:hint="default" w:ascii="Wingdings" w:hAnsi="Wingdings"/>
      </w:rPr>
    </w:lvl>
    <w:lvl w:ilvl="3" w:tplc="8EC20F92">
      <w:start w:val="1"/>
      <w:numFmt w:val="bullet"/>
      <w:lvlText w:val=""/>
      <w:lvlJc w:val="left"/>
      <w:pPr>
        <w:ind w:left="2880" w:hanging="360"/>
      </w:pPr>
      <w:rPr>
        <w:rFonts w:hint="default" w:ascii="Symbol" w:hAnsi="Symbol"/>
      </w:rPr>
    </w:lvl>
    <w:lvl w:ilvl="4" w:tplc="93F8FAFA">
      <w:start w:val="1"/>
      <w:numFmt w:val="bullet"/>
      <w:lvlText w:val="o"/>
      <w:lvlJc w:val="left"/>
      <w:pPr>
        <w:ind w:left="3600" w:hanging="360"/>
      </w:pPr>
      <w:rPr>
        <w:rFonts w:hint="default" w:ascii="Courier New" w:hAnsi="Courier New"/>
      </w:rPr>
    </w:lvl>
    <w:lvl w:ilvl="5" w:tplc="06C62F78">
      <w:start w:val="1"/>
      <w:numFmt w:val="bullet"/>
      <w:lvlText w:val=""/>
      <w:lvlJc w:val="left"/>
      <w:pPr>
        <w:ind w:left="4320" w:hanging="360"/>
      </w:pPr>
      <w:rPr>
        <w:rFonts w:hint="default" w:ascii="Wingdings" w:hAnsi="Wingdings"/>
      </w:rPr>
    </w:lvl>
    <w:lvl w:ilvl="6" w:tplc="8D6CF08A">
      <w:start w:val="1"/>
      <w:numFmt w:val="bullet"/>
      <w:lvlText w:val=""/>
      <w:lvlJc w:val="left"/>
      <w:pPr>
        <w:ind w:left="5040" w:hanging="360"/>
      </w:pPr>
      <w:rPr>
        <w:rFonts w:hint="default" w:ascii="Symbol" w:hAnsi="Symbol"/>
      </w:rPr>
    </w:lvl>
    <w:lvl w:ilvl="7" w:tplc="8ED63888">
      <w:start w:val="1"/>
      <w:numFmt w:val="bullet"/>
      <w:lvlText w:val="o"/>
      <w:lvlJc w:val="left"/>
      <w:pPr>
        <w:ind w:left="5760" w:hanging="360"/>
      </w:pPr>
      <w:rPr>
        <w:rFonts w:hint="default" w:ascii="Courier New" w:hAnsi="Courier New"/>
      </w:rPr>
    </w:lvl>
    <w:lvl w:ilvl="8" w:tplc="0E728CB8">
      <w:start w:val="1"/>
      <w:numFmt w:val="bullet"/>
      <w:lvlText w:val=""/>
      <w:lvlJc w:val="left"/>
      <w:pPr>
        <w:ind w:left="6480" w:hanging="360"/>
      </w:pPr>
      <w:rPr>
        <w:rFonts w:hint="default" w:ascii="Wingdings" w:hAnsi="Wingdings"/>
      </w:rPr>
    </w:lvl>
  </w:abstractNum>
  <w:abstractNum w:abstractNumId="33" w15:restartNumberingAfterBreak="0">
    <w:nsid w:val="42BF9C6E"/>
    <w:multiLevelType w:val="multilevel"/>
    <w:tmpl w:val="FFFFFFFF"/>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4" w15:restartNumberingAfterBreak="0">
    <w:nsid w:val="44178E28"/>
    <w:multiLevelType w:val="hybridMultilevel"/>
    <w:tmpl w:val="A6AA6B1E"/>
    <w:lvl w:ilvl="0" w:tplc="DB8E7C96">
      <w:start w:val="1"/>
      <w:numFmt w:val="bullet"/>
      <w:lvlText w:val=""/>
      <w:lvlJc w:val="left"/>
      <w:pPr>
        <w:ind w:left="1078" w:hanging="360"/>
      </w:pPr>
      <w:rPr>
        <w:rFonts w:hint="default" w:ascii="Symbol" w:hAnsi="Symbol"/>
      </w:rPr>
    </w:lvl>
    <w:lvl w:ilvl="1" w:tplc="FC3ABFF0">
      <w:start w:val="1"/>
      <w:numFmt w:val="bullet"/>
      <w:lvlText w:val="o"/>
      <w:lvlJc w:val="left"/>
      <w:pPr>
        <w:ind w:left="1440" w:hanging="360"/>
      </w:pPr>
      <w:rPr>
        <w:rFonts w:hint="default" w:ascii="Courier New" w:hAnsi="Courier New"/>
      </w:rPr>
    </w:lvl>
    <w:lvl w:ilvl="2" w:tplc="FBFE09D2">
      <w:start w:val="1"/>
      <w:numFmt w:val="bullet"/>
      <w:lvlText w:val=""/>
      <w:lvlJc w:val="left"/>
      <w:pPr>
        <w:ind w:left="2160" w:hanging="360"/>
      </w:pPr>
      <w:rPr>
        <w:rFonts w:hint="default" w:ascii="Wingdings" w:hAnsi="Wingdings"/>
      </w:rPr>
    </w:lvl>
    <w:lvl w:ilvl="3" w:tplc="02E454AC">
      <w:start w:val="1"/>
      <w:numFmt w:val="bullet"/>
      <w:lvlText w:val=""/>
      <w:lvlJc w:val="left"/>
      <w:pPr>
        <w:ind w:left="2880" w:hanging="360"/>
      </w:pPr>
      <w:rPr>
        <w:rFonts w:hint="default" w:ascii="Symbol" w:hAnsi="Symbol"/>
      </w:rPr>
    </w:lvl>
    <w:lvl w:ilvl="4" w:tplc="C8A2613A">
      <w:start w:val="1"/>
      <w:numFmt w:val="bullet"/>
      <w:lvlText w:val="o"/>
      <w:lvlJc w:val="left"/>
      <w:pPr>
        <w:ind w:left="3600" w:hanging="360"/>
      </w:pPr>
      <w:rPr>
        <w:rFonts w:hint="default" w:ascii="Courier New" w:hAnsi="Courier New"/>
      </w:rPr>
    </w:lvl>
    <w:lvl w:ilvl="5" w:tplc="6AFCADC4">
      <w:start w:val="1"/>
      <w:numFmt w:val="bullet"/>
      <w:lvlText w:val=""/>
      <w:lvlJc w:val="left"/>
      <w:pPr>
        <w:ind w:left="4320" w:hanging="360"/>
      </w:pPr>
      <w:rPr>
        <w:rFonts w:hint="default" w:ascii="Wingdings" w:hAnsi="Wingdings"/>
      </w:rPr>
    </w:lvl>
    <w:lvl w:ilvl="6" w:tplc="C980E09C">
      <w:start w:val="1"/>
      <w:numFmt w:val="bullet"/>
      <w:lvlText w:val=""/>
      <w:lvlJc w:val="left"/>
      <w:pPr>
        <w:ind w:left="5040" w:hanging="360"/>
      </w:pPr>
      <w:rPr>
        <w:rFonts w:hint="default" w:ascii="Symbol" w:hAnsi="Symbol"/>
      </w:rPr>
    </w:lvl>
    <w:lvl w:ilvl="7" w:tplc="57FE481C">
      <w:start w:val="1"/>
      <w:numFmt w:val="bullet"/>
      <w:lvlText w:val="o"/>
      <w:lvlJc w:val="left"/>
      <w:pPr>
        <w:ind w:left="5760" w:hanging="360"/>
      </w:pPr>
      <w:rPr>
        <w:rFonts w:hint="default" w:ascii="Courier New" w:hAnsi="Courier New"/>
      </w:rPr>
    </w:lvl>
    <w:lvl w:ilvl="8" w:tplc="C17E8E6A">
      <w:start w:val="1"/>
      <w:numFmt w:val="bullet"/>
      <w:lvlText w:val=""/>
      <w:lvlJc w:val="left"/>
      <w:pPr>
        <w:ind w:left="6480" w:hanging="360"/>
      </w:pPr>
      <w:rPr>
        <w:rFonts w:hint="default" w:ascii="Wingdings" w:hAnsi="Wingdings"/>
      </w:rPr>
    </w:lvl>
  </w:abstractNum>
  <w:abstractNum w:abstractNumId="35" w15:restartNumberingAfterBreak="0">
    <w:nsid w:val="49757E11"/>
    <w:multiLevelType w:val="hybridMultilevel"/>
    <w:tmpl w:val="4AAC26D8"/>
    <w:lvl w:ilvl="0" w:tplc="7AF458B2">
      <w:start w:val="2"/>
      <w:numFmt w:val="decimal"/>
      <w:lvlText w:val="%1."/>
      <w:lvlJc w:val="left"/>
      <w:pPr>
        <w:ind w:left="720" w:hanging="360"/>
      </w:pPr>
    </w:lvl>
    <w:lvl w:ilvl="1" w:tplc="FEA6AD90">
      <w:start w:val="1"/>
      <w:numFmt w:val="lowerLetter"/>
      <w:lvlText w:val="%2."/>
      <w:lvlJc w:val="left"/>
      <w:pPr>
        <w:ind w:left="1440" w:hanging="360"/>
      </w:pPr>
    </w:lvl>
    <w:lvl w:ilvl="2" w:tplc="FCD41DA8">
      <w:start w:val="1"/>
      <w:numFmt w:val="lowerRoman"/>
      <w:lvlText w:val="%3."/>
      <w:lvlJc w:val="right"/>
      <w:pPr>
        <w:ind w:left="2160" w:hanging="180"/>
      </w:pPr>
    </w:lvl>
    <w:lvl w:ilvl="3" w:tplc="229ABBC6">
      <w:start w:val="1"/>
      <w:numFmt w:val="decimal"/>
      <w:lvlText w:val="%4."/>
      <w:lvlJc w:val="left"/>
      <w:pPr>
        <w:ind w:left="2880" w:hanging="360"/>
      </w:pPr>
    </w:lvl>
    <w:lvl w:ilvl="4" w:tplc="3F7AA6E2">
      <w:start w:val="1"/>
      <w:numFmt w:val="lowerLetter"/>
      <w:lvlText w:val="%5."/>
      <w:lvlJc w:val="left"/>
      <w:pPr>
        <w:ind w:left="3600" w:hanging="360"/>
      </w:pPr>
    </w:lvl>
    <w:lvl w:ilvl="5" w:tplc="CDF02BC4">
      <w:start w:val="1"/>
      <w:numFmt w:val="lowerRoman"/>
      <w:lvlText w:val="%6."/>
      <w:lvlJc w:val="right"/>
      <w:pPr>
        <w:ind w:left="4320" w:hanging="180"/>
      </w:pPr>
    </w:lvl>
    <w:lvl w:ilvl="6" w:tplc="650034C4">
      <w:start w:val="1"/>
      <w:numFmt w:val="decimal"/>
      <w:lvlText w:val="%7."/>
      <w:lvlJc w:val="left"/>
      <w:pPr>
        <w:ind w:left="5040" w:hanging="360"/>
      </w:pPr>
    </w:lvl>
    <w:lvl w:ilvl="7" w:tplc="C5029396">
      <w:start w:val="1"/>
      <w:numFmt w:val="lowerLetter"/>
      <w:lvlText w:val="%8."/>
      <w:lvlJc w:val="left"/>
      <w:pPr>
        <w:ind w:left="5760" w:hanging="360"/>
      </w:pPr>
    </w:lvl>
    <w:lvl w:ilvl="8" w:tplc="585C23FA">
      <w:start w:val="1"/>
      <w:numFmt w:val="lowerRoman"/>
      <w:lvlText w:val="%9."/>
      <w:lvlJc w:val="right"/>
      <w:pPr>
        <w:ind w:left="6480" w:hanging="180"/>
      </w:pPr>
    </w:lvl>
  </w:abstractNum>
  <w:abstractNum w:abstractNumId="36" w15:restartNumberingAfterBreak="0">
    <w:nsid w:val="4A1BCECB"/>
    <w:multiLevelType w:val="hybridMultilevel"/>
    <w:tmpl w:val="9A067F0E"/>
    <w:lvl w:ilvl="0" w:tplc="DFC89D8A">
      <w:start w:val="1"/>
      <w:numFmt w:val="bullet"/>
      <w:lvlText w:val="·"/>
      <w:lvlJc w:val="left"/>
      <w:pPr>
        <w:ind w:left="720" w:hanging="360"/>
      </w:pPr>
      <w:rPr>
        <w:rFonts w:hint="default" w:ascii="Symbol" w:hAnsi="Symbol"/>
      </w:rPr>
    </w:lvl>
    <w:lvl w:ilvl="1" w:tplc="6436E354">
      <w:start w:val="1"/>
      <w:numFmt w:val="bullet"/>
      <w:lvlText w:val="o"/>
      <w:lvlJc w:val="left"/>
      <w:pPr>
        <w:ind w:left="1440" w:hanging="360"/>
      </w:pPr>
      <w:rPr>
        <w:rFonts w:hint="default" w:ascii="Courier New" w:hAnsi="Courier New"/>
      </w:rPr>
    </w:lvl>
    <w:lvl w:ilvl="2" w:tplc="9FFE7C88">
      <w:start w:val="1"/>
      <w:numFmt w:val="bullet"/>
      <w:lvlText w:val=""/>
      <w:lvlJc w:val="left"/>
      <w:pPr>
        <w:ind w:left="2160" w:hanging="360"/>
      </w:pPr>
      <w:rPr>
        <w:rFonts w:hint="default" w:ascii="Wingdings" w:hAnsi="Wingdings"/>
      </w:rPr>
    </w:lvl>
    <w:lvl w:ilvl="3" w:tplc="E5047130">
      <w:start w:val="1"/>
      <w:numFmt w:val="bullet"/>
      <w:lvlText w:val=""/>
      <w:lvlJc w:val="left"/>
      <w:pPr>
        <w:ind w:left="2880" w:hanging="360"/>
      </w:pPr>
      <w:rPr>
        <w:rFonts w:hint="default" w:ascii="Symbol" w:hAnsi="Symbol"/>
      </w:rPr>
    </w:lvl>
    <w:lvl w:ilvl="4" w:tplc="ACCC8B06">
      <w:start w:val="1"/>
      <w:numFmt w:val="bullet"/>
      <w:lvlText w:val="o"/>
      <w:lvlJc w:val="left"/>
      <w:pPr>
        <w:ind w:left="3600" w:hanging="360"/>
      </w:pPr>
      <w:rPr>
        <w:rFonts w:hint="default" w:ascii="Courier New" w:hAnsi="Courier New"/>
      </w:rPr>
    </w:lvl>
    <w:lvl w:ilvl="5" w:tplc="DE9A40BE">
      <w:start w:val="1"/>
      <w:numFmt w:val="bullet"/>
      <w:lvlText w:val=""/>
      <w:lvlJc w:val="left"/>
      <w:pPr>
        <w:ind w:left="4320" w:hanging="360"/>
      </w:pPr>
      <w:rPr>
        <w:rFonts w:hint="default" w:ascii="Wingdings" w:hAnsi="Wingdings"/>
      </w:rPr>
    </w:lvl>
    <w:lvl w:ilvl="6" w:tplc="0D8030BE">
      <w:start w:val="1"/>
      <w:numFmt w:val="bullet"/>
      <w:lvlText w:val=""/>
      <w:lvlJc w:val="left"/>
      <w:pPr>
        <w:ind w:left="5040" w:hanging="360"/>
      </w:pPr>
      <w:rPr>
        <w:rFonts w:hint="default" w:ascii="Symbol" w:hAnsi="Symbol"/>
      </w:rPr>
    </w:lvl>
    <w:lvl w:ilvl="7" w:tplc="46709FCC">
      <w:start w:val="1"/>
      <w:numFmt w:val="bullet"/>
      <w:lvlText w:val="o"/>
      <w:lvlJc w:val="left"/>
      <w:pPr>
        <w:ind w:left="5760" w:hanging="360"/>
      </w:pPr>
      <w:rPr>
        <w:rFonts w:hint="default" w:ascii="Courier New" w:hAnsi="Courier New"/>
      </w:rPr>
    </w:lvl>
    <w:lvl w:ilvl="8" w:tplc="D8746E5A">
      <w:start w:val="1"/>
      <w:numFmt w:val="bullet"/>
      <w:lvlText w:val=""/>
      <w:lvlJc w:val="left"/>
      <w:pPr>
        <w:ind w:left="6480" w:hanging="360"/>
      </w:pPr>
      <w:rPr>
        <w:rFonts w:hint="default" w:ascii="Wingdings" w:hAnsi="Wingdings"/>
      </w:rPr>
    </w:lvl>
  </w:abstractNum>
  <w:abstractNum w:abstractNumId="37" w15:restartNumberingAfterBreak="0">
    <w:nsid w:val="4D40963B"/>
    <w:multiLevelType w:val="hybridMultilevel"/>
    <w:tmpl w:val="FFFFFFFF"/>
    <w:lvl w:ilvl="0" w:tplc="DE749F3C">
      <w:start w:val="1"/>
      <w:numFmt w:val="bullet"/>
      <w:lvlText w:val=""/>
      <w:lvlJc w:val="left"/>
      <w:pPr>
        <w:ind w:left="720" w:hanging="360"/>
      </w:pPr>
      <w:rPr>
        <w:rFonts w:hint="default" w:ascii="Symbol" w:hAnsi="Symbol"/>
      </w:rPr>
    </w:lvl>
    <w:lvl w:ilvl="1" w:tplc="6472DC3E">
      <w:start w:val="1"/>
      <w:numFmt w:val="bullet"/>
      <w:lvlText w:val="o"/>
      <w:lvlJc w:val="left"/>
      <w:pPr>
        <w:ind w:left="1440" w:hanging="360"/>
      </w:pPr>
      <w:rPr>
        <w:rFonts w:hint="default" w:ascii="Courier New" w:hAnsi="Courier New"/>
      </w:rPr>
    </w:lvl>
    <w:lvl w:ilvl="2" w:tplc="D37279C8">
      <w:start w:val="1"/>
      <w:numFmt w:val="bullet"/>
      <w:lvlText w:val=""/>
      <w:lvlJc w:val="left"/>
      <w:pPr>
        <w:ind w:left="2160" w:hanging="360"/>
      </w:pPr>
      <w:rPr>
        <w:rFonts w:hint="default" w:ascii="Wingdings" w:hAnsi="Wingdings"/>
      </w:rPr>
    </w:lvl>
    <w:lvl w:ilvl="3" w:tplc="49CCA374">
      <w:start w:val="1"/>
      <w:numFmt w:val="bullet"/>
      <w:lvlText w:val=""/>
      <w:lvlJc w:val="left"/>
      <w:pPr>
        <w:ind w:left="2880" w:hanging="360"/>
      </w:pPr>
      <w:rPr>
        <w:rFonts w:hint="default" w:ascii="Symbol" w:hAnsi="Symbol"/>
      </w:rPr>
    </w:lvl>
    <w:lvl w:ilvl="4" w:tplc="03260CF0">
      <w:start w:val="1"/>
      <w:numFmt w:val="bullet"/>
      <w:lvlText w:val="o"/>
      <w:lvlJc w:val="left"/>
      <w:pPr>
        <w:ind w:left="3600" w:hanging="360"/>
      </w:pPr>
      <w:rPr>
        <w:rFonts w:hint="default" w:ascii="Courier New" w:hAnsi="Courier New"/>
      </w:rPr>
    </w:lvl>
    <w:lvl w:ilvl="5" w:tplc="A8B0D906">
      <w:start w:val="1"/>
      <w:numFmt w:val="bullet"/>
      <w:lvlText w:val=""/>
      <w:lvlJc w:val="left"/>
      <w:pPr>
        <w:ind w:left="4320" w:hanging="360"/>
      </w:pPr>
      <w:rPr>
        <w:rFonts w:hint="default" w:ascii="Wingdings" w:hAnsi="Wingdings"/>
      </w:rPr>
    </w:lvl>
    <w:lvl w:ilvl="6" w:tplc="38AEBE12">
      <w:start w:val="1"/>
      <w:numFmt w:val="bullet"/>
      <w:lvlText w:val=""/>
      <w:lvlJc w:val="left"/>
      <w:pPr>
        <w:ind w:left="5040" w:hanging="360"/>
      </w:pPr>
      <w:rPr>
        <w:rFonts w:hint="default" w:ascii="Symbol" w:hAnsi="Symbol"/>
      </w:rPr>
    </w:lvl>
    <w:lvl w:ilvl="7" w:tplc="5F62C3D4">
      <w:start w:val="1"/>
      <w:numFmt w:val="bullet"/>
      <w:lvlText w:val="o"/>
      <w:lvlJc w:val="left"/>
      <w:pPr>
        <w:ind w:left="5760" w:hanging="360"/>
      </w:pPr>
      <w:rPr>
        <w:rFonts w:hint="default" w:ascii="Courier New" w:hAnsi="Courier New"/>
      </w:rPr>
    </w:lvl>
    <w:lvl w:ilvl="8" w:tplc="134A51B4">
      <w:start w:val="1"/>
      <w:numFmt w:val="bullet"/>
      <w:lvlText w:val=""/>
      <w:lvlJc w:val="left"/>
      <w:pPr>
        <w:ind w:left="6480" w:hanging="360"/>
      </w:pPr>
      <w:rPr>
        <w:rFonts w:hint="default" w:ascii="Wingdings" w:hAnsi="Wingdings"/>
      </w:rPr>
    </w:lvl>
  </w:abstractNum>
  <w:abstractNum w:abstractNumId="38" w15:restartNumberingAfterBreak="0">
    <w:nsid w:val="4E9D149A"/>
    <w:multiLevelType w:val="hybridMultilevel"/>
    <w:tmpl w:val="C952C550"/>
    <w:lvl w:ilvl="0" w:tplc="41F821AA">
      <w:start w:val="1"/>
      <w:numFmt w:val="bullet"/>
      <w:lvlText w:val=""/>
      <w:lvlJc w:val="left"/>
      <w:pPr>
        <w:ind w:left="720" w:hanging="360"/>
      </w:pPr>
      <w:rPr>
        <w:rFonts w:hint="default" w:ascii="Symbol" w:hAnsi="Symbol"/>
      </w:rPr>
    </w:lvl>
    <w:lvl w:ilvl="1" w:tplc="F6E07250">
      <w:start w:val="1"/>
      <w:numFmt w:val="bullet"/>
      <w:lvlText w:val="o"/>
      <w:lvlJc w:val="left"/>
      <w:pPr>
        <w:ind w:left="1440" w:hanging="360"/>
      </w:pPr>
      <w:rPr>
        <w:rFonts w:hint="default" w:ascii="Courier New" w:hAnsi="Courier New"/>
      </w:rPr>
    </w:lvl>
    <w:lvl w:ilvl="2" w:tplc="0AD86EB6">
      <w:start w:val="1"/>
      <w:numFmt w:val="bullet"/>
      <w:lvlText w:val=""/>
      <w:lvlJc w:val="left"/>
      <w:pPr>
        <w:ind w:left="2160" w:hanging="360"/>
      </w:pPr>
      <w:rPr>
        <w:rFonts w:hint="default" w:ascii="Wingdings" w:hAnsi="Wingdings"/>
      </w:rPr>
    </w:lvl>
    <w:lvl w:ilvl="3" w:tplc="D9E827D6">
      <w:start w:val="1"/>
      <w:numFmt w:val="bullet"/>
      <w:lvlText w:val=""/>
      <w:lvlJc w:val="left"/>
      <w:pPr>
        <w:ind w:left="2880" w:hanging="360"/>
      </w:pPr>
      <w:rPr>
        <w:rFonts w:hint="default" w:ascii="Symbol" w:hAnsi="Symbol"/>
      </w:rPr>
    </w:lvl>
    <w:lvl w:ilvl="4" w:tplc="8332A39A">
      <w:start w:val="1"/>
      <w:numFmt w:val="bullet"/>
      <w:lvlText w:val="o"/>
      <w:lvlJc w:val="left"/>
      <w:pPr>
        <w:ind w:left="3600" w:hanging="360"/>
      </w:pPr>
      <w:rPr>
        <w:rFonts w:hint="default" w:ascii="Courier New" w:hAnsi="Courier New"/>
      </w:rPr>
    </w:lvl>
    <w:lvl w:ilvl="5" w:tplc="FD204076">
      <w:start w:val="1"/>
      <w:numFmt w:val="bullet"/>
      <w:lvlText w:val=""/>
      <w:lvlJc w:val="left"/>
      <w:pPr>
        <w:ind w:left="4320" w:hanging="360"/>
      </w:pPr>
      <w:rPr>
        <w:rFonts w:hint="default" w:ascii="Wingdings" w:hAnsi="Wingdings"/>
      </w:rPr>
    </w:lvl>
    <w:lvl w:ilvl="6" w:tplc="58DED276">
      <w:start w:val="1"/>
      <w:numFmt w:val="bullet"/>
      <w:lvlText w:val=""/>
      <w:lvlJc w:val="left"/>
      <w:pPr>
        <w:ind w:left="5040" w:hanging="360"/>
      </w:pPr>
      <w:rPr>
        <w:rFonts w:hint="default" w:ascii="Symbol" w:hAnsi="Symbol"/>
      </w:rPr>
    </w:lvl>
    <w:lvl w:ilvl="7" w:tplc="AF4C876A">
      <w:start w:val="1"/>
      <w:numFmt w:val="bullet"/>
      <w:lvlText w:val="o"/>
      <w:lvlJc w:val="left"/>
      <w:pPr>
        <w:ind w:left="5760" w:hanging="360"/>
      </w:pPr>
      <w:rPr>
        <w:rFonts w:hint="default" w:ascii="Courier New" w:hAnsi="Courier New"/>
      </w:rPr>
    </w:lvl>
    <w:lvl w:ilvl="8" w:tplc="79C8832A">
      <w:start w:val="1"/>
      <w:numFmt w:val="bullet"/>
      <w:lvlText w:val=""/>
      <w:lvlJc w:val="left"/>
      <w:pPr>
        <w:ind w:left="6480" w:hanging="360"/>
      </w:pPr>
      <w:rPr>
        <w:rFonts w:hint="default" w:ascii="Wingdings" w:hAnsi="Wingdings"/>
      </w:rPr>
    </w:lvl>
  </w:abstractNum>
  <w:abstractNum w:abstractNumId="39" w15:restartNumberingAfterBreak="0">
    <w:nsid w:val="4FEDA7DC"/>
    <w:multiLevelType w:val="hybridMultilevel"/>
    <w:tmpl w:val="372625F2"/>
    <w:lvl w:ilvl="0" w:tplc="171E47FE">
      <w:start w:val="1"/>
      <w:numFmt w:val="bullet"/>
      <w:lvlText w:val=""/>
      <w:lvlJc w:val="left"/>
      <w:pPr>
        <w:ind w:left="718" w:hanging="360"/>
      </w:pPr>
      <w:rPr>
        <w:rFonts w:hint="default" w:ascii="Symbol" w:hAnsi="Symbol"/>
      </w:rPr>
    </w:lvl>
    <w:lvl w:ilvl="1" w:tplc="6680C818">
      <w:start w:val="1"/>
      <w:numFmt w:val="bullet"/>
      <w:lvlText w:val="o"/>
      <w:lvlJc w:val="left"/>
      <w:pPr>
        <w:ind w:left="1440" w:hanging="360"/>
      </w:pPr>
      <w:rPr>
        <w:rFonts w:hint="default" w:ascii="Courier New" w:hAnsi="Courier New"/>
      </w:rPr>
    </w:lvl>
    <w:lvl w:ilvl="2" w:tplc="C31E0EC8">
      <w:start w:val="1"/>
      <w:numFmt w:val="bullet"/>
      <w:lvlText w:val=""/>
      <w:lvlJc w:val="left"/>
      <w:pPr>
        <w:ind w:left="2160" w:hanging="360"/>
      </w:pPr>
      <w:rPr>
        <w:rFonts w:hint="default" w:ascii="Wingdings" w:hAnsi="Wingdings"/>
      </w:rPr>
    </w:lvl>
    <w:lvl w:ilvl="3" w:tplc="4C7A394E">
      <w:start w:val="1"/>
      <w:numFmt w:val="bullet"/>
      <w:lvlText w:val=""/>
      <w:lvlJc w:val="left"/>
      <w:pPr>
        <w:ind w:left="2880" w:hanging="360"/>
      </w:pPr>
      <w:rPr>
        <w:rFonts w:hint="default" w:ascii="Symbol" w:hAnsi="Symbol"/>
      </w:rPr>
    </w:lvl>
    <w:lvl w:ilvl="4" w:tplc="DF4E3DF2">
      <w:start w:val="1"/>
      <w:numFmt w:val="bullet"/>
      <w:lvlText w:val="o"/>
      <w:lvlJc w:val="left"/>
      <w:pPr>
        <w:ind w:left="3600" w:hanging="360"/>
      </w:pPr>
      <w:rPr>
        <w:rFonts w:hint="default" w:ascii="Courier New" w:hAnsi="Courier New"/>
      </w:rPr>
    </w:lvl>
    <w:lvl w:ilvl="5" w:tplc="EEFE2AB0">
      <w:start w:val="1"/>
      <w:numFmt w:val="bullet"/>
      <w:lvlText w:val=""/>
      <w:lvlJc w:val="left"/>
      <w:pPr>
        <w:ind w:left="4320" w:hanging="360"/>
      </w:pPr>
      <w:rPr>
        <w:rFonts w:hint="default" w:ascii="Wingdings" w:hAnsi="Wingdings"/>
      </w:rPr>
    </w:lvl>
    <w:lvl w:ilvl="6" w:tplc="F11C4B3C">
      <w:start w:val="1"/>
      <w:numFmt w:val="bullet"/>
      <w:lvlText w:val=""/>
      <w:lvlJc w:val="left"/>
      <w:pPr>
        <w:ind w:left="5040" w:hanging="360"/>
      </w:pPr>
      <w:rPr>
        <w:rFonts w:hint="default" w:ascii="Symbol" w:hAnsi="Symbol"/>
      </w:rPr>
    </w:lvl>
    <w:lvl w:ilvl="7" w:tplc="BC8CEC96">
      <w:start w:val="1"/>
      <w:numFmt w:val="bullet"/>
      <w:lvlText w:val="o"/>
      <w:lvlJc w:val="left"/>
      <w:pPr>
        <w:ind w:left="5760" w:hanging="360"/>
      </w:pPr>
      <w:rPr>
        <w:rFonts w:hint="default" w:ascii="Courier New" w:hAnsi="Courier New"/>
      </w:rPr>
    </w:lvl>
    <w:lvl w:ilvl="8" w:tplc="EAB274FC">
      <w:start w:val="1"/>
      <w:numFmt w:val="bullet"/>
      <w:lvlText w:val=""/>
      <w:lvlJc w:val="left"/>
      <w:pPr>
        <w:ind w:left="6480" w:hanging="360"/>
      </w:pPr>
      <w:rPr>
        <w:rFonts w:hint="default" w:ascii="Wingdings" w:hAnsi="Wingdings"/>
      </w:rPr>
    </w:lvl>
  </w:abstractNum>
  <w:abstractNum w:abstractNumId="40" w15:restartNumberingAfterBreak="0">
    <w:nsid w:val="53634D36"/>
    <w:multiLevelType w:val="hybridMultilevel"/>
    <w:tmpl w:val="8CC6ED82"/>
    <w:lvl w:ilvl="0" w:tplc="510CC298">
      <w:start w:val="1"/>
      <w:numFmt w:val="decimal"/>
      <w:lvlText w:val="%1."/>
      <w:lvlJc w:val="left"/>
      <w:pPr>
        <w:ind w:left="720" w:hanging="360"/>
      </w:pPr>
    </w:lvl>
    <w:lvl w:ilvl="1" w:tplc="D1D2FC1C">
      <w:start w:val="1"/>
      <w:numFmt w:val="lowerLetter"/>
      <w:lvlText w:val="%2."/>
      <w:lvlJc w:val="left"/>
      <w:pPr>
        <w:ind w:left="1440" w:hanging="360"/>
      </w:pPr>
    </w:lvl>
    <w:lvl w:ilvl="2" w:tplc="4B240730">
      <w:start w:val="1"/>
      <w:numFmt w:val="lowerRoman"/>
      <w:lvlText w:val="%3."/>
      <w:lvlJc w:val="right"/>
      <w:pPr>
        <w:ind w:left="2160" w:hanging="180"/>
      </w:pPr>
    </w:lvl>
    <w:lvl w:ilvl="3" w:tplc="23223076">
      <w:start w:val="1"/>
      <w:numFmt w:val="decimal"/>
      <w:lvlText w:val="%4."/>
      <w:lvlJc w:val="left"/>
      <w:pPr>
        <w:ind w:left="2880" w:hanging="360"/>
      </w:pPr>
    </w:lvl>
    <w:lvl w:ilvl="4" w:tplc="A7C6F81C">
      <w:start w:val="1"/>
      <w:numFmt w:val="lowerLetter"/>
      <w:lvlText w:val="%5."/>
      <w:lvlJc w:val="left"/>
      <w:pPr>
        <w:ind w:left="3600" w:hanging="360"/>
      </w:pPr>
    </w:lvl>
    <w:lvl w:ilvl="5" w:tplc="E086F41A">
      <w:start w:val="1"/>
      <w:numFmt w:val="lowerRoman"/>
      <w:lvlText w:val="%6."/>
      <w:lvlJc w:val="right"/>
      <w:pPr>
        <w:ind w:left="4320" w:hanging="180"/>
      </w:pPr>
    </w:lvl>
    <w:lvl w:ilvl="6" w:tplc="2554590A">
      <w:start w:val="1"/>
      <w:numFmt w:val="decimal"/>
      <w:lvlText w:val="%7."/>
      <w:lvlJc w:val="left"/>
      <w:pPr>
        <w:ind w:left="5040" w:hanging="360"/>
      </w:pPr>
    </w:lvl>
    <w:lvl w:ilvl="7" w:tplc="42AE722A">
      <w:start w:val="1"/>
      <w:numFmt w:val="lowerLetter"/>
      <w:lvlText w:val="%8."/>
      <w:lvlJc w:val="left"/>
      <w:pPr>
        <w:ind w:left="5760" w:hanging="360"/>
      </w:pPr>
    </w:lvl>
    <w:lvl w:ilvl="8" w:tplc="2B246AD2">
      <w:start w:val="1"/>
      <w:numFmt w:val="lowerRoman"/>
      <w:lvlText w:val="%9."/>
      <w:lvlJc w:val="right"/>
      <w:pPr>
        <w:ind w:left="6480" w:hanging="180"/>
      </w:pPr>
    </w:lvl>
  </w:abstractNum>
  <w:abstractNum w:abstractNumId="41" w15:restartNumberingAfterBreak="0">
    <w:nsid w:val="53E1D19C"/>
    <w:multiLevelType w:val="hybridMultilevel"/>
    <w:tmpl w:val="B4C68332"/>
    <w:lvl w:ilvl="0" w:tplc="B16C2ECC">
      <w:start w:val="1"/>
      <w:numFmt w:val="decimal"/>
      <w:lvlText w:val="%1."/>
      <w:lvlJc w:val="left"/>
      <w:pPr>
        <w:ind w:left="720" w:hanging="360"/>
      </w:pPr>
    </w:lvl>
    <w:lvl w:ilvl="1" w:tplc="C6F40300">
      <w:start w:val="1"/>
      <w:numFmt w:val="lowerLetter"/>
      <w:lvlText w:val="%2."/>
      <w:lvlJc w:val="left"/>
      <w:pPr>
        <w:ind w:left="1440" w:hanging="360"/>
      </w:pPr>
    </w:lvl>
    <w:lvl w:ilvl="2" w:tplc="558AFEFC">
      <w:start w:val="1"/>
      <w:numFmt w:val="lowerRoman"/>
      <w:lvlText w:val="%3."/>
      <w:lvlJc w:val="right"/>
      <w:pPr>
        <w:ind w:left="2160" w:hanging="180"/>
      </w:pPr>
    </w:lvl>
    <w:lvl w:ilvl="3" w:tplc="D83615C4">
      <w:start w:val="1"/>
      <w:numFmt w:val="decimal"/>
      <w:lvlText w:val="%4."/>
      <w:lvlJc w:val="left"/>
      <w:pPr>
        <w:ind w:left="2880" w:hanging="360"/>
      </w:pPr>
    </w:lvl>
    <w:lvl w:ilvl="4" w:tplc="541C30E8">
      <w:start w:val="1"/>
      <w:numFmt w:val="lowerLetter"/>
      <w:lvlText w:val="%5."/>
      <w:lvlJc w:val="left"/>
      <w:pPr>
        <w:ind w:left="3600" w:hanging="360"/>
      </w:pPr>
    </w:lvl>
    <w:lvl w:ilvl="5" w:tplc="88D24AE2">
      <w:start w:val="1"/>
      <w:numFmt w:val="lowerRoman"/>
      <w:lvlText w:val="%6."/>
      <w:lvlJc w:val="right"/>
      <w:pPr>
        <w:ind w:left="4320" w:hanging="180"/>
      </w:pPr>
    </w:lvl>
    <w:lvl w:ilvl="6" w:tplc="2C3A2150">
      <w:start w:val="1"/>
      <w:numFmt w:val="decimal"/>
      <w:lvlText w:val="%7."/>
      <w:lvlJc w:val="left"/>
      <w:pPr>
        <w:ind w:left="5040" w:hanging="360"/>
      </w:pPr>
    </w:lvl>
    <w:lvl w:ilvl="7" w:tplc="534011A4">
      <w:start w:val="1"/>
      <w:numFmt w:val="lowerLetter"/>
      <w:lvlText w:val="%8."/>
      <w:lvlJc w:val="left"/>
      <w:pPr>
        <w:ind w:left="5760" w:hanging="360"/>
      </w:pPr>
    </w:lvl>
    <w:lvl w:ilvl="8" w:tplc="30E88AB8">
      <w:start w:val="1"/>
      <w:numFmt w:val="lowerRoman"/>
      <w:lvlText w:val="%9."/>
      <w:lvlJc w:val="right"/>
      <w:pPr>
        <w:ind w:left="6480" w:hanging="180"/>
      </w:pPr>
    </w:lvl>
  </w:abstractNum>
  <w:abstractNum w:abstractNumId="42" w15:restartNumberingAfterBreak="0">
    <w:nsid w:val="56044697"/>
    <w:multiLevelType w:val="hybridMultilevel"/>
    <w:tmpl w:val="FFFFFFFF"/>
    <w:lvl w:ilvl="0" w:tplc="439ACF3C">
      <w:start w:val="1"/>
      <w:numFmt w:val="bullet"/>
      <w:lvlText w:val=""/>
      <w:lvlJc w:val="left"/>
      <w:pPr>
        <w:ind w:left="720" w:hanging="360"/>
      </w:pPr>
      <w:rPr>
        <w:rFonts w:hint="default" w:ascii="Symbol" w:hAnsi="Symbol"/>
      </w:rPr>
    </w:lvl>
    <w:lvl w:ilvl="1" w:tplc="B066D8A4">
      <w:start w:val="1"/>
      <w:numFmt w:val="bullet"/>
      <w:lvlText w:val="o"/>
      <w:lvlJc w:val="left"/>
      <w:pPr>
        <w:ind w:left="1440" w:hanging="360"/>
      </w:pPr>
      <w:rPr>
        <w:rFonts w:hint="default" w:ascii="Courier New" w:hAnsi="Courier New"/>
      </w:rPr>
    </w:lvl>
    <w:lvl w:ilvl="2" w:tplc="9DCE8976">
      <w:start w:val="1"/>
      <w:numFmt w:val="bullet"/>
      <w:lvlText w:val=""/>
      <w:lvlJc w:val="left"/>
      <w:pPr>
        <w:ind w:left="2160" w:hanging="360"/>
      </w:pPr>
      <w:rPr>
        <w:rFonts w:hint="default" w:ascii="Wingdings" w:hAnsi="Wingdings"/>
      </w:rPr>
    </w:lvl>
    <w:lvl w:ilvl="3" w:tplc="00D4375E">
      <w:start w:val="1"/>
      <w:numFmt w:val="bullet"/>
      <w:lvlText w:val=""/>
      <w:lvlJc w:val="left"/>
      <w:pPr>
        <w:ind w:left="2880" w:hanging="360"/>
      </w:pPr>
      <w:rPr>
        <w:rFonts w:hint="default" w:ascii="Symbol" w:hAnsi="Symbol"/>
      </w:rPr>
    </w:lvl>
    <w:lvl w:ilvl="4" w:tplc="5BB2408E">
      <w:start w:val="1"/>
      <w:numFmt w:val="bullet"/>
      <w:lvlText w:val="o"/>
      <w:lvlJc w:val="left"/>
      <w:pPr>
        <w:ind w:left="3600" w:hanging="360"/>
      </w:pPr>
      <w:rPr>
        <w:rFonts w:hint="default" w:ascii="Courier New" w:hAnsi="Courier New"/>
      </w:rPr>
    </w:lvl>
    <w:lvl w:ilvl="5" w:tplc="D70C78E8">
      <w:start w:val="1"/>
      <w:numFmt w:val="bullet"/>
      <w:lvlText w:val=""/>
      <w:lvlJc w:val="left"/>
      <w:pPr>
        <w:ind w:left="4320" w:hanging="360"/>
      </w:pPr>
      <w:rPr>
        <w:rFonts w:hint="default" w:ascii="Wingdings" w:hAnsi="Wingdings"/>
      </w:rPr>
    </w:lvl>
    <w:lvl w:ilvl="6" w:tplc="EB8C2152">
      <w:start w:val="1"/>
      <w:numFmt w:val="bullet"/>
      <w:lvlText w:val=""/>
      <w:lvlJc w:val="left"/>
      <w:pPr>
        <w:ind w:left="5040" w:hanging="360"/>
      </w:pPr>
      <w:rPr>
        <w:rFonts w:hint="default" w:ascii="Symbol" w:hAnsi="Symbol"/>
      </w:rPr>
    </w:lvl>
    <w:lvl w:ilvl="7" w:tplc="948C21FA">
      <w:start w:val="1"/>
      <w:numFmt w:val="bullet"/>
      <w:lvlText w:val="o"/>
      <w:lvlJc w:val="left"/>
      <w:pPr>
        <w:ind w:left="5760" w:hanging="360"/>
      </w:pPr>
      <w:rPr>
        <w:rFonts w:hint="default" w:ascii="Courier New" w:hAnsi="Courier New"/>
      </w:rPr>
    </w:lvl>
    <w:lvl w:ilvl="8" w:tplc="E63E6A5C">
      <w:start w:val="1"/>
      <w:numFmt w:val="bullet"/>
      <w:lvlText w:val=""/>
      <w:lvlJc w:val="left"/>
      <w:pPr>
        <w:ind w:left="6480" w:hanging="360"/>
      </w:pPr>
      <w:rPr>
        <w:rFonts w:hint="default" w:ascii="Wingdings" w:hAnsi="Wingdings"/>
      </w:rPr>
    </w:lvl>
  </w:abstractNum>
  <w:abstractNum w:abstractNumId="43" w15:restartNumberingAfterBreak="0">
    <w:nsid w:val="5A2BB530"/>
    <w:multiLevelType w:val="hybridMultilevel"/>
    <w:tmpl w:val="7284D3AA"/>
    <w:lvl w:ilvl="0" w:tplc="AF303554">
      <w:start w:val="1"/>
      <w:numFmt w:val="decimal"/>
      <w:lvlText w:val="%1."/>
      <w:lvlJc w:val="left"/>
      <w:pPr>
        <w:ind w:left="720" w:hanging="360"/>
      </w:pPr>
    </w:lvl>
    <w:lvl w:ilvl="1" w:tplc="4BEE607C">
      <w:start w:val="1"/>
      <w:numFmt w:val="lowerLetter"/>
      <w:lvlText w:val="%2."/>
      <w:lvlJc w:val="left"/>
      <w:pPr>
        <w:ind w:left="1440" w:hanging="360"/>
      </w:pPr>
    </w:lvl>
    <w:lvl w:ilvl="2" w:tplc="F6FE0EAC">
      <w:start w:val="1"/>
      <w:numFmt w:val="lowerRoman"/>
      <w:lvlText w:val="%3."/>
      <w:lvlJc w:val="right"/>
      <w:pPr>
        <w:ind w:left="2160" w:hanging="180"/>
      </w:pPr>
    </w:lvl>
    <w:lvl w:ilvl="3" w:tplc="300ED6CE">
      <w:start w:val="1"/>
      <w:numFmt w:val="decimal"/>
      <w:lvlText w:val="%4."/>
      <w:lvlJc w:val="left"/>
      <w:pPr>
        <w:ind w:left="2880" w:hanging="360"/>
      </w:pPr>
    </w:lvl>
    <w:lvl w:ilvl="4" w:tplc="3C96C3BC">
      <w:start w:val="1"/>
      <w:numFmt w:val="lowerLetter"/>
      <w:lvlText w:val="%5."/>
      <w:lvlJc w:val="left"/>
      <w:pPr>
        <w:ind w:left="3600" w:hanging="360"/>
      </w:pPr>
    </w:lvl>
    <w:lvl w:ilvl="5" w:tplc="7CC2AF6A">
      <w:start w:val="1"/>
      <w:numFmt w:val="lowerRoman"/>
      <w:lvlText w:val="%6."/>
      <w:lvlJc w:val="right"/>
      <w:pPr>
        <w:ind w:left="4320" w:hanging="180"/>
      </w:pPr>
    </w:lvl>
    <w:lvl w:ilvl="6" w:tplc="2B2C879A">
      <w:start w:val="1"/>
      <w:numFmt w:val="decimal"/>
      <w:lvlText w:val="%7."/>
      <w:lvlJc w:val="left"/>
      <w:pPr>
        <w:ind w:left="5040" w:hanging="360"/>
      </w:pPr>
    </w:lvl>
    <w:lvl w:ilvl="7" w:tplc="BBD42564">
      <w:start w:val="1"/>
      <w:numFmt w:val="lowerLetter"/>
      <w:lvlText w:val="%8."/>
      <w:lvlJc w:val="left"/>
      <w:pPr>
        <w:ind w:left="5760" w:hanging="360"/>
      </w:pPr>
    </w:lvl>
    <w:lvl w:ilvl="8" w:tplc="B38A54A2">
      <w:start w:val="1"/>
      <w:numFmt w:val="lowerRoman"/>
      <w:lvlText w:val="%9."/>
      <w:lvlJc w:val="right"/>
      <w:pPr>
        <w:ind w:left="6480" w:hanging="180"/>
      </w:pPr>
    </w:lvl>
  </w:abstractNum>
  <w:abstractNum w:abstractNumId="44" w15:restartNumberingAfterBreak="0">
    <w:nsid w:val="5BDF23E9"/>
    <w:multiLevelType w:val="multilevel"/>
    <w:tmpl w:val="FFFFFFFF"/>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5" w15:restartNumberingAfterBreak="0">
    <w:nsid w:val="6144870B"/>
    <w:multiLevelType w:val="hybridMultilevel"/>
    <w:tmpl w:val="0E5081D0"/>
    <w:lvl w:ilvl="0" w:tplc="93885F4A">
      <w:start w:val="1"/>
      <w:numFmt w:val="decimal"/>
      <w:lvlText w:val="%1."/>
      <w:lvlJc w:val="left"/>
      <w:pPr>
        <w:ind w:left="720" w:hanging="360"/>
      </w:pPr>
    </w:lvl>
    <w:lvl w:ilvl="1" w:tplc="35849B06">
      <w:start w:val="1"/>
      <w:numFmt w:val="lowerLetter"/>
      <w:lvlText w:val="%2."/>
      <w:lvlJc w:val="left"/>
      <w:pPr>
        <w:ind w:left="1440" w:hanging="360"/>
      </w:pPr>
    </w:lvl>
    <w:lvl w:ilvl="2" w:tplc="9BE66464">
      <w:start w:val="1"/>
      <w:numFmt w:val="lowerRoman"/>
      <w:lvlText w:val="%3."/>
      <w:lvlJc w:val="right"/>
      <w:pPr>
        <w:ind w:left="2160" w:hanging="180"/>
      </w:pPr>
    </w:lvl>
    <w:lvl w:ilvl="3" w:tplc="E9088AF8">
      <w:start w:val="1"/>
      <w:numFmt w:val="decimal"/>
      <w:lvlText w:val="%4."/>
      <w:lvlJc w:val="left"/>
      <w:pPr>
        <w:ind w:left="2880" w:hanging="360"/>
      </w:pPr>
    </w:lvl>
    <w:lvl w:ilvl="4" w:tplc="B3485132">
      <w:start w:val="1"/>
      <w:numFmt w:val="lowerLetter"/>
      <w:lvlText w:val="%5."/>
      <w:lvlJc w:val="left"/>
      <w:pPr>
        <w:ind w:left="3600" w:hanging="360"/>
      </w:pPr>
    </w:lvl>
    <w:lvl w:ilvl="5" w:tplc="5C689E80">
      <w:start w:val="1"/>
      <w:numFmt w:val="lowerRoman"/>
      <w:lvlText w:val="%6."/>
      <w:lvlJc w:val="right"/>
      <w:pPr>
        <w:ind w:left="4320" w:hanging="180"/>
      </w:pPr>
    </w:lvl>
    <w:lvl w:ilvl="6" w:tplc="3F32CA64">
      <w:start w:val="1"/>
      <w:numFmt w:val="decimal"/>
      <w:lvlText w:val="%7."/>
      <w:lvlJc w:val="left"/>
      <w:pPr>
        <w:ind w:left="5040" w:hanging="360"/>
      </w:pPr>
    </w:lvl>
    <w:lvl w:ilvl="7" w:tplc="04546B5E">
      <w:start w:val="1"/>
      <w:numFmt w:val="lowerLetter"/>
      <w:lvlText w:val="%8."/>
      <w:lvlJc w:val="left"/>
      <w:pPr>
        <w:ind w:left="5760" w:hanging="360"/>
      </w:pPr>
    </w:lvl>
    <w:lvl w:ilvl="8" w:tplc="62803FB4">
      <w:start w:val="1"/>
      <w:numFmt w:val="lowerRoman"/>
      <w:lvlText w:val="%9."/>
      <w:lvlJc w:val="right"/>
      <w:pPr>
        <w:ind w:left="6480" w:hanging="180"/>
      </w:pPr>
    </w:lvl>
  </w:abstractNum>
  <w:abstractNum w:abstractNumId="46" w15:restartNumberingAfterBreak="0">
    <w:nsid w:val="6223CB84"/>
    <w:multiLevelType w:val="hybridMultilevel"/>
    <w:tmpl w:val="7F927E6A"/>
    <w:lvl w:ilvl="0" w:tplc="3248778C">
      <w:start w:val="1"/>
      <w:numFmt w:val="bullet"/>
      <w:lvlText w:val=""/>
      <w:lvlJc w:val="left"/>
      <w:pPr>
        <w:ind w:left="720" w:hanging="360"/>
      </w:pPr>
      <w:rPr>
        <w:rFonts w:hint="default" w:ascii="Symbol" w:hAnsi="Symbol"/>
      </w:rPr>
    </w:lvl>
    <w:lvl w:ilvl="1" w:tplc="AC584CEC">
      <w:start w:val="1"/>
      <w:numFmt w:val="bullet"/>
      <w:lvlText w:val="o"/>
      <w:lvlJc w:val="left"/>
      <w:pPr>
        <w:ind w:left="1440" w:hanging="360"/>
      </w:pPr>
      <w:rPr>
        <w:rFonts w:hint="default" w:ascii="Courier New" w:hAnsi="Courier New"/>
      </w:rPr>
    </w:lvl>
    <w:lvl w:ilvl="2" w:tplc="4F0AA030">
      <w:start w:val="1"/>
      <w:numFmt w:val="bullet"/>
      <w:lvlText w:val=""/>
      <w:lvlJc w:val="left"/>
      <w:pPr>
        <w:ind w:left="2160" w:hanging="360"/>
      </w:pPr>
      <w:rPr>
        <w:rFonts w:hint="default" w:ascii="Wingdings" w:hAnsi="Wingdings"/>
      </w:rPr>
    </w:lvl>
    <w:lvl w:ilvl="3" w:tplc="03704C54">
      <w:start w:val="1"/>
      <w:numFmt w:val="bullet"/>
      <w:lvlText w:val=""/>
      <w:lvlJc w:val="left"/>
      <w:pPr>
        <w:ind w:left="2880" w:hanging="360"/>
      </w:pPr>
      <w:rPr>
        <w:rFonts w:hint="default" w:ascii="Symbol" w:hAnsi="Symbol"/>
      </w:rPr>
    </w:lvl>
    <w:lvl w:ilvl="4" w:tplc="8B3AD268">
      <w:start w:val="1"/>
      <w:numFmt w:val="bullet"/>
      <w:lvlText w:val="o"/>
      <w:lvlJc w:val="left"/>
      <w:pPr>
        <w:ind w:left="3600" w:hanging="360"/>
      </w:pPr>
      <w:rPr>
        <w:rFonts w:hint="default" w:ascii="Courier New" w:hAnsi="Courier New"/>
      </w:rPr>
    </w:lvl>
    <w:lvl w:ilvl="5" w:tplc="87B24CC6">
      <w:start w:val="1"/>
      <w:numFmt w:val="bullet"/>
      <w:lvlText w:val=""/>
      <w:lvlJc w:val="left"/>
      <w:pPr>
        <w:ind w:left="4320" w:hanging="360"/>
      </w:pPr>
      <w:rPr>
        <w:rFonts w:hint="default" w:ascii="Wingdings" w:hAnsi="Wingdings"/>
      </w:rPr>
    </w:lvl>
    <w:lvl w:ilvl="6" w:tplc="9EB28FA6">
      <w:start w:val="1"/>
      <w:numFmt w:val="bullet"/>
      <w:lvlText w:val=""/>
      <w:lvlJc w:val="left"/>
      <w:pPr>
        <w:ind w:left="5040" w:hanging="360"/>
      </w:pPr>
      <w:rPr>
        <w:rFonts w:hint="default" w:ascii="Symbol" w:hAnsi="Symbol"/>
      </w:rPr>
    </w:lvl>
    <w:lvl w:ilvl="7" w:tplc="39E0D7EA">
      <w:start w:val="1"/>
      <w:numFmt w:val="bullet"/>
      <w:lvlText w:val="o"/>
      <w:lvlJc w:val="left"/>
      <w:pPr>
        <w:ind w:left="5760" w:hanging="360"/>
      </w:pPr>
      <w:rPr>
        <w:rFonts w:hint="default" w:ascii="Courier New" w:hAnsi="Courier New"/>
      </w:rPr>
    </w:lvl>
    <w:lvl w:ilvl="8" w:tplc="C08AE2B4">
      <w:start w:val="1"/>
      <w:numFmt w:val="bullet"/>
      <w:lvlText w:val=""/>
      <w:lvlJc w:val="left"/>
      <w:pPr>
        <w:ind w:left="6480" w:hanging="360"/>
      </w:pPr>
      <w:rPr>
        <w:rFonts w:hint="default" w:ascii="Wingdings" w:hAnsi="Wingdings"/>
      </w:rPr>
    </w:lvl>
  </w:abstractNum>
  <w:abstractNum w:abstractNumId="47" w15:restartNumberingAfterBreak="0">
    <w:nsid w:val="6330687B"/>
    <w:multiLevelType w:val="hybridMultilevel"/>
    <w:tmpl w:val="1ECE37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8" w15:restartNumberingAfterBreak="0">
    <w:nsid w:val="64788804"/>
    <w:multiLevelType w:val="hybridMultilevel"/>
    <w:tmpl w:val="5B7031D6"/>
    <w:lvl w:ilvl="0" w:tplc="30BE6B4A">
      <w:start w:val="1"/>
      <w:numFmt w:val="bullet"/>
      <w:lvlText w:val=""/>
      <w:lvlJc w:val="left"/>
      <w:pPr>
        <w:ind w:left="720" w:hanging="360"/>
      </w:pPr>
      <w:rPr>
        <w:rFonts w:hint="default" w:ascii="Symbol" w:hAnsi="Symbol"/>
      </w:rPr>
    </w:lvl>
    <w:lvl w:ilvl="1" w:tplc="6526ED2C">
      <w:start w:val="1"/>
      <w:numFmt w:val="bullet"/>
      <w:lvlText w:val="o"/>
      <w:lvlJc w:val="left"/>
      <w:pPr>
        <w:ind w:left="1440" w:hanging="360"/>
      </w:pPr>
      <w:rPr>
        <w:rFonts w:hint="default" w:ascii="Courier New" w:hAnsi="Courier New"/>
      </w:rPr>
    </w:lvl>
    <w:lvl w:ilvl="2" w:tplc="6C2439B2">
      <w:start w:val="1"/>
      <w:numFmt w:val="bullet"/>
      <w:lvlText w:val=""/>
      <w:lvlJc w:val="left"/>
      <w:pPr>
        <w:ind w:left="2160" w:hanging="360"/>
      </w:pPr>
      <w:rPr>
        <w:rFonts w:hint="default" w:ascii="Wingdings" w:hAnsi="Wingdings"/>
      </w:rPr>
    </w:lvl>
    <w:lvl w:ilvl="3" w:tplc="D89EC34A">
      <w:start w:val="1"/>
      <w:numFmt w:val="bullet"/>
      <w:lvlText w:val=""/>
      <w:lvlJc w:val="left"/>
      <w:pPr>
        <w:ind w:left="2880" w:hanging="360"/>
      </w:pPr>
      <w:rPr>
        <w:rFonts w:hint="default" w:ascii="Symbol" w:hAnsi="Symbol"/>
      </w:rPr>
    </w:lvl>
    <w:lvl w:ilvl="4" w:tplc="909AEC46">
      <w:start w:val="1"/>
      <w:numFmt w:val="bullet"/>
      <w:lvlText w:val="o"/>
      <w:lvlJc w:val="left"/>
      <w:pPr>
        <w:ind w:left="3600" w:hanging="360"/>
      </w:pPr>
      <w:rPr>
        <w:rFonts w:hint="default" w:ascii="Courier New" w:hAnsi="Courier New"/>
      </w:rPr>
    </w:lvl>
    <w:lvl w:ilvl="5" w:tplc="E29C3ABC">
      <w:start w:val="1"/>
      <w:numFmt w:val="bullet"/>
      <w:lvlText w:val=""/>
      <w:lvlJc w:val="left"/>
      <w:pPr>
        <w:ind w:left="4320" w:hanging="360"/>
      </w:pPr>
      <w:rPr>
        <w:rFonts w:hint="default" w:ascii="Wingdings" w:hAnsi="Wingdings"/>
      </w:rPr>
    </w:lvl>
    <w:lvl w:ilvl="6" w:tplc="A25291CC">
      <w:start w:val="1"/>
      <w:numFmt w:val="bullet"/>
      <w:lvlText w:val=""/>
      <w:lvlJc w:val="left"/>
      <w:pPr>
        <w:ind w:left="5040" w:hanging="360"/>
      </w:pPr>
      <w:rPr>
        <w:rFonts w:hint="default" w:ascii="Symbol" w:hAnsi="Symbol"/>
      </w:rPr>
    </w:lvl>
    <w:lvl w:ilvl="7" w:tplc="BE72BA72">
      <w:start w:val="1"/>
      <w:numFmt w:val="bullet"/>
      <w:lvlText w:val="o"/>
      <w:lvlJc w:val="left"/>
      <w:pPr>
        <w:ind w:left="5760" w:hanging="360"/>
      </w:pPr>
      <w:rPr>
        <w:rFonts w:hint="default" w:ascii="Courier New" w:hAnsi="Courier New"/>
      </w:rPr>
    </w:lvl>
    <w:lvl w:ilvl="8" w:tplc="524C8B6C">
      <w:start w:val="1"/>
      <w:numFmt w:val="bullet"/>
      <w:lvlText w:val=""/>
      <w:lvlJc w:val="left"/>
      <w:pPr>
        <w:ind w:left="6480" w:hanging="360"/>
      </w:pPr>
      <w:rPr>
        <w:rFonts w:hint="default" w:ascii="Wingdings" w:hAnsi="Wingdings"/>
      </w:rPr>
    </w:lvl>
  </w:abstractNum>
  <w:abstractNum w:abstractNumId="49" w15:restartNumberingAfterBreak="0">
    <w:nsid w:val="6488D40D"/>
    <w:multiLevelType w:val="hybridMultilevel"/>
    <w:tmpl w:val="FFFFFFFF"/>
    <w:lvl w:ilvl="0" w:tplc="E5F69014">
      <w:start w:val="1"/>
      <w:numFmt w:val="bullet"/>
      <w:lvlText w:val=""/>
      <w:lvlJc w:val="left"/>
      <w:pPr>
        <w:ind w:left="720" w:hanging="360"/>
      </w:pPr>
      <w:rPr>
        <w:rFonts w:hint="default" w:ascii="Symbol" w:hAnsi="Symbol"/>
      </w:rPr>
    </w:lvl>
    <w:lvl w:ilvl="1" w:tplc="EB42C6CA">
      <w:start w:val="1"/>
      <w:numFmt w:val="bullet"/>
      <w:lvlText w:val="o"/>
      <w:lvlJc w:val="left"/>
      <w:pPr>
        <w:ind w:left="1440" w:hanging="360"/>
      </w:pPr>
      <w:rPr>
        <w:rFonts w:hint="default" w:ascii="Courier New" w:hAnsi="Courier New"/>
      </w:rPr>
    </w:lvl>
    <w:lvl w:ilvl="2" w:tplc="D778AF90">
      <w:start w:val="1"/>
      <w:numFmt w:val="bullet"/>
      <w:lvlText w:val=""/>
      <w:lvlJc w:val="left"/>
      <w:pPr>
        <w:ind w:left="2160" w:hanging="360"/>
      </w:pPr>
      <w:rPr>
        <w:rFonts w:hint="default" w:ascii="Wingdings" w:hAnsi="Wingdings"/>
      </w:rPr>
    </w:lvl>
    <w:lvl w:ilvl="3" w:tplc="C3308994">
      <w:start w:val="1"/>
      <w:numFmt w:val="bullet"/>
      <w:lvlText w:val=""/>
      <w:lvlJc w:val="left"/>
      <w:pPr>
        <w:ind w:left="2880" w:hanging="360"/>
      </w:pPr>
      <w:rPr>
        <w:rFonts w:hint="default" w:ascii="Symbol" w:hAnsi="Symbol"/>
      </w:rPr>
    </w:lvl>
    <w:lvl w:ilvl="4" w:tplc="9306B646">
      <w:start w:val="1"/>
      <w:numFmt w:val="bullet"/>
      <w:lvlText w:val="o"/>
      <w:lvlJc w:val="left"/>
      <w:pPr>
        <w:ind w:left="3600" w:hanging="360"/>
      </w:pPr>
      <w:rPr>
        <w:rFonts w:hint="default" w:ascii="Courier New" w:hAnsi="Courier New"/>
      </w:rPr>
    </w:lvl>
    <w:lvl w:ilvl="5" w:tplc="3C4480B2">
      <w:start w:val="1"/>
      <w:numFmt w:val="bullet"/>
      <w:lvlText w:val=""/>
      <w:lvlJc w:val="left"/>
      <w:pPr>
        <w:ind w:left="4320" w:hanging="360"/>
      </w:pPr>
      <w:rPr>
        <w:rFonts w:hint="default" w:ascii="Wingdings" w:hAnsi="Wingdings"/>
      </w:rPr>
    </w:lvl>
    <w:lvl w:ilvl="6" w:tplc="A11AF1B4">
      <w:start w:val="1"/>
      <w:numFmt w:val="bullet"/>
      <w:lvlText w:val=""/>
      <w:lvlJc w:val="left"/>
      <w:pPr>
        <w:ind w:left="5040" w:hanging="360"/>
      </w:pPr>
      <w:rPr>
        <w:rFonts w:hint="default" w:ascii="Symbol" w:hAnsi="Symbol"/>
      </w:rPr>
    </w:lvl>
    <w:lvl w:ilvl="7" w:tplc="13FE50BC">
      <w:start w:val="1"/>
      <w:numFmt w:val="bullet"/>
      <w:lvlText w:val="o"/>
      <w:lvlJc w:val="left"/>
      <w:pPr>
        <w:ind w:left="5760" w:hanging="360"/>
      </w:pPr>
      <w:rPr>
        <w:rFonts w:hint="default" w:ascii="Courier New" w:hAnsi="Courier New"/>
      </w:rPr>
    </w:lvl>
    <w:lvl w:ilvl="8" w:tplc="A5CE5A72">
      <w:start w:val="1"/>
      <w:numFmt w:val="bullet"/>
      <w:lvlText w:val=""/>
      <w:lvlJc w:val="left"/>
      <w:pPr>
        <w:ind w:left="6480" w:hanging="360"/>
      </w:pPr>
      <w:rPr>
        <w:rFonts w:hint="default" w:ascii="Wingdings" w:hAnsi="Wingdings"/>
      </w:rPr>
    </w:lvl>
  </w:abstractNum>
  <w:abstractNum w:abstractNumId="50" w15:restartNumberingAfterBreak="0">
    <w:nsid w:val="6844FE3A"/>
    <w:multiLevelType w:val="hybridMultilevel"/>
    <w:tmpl w:val="E64C7886"/>
    <w:lvl w:ilvl="0" w:tplc="465221EE">
      <w:start w:val="1"/>
      <w:numFmt w:val="bullet"/>
      <w:lvlText w:val=""/>
      <w:lvlJc w:val="left"/>
      <w:pPr>
        <w:ind w:left="720" w:hanging="360"/>
      </w:pPr>
      <w:rPr>
        <w:rFonts w:hint="default" w:ascii="Symbol" w:hAnsi="Symbol"/>
      </w:rPr>
    </w:lvl>
    <w:lvl w:ilvl="1" w:tplc="2D06C952">
      <w:start w:val="1"/>
      <w:numFmt w:val="bullet"/>
      <w:lvlText w:val="o"/>
      <w:lvlJc w:val="left"/>
      <w:pPr>
        <w:ind w:left="1440" w:hanging="360"/>
      </w:pPr>
      <w:rPr>
        <w:rFonts w:hint="default" w:ascii="Courier New" w:hAnsi="Courier New"/>
      </w:rPr>
    </w:lvl>
    <w:lvl w:ilvl="2" w:tplc="C7EE9AA6">
      <w:start w:val="1"/>
      <w:numFmt w:val="bullet"/>
      <w:lvlText w:val=""/>
      <w:lvlJc w:val="left"/>
      <w:pPr>
        <w:ind w:left="2160" w:hanging="360"/>
      </w:pPr>
      <w:rPr>
        <w:rFonts w:hint="default" w:ascii="Wingdings" w:hAnsi="Wingdings"/>
      </w:rPr>
    </w:lvl>
    <w:lvl w:ilvl="3" w:tplc="6FD24CE2">
      <w:start w:val="1"/>
      <w:numFmt w:val="bullet"/>
      <w:lvlText w:val=""/>
      <w:lvlJc w:val="left"/>
      <w:pPr>
        <w:ind w:left="2880" w:hanging="360"/>
      </w:pPr>
      <w:rPr>
        <w:rFonts w:hint="default" w:ascii="Symbol" w:hAnsi="Symbol"/>
      </w:rPr>
    </w:lvl>
    <w:lvl w:ilvl="4" w:tplc="E32E0898">
      <w:start w:val="1"/>
      <w:numFmt w:val="bullet"/>
      <w:lvlText w:val="o"/>
      <w:lvlJc w:val="left"/>
      <w:pPr>
        <w:ind w:left="3600" w:hanging="360"/>
      </w:pPr>
      <w:rPr>
        <w:rFonts w:hint="default" w:ascii="Courier New" w:hAnsi="Courier New"/>
      </w:rPr>
    </w:lvl>
    <w:lvl w:ilvl="5" w:tplc="FDF8A180">
      <w:start w:val="1"/>
      <w:numFmt w:val="bullet"/>
      <w:lvlText w:val=""/>
      <w:lvlJc w:val="left"/>
      <w:pPr>
        <w:ind w:left="4320" w:hanging="360"/>
      </w:pPr>
      <w:rPr>
        <w:rFonts w:hint="default" w:ascii="Wingdings" w:hAnsi="Wingdings"/>
      </w:rPr>
    </w:lvl>
    <w:lvl w:ilvl="6" w:tplc="36D850EE">
      <w:start w:val="1"/>
      <w:numFmt w:val="bullet"/>
      <w:lvlText w:val=""/>
      <w:lvlJc w:val="left"/>
      <w:pPr>
        <w:ind w:left="5040" w:hanging="360"/>
      </w:pPr>
      <w:rPr>
        <w:rFonts w:hint="default" w:ascii="Symbol" w:hAnsi="Symbol"/>
      </w:rPr>
    </w:lvl>
    <w:lvl w:ilvl="7" w:tplc="4490AEC6">
      <w:start w:val="1"/>
      <w:numFmt w:val="bullet"/>
      <w:lvlText w:val="o"/>
      <w:lvlJc w:val="left"/>
      <w:pPr>
        <w:ind w:left="5760" w:hanging="360"/>
      </w:pPr>
      <w:rPr>
        <w:rFonts w:hint="default" w:ascii="Courier New" w:hAnsi="Courier New"/>
      </w:rPr>
    </w:lvl>
    <w:lvl w:ilvl="8" w:tplc="5B067D58">
      <w:start w:val="1"/>
      <w:numFmt w:val="bullet"/>
      <w:lvlText w:val=""/>
      <w:lvlJc w:val="left"/>
      <w:pPr>
        <w:ind w:left="6480" w:hanging="360"/>
      </w:pPr>
      <w:rPr>
        <w:rFonts w:hint="default" w:ascii="Wingdings" w:hAnsi="Wingdings"/>
      </w:rPr>
    </w:lvl>
  </w:abstractNum>
  <w:abstractNum w:abstractNumId="51" w15:restartNumberingAfterBreak="0">
    <w:nsid w:val="699CAFFE"/>
    <w:multiLevelType w:val="hybridMultilevel"/>
    <w:tmpl w:val="FFFFFFFF"/>
    <w:lvl w:ilvl="0" w:tplc="D8D6216A">
      <w:start w:val="1"/>
      <w:numFmt w:val="bullet"/>
      <w:lvlText w:val=""/>
      <w:lvlJc w:val="left"/>
      <w:pPr>
        <w:ind w:left="720" w:hanging="360"/>
      </w:pPr>
      <w:rPr>
        <w:rFonts w:hint="default" w:ascii="Symbol" w:hAnsi="Symbol"/>
      </w:rPr>
    </w:lvl>
    <w:lvl w:ilvl="1" w:tplc="34A4C752">
      <w:start w:val="1"/>
      <w:numFmt w:val="bullet"/>
      <w:lvlText w:val="o"/>
      <w:lvlJc w:val="left"/>
      <w:pPr>
        <w:ind w:left="1440" w:hanging="360"/>
      </w:pPr>
      <w:rPr>
        <w:rFonts w:hint="default" w:ascii="Courier New" w:hAnsi="Courier New"/>
      </w:rPr>
    </w:lvl>
    <w:lvl w:ilvl="2" w:tplc="0E9A8640">
      <w:start w:val="1"/>
      <w:numFmt w:val="bullet"/>
      <w:lvlText w:val=""/>
      <w:lvlJc w:val="left"/>
      <w:pPr>
        <w:ind w:left="2160" w:hanging="360"/>
      </w:pPr>
      <w:rPr>
        <w:rFonts w:hint="default" w:ascii="Wingdings" w:hAnsi="Wingdings"/>
      </w:rPr>
    </w:lvl>
    <w:lvl w:ilvl="3" w:tplc="B8E0EB2A">
      <w:start w:val="1"/>
      <w:numFmt w:val="bullet"/>
      <w:lvlText w:val=""/>
      <w:lvlJc w:val="left"/>
      <w:pPr>
        <w:ind w:left="2880" w:hanging="360"/>
      </w:pPr>
      <w:rPr>
        <w:rFonts w:hint="default" w:ascii="Symbol" w:hAnsi="Symbol"/>
      </w:rPr>
    </w:lvl>
    <w:lvl w:ilvl="4" w:tplc="628C0D70">
      <w:start w:val="1"/>
      <w:numFmt w:val="bullet"/>
      <w:lvlText w:val="o"/>
      <w:lvlJc w:val="left"/>
      <w:pPr>
        <w:ind w:left="3600" w:hanging="360"/>
      </w:pPr>
      <w:rPr>
        <w:rFonts w:hint="default" w:ascii="Courier New" w:hAnsi="Courier New"/>
      </w:rPr>
    </w:lvl>
    <w:lvl w:ilvl="5" w:tplc="FB6C220C">
      <w:start w:val="1"/>
      <w:numFmt w:val="bullet"/>
      <w:lvlText w:val=""/>
      <w:lvlJc w:val="left"/>
      <w:pPr>
        <w:ind w:left="4320" w:hanging="360"/>
      </w:pPr>
      <w:rPr>
        <w:rFonts w:hint="default" w:ascii="Wingdings" w:hAnsi="Wingdings"/>
      </w:rPr>
    </w:lvl>
    <w:lvl w:ilvl="6" w:tplc="77F6A7DE">
      <w:start w:val="1"/>
      <w:numFmt w:val="bullet"/>
      <w:lvlText w:val=""/>
      <w:lvlJc w:val="left"/>
      <w:pPr>
        <w:ind w:left="5040" w:hanging="360"/>
      </w:pPr>
      <w:rPr>
        <w:rFonts w:hint="default" w:ascii="Symbol" w:hAnsi="Symbol"/>
      </w:rPr>
    </w:lvl>
    <w:lvl w:ilvl="7" w:tplc="A05A3F62">
      <w:start w:val="1"/>
      <w:numFmt w:val="bullet"/>
      <w:lvlText w:val="o"/>
      <w:lvlJc w:val="left"/>
      <w:pPr>
        <w:ind w:left="5760" w:hanging="360"/>
      </w:pPr>
      <w:rPr>
        <w:rFonts w:hint="default" w:ascii="Courier New" w:hAnsi="Courier New"/>
      </w:rPr>
    </w:lvl>
    <w:lvl w:ilvl="8" w:tplc="E5848D78">
      <w:start w:val="1"/>
      <w:numFmt w:val="bullet"/>
      <w:lvlText w:val=""/>
      <w:lvlJc w:val="left"/>
      <w:pPr>
        <w:ind w:left="6480" w:hanging="360"/>
      </w:pPr>
      <w:rPr>
        <w:rFonts w:hint="default" w:ascii="Wingdings" w:hAnsi="Wingdings"/>
      </w:rPr>
    </w:lvl>
  </w:abstractNum>
  <w:abstractNum w:abstractNumId="52" w15:restartNumberingAfterBreak="0">
    <w:nsid w:val="70479E3E"/>
    <w:multiLevelType w:val="hybridMultilevel"/>
    <w:tmpl w:val="B08422FA"/>
    <w:lvl w:ilvl="0" w:tplc="21B478AC">
      <w:start w:val="1"/>
      <w:numFmt w:val="bullet"/>
      <w:lvlText w:val=""/>
      <w:lvlJc w:val="left"/>
      <w:pPr>
        <w:ind w:left="720" w:hanging="360"/>
      </w:pPr>
      <w:rPr>
        <w:rFonts w:hint="default" w:ascii="Symbol" w:hAnsi="Symbol"/>
      </w:rPr>
    </w:lvl>
    <w:lvl w:ilvl="1" w:tplc="EFA88386">
      <w:start w:val="1"/>
      <w:numFmt w:val="bullet"/>
      <w:lvlText w:val="o"/>
      <w:lvlJc w:val="left"/>
      <w:pPr>
        <w:ind w:left="1440" w:hanging="360"/>
      </w:pPr>
      <w:rPr>
        <w:rFonts w:hint="default" w:ascii="Courier New" w:hAnsi="Courier New"/>
      </w:rPr>
    </w:lvl>
    <w:lvl w:ilvl="2" w:tplc="170EFD04">
      <w:start w:val="1"/>
      <w:numFmt w:val="bullet"/>
      <w:lvlText w:val=""/>
      <w:lvlJc w:val="left"/>
      <w:pPr>
        <w:ind w:left="2160" w:hanging="360"/>
      </w:pPr>
      <w:rPr>
        <w:rFonts w:hint="default" w:ascii="Wingdings" w:hAnsi="Wingdings"/>
      </w:rPr>
    </w:lvl>
    <w:lvl w:ilvl="3" w:tplc="3A02D3FC">
      <w:start w:val="1"/>
      <w:numFmt w:val="bullet"/>
      <w:lvlText w:val=""/>
      <w:lvlJc w:val="left"/>
      <w:pPr>
        <w:ind w:left="2880" w:hanging="360"/>
      </w:pPr>
      <w:rPr>
        <w:rFonts w:hint="default" w:ascii="Symbol" w:hAnsi="Symbol"/>
      </w:rPr>
    </w:lvl>
    <w:lvl w:ilvl="4" w:tplc="231077F6">
      <w:start w:val="1"/>
      <w:numFmt w:val="bullet"/>
      <w:lvlText w:val="o"/>
      <w:lvlJc w:val="left"/>
      <w:pPr>
        <w:ind w:left="3600" w:hanging="360"/>
      </w:pPr>
      <w:rPr>
        <w:rFonts w:hint="default" w:ascii="Courier New" w:hAnsi="Courier New"/>
      </w:rPr>
    </w:lvl>
    <w:lvl w:ilvl="5" w:tplc="A3F80BC6">
      <w:start w:val="1"/>
      <w:numFmt w:val="bullet"/>
      <w:lvlText w:val=""/>
      <w:lvlJc w:val="left"/>
      <w:pPr>
        <w:ind w:left="4320" w:hanging="360"/>
      </w:pPr>
      <w:rPr>
        <w:rFonts w:hint="default" w:ascii="Wingdings" w:hAnsi="Wingdings"/>
      </w:rPr>
    </w:lvl>
    <w:lvl w:ilvl="6" w:tplc="20244600">
      <w:start w:val="1"/>
      <w:numFmt w:val="bullet"/>
      <w:lvlText w:val=""/>
      <w:lvlJc w:val="left"/>
      <w:pPr>
        <w:ind w:left="5040" w:hanging="360"/>
      </w:pPr>
      <w:rPr>
        <w:rFonts w:hint="default" w:ascii="Symbol" w:hAnsi="Symbol"/>
      </w:rPr>
    </w:lvl>
    <w:lvl w:ilvl="7" w:tplc="D64A5630">
      <w:start w:val="1"/>
      <w:numFmt w:val="bullet"/>
      <w:lvlText w:val="o"/>
      <w:lvlJc w:val="left"/>
      <w:pPr>
        <w:ind w:left="5760" w:hanging="360"/>
      </w:pPr>
      <w:rPr>
        <w:rFonts w:hint="default" w:ascii="Courier New" w:hAnsi="Courier New"/>
      </w:rPr>
    </w:lvl>
    <w:lvl w:ilvl="8" w:tplc="DF3CB444">
      <w:start w:val="1"/>
      <w:numFmt w:val="bullet"/>
      <w:lvlText w:val=""/>
      <w:lvlJc w:val="left"/>
      <w:pPr>
        <w:ind w:left="6480" w:hanging="360"/>
      </w:pPr>
      <w:rPr>
        <w:rFonts w:hint="default" w:ascii="Wingdings" w:hAnsi="Wingdings"/>
      </w:rPr>
    </w:lvl>
  </w:abstractNum>
  <w:abstractNum w:abstractNumId="53" w15:restartNumberingAfterBreak="0">
    <w:nsid w:val="74032618"/>
    <w:multiLevelType w:val="hybridMultilevel"/>
    <w:tmpl w:val="FFFFFFFF"/>
    <w:lvl w:ilvl="0" w:tplc="EB581FB2">
      <w:start w:val="1"/>
      <w:numFmt w:val="bullet"/>
      <w:lvlText w:val=""/>
      <w:lvlJc w:val="left"/>
      <w:pPr>
        <w:ind w:left="720" w:hanging="360"/>
      </w:pPr>
      <w:rPr>
        <w:rFonts w:hint="default" w:ascii="Symbol" w:hAnsi="Symbol"/>
      </w:rPr>
    </w:lvl>
    <w:lvl w:ilvl="1" w:tplc="51CA2B64">
      <w:start w:val="1"/>
      <w:numFmt w:val="bullet"/>
      <w:lvlText w:val="o"/>
      <w:lvlJc w:val="left"/>
      <w:pPr>
        <w:ind w:left="1440" w:hanging="360"/>
      </w:pPr>
      <w:rPr>
        <w:rFonts w:hint="default" w:ascii="Courier New" w:hAnsi="Courier New"/>
      </w:rPr>
    </w:lvl>
    <w:lvl w:ilvl="2" w:tplc="27AA1DEA">
      <w:start w:val="1"/>
      <w:numFmt w:val="bullet"/>
      <w:lvlText w:val=""/>
      <w:lvlJc w:val="left"/>
      <w:pPr>
        <w:ind w:left="2160" w:hanging="360"/>
      </w:pPr>
      <w:rPr>
        <w:rFonts w:hint="default" w:ascii="Wingdings" w:hAnsi="Wingdings"/>
      </w:rPr>
    </w:lvl>
    <w:lvl w:ilvl="3" w:tplc="E8825702">
      <w:start w:val="1"/>
      <w:numFmt w:val="bullet"/>
      <w:lvlText w:val=""/>
      <w:lvlJc w:val="left"/>
      <w:pPr>
        <w:ind w:left="2880" w:hanging="360"/>
      </w:pPr>
      <w:rPr>
        <w:rFonts w:hint="default" w:ascii="Symbol" w:hAnsi="Symbol"/>
      </w:rPr>
    </w:lvl>
    <w:lvl w:ilvl="4" w:tplc="5538CE7C">
      <w:start w:val="1"/>
      <w:numFmt w:val="bullet"/>
      <w:lvlText w:val="o"/>
      <w:lvlJc w:val="left"/>
      <w:pPr>
        <w:ind w:left="3600" w:hanging="360"/>
      </w:pPr>
      <w:rPr>
        <w:rFonts w:hint="default" w:ascii="Courier New" w:hAnsi="Courier New"/>
      </w:rPr>
    </w:lvl>
    <w:lvl w:ilvl="5" w:tplc="0F78B058">
      <w:start w:val="1"/>
      <w:numFmt w:val="bullet"/>
      <w:lvlText w:val=""/>
      <w:lvlJc w:val="left"/>
      <w:pPr>
        <w:ind w:left="4320" w:hanging="360"/>
      </w:pPr>
      <w:rPr>
        <w:rFonts w:hint="default" w:ascii="Wingdings" w:hAnsi="Wingdings"/>
      </w:rPr>
    </w:lvl>
    <w:lvl w:ilvl="6" w:tplc="BB66CDFE">
      <w:start w:val="1"/>
      <w:numFmt w:val="bullet"/>
      <w:lvlText w:val=""/>
      <w:lvlJc w:val="left"/>
      <w:pPr>
        <w:ind w:left="5040" w:hanging="360"/>
      </w:pPr>
      <w:rPr>
        <w:rFonts w:hint="default" w:ascii="Symbol" w:hAnsi="Symbol"/>
      </w:rPr>
    </w:lvl>
    <w:lvl w:ilvl="7" w:tplc="4948C68A">
      <w:start w:val="1"/>
      <w:numFmt w:val="bullet"/>
      <w:lvlText w:val="o"/>
      <w:lvlJc w:val="left"/>
      <w:pPr>
        <w:ind w:left="5760" w:hanging="360"/>
      </w:pPr>
      <w:rPr>
        <w:rFonts w:hint="default" w:ascii="Courier New" w:hAnsi="Courier New"/>
      </w:rPr>
    </w:lvl>
    <w:lvl w:ilvl="8" w:tplc="2888762A">
      <w:start w:val="1"/>
      <w:numFmt w:val="bullet"/>
      <w:lvlText w:val=""/>
      <w:lvlJc w:val="left"/>
      <w:pPr>
        <w:ind w:left="6480" w:hanging="360"/>
      </w:pPr>
      <w:rPr>
        <w:rFonts w:hint="default" w:ascii="Wingdings" w:hAnsi="Wingdings"/>
      </w:rPr>
    </w:lvl>
  </w:abstractNum>
  <w:abstractNum w:abstractNumId="54" w15:restartNumberingAfterBreak="0">
    <w:nsid w:val="75A761AB"/>
    <w:multiLevelType w:val="multilevel"/>
    <w:tmpl w:val="FFFFFFFF"/>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5" w15:restartNumberingAfterBreak="0">
    <w:nsid w:val="7617F671"/>
    <w:multiLevelType w:val="hybridMultilevel"/>
    <w:tmpl w:val="8EC48362"/>
    <w:lvl w:ilvl="0" w:tplc="A8D46C86">
      <w:start w:val="1"/>
      <w:numFmt w:val="bullet"/>
      <w:lvlText w:val=""/>
      <w:lvlJc w:val="left"/>
      <w:pPr>
        <w:ind w:left="720" w:hanging="360"/>
      </w:pPr>
      <w:rPr>
        <w:rFonts w:hint="default" w:ascii="Symbol" w:hAnsi="Symbol"/>
      </w:rPr>
    </w:lvl>
    <w:lvl w:ilvl="1" w:tplc="B284EB30">
      <w:start w:val="1"/>
      <w:numFmt w:val="bullet"/>
      <w:lvlText w:val="o"/>
      <w:lvlJc w:val="left"/>
      <w:pPr>
        <w:ind w:left="1440" w:hanging="360"/>
      </w:pPr>
      <w:rPr>
        <w:rFonts w:hint="default" w:ascii="Courier New" w:hAnsi="Courier New"/>
      </w:rPr>
    </w:lvl>
    <w:lvl w:ilvl="2" w:tplc="3824293A">
      <w:start w:val="1"/>
      <w:numFmt w:val="bullet"/>
      <w:lvlText w:val=""/>
      <w:lvlJc w:val="left"/>
      <w:pPr>
        <w:ind w:left="2160" w:hanging="360"/>
      </w:pPr>
      <w:rPr>
        <w:rFonts w:hint="default" w:ascii="Wingdings" w:hAnsi="Wingdings"/>
      </w:rPr>
    </w:lvl>
    <w:lvl w:ilvl="3" w:tplc="150239FA">
      <w:start w:val="1"/>
      <w:numFmt w:val="bullet"/>
      <w:lvlText w:val=""/>
      <w:lvlJc w:val="left"/>
      <w:pPr>
        <w:ind w:left="2880" w:hanging="360"/>
      </w:pPr>
      <w:rPr>
        <w:rFonts w:hint="default" w:ascii="Symbol" w:hAnsi="Symbol"/>
      </w:rPr>
    </w:lvl>
    <w:lvl w:ilvl="4" w:tplc="B156BD00">
      <w:start w:val="1"/>
      <w:numFmt w:val="bullet"/>
      <w:lvlText w:val="o"/>
      <w:lvlJc w:val="left"/>
      <w:pPr>
        <w:ind w:left="3600" w:hanging="360"/>
      </w:pPr>
      <w:rPr>
        <w:rFonts w:hint="default" w:ascii="Courier New" w:hAnsi="Courier New"/>
      </w:rPr>
    </w:lvl>
    <w:lvl w:ilvl="5" w:tplc="2F5ADE26">
      <w:start w:val="1"/>
      <w:numFmt w:val="bullet"/>
      <w:lvlText w:val=""/>
      <w:lvlJc w:val="left"/>
      <w:pPr>
        <w:ind w:left="4320" w:hanging="360"/>
      </w:pPr>
      <w:rPr>
        <w:rFonts w:hint="default" w:ascii="Wingdings" w:hAnsi="Wingdings"/>
      </w:rPr>
    </w:lvl>
    <w:lvl w:ilvl="6" w:tplc="023859BC">
      <w:start w:val="1"/>
      <w:numFmt w:val="bullet"/>
      <w:lvlText w:val=""/>
      <w:lvlJc w:val="left"/>
      <w:pPr>
        <w:ind w:left="5040" w:hanging="360"/>
      </w:pPr>
      <w:rPr>
        <w:rFonts w:hint="default" w:ascii="Symbol" w:hAnsi="Symbol"/>
      </w:rPr>
    </w:lvl>
    <w:lvl w:ilvl="7" w:tplc="DDD6170A">
      <w:start w:val="1"/>
      <w:numFmt w:val="bullet"/>
      <w:lvlText w:val="o"/>
      <w:lvlJc w:val="left"/>
      <w:pPr>
        <w:ind w:left="5760" w:hanging="360"/>
      </w:pPr>
      <w:rPr>
        <w:rFonts w:hint="default" w:ascii="Courier New" w:hAnsi="Courier New"/>
      </w:rPr>
    </w:lvl>
    <w:lvl w:ilvl="8" w:tplc="533E0824">
      <w:start w:val="1"/>
      <w:numFmt w:val="bullet"/>
      <w:lvlText w:val=""/>
      <w:lvlJc w:val="left"/>
      <w:pPr>
        <w:ind w:left="6480" w:hanging="360"/>
      </w:pPr>
      <w:rPr>
        <w:rFonts w:hint="default" w:ascii="Wingdings" w:hAnsi="Wingdings"/>
      </w:rPr>
    </w:lvl>
  </w:abstractNum>
  <w:abstractNum w:abstractNumId="56" w15:restartNumberingAfterBreak="0">
    <w:nsid w:val="76400469"/>
    <w:multiLevelType w:val="hybridMultilevel"/>
    <w:tmpl w:val="A926ABFC"/>
    <w:lvl w:ilvl="0" w:tplc="5B7C1366">
      <w:start w:val="1"/>
      <w:numFmt w:val="bullet"/>
      <w:lvlText w:val=""/>
      <w:lvlJc w:val="left"/>
      <w:pPr>
        <w:ind w:left="720" w:hanging="360"/>
      </w:pPr>
      <w:rPr>
        <w:rFonts w:hint="default" w:ascii="Symbol" w:hAnsi="Symbol"/>
      </w:rPr>
    </w:lvl>
    <w:lvl w:ilvl="1" w:tplc="B7781B2A">
      <w:start w:val="1"/>
      <w:numFmt w:val="bullet"/>
      <w:lvlText w:val="o"/>
      <w:lvlJc w:val="left"/>
      <w:pPr>
        <w:ind w:left="1440" w:hanging="360"/>
      </w:pPr>
      <w:rPr>
        <w:rFonts w:hint="default" w:ascii="Courier New" w:hAnsi="Courier New"/>
      </w:rPr>
    </w:lvl>
    <w:lvl w:ilvl="2" w:tplc="6AB646D0">
      <w:start w:val="1"/>
      <w:numFmt w:val="bullet"/>
      <w:lvlText w:val=""/>
      <w:lvlJc w:val="left"/>
      <w:pPr>
        <w:ind w:left="2160" w:hanging="360"/>
      </w:pPr>
      <w:rPr>
        <w:rFonts w:hint="default" w:ascii="Wingdings" w:hAnsi="Wingdings"/>
      </w:rPr>
    </w:lvl>
    <w:lvl w:ilvl="3" w:tplc="E8687C0A">
      <w:start w:val="1"/>
      <w:numFmt w:val="bullet"/>
      <w:lvlText w:val=""/>
      <w:lvlJc w:val="left"/>
      <w:pPr>
        <w:ind w:left="2880" w:hanging="360"/>
      </w:pPr>
      <w:rPr>
        <w:rFonts w:hint="default" w:ascii="Symbol" w:hAnsi="Symbol"/>
      </w:rPr>
    </w:lvl>
    <w:lvl w:ilvl="4" w:tplc="08223B0C">
      <w:start w:val="1"/>
      <w:numFmt w:val="bullet"/>
      <w:lvlText w:val="o"/>
      <w:lvlJc w:val="left"/>
      <w:pPr>
        <w:ind w:left="3600" w:hanging="360"/>
      </w:pPr>
      <w:rPr>
        <w:rFonts w:hint="default" w:ascii="Courier New" w:hAnsi="Courier New"/>
      </w:rPr>
    </w:lvl>
    <w:lvl w:ilvl="5" w:tplc="C3367278">
      <w:start w:val="1"/>
      <w:numFmt w:val="bullet"/>
      <w:lvlText w:val=""/>
      <w:lvlJc w:val="left"/>
      <w:pPr>
        <w:ind w:left="4320" w:hanging="360"/>
      </w:pPr>
      <w:rPr>
        <w:rFonts w:hint="default" w:ascii="Wingdings" w:hAnsi="Wingdings"/>
      </w:rPr>
    </w:lvl>
    <w:lvl w:ilvl="6" w:tplc="FF54C728">
      <w:start w:val="1"/>
      <w:numFmt w:val="bullet"/>
      <w:lvlText w:val=""/>
      <w:lvlJc w:val="left"/>
      <w:pPr>
        <w:ind w:left="5040" w:hanging="360"/>
      </w:pPr>
      <w:rPr>
        <w:rFonts w:hint="default" w:ascii="Symbol" w:hAnsi="Symbol"/>
      </w:rPr>
    </w:lvl>
    <w:lvl w:ilvl="7" w:tplc="CE485808">
      <w:start w:val="1"/>
      <w:numFmt w:val="bullet"/>
      <w:lvlText w:val="o"/>
      <w:lvlJc w:val="left"/>
      <w:pPr>
        <w:ind w:left="5760" w:hanging="360"/>
      </w:pPr>
      <w:rPr>
        <w:rFonts w:hint="default" w:ascii="Courier New" w:hAnsi="Courier New"/>
      </w:rPr>
    </w:lvl>
    <w:lvl w:ilvl="8" w:tplc="8EEED25A">
      <w:start w:val="1"/>
      <w:numFmt w:val="bullet"/>
      <w:lvlText w:val=""/>
      <w:lvlJc w:val="left"/>
      <w:pPr>
        <w:ind w:left="6480" w:hanging="360"/>
      </w:pPr>
      <w:rPr>
        <w:rFonts w:hint="default" w:ascii="Wingdings" w:hAnsi="Wingdings"/>
      </w:rPr>
    </w:lvl>
  </w:abstractNum>
  <w:abstractNum w:abstractNumId="57" w15:restartNumberingAfterBreak="0">
    <w:nsid w:val="76796771"/>
    <w:multiLevelType w:val="hybridMultilevel"/>
    <w:tmpl w:val="4A5AE4F8"/>
    <w:lvl w:ilvl="0" w:tplc="C3F4FAF2">
      <w:start w:val="1"/>
      <w:numFmt w:val="bullet"/>
      <w:lvlText w:val="·"/>
      <w:lvlJc w:val="left"/>
      <w:pPr>
        <w:ind w:left="720" w:hanging="360"/>
      </w:pPr>
      <w:rPr>
        <w:rFonts w:hint="default" w:ascii="Symbol" w:hAnsi="Symbol"/>
      </w:rPr>
    </w:lvl>
    <w:lvl w:ilvl="1" w:tplc="A08CA45A">
      <w:start w:val="1"/>
      <w:numFmt w:val="bullet"/>
      <w:lvlText w:val="o"/>
      <w:lvlJc w:val="left"/>
      <w:pPr>
        <w:ind w:left="1440" w:hanging="360"/>
      </w:pPr>
      <w:rPr>
        <w:rFonts w:hint="default" w:ascii="Courier New" w:hAnsi="Courier New"/>
      </w:rPr>
    </w:lvl>
    <w:lvl w:ilvl="2" w:tplc="C10219C6">
      <w:start w:val="1"/>
      <w:numFmt w:val="bullet"/>
      <w:lvlText w:val=""/>
      <w:lvlJc w:val="left"/>
      <w:pPr>
        <w:ind w:left="2160" w:hanging="360"/>
      </w:pPr>
      <w:rPr>
        <w:rFonts w:hint="default" w:ascii="Wingdings" w:hAnsi="Wingdings"/>
      </w:rPr>
    </w:lvl>
    <w:lvl w:ilvl="3" w:tplc="308E3B02">
      <w:start w:val="1"/>
      <w:numFmt w:val="bullet"/>
      <w:lvlText w:val=""/>
      <w:lvlJc w:val="left"/>
      <w:pPr>
        <w:ind w:left="2880" w:hanging="360"/>
      </w:pPr>
      <w:rPr>
        <w:rFonts w:hint="default" w:ascii="Symbol" w:hAnsi="Symbol"/>
      </w:rPr>
    </w:lvl>
    <w:lvl w:ilvl="4" w:tplc="2AFA20E8">
      <w:start w:val="1"/>
      <w:numFmt w:val="bullet"/>
      <w:lvlText w:val="o"/>
      <w:lvlJc w:val="left"/>
      <w:pPr>
        <w:ind w:left="3600" w:hanging="360"/>
      </w:pPr>
      <w:rPr>
        <w:rFonts w:hint="default" w:ascii="Courier New" w:hAnsi="Courier New"/>
      </w:rPr>
    </w:lvl>
    <w:lvl w:ilvl="5" w:tplc="E3D86EB4">
      <w:start w:val="1"/>
      <w:numFmt w:val="bullet"/>
      <w:lvlText w:val=""/>
      <w:lvlJc w:val="left"/>
      <w:pPr>
        <w:ind w:left="4320" w:hanging="360"/>
      </w:pPr>
      <w:rPr>
        <w:rFonts w:hint="default" w:ascii="Wingdings" w:hAnsi="Wingdings"/>
      </w:rPr>
    </w:lvl>
    <w:lvl w:ilvl="6" w:tplc="5D04F556">
      <w:start w:val="1"/>
      <w:numFmt w:val="bullet"/>
      <w:lvlText w:val=""/>
      <w:lvlJc w:val="left"/>
      <w:pPr>
        <w:ind w:left="5040" w:hanging="360"/>
      </w:pPr>
      <w:rPr>
        <w:rFonts w:hint="default" w:ascii="Symbol" w:hAnsi="Symbol"/>
      </w:rPr>
    </w:lvl>
    <w:lvl w:ilvl="7" w:tplc="83F865C4">
      <w:start w:val="1"/>
      <w:numFmt w:val="bullet"/>
      <w:lvlText w:val="o"/>
      <w:lvlJc w:val="left"/>
      <w:pPr>
        <w:ind w:left="5760" w:hanging="360"/>
      </w:pPr>
      <w:rPr>
        <w:rFonts w:hint="default" w:ascii="Courier New" w:hAnsi="Courier New"/>
      </w:rPr>
    </w:lvl>
    <w:lvl w:ilvl="8" w:tplc="8CD0785A">
      <w:start w:val="1"/>
      <w:numFmt w:val="bullet"/>
      <w:lvlText w:val=""/>
      <w:lvlJc w:val="left"/>
      <w:pPr>
        <w:ind w:left="6480" w:hanging="360"/>
      </w:pPr>
      <w:rPr>
        <w:rFonts w:hint="default" w:ascii="Wingdings" w:hAnsi="Wingdings"/>
      </w:rPr>
    </w:lvl>
  </w:abstractNum>
  <w:abstractNum w:abstractNumId="58" w15:restartNumberingAfterBreak="0">
    <w:nsid w:val="7E83FBF3"/>
    <w:multiLevelType w:val="hybridMultilevel"/>
    <w:tmpl w:val="9AB8154C"/>
    <w:lvl w:ilvl="0" w:tplc="FFFFFFFF">
      <w:start w:val="1"/>
      <w:numFmt w:val="decimal"/>
      <w:lvlText w:val="%1."/>
      <w:lvlJc w:val="left"/>
      <w:pPr>
        <w:ind w:left="720" w:hanging="360"/>
      </w:pPr>
    </w:lvl>
    <w:lvl w:ilvl="1" w:tplc="FC502B60">
      <w:start w:val="1"/>
      <w:numFmt w:val="lowerLetter"/>
      <w:lvlText w:val="%2."/>
      <w:lvlJc w:val="left"/>
      <w:pPr>
        <w:ind w:left="1440" w:hanging="360"/>
      </w:pPr>
    </w:lvl>
    <w:lvl w:ilvl="2" w:tplc="86B083D0">
      <w:start w:val="1"/>
      <w:numFmt w:val="lowerRoman"/>
      <w:lvlText w:val="%3."/>
      <w:lvlJc w:val="right"/>
      <w:pPr>
        <w:ind w:left="2160" w:hanging="180"/>
      </w:pPr>
    </w:lvl>
    <w:lvl w:ilvl="3" w:tplc="4754B7B8">
      <w:start w:val="1"/>
      <w:numFmt w:val="decimal"/>
      <w:lvlText w:val="%4."/>
      <w:lvlJc w:val="left"/>
      <w:pPr>
        <w:ind w:left="2880" w:hanging="360"/>
      </w:pPr>
    </w:lvl>
    <w:lvl w:ilvl="4" w:tplc="84AE7078">
      <w:start w:val="1"/>
      <w:numFmt w:val="lowerLetter"/>
      <w:lvlText w:val="%5."/>
      <w:lvlJc w:val="left"/>
      <w:pPr>
        <w:ind w:left="3600" w:hanging="360"/>
      </w:pPr>
    </w:lvl>
    <w:lvl w:ilvl="5" w:tplc="10DE5324">
      <w:start w:val="1"/>
      <w:numFmt w:val="lowerRoman"/>
      <w:lvlText w:val="%6."/>
      <w:lvlJc w:val="right"/>
      <w:pPr>
        <w:ind w:left="4320" w:hanging="180"/>
      </w:pPr>
    </w:lvl>
    <w:lvl w:ilvl="6" w:tplc="DE201260">
      <w:start w:val="1"/>
      <w:numFmt w:val="decimal"/>
      <w:lvlText w:val="%7."/>
      <w:lvlJc w:val="left"/>
      <w:pPr>
        <w:ind w:left="5040" w:hanging="360"/>
      </w:pPr>
    </w:lvl>
    <w:lvl w:ilvl="7" w:tplc="4F5AACF2">
      <w:start w:val="1"/>
      <w:numFmt w:val="lowerLetter"/>
      <w:lvlText w:val="%8."/>
      <w:lvlJc w:val="left"/>
      <w:pPr>
        <w:ind w:left="5760" w:hanging="360"/>
      </w:pPr>
    </w:lvl>
    <w:lvl w:ilvl="8" w:tplc="5E42A03C">
      <w:start w:val="1"/>
      <w:numFmt w:val="lowerRoman"/>
      <w:lvlText w:val="%9."/>
      <w:lvlJc w:val="right"/>
      <w:pPr>
        <w:ind w:left="6480" w:hanging="180"/>
      </w:pPr>
    </w:lvl>
  </w:abstractNum>
  <w:num w:numId="1" w16cid:durableId="1477717483">
    <w:abstractNumId w:val="49"/>
  </w:num>
  <w:num w:numId="2" w16cid:durableId="1816143118">
    <w:abstractNumId w:val="53"/>
  </w:num>
  <w:num w:numId="3" w16cid:durableId="942494999">
    <w:abstractNumId w:val="2"/>
  </w:num>
  <w:num w:numId="4" w16cid:durableId="1434015906">
    <w:abstractNumId w:val="37"/>
  </w:num>
  <w:num w:numId="5" w16cid:durableId="1337732818">
    <w:abstractNumId w:val="7"/>
  </w:num>
  <w:num w:numId="6" w16cid:durableId="1422068478">
    <w:abstractNumId w:val="42"/>
  </w:num>
  <w:num w:numId="7" w16cid:durableId="1157919619">
    <w:abstractNumId w:val="1"/>
  </w:num>
  <w:num w:numId="8" w16cid:durableId="424421770">
    <w:abstractNumId w:val="33"/>
  </w:num>
  <w:num w:numId="9" w16cid:durableId="762265591">
    <w:abstractNumId w:val="54"/>
  </w:num>
  <w:num w:numId="10" w16cid:durableId="393697837">
    <w:abstractNumId w:val="25"/>
  </w:num>
  <w:num w:numId="11" w16cid:durableId="1398940847">
    <w:abstractNumId w:val="6"/>
  </w:num>
  <w:num w:numId="12" w16cid:durableId="1013805587">
    <w:abstractNumId w:val="44"/>
  </w:num>
  <w:num w:numId="13" w16cid:durableId="1079252487">
    <w:abstractNumId w:val="51"/>
  </w:num>
  <w:num w:numId="14" w16cid:durableId="1268659392">
    <w:abstractNumId w:val="29"/>
  </w:num>
  <w:num w:numId="15" w16cid:durableId="1873960824">
    <w:abstractNumId w:val="26"/>
  </w:num>
  <w:num w:numId="16" w16cid:durableId="1103182593">
    <w:abstractNumId w:val="50"/>
  </w:num>
  <w:num w:numId="17" w16cid:durableId="451050066">
    <w:abstractNumId w:val="24"/>
  </w:num>
  <w:num w:numId="18" w16cid:durableId="1072317195">
    <w:abstractNumId w:val="16"/>
  </w:num>
  <w:num w:numId="19" w16cid:durableId="359286665">
    <w:abstractNumId w:val="28"/>
  </w:num>
  <w:num w:numId="20" w16cid:durableId="1063723377">
    <w:abstractNumId w:val="27"/>
  </w:num>
  <w:num w:numId="21" w16cid:durableId="519897616">
    <w:abstractNumId w:val="48"/>
  </w:num>
  <w:num w:numId="22" w16cid:durableId="2029863235">
    <w:abstractNumId w:val="46"/>
  </w:num>
  <w:num w:numId="23" w16cid:durableId="1086151249">
    <w:abstractNumId w:val="56"/>
  </w:num>
  <w:num w:numId="24" w16cid:durableId="796068847">
    <w:abstractNumId w:val="4"/>
  </w:num>
  <w:num w:numId="25" w16cid:durableId="320230847">
    <w:abstractNumId w:val="8"/>
  </w:num>
  <w:num w:numId="26" w16cid:durableId="1999073992">
    <w:abstractNumId w:val="43"/>
  </w:num>
  <w:num w:numId="27" w16cid:durableId="281956311">
    <w:abstractNumId w:val="22"/>
  </w:num>
  <w:num w:numId="28" w16cid:durableId="1319563">
    <w:abstractNumId w:val="14"/>
  </w:num>
  <w:num w:numId="29" w16cid:durableId="1817602148">
    <w:abstractNumId w:val="0"/>
  </w:num>
  <w:num w:numId="30" w16cid:durableId="1316185724">
    <w:abstractNumId w:val="58"/>
  </w:num>
  <w:num w:numId="31" w16cid:durableId="1050302081">
    <w:abstractNumId w:val="9"/>
  </w:num>
  <w:num w:numId="32" w16cid:durableId="762454333">
    <w:abstractNumId w:val="3"/>
  </w:num>
  <w:num w:numId="33" w16cid:durableId="1974020531">
    <w:abstractNumId w:val="32"/>
  </w:num>
  <w:num w:numId="34" w16cid:durableId="361396483">
    <w:abstractNumId w:val="10"/>
  </w:num>
  <w:num w:numId="35" w16cid:durableId="2025283799">
    <w:abstractNumId w:val="23"/>
  </w:num>
  <w:num w:numId="36" w16cid:durableId="652682528">
    <w:abstractNumId w:val="19"/>
  </w:num>
  <w:num w:numId="37" w16cid:durableId="709376058">
    <w:abstractNumId w:val="11"/>
  </w:num>
  <w:num w:numId="38" w16cid:durableId="498039003">
    <w:abstractNumId w:val="15"/>
  </w:num>
  <w:num w:numId="39" w16cid:durableId="1722050458">
    <w:abstractNumId w:val="36"/>
  </w:num>
  <w:num w:numId="40" w16cid:durableId="1090270827">
    <w:abstractNumId w:val="21"/>
  </w:num>
  <w:num w:numId="41" w16cid:durableId="1162235524">
    <w:abstractNumId w:val="30"/>
  </w:num>
  <w:num w:numId="42" w16cid:durableId="277958541">
    <w:abstractNumId w:val="34"/>
  </w:num>
  <w:num w:numId="43" w16cid:durableId="470639448">
    <w:abstractNumId w:val="18"/>
  </w:num>
  <w:num w:numId="44" w16cid:durableId="810634345">
    <w:abstractNumId w:val="41"/>
  </w:num>
  <w:num w:numId="45" w16cid:durableId="591353117">
    <w:abstractNumId w:val="5"/>
  </w:num>
  <w:num w:numId="46" w16cid:durableId="1941911797">
    <w:abstractNumId w:val="57"/>
  </w:num>
  <w:num w:numId="47" w16cid:durableId="998652301">
    <w:abstractNumId w:val="39"/>
  </w:num>
  <w:num w:numId="48" w16cid:durableId="734398078">
    <w:abstractNumId w:val="20"/>
  </w:num>
  <w:num w:numId="49" w16cid:durableId="1289317038">
    <w:abstractNumId w:val="45"/>
  </w:num>
  <w:num w:numId="50" w16cid:durableId="1983852869">
    <w:abstractNumId w:val="47"/>
  </w:num>
  <w:num w:numId="51" w16cid:durableId="1790278030">
    <w:abstractNumId w:val="17"/>
  </w:num>
  <w:num w:numId="52" w16cid:durableId="922371135">
    <w:abstractNumId w:val="55"/>
  </w:num>
  <w:num w:numId="53" w16cid:durableId="250353038">
    <w:abstractNumId w:val="40"/>
  </w:num>
  <w:num w:numId="54" w16cid:durableId="1464038395">
    <w:abstractNumId w:val="35"/>
  </w:num>
  <w:num w:numId="55" w16cid:durableId="1415592715">
    <w:abstractNumId w:val="52"/>
  </w:num>
  <w:num w:numId="56" w16cid:durableId="44917770">
    <w:abstractNumId w:val="38"/>
  </w:num>
  <w:num w:numId="57" w16cid:durableId="357122553">
    <w:abstractNumId w:val="31"/>
  </w:num>
  <w:num w:numId="58" w16cid:durableId="529296615">
    <w:abstractNumId w:val="13"/>
  </w:num>
  <w:num w:numId="59" w16cid:durableId="1301155967">
    <w:abstractNumId w:val="12"/>
  </w:num>
  <w:numIdMacAtCleanup w:val="43"/>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4"/>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43"/>
    <w:rsid w:val="00003DA0"/>
    <w:rsid w:val="00005D9D"/>
    <w:rsid w:val="00017D4C"/>
    <w:rsid w:val="000344FE"/>
    <w:rsid w:val="0005054D"/>
    <w:rsid w:val="00056A06"/>
    <w:rsid w:val="000764D0"/>
    <w:rsid w:val="000803DF"/>
    <w:rsid w:val="00090FB8"/>
    <w:rsid w:val="00095763"/>
    <w:rsid w:val="000A4C47"/>
    <w:rsid w:val="000B56FD"/>
    <w:rsid w:val="000C20FB"/>
    <w:rsid w:val="000D15D1"/>
    <w:rsid w:val="000E2A56"/>
    <w:rsid w:val="00105ABC"/>
    <w:rsid w:val="00106D8F"/>
    <w:rsid w:val="0010899F"/>
    <w:rsid w:val="00112ADA"/>
    <w:rsid w:val="00135C19"/>
    <w:rsid w:val="00143EC5"/>
    <w:rsid w:val="00143FC9"/>
    <w:rsid w:val="00144333"/>
    <w:rsid w:val="00160BF5"/>
    <w:rsid w:val="00161948"/>
    <w:rsid w:val="00181F71"/>
    <w:rsid w:val="00184DCF"/>
    <w:rsid w:val="001852A2"/>
    <w:rsid w:val="001924C9"/>
    <w:rsid w:val="001A153E"/>
    <w:rsid w:val="001A633A"/>
    <w:rsid w:val="001C0A12"/>
    <w:rsid w:val="001C0C20"/>
    <w:rsid w:val="001C348A"/>
    <w:rsid w:val="001C394A"/>
    <w:rsid w:val="001C422B"/>
    <w:rsid w:val="001E691B"/>
    <w:rsid w:val="001E75FD"/>
    <w:rsid w:val="001EB383"/>
    <w:rsid w:val="001F2B2B"/>
    <w:rsid w:val="00203797"/>
    <w:rsid w:val="002049F4"/>
    <w:rsid w:val="00204EF9"/>
    <w:rsid w:val="00233A00"/>
    <w:rsid w:val="00240A6B"/>
    <w:rsid w:val="002418A4"/>
    <w:rsid w:val="0024789F"/>
    <w:rsid w:val="0025153B"/>
    <w:rsid w:val="00254FF5"/>
    <w:rsid w:val="00274A99"/>
    <w:rsid w:val="00277323"/>
    <w:rsid w:val="002813B4"/>
    <w:rsid w:val="00282328"/>
    <w:rsid w:val="002A2B3B"/>
    <w:rsid w:val="002A2D40"/>
    <w:rsid w:val="002A60EE"/>
    <w:rsid w:val="002A77F4"/>
    <w:rsid w:val="002B5906"/>
    <w:rsid w:val="002C3775"/>
    <w:rsid w:val="002C4EA3"/>
    <w:rsid w:val="002D34BD"/>
    <w:rsid w:val="002D402E"/>
    <w:rsid w:val="002E2759"/>
    <w:rsid w:val="002F0789"/>
    <w:rsid w:val="002F0F04"/>
    <w:rsid w:val="002F158B"/>
    <w:rsid w:val="002F49D2"/>
    <w:rsid w:val="002F6206"/>
    <w:rsid w:val="00301196"/>
    <w:rsid w:val="00302154"/>
    <w:rsid w:val="0030441E"/>
    <w:rsid w:val="0030564F"/>
    <w:rsid w:val="00315384"/>
    <w:rsid w:val="003269A2"/>
    <w:rsid w:val="00333DB2"/>
    <w:rsid w:val="00335A42"/>
    <w:rsid w:val="00336C82"/>
    <w:rsid w:val="003475BC"/>
    <w:rsid w:val="003643CB"/>
    <w:rsid w:val="00367216"/>
    <w:rsid w:val="00397709"/>
    <w:rsid w:val="003B2A97"/>
    <w:rsid w:val="003B5719"/>
    <w:rsid w:val="003C28FF"/>
    <w:rsid w:val="003C629B"/>
    <w:rsid w:val="003E37AA"/>
    <w:rsid w:val="003E4A9F"/>
    <w:rsid w:val="003E5C31"/>
    <w:rsid w:val="003F16BC"/>
    <w:rsid w:val="00407CF3"/>
    <w:rsid w:val="00416FAB"/>
    <w:rsid w:val="00417D0D"/>
    <w:rsid w:val="0042460C"/>
    <w:rsid w:val="0042715B"/>
    <w:rsid w:val="00434603"/>
    <w:rsid w:val="00436349"/>
    <w:rsid w:val="00437F53"/>
    <w:rsid w:val="00441E85"/>
    <w:rsid w:val="00445CC1"/>
    <w:rsid w:val="0045254D"/>
    <w:rsid w:val="00463DE1"/>
    <w:rsid w:val="00465B3B"/>
    <w:rsid w:val="00473399"/>
    <w:rsid w:val="004820BE"/>
    <w:rsid w:val="004862F7"/>
    <w:rsid w:val="00497761"/>
    <w:rsid w:val="004A550C"/>
    <w:rsid w:val="004A66F8"/>
    <w:rsid w:val="004B1ED4"/>
    <w:rsid w:val="004B7A59"/>
    <w:rsid w:val="004B8686"/>
    <w:rsid w:val="004C0AF1"/>
    <w:rsid w:val="004C33C5"/>
    <w:rsid w:val="004C5638"/>
    <w:rsid w:val="004D64C1"/>
    <w:rsid w:val="004D7ED2"/>
    <w:rsid w:val="00500612"/>
    <w:rsid w:val="0050416D"/>
    <w:rsid w:val="0052320E"/>
    <w:rsid w:val="00550581"/>
    <w:rsid w:val="00550F46"/>
    <w:rsid w:val="00552284"/>
    <w:rsid w:val="0056033A"/>
    <w:rsid w:val="00561006"/>
    <w:rsid w:val="0056450F"/>
    <w:rsid w:val="0056602F"/>
    <w:rsid w:val="0059061B"/>
    <w:rsid w:val="005A029E"/>
    <w:rsid w:val="005A734E"/>
    <w:rsid w:val="005B5558"/>
    <w:rsid w:val="005C6EFE"/>
    <w:rsid w:val="005E300D"/>
    <w:rsid w:val="005F2353"/>
    <w:rsid w:val="006005AB"/>
    <w:rsid w:val="00610198"/>
    <w:rsid w:val="006140CE"/>
    <w:rsid w:val="006264F8"/>
    <w:rsid w:val="0062749F"/>
    <w:rsid w:val="0063770C"/>
    <w:rsid w:val="00641A24"/>
    <w:rsid w:val="00654AF6"/>
    <w:rsid w:val="00656861"/>
    <w:rsid w:val="00660117"/>
    <w:rsid w:val="006749F4"/>
    <w:rsid w:val="00675595"/>
    <w:rsid w:val="00677AAF"/>
    <w:rsid w:val="00680E7C"/>
    <w:rsid w:val="0068575E"/>
    <w:rsid w:val="00696943"/>
    <w:rsid w:val="006A0ED5"/>
    <w:rsid w:val="006C4673"/>
    <w:rsid w:val="006E073F"/>
    <w:rsid w:val="006E0933"/>
    <w:rsid w:val="006E60F7"/>
    <w:rsid w:val="006E78ED"/>
    <w:rsid w:val="006F10FA"/>
    <w:rsid w:val="006F3192"/>
    <w:rsid w:val="006F5677"/>
    <w:rsid w:val="00701D3A"/>
    <w:rsid w:val="007040ED"/>
    <w:rsid w:val="007064FB"/>
    <w:rsid w:val="0071425B"/>
    <w:rsid w:val="00716BED"/>
    <w:rsid w:val="00730DE2"/>
    <w:rsid w:val="00732856"/>
    <w:rsid w:val="007459A0"/>
    <w:rsid w:val="00750532"/>
    <w:rsid w:val="00751873"/>
    <w:rsid w:val="007619CA"/>
    <w:rsid w:val="007823AB"/>
    <w:rsid w:val="007852A6"/>
    <w:rsid w:val="00787E5D"/>
    <w:rsid w:val="0078A1A3"/>
    <w:rsid w:val="0079EE4B"/>
    <w:rsid w:val="0079EE4B"/>
    <w:rsid w:val="007B14B0"/>
    <w:rsid w:val="007B4459"/>
    <w:rsid w:val="007C5043"/>
    <w:rsid w:val="007C65C7"/>
    <w:rsid w:val="007D0D9B"/>
    <w:rsid w:val="007D3D7D"/>
    <w:rsid w:val="007D5597"/>
    <w:rsid w:val="007E36B1"/>
    <w:rsid w:val="007E405C"/>
    <w:rsid w:val="0080096E"/>
    <w:rsid w:val="00810D46"/>
    <w:rsid w:val="00814BBF"/>
    <w:rsid w:val="0081D323"/>
    <w:rsid w:val="00825F63"/>
    <w:rsid w:val="00827205"/>
    <w:rsid w:val="0082C876"/>
    <w:rsid w:val="00833C8A"/>
    <w:rsid w:val="0084770F"/>
    <w:rsid w:val="0085334E"/>
    <w:rsid w:val="00862CC8"/>
    <w:rsid w:val="0086E007"/>
    <w:rsid w:val="00880E83"/>
    <w:rsid w:val="008935DE"/>
    <w:rsid w:val="008A1872"/>
    <w:rsid w:val="008C2A24"/>
    <w:rsid w:val="008E2B34"/>
    <w:rsid w:val="008F1148"/>
    <w:rsid w:val="008F18D5"/>
    <w:rsid w:val="008F6788"/>
    <w:rsid w:val="0091414C"/>
    <w:rsid w:val="00942CEC"/>
    <w:rsid w:val="009442FC"/>
    <w:rsid w:val="00946DA3"/>
    <w:rsid w:val="009505D8"/>
    <w:rsid w:val="009557F9"/>
    <w:rsid w:val="0095684F"/>
    <w:rsid w:val="00981A44"/>
    <w:rsid w:val="00990ED0"/>
    <w:rsid w:val="009924E7"/>
    <w:rsid w:val="009A5E9F"/>
    <w:rsid w:val="009B4D04"/>
    <w:rsid w:val="009C4A7A"/>
    <w:rsid w:val="009D114E"/>
    <w:rsid w:val="009E17BF"/>
    <w:rsid w:val="009E2E0F"/>
    <w:rsid w:val="00A01375"/>
    <w:rsid w:val="00A01C74"/>
    <w:rsid w:val="00A039AF"/>
    <w:rsid w:val="00A079DB"/>
    <w:rsid w:val="00A10991"/>
    <w:rsid w:val="00A114FE"/>
    <w:rsid w:val="00A16389"/>
    <w:rsid w:val="00A3C233"/>
    <w:rsid w:val="00A40AEE"/>
    <w:rsid w:val="00A41069"/>
    <w:rsid w:val="00A42611"/>
    <w:rsid w:val="00A43DFC"/>
    <w:rsid w:val="00A43E5B"/>
    <w:rsid w:val="00A60C6E"/>
    <w:rsid w:val="00A65BE1"/>
    <w:rsid w:val="00A875BB"/>
    <w:rsid w:val="00A90134"/>
    <w:rsid w:val="00A92130"/>
    <w:rsid w:val="00A96B55"/>
    <w:rsid w:val="00AACC0B"/>
    <w:rsid w:val="00AB0890"/>
    <w:rsid w:val="00AB10FA"/>
    <w:rsid w:val="00AB25E6"/>
    <w:rsid w:val="00AC30B0"/>
    <w:rsid w:val="00AC4E2E"/>
    <w:rsid w:val="00AC6C53"/>
    <w:rsid w:val="00AD6966"/>
    <w:rsid w:val="00AD71C7"/>
    <w:rsid w:val="00AE2865"/>
    <w:rsid w:val="00AF2167"/>
    <w:rsid w:val="00AF3AE9"/>
    <w:rsid w:val="00AF7800"/>
    <w:rsid w:val="00B011D9"/>
    <w:rsid w:val="00B030E0"/>
    <w:rsid w:val="00B10295"/>
    <w:rsid w:val="00B2151A"/>
    <w:rsid w:val="00B25EA8"/>
    <w:rsid w:val="00B31458"/>
    <w:rsid w:val="00B524AB"/>
    <w:rsid w:val="00B5252D"/>
    <w:rsid w:val="00B53857"/>
    <w:rsid w:val="00B545A6"/>
    <w:rsid w:val="00B60621"/>
    <w:rsid w:val="00B64CB1"/>
    <w:rsid w:val="00B76B55"/>
    <w:rsid w:val="00B8D8DC"/>
    <w:rsid w:val="00BA3740"/>
    <w:rsid w:val="00BE774E"/>
    <w:rsid w:val="00BF08D2"/>
    <w:rsid w:val="00BF729F"/>
    <w:rsid w:val="00C0370D"/>
    <w:rsid w:val="00C13030"/>
    <w:rsid w:val="00C225E8"/>
    <w:rsid w:val="00C2574C"/>
    <w:rsid w:val="00C277CA"/>
    <w:rsid w:val="00C44174"/>
    <w:rsid w:val="00C44F9F"/>
    <w:rsid w:val="00C4B1AC"/>
    <w:rsid w:val="00C5408B"/>
    <w:rsid w:val="00C54F78"/>
    <w:rsid w:val="00C56C13"/>
    <w:rsid w:val="00C60010"/>
    <w:rsid w:val="00C72CD6"/>
    <w:rsid w:val="00C73694"/>
    <w:rsid w:val="00C748EF"/>
    <w:rsid w:val="00C82A5B"/>
    <w:rsid w:val="00C84462"/>
    <w:rsid w:val="00C8C3D2"/>
    <w:rsid w:val="00CA0A45"/>
    <w:rsid w:val="00CA1B20"/>
    <w:rsid w:val="00CA50A9"/>
    <w:rsid w:val="00CA7DA0"/>
    <w:rsid w:val="00CB38DF"/>
    <w:rsid w:val="00CC37C5"/>
    <w:rsid w:val="00CC5AA0"/>
    <w:rsid w:val="00CD55E0"/>
    <w:rsid w:val="00CE790A"/>
    <w:rsid w:val="00CF0AFB"/>
    <w:rsid w:val="00CF2F79"/>
    <w:rsid w:val="00D06572"/>
    <w:rsid w:val="00D16FC7"/>
    <w:rsid w:val="00D226A6"/>
    <w:rsid w:val="00D265D4"/>
    <w:rsid w:val="00D3357C"/>
    <w:rsid w:val="00D57EEB"/>
    <w:rsid w:val="00D72CAD"/>
    <w:rsid w:val="00D74338"/>
    <w:rsid w:val="00D764D4"/>
    <w:rsid w:val="00D86E04"/>
    <w:rsid w:val="00D935E2"/>
    <w:rsid w:val="00D95B03"/>
    <w:rsid w:val="00D96F3F"/>
    <w:rsid w:val="00DA6FB1"/>
    <w:rsid w:val="00DC38DE"/>
    <w:rsid w:val="00DC4F0A"/>
    <w:rsid w:val="00DC6ACC"/>
    <w:rsid w:val="00DD1766"/>
    <w:rsid w:val="00DD2E8D"/>
    <w:rsid w:val="00DD48E6"/>
    <w:rsid w:val="00DD54B4"/>
    <w:rsid w:val="00DE6361"/>
    <w:rsid w:val="00DF08C4"/>
    <w:rsid w:val="00DF43E8"/>
    <w:rsid w:val="00E44076"/>
    <w:rsid w:val="00E440D1"/>
    <w:rsid w:val="00E52513"/>
    <w:rsid w:val="00E55C32"/>
    <w:rsid w:val="00E560BD"/>
    <w:rsid w:val="00E57AE1"/>
    <w:rsid w:val="00E713A3"/>
    <w:rsid w:val="00E7418B"/>
    <w:rsid w:val="00E75087"/>
    <w:rsid w:val="00E77101"/>
    <w:rsid w:val="00EB2CC9"/>
    <w:rsid w:val="00EB4353"/>
    <w:rsid w:val="00EB6EAC"/>
    <w:rsid w:val="00EC1EBB"/>
    <w:rsid w:val="00EC3A40"/>
    <w:rsid w:val="00ED1C48"/>
    <w:rsid w:val="00EE39B1"/>
    <w:rsid w:val="00EE5061"/>
    <w:rsid w:val="00EF2E64"/>
    <w:rsid w:val="00F01DC5"/>
    <w:rsid w:val="00F23E86"/>
    <w:rsid w:val="00F300CE"/>
    <w:rsid w:val="00F3071D"/>
    <w:rsid w:val="00F347B2"/>
    <w:rsid w:val="00F35EDB"/>
    <w:rsid w:val="00F50E9B"/>
    <w:rsid w:val="00F70923"/>
    <w:rsid w:val="00F75ACC"/>
    <w:rsid w:val="00F778B3"/>
    <w:rsid w:val="00F85EC9"/>
    <w:rsid w:val="00F9116E"/>
    <w:rsid w:val="00FA39B6"/>
    <w:rsid w:val="00FA4F4D"/>
    <w:rsid w:val="00FA5B00"/>
    <w:rsid w:val="00FA6FCF"/>
    <w:rsid w:val="00FB5D18"/>
    <w:rsid w:val="00FB671A"/>
    <w:rsid w:val="00FC0CD4"/>
    <w:rsid w:val="00FC5A8C"/>
    <w:rsid w:val="00FC61B0"/>
    <w:rsid w:val="00FD68BF"/>
    <w:rsid w:val="00FE3C72"/>
    <w:rsid w:val="00FE4C7C"/>
    <w:rsid w:val="00FF59E6"/>
    <w:rsid w:val="010940BA"/>
    <w:rsid w:val="0110CE73"/>
    <w:rsid w:val="011BF868"/>
    <w:rsid w:val="01249C20"/>
    <w:rsid w:val="013184C9"/>
    <w:rsid w:val="0133B2C2"/>
    <w:rsid w:val="015DAD0E"/>
    <w:rsid w:val="016D7A87"/>
    <w:rsid w:val="016F95E8"/>
    <w:rsid w:val="0186BB3C"/>
    <w:rsid w:val="019E63B3"/>
    <w:rsid w:val="01AD10A5"/>
    <w:rsid w:val="01BBB379"/>
    <w:rsid w:val="01E618CA"/>
    <w:rsid w:val="021ED77D"/>
    <w:rsid w:val="024E1B84"/>
    <w:rsid w:val="026DA268"/>
    <w:rsid w:val="0286A547"/>
    <w:rsid w:val="02BC5664"/>
    <w:rsid w:val="02C89FFA"/>
    <w:rsid w:val="02D2B127"/>
    <w:rsid w:val="02ED20A9"/>
    <w:rsid w:val="0309D9D8"/>
    <w:rsid w:val="030E308C"/>
    <w:rsid w:val="033DDB4E"/>
    <w:rsid w:val="036D05A5"/>
    <w:rsid w:val="03780DE1"/>
    <w:rsid w:val="0386C51F"/>
    <w:rsid w:val="038DB61B"/>
    <w:rsid w:val="03A4528C"/>
    <w:rsid w:val="03B30020"/>
    <w:rsid w:val="03B7C71D"/>
    <w:rsid w:val="03C278E4"/>
    <w:rsid w:val="03CA8659"/>
    <w:rsid w:val="03D67ECC"/>
    <w:rsid w:val="03D86964"/>
    <w:rsid w:val="03F184FD"/>
    <w:rsid w:val="040069E0"/>
    <w:rsid w:val="0401AC87"/>
    <w:rsid w:val="040E3528"/>
    <w:rsid w:val="043354C9"/>
    <w:rsid w:val="0442FBD2"/>
    <w:rsid w:val="0465DBB2"/>
    <w:rsid w:val="046FC9A7"/>
    <w:rsid w:val="04D3A32A"/>
    <w:rsid w:val="050368FB"/>
    <w:rsid w:val="054833BB"/>
    <w:rsid w:val="05735FA4"/>
    <w:rsid w:val="057F1CD3"/>
    <w:rsid w:val="05B363E0"/>
    <w:rsid w:val="05CF2D05"/>
    <w:rsid w:val="05DDD210"/>
    <w:rsid w:val="05E56F7D"/>
    <w:rsid w:val="05E5B030"/>
    <w:rsid w:val="05E823B0"/>
    <w:rsid w:val="05F639B9"/>
    <w:rsid w:val="0600BE4B"/>
    <w:rsid w:val="06375E04"/>
    <w:rsid w:val="06380845"/>
    <w:rsid w:val="0651A869"/>
    <w:rsid w:val="0655EDA4"/>
    <w:rsid w:val="068F7561"/>
    <w:rsid w:val="06906D56"/>
    <w:rsid w:val="0698D0AC"/>
    <w:rsid w:val="06BE8E6F"/>
    <w:rsid w:val="06D03D68"/>
    <w:rsid w:val="06E04FC5"/>
    <w:rsid w:val="06F12629"/>
    <w:rsid w:val="07255355"/>
    <w:rsid w:val="07292EE8"/>
    <w:rsid w:val="075006F3"/>
    <w:rsid w:val="0766C522"/>
    <w:rsid w:val="076824A4"/>
    <w:rsid w:val="0781FAA1"/>
    <w:rsid w:val="078622BB"/>
    <w:rsid w:val="07A02EFE"/>
    <w:rsid w:val="07B0DEC7"/>
    <w:rsid w:val="07B7539C"/>
    <w:rsid w:val="07BF0E58"/>
    <w:rsid w:val="07C20ABE"/>
    <w:rsid w:val="07C868B1"/>
    <w:rsid w:val="07CAB000"/>
    <w:rsid w:val="07CCAE88"/>
    <w:rsid w:val="07CDE70D"/>
    <w:rsid w:val="07E99B93"/>
    <w:rsid w:val="08791436"/>
    <w:rsid w:val="08886C8A"/>
    <w:rsid w:val="0895DD33"/>
    <w:rsid w:val="08A45222"/>
    <w:rsid w:val="08BFBBE8"/>
    <w:rsid w:val="08CEE8BE"/>
    <w:rsid w:val="08E5C932"/>
    <w:rsid w:val="08E8592F"/>
    <w:rsid w:val="0975B097"/>
    <w:rsid w:val="09A0CD6C"/>
    <w:rsid w:val="09ACBB3A"/>
    <w:rsid w:val="09AD847C"/>
    <w:rsid w:val="09CF97EA"/>
    <w:rsid w:val="09DE4D29"/>
    <w:rsid w:val="09DE9972"/>
    <w:rsid w:val="0A04E216"/>
    <w:rsid w:val="0A07A8ED"/>
    <w:rsid w:val="0A0C5E0A"/>
    <w:rsid w:val="0A169D01"/>
    <w:rsid w:val="0A1B731B"/>
    <w:rsid w:val="0A3F8E13"/>
    <w:rsid w:val="0A91A5C2"/>
    <w:rsid w:val="0AAE733B"/>
    <w:rsid w:val="0AE24B98"/>
    <w:rsid w:val="0B41143D"/>
    <w:rsid w:val="0B423757"/>
    <w:rsid w:val="0B46E2D9"/>
    <w:rsid w:val="0B5CB13F"/>
    <w:rsid w:val="0B79D478"/>
    <w:rsid w:val="0B870E5A"/>
    <w:rsid w:val="0B9AB864"/>
    <w:rsid w:val="0BA73C7D"/>
    <w:rsid w:val="0BC269CE"/>
    <w:rsid w:val="0BC2CB24"/>
    <w:rsid w:val="0BD5EAFD"/>
    <w:rsid w:val="0BDB2C03"/>
    <w:rsid w:val="0BDDF088"/>
    <w:rsid w:val="0BEBAFF5"/>
    <w:rsid w:val="0BFBFA5B"/>
    <w:rsid w:val="0C1A6F45"/>
    <w:rsid w:val="0C3248CB"/>
    <w:rsid w:val="0C375A3F"/>
    <w:rsid w:val="0C4D4144"/>
    <w:rsid w:val="0C534344"/>
    <w:rsid w:val="0C7BFD45"/>
    <w:rsid w:val="0C87D525"/>
    <w:rsid w:val="0CA00A9C"/>
    <w:rsid w:val="0CB50F0B"/>
    <w:rsid w:val="0CBBACF1"/>
    <w:rsid w:val="0CBE129E"/>
    <w:rsid w:val="0CD53AD0"/>
    <w:rsid w:val="0CD53AD0"/>
    <w:rsid w:val="0CD6B7B9"/>
    <w:rsid w:val="0CF36497"/>
    <w:rsid w:val="0D2AB51A"/>
    <w:rsid w:val="0D3AB172"/>
    <w:rsid w:val="0D668B76"/>
    <w:rsid w:val="0D9BE581"/>
    <w:rsid w:val="0DA45E43"/>
    <w:rsid w:val="0DB44CE4"/>
    <w:rsid w:val="0DCB9CD7"/>
    <w:rsid w:val="0DD39A63"/>
    <w:rsid w:val="0DD65734"/>
    <w:rsid w:val="0DD888A9"/>
    <w:rsid w:val="0DF2C677"/>
    <w:rsid w:val="0E13E70C"/>
    <w:rsid w:val="0E34BC41"/>
    <w:rsid w:val="0E36ADFC"/>
    <w:rsid w:val="0E5BEC44"/>
    <w:rsid w:val="0EC1F049"/>
    <w:rsid w:val="0EC797EF"/>
    <w:rsid w:val="0ED38778"/>
    <w:rsid w:val="0EF88D43"/>
    <w:rsid w:val="0F069997"/>
    <w:rsid w:val="0F0E1236"/>
    <w:rsid w:val="0F2B6B63"/>
    <w:rsid w:val="0F4A3AD0"/>
    <w:rsid w:val="0F606655"/>
    <w:rsid w:val="0F63C706"/>
    <w:rsid w:val="0F661FE9"/>
    <w:rsid w:val="0F6E28BC"/>
    <w:rsid w:val="0FA4A219"/>
    <w:rsid w:val="0FAD676B"/>
    <w:rsid w:val="0FB173CD"/>
    <w:rsid w:val="0FB1EC5E"/>
    <w:rsid w:val="0FCBC98E"/>
    <w:rsid w:val="0FE98358"/>
    <w:rsid w:val="1028F852"/>
    <w:rsid w:val="10301AB0"/>
    <w:rsid w:val="10455F6A"/>
    <w:rsid w:val="104FF88E"/>
    <w:rsid w:val="10621DD0"/>
    <w:rsid w:val="1071AD4B"/>
    <w:rsid w:val="10842B59"/>
    <w:rsid w:val="10984BC5"/>
    <w:rsid w:val="109AF37C"/>
    <w:rsid w:val="109C708F"/>
    <w:rsid w:val="109DC983"/>
    <w:rsid w:val="10B9E2B3"/>
    <w:rsid w:val="10DF8CB7"/>
    <w:rsid w:val="10E61A89"/>
    <w:rsid w:val="10E7DCB3"/>
    <w:rsid w:val="10E7F015"/>
    <w:rsid w:val="10F0DF3F"/>
    <w:rsid w:val="10F9809A"/>
    <w:rsid w:val="10FF8D67"/>
    <w:rsid w:val="113489B2"/>
    <w:rsid w:val="115EAABB"/>
    <w:rsid w:val="11649D1D"/>
    <w:rsid w:val="1165E9D1"/>
    <w:rsid w:val="116EF8CD"/>
    <w:rsid w:val="118CA406"/>
    <w:rsid w:val="11A26EC7"/>
    <w:rsid w:val="11A35DF0"/>
    <w:rsid w:val="11A481C5"/>
    <w:rsid w:val="11D59EB8"/>
    <w:rsid w:val="11D6389F"/>
    <w:rsid w:val="11DEBAC0"/>
    <w:rsid w:val="11E0D8BB"/>
    <w:rsid w:val="1239DEE4"/>
    <w:rsid w:val="1251CA5C"/>
    <w:rsid w:val="1253E318"/>
    <w:rsid w:val="1272E72A"/>
    <w:rsid w:val="12A7B6D6"/>
    <w:rsid w:val="12B28C56"/>
    <w:rsid w:val="12CE1115"/>
    <w:rsid w:val="12E6DC64"/>
    <w:rsid w:val="12F181E2"/>
    <w:rsid w:val="12F9EC33"/>
    <w:rsid w:val="132C8AA2"/>
    <w:rsid w:val="1335EE73"/>
    <w:rsid w:val="1339E19A"/>
    <w:rsid w:val="136FCE8A"/>
    <w:rsid w:val="13A9BF56"/>
    <w:rsid w:val="13B3E81A"/>
    <w:rsid w:val="13B9A40A"/>
    <w:rsid w:val="13E1BC6D"/>
    <w:rsid w:val="13E823B2"/>
    <w:rsid w:val="13EB3508"/>
    <w:rsid w:val="13FC87EB"/>
    <w:rsid w:val="142572C4"/>
    <w:rsid w:val="1426942B"/>
    <w:rsid w:val="1474C9A8"/>
    <w:rsid w:val="14841C58"/>
    <w:rsid w:val="14AB2B57"/>
    <w:rsid w:val="14CB043C"/>
    <w:rsid w:val="14E1F98D"/>
    <w:rsid w:val="14ECA800"/>
    <w:rsid w:val="14FC0251"/>
    <w:rsid w:val="14FC469A"/>
    <w:rsid w:val="1505F9F9"/>
    <w:rsid w:val="1516257F"/>
    <w:rsid w:val="1518C3C3"/>
    <w:rsid w:val="1529086D"/>
    <w:rsid w:val="15371A18"/>
    <w:rsid w:val="155759A5"/>
    <w:rsid w:val="15592504"/>
    <w:rsid w:val="156C9D05"/>
    <w:rsid w:val="157A75AE"/>
    <w:rsid w:val="1587B8EF"/>
    <w:rsid w:val="158A70FD"/>
    <w:rsid w:val="158BA032"/>
    <w:rsid w:val="158E775B"/>
    <w:rsid w:val="15B24B14"/>
    <w:rsid w:val="15F3B55B"/>
    <w:rsid w:val="162C7FAC"/>
    <w:rsid w:val="16327CC3"/>
    <w:rsid w:val="1638060E"/>
    <w:rsid w:val="164445E5"/>
    <w:rsid w:val="165634DE"/>
    <w:rsid w:val="165658D5"/>
    <w:rsid w:val="1662D8D6"/>
    <w:rsid w:val="1665B31A"/>
    <w:rsid w:val="16692CEE"/>
    <w:rsid w:val="167B1CD5"/>
    <w:rsid w:val="16B73E77"/>
    <w:rsid w:val="16D942E6"/>
    <w:rsid w:val="16E30709"/>
    <w:rsid w:val="16E46AB7"/>
    <w:rsid w:val="171DC26C"/>
    <w:rsid w:val="1726F502"/>
    <w:rsid w:val="1745435D"/>
    <w:rsid w:val="1771EB07"/>
    <w:rsid w:val="17F651B5"/>
    <w:rsid w:val="17F849B9"/>
    <w:rsid w:val="17FDAF58"/>
    <w:rsid w:val="1801E146"/>
    <w:rsid w:val="182D9C4F"/>
    <w:rsid w:val="183DE7FF"/>
    <w:rsid w:val="185A4BDE"/>
    <w:rsid w:val="18615165"/>
    <w:rsid w:val="187911BF"/>
    <w:rsid w:val="187D41BC"/>
    <w:rsid w:val="187D9311"/>
    <w:rsid w:val="1887E8EA"/>
    <w:rsid w:val="18A8129B"/>
    <w:rsid w:val="18CC5F76"/>
    <w:rsid w:val="18D601DF"/>
    <w:rsid w:val="18E179F9"/>
    <w:rsid w:val="18E1C59A"/>
    <w:rsid w:val="18EEE9AA"/>
    <w:rsid w:val="19132962"/>
    <w:rsid w:val="191C4CD4"/>
    <w:rsid w:val="192DB3A6"/>
    <w:rsid w:val="19434551"/>
    <w:rsid w:val="19516BFE"/>
    <w:rsid w:val="1963344A"/>
    <w:rsid w:val="1976B9F5"/>
    <w:rsid w:val="199DFF92"/>
    <w:rsid w:val="19D24105"/>
    <w:rsid w:val="19E5DB0A"/>
    <w:rsid w:val="1A001C77"/>
    <w:rsid w:val="1A0AEF1C"/>
    <w:rsid w:val="1A3B88C6"/>
    <w:rsid w:val="1A53D6DD"/>
    <w:rsid w:val="1A5A02ED"/>
    <w:rsid w:val="1A6570D3"/>
    <w:rsid w:val="1A804BF6"/>
    <w:rsid w:val="1A8F3C03"/>
    <w:rsid w:val="1AA511DB"/>
    <w:rsid w:val="1AAFCB15"/>
    <w:rsid w:val="1AB5BD66"/>
    <w:rsid w:val="1ACC1FA8"/>
    <w:rsid w:val="1AE8F54C"/>
    <w:rsid w:val="1B097214"/>
    <w:rsid w:val="1B1F6346"/>
    <w:rsid w:val="1B5CE85D"/>
    <w:rsid w:val="1B6E30A8"/>
    <w:rsid w:val="1B6E767B"/>
    <w:rsid w:val="1B750245"/>
    <w:rsid w:val="1B7B45DA"/>
    <w:rsid w:val="1BBE6D57"/>
    <w:rsid w:val="1BCDEE7C"/>
    <w:rsid w:val="1BE02FE0"/>
    <w:rsid w:val="1BEEFDC8"/>
    <w:rsid w:val="1C101A2B"/>
    <w:rsid w:val="1C3A48C6"/>
    <w:rsid w:val="1C9AD50C"/>
    <w:rsid w:val="1CAB57D8"/>
    <w:rsid w:val="1CD17782"/>
    <w:rsid w:val="1D0A1C2D"/>
    <w:rsid w:val="1D32B7C9"/>
    <w:rsid w:val="1D357D6C"/>
    <w:rsid w:val="1D48C784"/>
    <w:rsid w:val="1D537240"/>
    <w:rsid w:val="1D720741"/>
    <w:rsid w:val="1D891067"/>
    <w:rsid w:val="1D909349"/>
    <w:rsid w:val="1D99AE45"/>
    <w:rsid w:val="1D99FC38"/>
    <w:rsid w:val="1DA544CB"/>
    <w:rsid w:val="1DE6EB84"/>
    <w:rsid w:val="1DF1CB59"/>
    <w:rsid w:val="1E35E792"/>
    <w:rsid w:val="1E38D39B"/>
    <w:rsid w:val="1E44BB42"/>
    <w:rsid w:val="1E487963"/>
    <w:rsid w:val="1E51718C"/>
    <w:rsid w:val="1E77CBDA"/>
    <w:rsid w:val="1E8EAAB6"/>
    <w:rsid w:val="1EB5C24E"/>
    <w:rsid w:val="1EBDAA75"/>
    <w:rsid w:val="1EBFB4BD"/>
    <w:rsid w:val="1EDD5934"/>
    <w:rsid w:val="1EF06E87"/>
    <w:rsid w:val="1EFF620C"/>
    <w:rsid w:val="1F339375"/>
    <w:rsid w:val="1F361783"/>
    <w:rsid w:val="1F4142AA"/>
    <w:rsid w:val="1F69A510"/>
    <w:rsid w:val="1F6F0DDA"/>
    <w:rsid w:val="1F8AED52"/>
    <w:rsid w:val="1F9979F8"/>
    <w:rsid w:val="1FBDB31D"/>
    <w:rsid w:val="1FD275CE"/>
    <w:rsid w:val="1FDDA640"/>
    <w:rsid w:val="1FE59061"/>
    <w:rsid w:val="1FE64B0A"/>
    <w:rsid w:val="1FEBEB83"/>
    <w:rsid w:val="1FED38F4"/>
    <w:rsid w:val="2018331D"/>
    <w:rsid w:val="2020315F"/>
    <w:rsid w:val="2023DDA1"/>
    <w:rsid w:val="204041ED"/>
    <w:rsid w:val="20412A64"/>
    <w:rsid w:val="204E38F8"/>
    <w:rsid w:val="2055FA1D"/>
    <w:rsid w:val="20640D1E"/>
    <w:rsid w:val="20660397"/>
    <w:rsid w:val="206C0A28"/>
    <w:rsid w:val="2094C1B4"/>
    <w:rsid w:val="209DE54F"/>
    <w:rsid w:val="20A5B3F0"/>
    <w:rsid w:val="20EFC908"/>
    <w:rsid w:val="2105AD8F"/>
    <w:rsid w:val="21077A6E"/>
    <w:rsid w:val="21096CF1"/>
    <w:rsid w:val="2125CCEC"/>
    <w:rsid w:val="213059A2"/>
    <w:rsid w:val="21350606"/>
    <w:rsid w:val="213B9206"/>
    <w:rsid w:val="2143D613"/>
    <w:rsid w:val="2160304B"/>
    <w:rsid w:val="216584F1"/>
    <w:rsid w:val="216E216F"/>
    <w:rsid w:val="216E462F"/>
    <w:rsid w:val="219A04CF"/>
    <w:rsid w:val="21A3AF04"/>
    <w:rsid w:val="21B1A8D1"/>
    <w:rsid w:val="21D96E19"/>
    <w:rsid w:val="21F4BB1F"/>
    <w:rsid w:val="21FA3866"/>
    <w:rsid w:val="22098370"/>
    <w:rsid w:val="2220D533"/>
    <w:rsid w:val="222CC78D"/>
    <w:rsid w:val="223F067B"/>
    <w:rsid w:val="2254931A"/>
    <w:rsid w:val="22569938"/>
    <w:rsid w:val="225E44A6"/>
    <w:rsid w:val="226D05CC"/>
    <w:rsid w:val="227C6C1A"/>
    <w:rsid w:val="227EFFCE"/>
    <w:rsid w:val="229695A4"/>
    <w:rsid w:val="22C1DEB8"/>
    <w:rsid w:val="22C2E733"/>
    <w:rsid w:val="22DA9D05"/>
    <w:rsid w:val="22DD787C"/>
    <w:rsid w:val="22E265C3"/>
    <w:rsid w:val="22EE1637"/>
    <w:rsid w:val="22F899DB"/>
    <w:rsid w:val="234E3B52"/>
    <w:rsid w:val="23718FA8"/>
    <w:rsid w:val="237EB577"/>
    <w:rsid w:val="238DE2A2"/>
    <w:rsid w:val="239DBAB8"/>
    <w:rsid w:val="23A78957"/>
    <w:rsid w:val="23AA5E5A"/>
    <w:rsid w:val="23B9861D"/>
    <w:rsid w:val="23C7EBA7"/>
    <w:rsid w:val="23D81601"/>
    <w:rsid w:val="240F4416"/>
    <w:rsid w:val="242C8B07"/>
    <w:rsid w:val="242D32A8"/>
    <w:rsid w:val="243EC568"/>
    <w:rsid w:val="245DDB40"/>
    <w:rsid w:val="247A674D"/>
    <w:rsid w:val="24A95ACA"/>
    <w:rsid w:val="24A9AD06"/>
    <w:rsid w:val="24A9B00C"/>
    <w:rsid w:val="24E92E3B"/>
    <w:rsid w:val="24ECCFF5"/>
    <w:rsid w:val="2521551B"/>
    <w:rsid w:val="25375532"/>
    <w:rsid w:val="255365A1"/>
    <w:rsid w:val="2560E392"/>
    <w:rsid w:val="2583C4F8"/>
    <w:rsid w:val="258EC02F"/>
    <w:rsid w:val="25A57085"/>
    <w:rsid w:val="25D85B17"/>
    <w:rsid w:val="25E427F0"/>
    <w:rsid w:val="25E6E795"/>
    <w:rsid w:val="25EB013A"/>
    <w:rsid w:val="2614ABE0"/>
    <w:rsid w:val="262B1040"/>
    <w:rsid w:val="263E00D6"/>
    <w:rsid w:val="263E4947"/>
    <w:rsid w:val="268D8F40"/>
    <w:rsid w:val="269BD31A"/>
    <w:rsid w:val="26B233D4"/>
    <w:rsid w:val="26BF690D"/>
    <w:rsid w:val="26C39B98"/>
    <w:rsid w:val="26E53790"/>
    <w:rsid w:val="26FA281B"/>
    <w:rsid w:val="270FB7FF"/>
    <w:rsid w:val="27397893"/>
    <w:rsid w:val="2739F4CB"/>
    <w:rsid w:val="273FA546"/>
    <w:rsid w:val="274F430A"/>
    <w:rsid w:val="276D5CE8"/>
    <w:rsid w:val="27B10B5A"/>
    <w:rsid w:val="27BE92F8"/>
    <w:rsid w:val="27DF6AE6"/>
    <w:rsid w:val="280116D6"/>
    <w:rsid w:val="28295217"/>
    <w:rsid w:val="2833C4DF"/>
    <w:rsid w:val="283EC779"/>
    <w:rsid w:val="2853FD41"/>
    <w:rsid w:val="285DA932"/>
    <w:rsid w:val="28672749"/>
    <w:rsid w:val="2871241D"/>
    <w:rsid w:val="288AD3E3"/>
    <w:rsid w:val="288FF347"/>
    <w:rsid w:val="28AE2710"/>
    <w:rsid w:val="28B720CF"/>
    <w:rsid w:val="28BA01FF"/>
    <w:rsid w:val="28BD1B66"/>
    <w:rsid w:val="28D3588E"/>
    <w:rsid w:val="28FDE65E"/>
    <w:rsid w:val="2928B716"/>
    <w:rsid w:val="29640DD9"/>
    <w:rsid w:val="299096F5"/>
    <w:rsid w:val="29A8EF16"/>
    <w:rsid w:val="29B4DF8E"/>
    <w:rsid w:val="29C3477C"/>
    <w:rsid w:val="29CF8A9B"/>
    <w:rsid w:val="29D7F726"/>
    <w:rsid w:val="29DB7718"/>
    <w:rsid w:val="29E85C18"/>
    <w:rsid w:val="2A3D28A4"/>
    <w:rsid w:val="2A690339"/>
    <w:rsid w:val="2A8616D6"/>
    <w:rsid w:val="2AAA1EBB"/>
    <w:rsid w:val="2AB90C1C"/>
    <w:rsid w:val="2B02BDA9"/>
    <w:rsid w:val="2B289DF4"/>
    <w:rsid w:val="2B2B9454"/>
    <w:rsid w:val="2B3BC89A"/>
    <w:rsid w:val="2B3DC370"/>
    <w:rsid w:val="2B64B524"/>
    <w:rsid w:val="2B9D6E90"/>
    <w:rsid w:val="2B9EF0B5"/>
    <w:rsid w:val="2B9FA965"/>
    <w:rsid w:val="2BCAA4D7"/>
    <w:rsid w:val="2BCEB031"/>
    <w:rsid w:val="2BDE9B56"/>
    <w:rsid w:val="2C0778AF"/>
    <w:rsid w:val="2C132D47"/>
    <w:rsid w:val="2C22BD26"/>
    <w:rsid w:val="2C261A4B"/>
    <w:rsid w:val="2C36955C"/>
    <w:rsid w:val="2C433EB0"/>
    <w:rsid w:val="2C49E0A8"/>
    <w:rsid w:val="2C52145D"/>
    <w:rsid w:val="2CA0E20C"/>
    <w:rsid w:val="2CE12213"/>
    <w:rsid w:val="2CE1509B"/>
    <w:rsid w:val="2CF2EB61"/>
    <w:rsid w:val="2CF97C48"/>
    <w:rsid w:val="2CFC5EA0"/>
    <w:rsid w:val="2CFDED72"/>
    <w:rsid w:val="2D056A00"/>
    <w:rsid w:val="2D1E96A7"/>
    <w:rsid w:val="2D297D02"/>
    <w:rsid w:val="2D348256"/>
    <w:rsid w:val="2D35653D"/>
    <w:rsid w:val="2D600E4B"/>
    <w:rsid w:val="2D624B80"/>
    <w:rsid w:val="2D6BCF10"/>
    <w:rsid w:val="2DB0D4E8"/>
    <w:rsid w:val="2DDBBBAB"/>
    <w:rsid w:val="2E0EBF15"/>
    <w:rsid w:val="2E28C838"/>
    <w:rsid w:val="2E363B1B"/>
    <w:rsid w:val="2E3DB7B3"/>
    <w:rsid w:val="2E4CE483"/>
    <w:rsid w:val="2E6AC96E"/>
    <w:rsid w:val="2E898C66"/>
    <w:rsid w:val="2EA16392"/>
    <w:rsid w:val="2EC07F53"/>
    <w:rsid w:val="2EEC0211"/>
    <w:rsid w:val="2F040D85"/>
    <w:rsid w:val="2F125707"/>
    <w:rsid w:val="2F14F1AA"/>
    <w:rsid w:val="2F56986D"/>
    <w:rsid w:val="2F7EF76F"/>
    <w:rsid w:val="2F800B38"/>
    <w:rsid w:val="2F82FAAB"/>
    <w:rsid w:val="2F89BDF0"/>
    <w:rsid w:val="2F9F5AA3"/>
    <w:rsid w:val="2FAA14C6"/>
    <w:rsid w:val="2FC4B221"/>
    <w:rsid w:val="2FE2FFEC"/>
    <w:rsid w:val="3039E87D"/>
    <w:rsid w:val="30598572"/>
    <w:rsid w:val="3070F8E9"/>
    <w:rsid w:val="307E294E"/>
    <w:rsid w:val="308737E2"/>
    <w:rsid w:val="308E30CF"/>
    <w:rsid w:val="3091AC2B"/>
    <w:rsid w:val="30A02B14"/>
    <w:rsid w:val="30C5C1A9"/>
    <w:rsid w:val="30E2AC02"/>
    <w:rsid w:val="30E7CDE4"/>
    <w:rsid w:val="30ED0176"/>
    <w:rsid w:val="30EDAF77"/>
    <w:rsid w:val="30F30C4A"/>
    <w:rsid w:val="30F68F94"/>
    <w:rsid w:val="310AD6A5"/>
    <w:rsid w:val="31147AB7"/>
    <w:rsid w:val="312AA9D8"/>
    <w:rsid w:val="31356BE0"/>
    <w:rsid w:val="3142DC0F"/>
    <w:rsid w:val="3148E334"/>
    <w:rsid w:val="314D96B4"/>
    <w:rsid w:val="314EA3D7"/>
    <w:rsid w:val="3158E6E8"/>
    <w:rsid w:val="31AF3A4E"/>
    <w:rsid w:val="31C92D8E"/>
    <w:rsid w:val="31CE8DB0"/>
    <w:rsid w:val="31CF2FED"/>
    <w:rsid w:val="31D6F067"/>
    <w:rsid w:val="31D7DC7F"/>
    <w:rsid w:val="31E96898"/>
    <w:rsid w:val="31F9FFBF"/>
    <w:rsid w:val="32057EC5"/>
    <w:rsid w:val="32155F3D"/>
    <w:rsid w:val="3226AF99"/>
    <w:rsid w:val="32464277"/>
    <w:rsid w:val="32663621"/>
    <w:rsid w:val="326F544E"/>
    <w:rsid w:val="32736950"/>
    <w:rsid w:val="3294EB09"/>
    <w:rsid w:val="32B724A1"/>
    <w:rsid w:val="32BA7563"/>
    <w:rsid w:val="32D43A30"/>
    <w:rsid w:val="330D886F"/>
    <w:rsid w:val="331E81E6"/>
    <w:rsid w:val="331FFE60"/>
    <w:rsid w:val="333CDE09"/>
    <w:rsid w:val="334B65F4"/>
    <w:rsid w:val="3351D2D3"/>
    <w:rsid w:val="336D5FEE"/>
    <w:rsid w:val="33760EE8"/>
    <w:rsid w:val="338968EA"/>
    <w:rsid w:val="339C1DE1"/>
    <w:rsid w:val="33CB5BCC"/>
    <w:rsid w:val="33FAD4F0"/>
    <w:rsid w:val="3400B365"/>
    <w:rsid w:val="34245E07"/>
    <w:rsid w:val="343D39D8"/>
    <w:rsid w:val="34403CF8"/>
    <w:rsid w:val="344B5A39"/>
    <w:rsid w:val="3458515D"/>
    <w:rsid w:val="346334F5"/>
    <w:rsid w:val="346478F8"/>
    <w:rsid w:val="347CC4FA"/>
    <w:rsid w:val="3485B79E"/>
    <w:rsid w:val="34B4F070"/>
    <w:rsid w:val="34F0E1A1"/>
    <w:rsid w:val="350BAD80"/>
    <w:rsid w:val="351E87CE"/>
    <w:rsid w:val="3522C950"/>
    <w:rsid w:val="3528D95B"/>
    <w:rsid w:val="353160B1"/>
    <w:rsid w:val="35559430"/>
    <w:rsid w:val="3556813F"/>
    <w:rsid w:val="3557AEC8"/>
    <w:rsid w:val="355D7821"/>
    <w:rsid w:val="3572C0F3"/>
    <w:rsid w:val="35798B38"/>
    <w:rsid w:val="357A5EE0"/>
    <w:rsid w:val="358DF7AD"/>
    <w:rsid w:val="35A7B705"/>
    <w:rsid w:val="35AB469C"/>
    <w:rsid w:val="35BFBCA1"/>
    <w:rsid w:val="35FEEECC"/>
    <w:rsid w:val="3621DBB2"/>
    <w:rsid w:val="3638F804"/>
    <w:rsid w:val="363DFAEA"/>
    <w:rsid w:val="364ADFA2"/>
    <w:rsid w:val="365D332E"/>
    <w:rsid w:val="3660F211"/>
    <w:rsid w:val="3665651C"/>
    <w:rsid w:val="367CEA67"/>
    <w:rsid w:val="36A16EF7"/>
    <w:rsid w:val="36A4F9DB"/>
    <w:rsid w:val="36BC72F3"/>
    <w:rsid w:val="36E6C9C5"/>
    <w:rsid w:val="36F57516"/>
    <w:rsid w:val="370FA8FD"/>
    <w:rsid w:val="37294D96"/>
    <w:rsid w:val="373A2B65"/>
    <w:rsid w:val="37410FBB"/>
    <w:rsid w:val="37481896"/>
    <w:rsid w:val="374BE6BA"/>
    <w:rsid w:val="376D3E01"/>
    <w:rsid w:val="3770488B"/>
    <w:rsid w:val="37B4389A"/>
    <w:rsid w:val="37CE6107"/>
    <w:rsid w:val="37DF36E8"/>
    <w:rsid w:val="37EB6CB5"/>
    <w:rsid w:val="381484CF"/>
    <w:rsid w:val="381975A5"/>
    <w:rsid w:val="3835094A"/>
    <w:rsid w:val="385555BF"/>
    <w:rsid w:val="385D679D"/>
    <w:rsid w:val="386AD90B"/>
    <w:rsid w:val="388339F2"/>
    <w:rsid w:val="3887E8A0"/>
    <w:rsid w:val="388F7A0F"/>
    <w:rsid w:val="389E8934"/>
    <w:rsid w:val="38A4D6EC"/>
    <w:rsid w:val="38C3514D"/>
    <w:rsid w:val="38C656CB"/>
    <w:rsid w:val="38D6F39D"/>
    <w:rsid w:val="38D86B9E"/>
    <w:rsid w:val="38F437ED"/>
    <w:rsid w:val="38F8878C"/>
    <w:rsid w:val="390611DF"/>
    <w:rsid w:val="391BC78C"/>
    <w:rsid w:val="39514A4B"/>
    <w:rsid w:val="396ECBB0"/>
    <w:rsid w:val="399261E3"/>
    <w:rsid w:val="39AD7E44"/>
    <w:rsid w:val="39BA0641"/>
    <w:rsid w:val="3A295F2C"/>
    <w:rsid w:val="3A634914"/>
    <w:rsid w:val="3A653746"/>
    <w:rsid w:val="3A9885C0"/>
    <w:rsid w:val="3AA19313"/>
    <w:rsid w:val="3AA397C6"/>
    <w:rsid w:val="3AE2C71D"/>
    <w:rsid w:val="3AF0988E"/>
    <w:rsid w:val="3AF1B916"/>
    <w:rsid w:val="3B2CA74B"/>
    <w:rsid w:val="3B43C853"/>
    <w:rsid w:val="3B49FA00"/>
    <w:rsid w:val="3B8EA13B"/>
    <w:rsid w:val="3B93398A"/>
    <w:rsid w:val="3BA9204B"/>
    <w:rsid w:val="3BDEDAC2"/>
    <w:rsid w:val="3BE348D5"/>
    <w:rsid w:val="3C049A43"/>
    <w:rsid w:val="3C0DD45B"/>
    <w:rsid w:val="3C168359"/>
    <w:rsid w:val="3C1CA4B5"/>
    <w:rsid w:val="3C1CE0D6"/>
    <w:rsid w:val="3C5B691A"/>
    <w:rsid w:val="3CAA6263"/>
    <w:rsid w:val="3CAE8969"/>
    <w:rsid w:val="3CC84CC9"/>
    <w:rsid w:val="3CD7B0E1"/>
    <w:rsid w:val="3CE2837B"/>
    <w:rsid w:val="3CE52023"/>
    <w:rsid w:val="3CEAE2EA"/>
    <w:rsid w:val="3CED12AE"/>
    <w:rsid w:val="3D001B9A"/>
    <w:rsid w:val="3D07BF70"/>
    <w:rsid w:val="3D0BE402"/>
    <w:rsid w:val="3D303FCC"/>
    <w:rsid w:val="3D4FCBAC"/>
    <w:rsid w:val="3D61AF1A"/>
    <w:rsid w:val="3D6DD12A"/>
    <w:rsid w:val="3DA11402"/>
    <w:rsid w:val="3DA24E2A"/>
    <w:rsid w:val="3DB68440"/>
    <w:rsid w:val="3DCF98F2"/>
    <w:rsid w:val="3DD0F681"/>
    <w:rsid w:val="3DEB0A15"/>
    <w:rsid w:val="3DF3ADD1"/>
    <w:rsid w:val="3E19AA4C"/>
    <w:rsid w:val="3E8B0D9D"/>
    <w:rsid w:val="3E8D995D"/>
    <w:rsid w:val="3E931F21"/>
    <w:rsid w:val="3EA2E5B0"/>
    <w:rsid w:val="3ED6B03F"/>
    <w:rsid w:val="3EFEFD88"/>
    <w:rsid w:val="3F32C9B8"/>
    <w:rsid w:val="3F35CD1B"/>
    <w:rsid w:val="3F38D281"/>
    <w:rsid w:val="3F539657"/>
    <w:rsid w:val="3F84B6E8"/>
    <w:rsid w:val="3F92A40D"/>
    <w:rsid w:val="3FAC46F7"/>
    <w:rsid w:val="3FC13D2D"/>
    <w:rsid w:val="3FCBBC53"/>
    <w:rsid w:val="3FD06508"/>
    <w:rsid w:val="3FD77559"/>
    <w:rsid w:val="400EA400"/>
    <w:rsid w:val="400FF7B3"/>
    <w:rsid w:val="40148307"/>
    <w:rsid w:val="403497EA"/>
    <w:rsid w:val="4073B302"/>
    <w:rsid w:val="408DB625"/>
    <w:rsid w:val="40A50E07"/>
    <w:rsid w:val="40C4D7CC"/>
    <w:rsid w:val="40C81D21"/>
    <w:rsid w:val="40E03A25"/>
    <w:rsid w:val="40E88351"/>
    <w:rsid w:val="40EC3F1A"/>
    <w:rsid w:val="40FEF9EB"/>
    <w:rsid w:val="411F8686"/>
    <w:rsid w:val="41494CFA"/>
    <w:rsid w:val="41537650"/>
    <w:rsid w:val="416CFA24"/>
    <w:rsid w:val="4173E74B"/>
    <w:rsid w:val="41AD4B65"/>
    <w:rsid w:val="41AF1AF8"/>
    <w:rsid w:val="41C4FBBA"/>
    <w:rsid w:val="41D4DD3E"/>
    <w:rsid w:val="41FEBFC6"/>
    <w:rsid w:val="4224C92E"/>
    <w:rsid w:val="423F73F9"/>
    <w:rsid w:val="42441F76"/>
    <w:rsid w:val="42561FC2"/>
    <w:rsid w:val="4283A46E"/>
    <w:rsid w:val="42970E24"/>
    <w:rsid w:val="429E2AE5"/>
    <w:rsid w:val="42A64267"/>
    <w:rsid w:val="42AB1D7B"/>
    <w:rsid w:val="42C26F51"/>
    <w:rsid w:val="42D21EF9"/>
    <w:rsid w:val="42D264DB"/>
    <w:rsid w:val="42F4C5FF"/>
    <w:rsid w:val="4304D639"/>
    <w:rsid w:val="430D7BBE"/>
    <w:rsid w:val="432C3F09"/>
    <w:rsid w:val="433D8606"/>
    <w:rsid w:val="4348C97E"/>
    <w:rsid w:val="436D9BB0"/>
    <w:rsid w:val="43850B8E"/>
    <w:rsid w:val="439868F1"/>
    <w:rsid w:val="43E11BDB"/>
    <w:rsid w:val="441DA695"/>
    <w:rsid w:val="442EECB0"/>
    <w:rsid w:val="445BC935"/>
    <w:rsid w:val="446F7435"/>
    <w:rsid w:val="447B046B"/>
    <w:rsid w:val="447CBE37"/>
    <w:rsid w:val="44808222"/>
    <w:rsid w:val="44A61F01"/>
    <w:rsid w:val="44BA751E"/>
    <w:rsid w:val="44D1616E"/>
    <w:rsid w:val="44E47E65"/>
    <w:rsid w:val="44FEDF29"/>
    <w:rsid w:val="4506BBD7"/>
    <w:rsid w:val="45167497"/>
    <w:rsid w:val="452C3E0E"/>
    <w:rsid w:val="45334B0A"/>
    <w:rsid w:val="453C4785"/>
    <w:rsid w:val="455CDF42"/>
    <w:rsid w:val="45687BF1"/>
    <w:rsid w:val="457F9685"/>
    <w:rsid w:val="459DDE19"/>
    <w:rsid w:val="45A2950D"/>
    <w:rsid w:val="45B04CA8"/>
    <w:rsid w:val="45BDF2DE"/>
    <w:rsid w:val="45C7AF2A"/>
    <w:rsid w:val="45CE347C"/>
    <w:rsid w:val="45EEBC6C"/>
    <w:rsid w:val="46301E0F"/>
    <w:rsid w:val="465D9352"/>
    <w:rsid w:val="466DAD39"/>
    <w:rsid w:val="4670456D"/>
    <w:rsid w:val="467EFD77"/>
    <w:rsid w:val="46A2FA36"/>
    <w:rsid w:val="46C53024"/>
    <w:rsid w:val="46D0455B"/>
    <w:rsid w:val="46E071A7"/>
    <w:rsid w:val="46E10B2B"/>
    <w:rsid w:val="46F602B5"/>
    <w:rsid w:val="471DF223"/>
    <w:rsid w:val="47354F1E"/>
    <w:rsid w:val="474C6103"/>
    <w:rsid w:val="475D8131"/>
    <w:rsid w:val="4767EC52"/>
    <w:rsid w:val="47881E05"/>
    <w:rsid w:val="47C609DE"/>
    <w:rsid w:val="47F4F218"/>
    <w:rsid w:val="47FD80CF"/>
    <w:rsid w:val="481FEEDF"/>
    <w:rsid w:val="4842B0EB"/>
    <w:rsid w:val="4876EDCD"/>
    <w:rsid w:val="48BCDEF9"/>
    <w:rsid w:val="48C892E2"/>
    <w:rsid w:val="490368F7"/>
    <w:rsid w:val="490FDC25"/>
    <w:rsid w:val="49219356"/>
    <w:rsid w:val="49476453"/>
    <w:rsid w:val="4980B9AF"/>
    <w:rsid w:val="4992D800"/>
    <w:rsid w:val="49A3788F"/>
    <w:rsid w:val="49CA91EB"/>
    <w:rsid w:val="49CEB4BA"/>
    <w:rsid w:val="49D072AF"/>
    <w:rsid w:val="49D425EC"/>
    <w:rsid w:val="49E6E904"/>
    <w:rsid w:val="49E92FE9"/>
    <w:rsid w:val="49FD5F9F"/>
    <w:rsid w:val="4A0600BE"/>
    <w:rsid w:val="4A27DFEE"/>
    <w:rsid w:val="4A33BA88"/>
    <w:rsid w:val="4A33E770"/>
    <w:rsid w:val="4A459031"/>
    <w:rsid w:val="4A69BDDB"/>
    <w:rsid w:val="4A9C4099"/>
    <w:rsid w:val="4AD01A9E"/>
    <w:rsid w:val="4AEBC3C2"/>
    <w:rsid w:val="4AECA76C"/>
    <w:rsid w:val="4B07E2EF"/>
    <w:rsid w:val="4B28B379"/>
    <w:rsid w:val="4B2CBB46"/>
    <w:rsid w:val="4B3E5011"/>
    <w:rsid w:val="4B400FF2"/>
    <w:rsid w:val="4B51F10C"/>
    <w:rsid w:val="4B87149E"/>
    <w:rsid w:val="4B99EDF6"/>
    <w:rsid w:val="4BA1BA15"/>
    <w:rsid w:val="4BB5CA88"/>
    <w:rsid w:val="4BC87FA3"/>
    <w:rsid w:val="4BCB319B"/>
    <w:rsid w:val="4BED4108"/>
    <w:rsid w:val="4C16BC0E"/>
    <w:rsid w:val="4C213DA6"/>
    <w:rsid w:val="4C23F825"/>
    <w:rsid w:val="4C302B47"/>
    <w:rsid w:val="4C30AD96"/>
    <w:rsid w:val="4C30AD96"/>
    <w:rsid w:val="4CA98C8F"/>
    <w:rsid w:val="4CCB7956"/>
    <w:rsid w:val="4CD3CDD0"/>
    <w:rsid w:val="4CD4907F"/>
    <w:rsid w:val="4CE4F984"/>
    <w:rsid w:val="4CE8384E"/>
    <w:rsid w:val="4CF1A0FE"/>
    <w:rsid w:val="4CF50271"/>
    <w:rsid w:val="4CFCF3CE"/>
    <w:rsid w:val="4D12D7CE"/>
    <w:rsid w:val="4D23D6F9"/>
    <w:rsid w:val="4D5502F4"/>
    <w:rsid w:val="4D579B47"/>
    <w:rsid w:val="4D6A58B1"/>
    <w:rsid w:val="4D7A334B"/>
    <w:rsid w:val="4D7EE4CB"/>
    <w:rsid w:val="4D99F1AB"/>
    <w:rsid w:val="4DA318C0"/>
    <w:rsid w:val="4DA824B8"/>
    <w:rsid w:val="4DB2F767"/>
    <w:rsid w:val="4DD74970"/>
    <w:rsid w:val="4DDD7F90"/>
    <w:rsid w:val="4DE14F79"/>
    <w:rsid w:val="4DF4A76B"/>
    <w:rsid w:val="4E18B06A"/>
    <w:rsid w:val="4E3E17BA"/>
    <w:rsid w:val="4E4725D3"/>
    <w:rsid w:val="4E4AE95A"/>
    <w:rsid w:val="4E5FB072"/>
    <w:rsid w:val="4E8120DF"/>
    <w:rsid w:val="4E8E57FE"/>
    <w:rsid w:val="4E978390"/>
    <w:rsid w:val="4ED1551E"/>
    <w:rsid w:val="4EF62B2D"/>
    <w:rsid w:val="4F0795B4"/>
    <w:rsid w:val="4F0C299C"/>
    <w:rsid w:val="4F1F6813"/>
    <w:rsid w:val="4F3C8C46"/>
    <w:rsid w:val="4F541F93"/>
    <w:rsid w:val="4F5AE593"/>
    <w:rsid w:val="4F814AED"/>
    <w:rsid w:val="4F94A1E2"/>
    <w:rsid w:val="4FB8623A"/>
    <w:rsid w:val="4FBC0D33"/>
    <w:rsid w:val="500528A3"/>
    <w:rsid w:val="5019C771"/>
    <w:rsid w:val="50692D04"/>
    <w:rsid w:val="5080DF5C"/>
    <w:rsid w:val="50BBE202"/>
    <w:rsid w:val="50C3A693"/>
    <w:rsid w:val="50FAB796"/>
    <w:rsid w:val="51093143"/>
    <w:rsid w:val="5124F147"/>
    <w:rsid w:val="513ACCFE"/>
    <w:rsid w:val="514C64FB"/>
    <w:rsid w:val="5174DABB"/>
    <w:rsid w:val="5185FE19"/>
    <w:rsid w:val="5188E417"/>
    <w:rsid w:val="51E693E3"/>
    <w:rsid w:val="52217B77"/>
    <w:rsid w:val="5234D17E"/>
    <w:rsid w:val="525628B3"/>
    <w:rsid w:val="5272CE02"/>
    <w:rsid w:val="52865626"/>
    <w:rsid w:val="529645E2"/>
    <w:rsid w:val="52A41ACF"/>
    <w:rsid w:val="52A96999"/>
    <w:rsid w:val="52C79515"/>
    <w:rsid w:val="52CB5435"/>
    <w:rsid w:val="52D01027"/>
    <w:rsid w:val="52D6E0A2"/>
    <w:rsid w:val="531FD499"/>
    <w:rsid w:val="53289CBA"/>
    <w:rsid w:val="53ADBB8D"/>
    <w:rsid w:val="53B80946"/>
    <w:rsid w:val="53C3D48B"/>
    <w:rsid w:val="54015BF0"/>
    <w:rsid w:val="5404A3B6"/>
    <w:rsid w:val="542BFB39"/>
    <w:rsid w:val="54313777"/>
    <w:rsid w:val="54328DF4"/>
    <w:rsid w:val="54485CAB"/>
    <w:rsid w:val="5454B952"/>
    <w:rsid w:val="545FB8E8"/>
    <w:rsid w:val="5473F42E"/>
    <w:rsid w:val="5478FB51"/>
    <w:rsid w:val="547E7B89"/>
    <w:rsid w:val="5496905D"/>
    <w:rsid w:val="54A036C6"/>
    <w:rsid w:val="54C5237E"/>
    <w:rsid w:val="54C71169"/>
    <w:rsid w:val="54D42A8D"/>
    <w:rsid w:val="54EBAD8F"/>
    <w:rsid w:val="54EFA9D9"/>
    <w:rsid w:val="54F55E0F"/>
    <w:rsid w:val="55034F9A"/>
    <w:rsid w:val="5532B1FE"/>
    <w:rsid w:val="55391133"/>
    <w:rsid w:val="554C1515"/>
    <w:rsid w:val="555CBE51"/>
    <w:rsid w:val="558C330E"/>
    <w:rsid w:val="55A69CB9"/>
    <w:rsid w:val="55AA35EF"/>
    <w:rsid w:val="55B275C1"/>
    <w:rsid w:val="55B5E7EA"/>
    <w:rsid w:val="55C9962C"/>
    <w:rsid w:val="55E6791C"/>
    <w:rsid w:val="560C104D"/>
    <w:rsid w:val="5633053C"/>
    <w:rsid w:val="563963E3"/>
    <w:rsid w:val="564519D6"/>
    <w:rsid w:val="5663A940"/>
    <w:rsid w:val="566800D8"/>
    <w:rsid w:val="567BEC59"/>
    <w:rsid w:val="5690EB2D"/>
    <w:rsid w:val="569F4A98"/>
    <w:rsid w:val="56AB83E5"/>
    <w:rsid w:val="56CBCAFA"/>
    <w:rsid w:val="5704E7FA"/>
    <w:rsid w:val="570E875B"/>
    <w:rsid w:val="5712BDD3"/>
    <w:rsid w:val="5715C88D"/>
    <w:rsid w:val="5732186B"/>
    <w:rsid w:val="573BD1B9"/>
    <w:rsid w:val="5745FA5A"/>
    <w:rsid w:val="574AB8EF"/>
    <w:rsid w:val="577B2EDF"/>
    <w:rsid w:val="578B35F5"/>
    <w:rsid w:val="578CCD4A"/>
    <w:rsid w:val="57B7C780"/>
    <w:rsid w:val="57ECEB94"/>
    <w:rsid w:val="57ED6036"/>
    <w:rsid w:val="57FE8F21"/>
    <w:rsid w:val="58176B23"/>
    <w:rsid w:val="582B613F"/>
    <w:rsid w:val="582BDEDF"/>
    <w:rsid w:val="58414562"/>
    <w:rsid w:val="5845F5F2"/>
    <w:rsid w:val="5869EF10"/>
    <w:rsid w:val="58859622"/>
    <w:rsid w:val="5889A1A5"/>
    <w:rsid w:val="5893B219"/>
    <w:rsid w:val="589B04B5"/>
    <w:rsid w:val="58B1C8B0"/>
    <w:rsid w:val="58CD4902"/>
    <w:rsid w:val="58E92263"/>
    <w:rsid w:val="58E94794"/>
    <w:rsid w:val="58EC87D8"/>
    <w:rsid w:val="58F68170"/>
    <w:rsid w:val="5901183A"/>
    <w:rsid w:val="5901C6E3"/>
    <w:rsid w:val="5906D026"/>
    <w:rsid w:val="5943B3D0"/>
    <w:rsid w:val="59493586"/>
    <w:rsid w:val="595809C2"/>
    <w:rsid w:val="596C22A7"/>
    <w:rsid w:val="5971FABD"/>
    <w:rsid w:val="59787211"/>
    <w:rsid w:val="5981AB2A"/>
    <w:rsid w:val="5985F905"/>
    <w:rsid w:val="599607B4"/>
    <w:rsid w:val="59B2E0DA"/>
    <w:rsid w:val="59B62E3A"/>
    <w:rsid w:val="59CA6B23"/>
    <w:rsid w:val="59E26EF0"/>
    <w:rsid w:val="59E9D1EF"/>
    <w:rsid w:val="59F30A1E"/>
    <w:rsid w:val="59FB0B67"/>
    <w:rsid w:val="5A01901E"/>
    <w:rsid w:val="5A1A3810"/>
    <w:rsid w:val="5A25A127"/>
    <w:rsid w:val="5A5A9FD5"/>
    <w:rsid w:val="5A714BBA"/>
    <w:rsid w:val="5A789BFF"/>
    <w:rsid w:val="5A90E153"/>
    <w:rsid w:val="5A915B65"/>
    <w:rsid w:val="5AA9D5F7"/>
    <w:rsid w:val="5AC1E4F6"/>
    <w:rsid w:val="5AC2A2C1"/>
    <w:rsid w:val="5AC31A37"/>
    <w:rsid w:val="5ADD2CA9"/>
    <w:rsid w:val="5AF23092"/>
    <w:rsid w:val="5AF7325C"/>
    <w:rsid w:val="5B133143"/>
    <w:rsid w:val="5B7EC478"/>
    <w:rsid w:val="5B871F48"/>
    <w:rsid w:val="5BB27BE3"/>
    <w:rsid w:val="5BB845DA"/>
    <w:rsid w:val="5BDAD19A"/>
    <w:rsid w:val="5BE3EEEA"/>
    <w:rsid w:val="5BE7A92B"/>
    <w:rsid w:val="5BECE31F"/>
    <w:rsid w:val="5C2AFDAC"/>
    <w:rsid w:val="5C525DF4"/>
    <w:rsid w:val="5C8EBC46"/>
    <w:rsid w:val="5C99ED4D"/>
    <w:rsid w:val="5CA27F3D"/>
    <w:rsid w:val="5CB8E2F6"/>
    <w:rsid w:val="5CE998C2"/>
    <w:rsid w:val="5D009F95"/>
    <w:rsid w:val="5D168CCB"/>
    <w:rsid w:val="5D45951C"/>
    <w:rsid w:val="5D7B82D7"/>
    <w:rsid w:val="5D897815"/>
    <w:rsid w:val="5DBE0432"/>
    <w:rsid w:val="5DF65E07"/>
    <w:rsid w:val="5DFC0159"/>
    <w:rsid w:val="5E0289AC"/>
    <w:rsid w:val="5E06837A"/>
    <w:rsid w:val="5E118607"/>
    <w:rsid w:val="5E263264"/>
    <w:rsid w:val="5E71C01D"/>
    <w:rsid w:val="5E7B9AB3"/>
    <w:rsid w:val="5E82B27B"/>
    <w:rsid w:val="5E96FAC5"/>
    <w:rsid w:val="5E975E89"/>
    <w:rsid w:val="5ECDA06B"/>
    <w:rsid w:val="5ED5800B"/>
    <w:rsid w:val="5EDA88D3"/>
    <w:rsid w:val="5EEE7622"/>
    <w:rsid w:val="5EF54ED5"/>
    <w:rsid w:val="5EFBF164"/>
    <w:rsid w:val="5F018374"/>
    <w:rsid w:val="5F0EA472"/>
    <w:rsid w:val="5F20B077"/>
    <w:rsid w:val="5F271492"/>
    <w:rsid w:val="5F331F16"/>
    <w:rsid w:val="5F4E2D14"/>
    <w:rsid w:val="5F5098CC"/>
    <w:rsid w:val="5F5390EB"/>
    <w:rsid w:val="5F551021"/>
    <w:rsid w:val="5F66618B"/>
    <w:rsid w:val="5FB76A9A"/>
    <w:rsid w:val="5FC88770"/>
    <w:rsid w:val="5FC924ED"/>
    <w:rsid w:val="5FE29667"/>
    <w:rsid w:val="5FE8EACD"/>
    <w:rsid w:val="5FF2B56E"/>
    <w:rsid w:val="600C53A8"/>
    <w:rsid w:val="60218D1F"/>
    <w:rsid w:val="604DC552"/>
    <w:rsid w:val="6050B892"/>
    <w:rsid w:val="6067A899"/>
    <w:rsid w:val="606D14A6"/>
    <w:rsid w:val="60743586"/>
    <w:rsid w:val="6081D227"/>
    <w:rsid w:val="60AF98F2"/>
    <w:rsid w:val="60CC15E1"/>
    <w:rsid w:val="60D13CC3"/>
    <w:rsid w:val="60F1048E"/>
    <w:rsid w:val="60F199DE"/>
    <w:rsid w:val="613B028F"/>
    <w:rsid w:val="616628C2"/>
    <w:rsid w:val="6193BFC1"/>
    <w:rsid w:val="61A6314E"/>
    <w:rsid w:val="61A8F13C"/>
    <w:rsid w:val="61CEFF4B"/>
    <w:rsid w:val="61DE220F"/>
    <w:rsid w:val="6215FCBE"/>
    <w:rsid w:val="6216F5BA"/>
    <w:rsid w:val="621CC10A"/>
    <w:rsid w:val="621FFF73"/>
    <w:rsid w:val="62214ECF"/>
    <w:rsid w:val="624DB6D0"/>
    <w:rsid w:val="6255B35C"/>
    <w:rsid w:val="6263021F"/>
    <w:rsid w:val="6265CA26"/>
    <w:rsid w:val="6285CC48"/>
    <w:rsid w:val="62947F30"/>
    <w:rsid w:val="62948BEC"/>
    <w:rsid w:val="629652BE"/>
    <w:rsid w:val="62B783EE"/>
    <w:rsid w:val="62C106BB"/>
    <w:rsid w:val="62C90CA5"/>
    <w:rsid w:val="62F9F2AC"/>
    <w:rsid w:val="6304ADA3"/>
    <w:rsid w:val="6313339E"/>
    <w:rsid w:val="6329D324"/>
    <w:rsid w:val="6338AC09"/>
    <w:rsid w:val="63700569"/>
    <w:rsid w:val="637CF49C"/>
    <w:rsid w:val="63A1F127"/>
    <w:rsid w:val="63A38DA7"/>
    <w:rsid w:val="63C11DC9"/>
    <w:rsid w:val="63CD5EFC"/>
    <w:rsid w:val="63D573DA"/>
    <w:rsid w:val="63DE7D9C"/>
    <w:rsid w:val="63F2B283"/>
    <w:rsid w:val="64301132"/>
    <w:rsid w:val="643B5699"/>
    <w:rsid w:val="645D93BA"/>
    <w:rsid w:val="6496324F"/>
    <w:rsid w:val="649B9C7E"/>
    <w:rsid w:val="64A6698E"/>
    <w:rsid w:val="64B6D05D"/>
    <w:rsid w:val="64D1B44D"/>
    <w:rsid w:val="64EC1D01"/>
    <w:rsid w:val="6506A00D"/>
    <w:rsid w:val="650F4E7D"/>
    <w:rsid w:val="651057E3"/>
    <w:rsid w:val="653670E6"/>
    <w:rsid w:val="65601E73"/>
    <w:rsid w:val="658DCBA3"/>
    <w:rsid w:val="6592325F"/>
    <w:rsid w:val="65A5FE0C"/>
    <w:rsid w:val="65AA9811"/>
    <w:rsid w:val="65AD1969"/>
    <w:rsid w:val="65B4500B"/>
    <w:rsid w:val="65C68EE5"/>
    <w:rsid w:val="65C807A2"/>
    <w:rsid w:val="65CE19B5"/>
    <w:rsid w:val="65EF9078"/>
    <w:rsid w:val="65F820CF"/>
    <w:rsid w:val="661BC678"/>
    <w:rsid w:val="661E6543"/>
    <w:rsid w:val="663E9073"/>
    <w:rsid w:val="66879143"/>
    <w:rsid w:val="668EAB61"/>
    <w:rsid w:val="66956CC4"/>
    <w:rsid w:val="66A2706E"/>
    <w:rsid w:val="66BEC84A"/>
    <w:rsid w:val="66D142E6"/>
    <w:rsid w:val="6703F483"/>
    <w:rsid w:val="673174FB"/>
    <w:rsid w:val="675366C0"/>
    <w:rsid w:val="677A76B9"/>
    <w:rsid w:val="6781A2A0"/>
    <w:rsid w:val="67A74EC9"/>
    <w:rsid w:val="67B356EF"/>
    <w:rsid w:val="67B5D334"/>
    <w:rsid w:val="67B608DD"/>
    <w:rsid w:val="67C106D8"/>
    <w:rsid w:val="67C18A72"/>
    <w:rsid w:val="67C372D2"/>
    <w:rsid w:val="67C7C6BE"/>
    <w:rsid w:val="67DCE6E5"/>
    <w:rsid w:val="67FBC488"/>
    <w:rsid w:val="6823AAA6"/>
    <w:rsid w:val="683E40CF"/>
    <w:rsid w:val="685832D8"/>
    <w:rsid w:val="686D5789"/>
    <w:rsid w:val="68722216"/>
    <w:rsid w:val="6874D2F5"/>
    <w:rsid w:val="687D18C6"/>
    <w:rsid w:val="688B048D"/>
    <w:rsid w:val="688DE228"/>
    <w:rsid w:val="68D7E254"/>
    <w:rsid w:val="68D8E89A"/>
    <w:rsid w:val="6904360E"/>
    <w:rsid w:val="6905BEC6"/>
    <w:rsid w:val="6906F861"/>
    <w:rsid w:val="690D45A0"/>
    <w:rsid w:val="69708D7B"/>
    <w:rsid w:val="69815DE9"/>
    <w:rsid w:val="699C506F"/>
    <w:rsid w:val="69B65991"/>
    <w:rsid w:val="69C333F0"/>
    <w:rsid w:val="69C3DF6D"/>
    <w:rsid w:val="69CF5427"/>
    <w:rsid w:val="6A061DD8"/>
    <w:rsid w:val="6A06FFD5"/>
    <w:rsid w:val="6A0CED42"/>
    <w:rsid w:val="6A1CC6CD"/>
    <w:rsid w:val="6A364271"/>
    <w:rsid w:val="6A37F761"/>
    <w:rsid w:val="6A3A2AFF"/>
    <w:rsid w:val="6A41A3F7"/>
    <w:rsid w:val="6A654ED8"/>
    <w:rsid w:val="6A668589"/>
    <w:rsid w:val="6A6A2839"/>
    <w:rsid w:val="6A6C1F9C"/>
    <w:rsid w:val="6A86D0F5"/>
    <w:rsid w:val="6A95AACA"/>
    <w:rsid w:val="6A9C7940"/>
    <w:rsid w:val="6AB7157A"/>
    <w:rsid w:val="6AC238D8"/>
    <w:rsid w:val="6AD6DE3E"/>
    <w:rsid w:val="6ADD905D"/>
    <w:rsid w:val="6AFFD702"/>
    <w:rsid w:val="6B03FF3C"/>
    <w:rsid w:val="6B0A0E83"/>
    <w:rsid w:val="6B10E0DB"/>
    <w:rsid w:val="6B2FB667"/>
    <w:rsid w:val="6B3DB671"/>
    <w:rsid w:val="6B44709F"/>
    <w:rsid w:val="6B47D66B"/>
    <w:rsid w:val="6B52FE42"/>
    <w:rsid w:val="6B5E6BA6"/>
    <w:rsid w:val="6B5F87E9"/>
    <w:rsid w:val="6B73EFF7"/>
    <w:rsid w:val="6BA8A9A3"/>
    <w:rsid w:val="6BAA45E7"/>
    <w:rsid w:val="6BAEFA8D"/>
    <w:rsid w:val="6BB1C3F1"/>
    <w:rsid w:val="6BB86EF5"/>
    <w:rsid w:val="6BBDE58F"/>
    <w:rsid w:val="6BC4AC17"/>
    <w:rsid w:val="6BF599CF"/>
    <w:rsid w:val="6BFCEDA4"/>
    <w:rsid w:val="6C3D6D54"/>
    <w:rsid w:val="6C5AA5AA"/>
    <w:rsid w:val="6C6618C6"/>
    <w:rsid w:val="6C69B471"/>
    <w:rsid w:val="6C864055"/>
    <w:rsid w:val="6CB2CEBC"/>
    <w:rsid w:val="6CDB2B51"/>
    <w:rsid w:val="6D188C78"/>
    <w:rsid w:val="6D30791B"/>
    <w:rsid w:val="6D3356FF"/>
    <w:rsid w:val="6D6178E7"/>
    <w:rsid w:val="6D669042"/>
    <w:rsid w:val="6D68792F"/>
    <w:rsid w:val="6DC72621"/>
    <w:rsid w:val="6DCD46E0"/>
    <w:rsid w:val="6DD7FDC4"/>
    <w:rsid w:val="6DE33C63"/>
    <w:rsid w:val="6E476122"/>
    <w:rsid w:val="6E539518"/>
    <w:rsid w:val="6E544752"/>
    <w:rsid w:val="6E6C9B4D"/>
    <w:rsid w:val="6E6CB510"/>
    <w:rsid w:val="6E74AFD5"/>
    <w:rsid w:val="6E7B8355"/>
    <w:rsid w:val="6E94E5AC"/>
    <w:rsid w:val="6EAAB615"/>
    <w:rsid w:val="6EAB314D"/>
    <w:rsid w:val="6EB2AAC3"/>
    <w:rsid w:val="6EB31380"/>
    <w:rsid w:val="6EB507EA"/>
    <w:rsid w:val="6EB53774"/>
    <w:rsid w:val="6F331ECE"/>
    <w:rsid w:val="6F3B4BB7"/>
    <w:rsid w:val="6F4748BE"/>
    <w:rsid w:val="6F790D84"/>
    <w:rsid w:val="6F7EE5DB"/>
    <w:rsid w:val="6F93278A"/>
    <w:rsid w:val="6FA8F76E"/>
    <w:rsid w:val="6FB8E08C"/>
    <w:rsid w:val="6FC5B9CE"/>
    <w:rsid w:val="7012E0B0"/>
    <w:rsid w:val="7034A45F"/>
    <w:rsid w:val="703C2059"/>
    <w:rsid w:val="7051403A"/>
    <w:rsid w:val="70A378DD"/>
    <w:rsid w:val="70AEE323"/>
    <w:rsid w:val="70DF1798"/>
    <w:rsid w:val="70EA5CE7"/>
    <w:rsid w:val="70EC2ACE"/>
    <w:rsid w:val="70F8BEA4"/>
    <w:rsid w:val="712D116D"/>
    <w:rsid w:val="7156EFE0"/>
    <w:rsid w:val="7192C1B6"/>
    <w:rsid w:val="719BF718"/>
    <w:rsid w:val="71A4B907"/>
    <w:rsid w:val="71BA77D1"/>
    <w:rsid w:val="71E96A9D"/>
    <w:rsid w:val="71ED109B"/>
    <w:rsid w:val="71F5F76B"/>
    <w:rsid w:val="7202F1A1"/>
    <w:rsid w:val="720506FA"/>
    <w:rsid w:val="7212832F"/>
    <w:rsid w:val="7218F8F8"/>
    <w:rsid w:val="72329612"/>
    <w:rsid w:val="723DC4D5"/>
    <w:rsid w:val="7240924E"/>
    <w:rsid w:val="72455DA6"/>
    <w:rsid w:val="725D9114"/>
    <w:rsid w:val="728DF3F1"/>
    <w:rsid w:val="72A08DA4"/>
    <w:rsid w:val="72D99A0F"/>
    <w:rsid w:val="72D99A0F"/>
    <w:rsid w:val="72EE8B68"/>
    <w:rsid w:val="72FB683D"/>
    <w:rsid w:val="730C05F7"/>
    <w:rsid w:val="73223879"/>
    <w:rsid w:val="73306C29"/>
    <w:rsid w:val="733DFDEF"/>
    <w:rsid w:val="736DD298"/>
    <w:rsid w:val="737F5467"/>
    <w:rsid w:val="7380CC2B"/>
    <w:rsid w:val="73AC5A66"/>
    <w:rsid w:val="73AFC1B3"/>
    <w:rsid w:val="73C4D9C9"/>
    <w:rsid w:val="7412C483"/>
    <w:rsid w:val="741B23A9"/>
    <w:rsid w:val="7447C017"/>
    <w:rsid w:val="74480ED3"/>
    <w:rsid w:val="74502581"/>
    <w:rsid w:val="7459F657"/>
    <w:rsid w:val="7461762E"/>
    <w:rsid w:val="7468F34B"/>
    <w:rsid w:val="74719E1A"/>
    <w:rsid w:val="747A8404"/>
    <w:rsid w:val="74895BC2"/>
    <w:rsid w:val="7496554C"/>
    <w:rsid w:val="749A95D5"/>
    <w:rsid w:val="74A62B8C"/>
    <w:rsid w:val="74AC92AA"/>
    <w:rsid w:val="74D92F60"/>
    <w:rsid w:val="74F500D9"/>
    <w:rsid w:val="7508DCA6"/>
    <w:rsid w:val="750C73EE"/>
    <w:rsid w:val="75171399"/>
    <w:rsid w:val="751CA234"/>
    <w:rsid w:val="75211AF4"/>
    <w:rsid w:val="75477A0F"/>
    <w:rsid w:val="7568D758"/>
    <w:rsid w:val="7571240D"/>
    <w:rsid w:val="758142BE"/>
    <w:rsid w:val="75A63173"/>
    <w:rsid w:val="75A87323"/>
    <w:rsid w:val="75AC28DE"/>
    <w:rsid w:val="75AE1A39"/>
    <w:rsid w:val="75B85C25"/>
    <w:rsid w:val="75BBE6FC"/>
    <w:rsid w:val="75DFBB46"/>
    <w:rsid w:val="75E04280"/>
    <w:rsid w:val="7615204A"/>
    <w:rsid w:val="76235803"/>
    <w:rsid w:val="764B3F4D"/>
    <w:rsid w:val="767B2D37"/>
    <w:rsid w:val="76817963"/>
    <w:rsid w:val="768224D2"/>
    <w:rsid w:val="76ECC7EF"/>
    <w:rsid w:val="76FAB9CE"/>
    <w:rsid w:val="76FC29CD"/>
    <w:rsid w:val="77045C20"/>
    <w:rsid w:val="7711668A"/>
    <w:rsid w:val="7735EE4E"/>
    <w:rsid w:val="77393227"/>
    <w:rsid w:val="77686E62"/>
    <w:rsid w:val="777F7CD7"/>
    <w:rsid w:val="77842094"/>
    <w:rsid w:val="77AA0CA8"/>
    <w:rsid w:val="77AC572B"/>
    <w:rsid w:val="77B02F9A"/>
    <w:rsid w:val="77CF644D"/>
    <w:rsid w:val="77CFB366"/>
    <w:rsid w:val="77EE2D31"/>
    <w:rsid w:val="77FE7458"/>
    <w:rsid w:val="780F9C95"/>
    <w:rsid w:val="784679B7"/>
    <w:rsid w:val="78504E9B"/>
    <w:rsid w:val="7853F9A4"/>
    <w:rsid w:val="78684BAD"/>
    <w:rsid w:val="786BB804"/>
    <w:rsid w:val="78777356"/>
    <w:rsid w:val="78B082A8"/>
    <w:rsid w:val="78B9F719"/>
    <w:rsid w:val="78C4DDC7"/>
    <w:rsid w:val="78D43ADD"/>
    <w:rsid w:val="78DED5EA"/>
    <w:rsid w:val="78E93561"/>
    <w:rsid w:val="78F55749"/>
    <w:rsid w:val="790493D9"/>
    <w:rsid w:val="790DA55F"/>
    <w:rsid w:val="791A7407"/>
    <w:rsid w:val="79406CC8"/>
    <w:rsid w:val="794CD37F"/>
    <w:rsid w:val="794FA7AC"/>
    <w:rsid w:val="795B7646"/>
    <w:rsid w:val="795BB1FD"/>
    <w:rsid w:val="796D2881"/>
    <w:rsid w:val="79765DC1"/>
    <w:rsid w:val="79B39802"/>
    <w:rsid w:val="79F7378B"/>
    <w:rsid w:val="79FA622D"/>
    <w:rsid w:val="7A0738AC"/>
    <w:rsid w:val="7A2EDD13"/>
    <w:rsid w:val="7A33866C"/>
    <w:rsid w:val="7A651FAC"/>
    <w:rsid w:val="7A6660F8"/>
    <w:rsid w:val="7A836848"/>
    <w:rsid w:val="7A83BD07"/>
    <w:rsid w:val="7A91F01E"/>
    <w:rsid w:val="7AAB6CA8"/>
    <w:rsid w:val="7ABF4322"/>
    <w:rsid w:val="7AC61359"/>
    <w:rsid w:val="7AF3A61A"/>
    <w:rsid w:val="7AFFF1A1"/>
    <w:rsid w:val="7B0D0057"/>
    <w:rsid w:val="7B338B0D"/>
    <w:rsid w:val="7B3760A6"/>
    <w:rsid w:val="7B491E5A"/>
    <w:rsid w:val="7B53A424"/>
    <w:rsid w:val="7B591449"/>
    <w:rsid w:val="7B867741"/>
    <w:rsid w:val="7B97EB57"/>
    <w:rsid w:val="7BC14404"/>
    <w:rsid w:val="7BC1F8A4"/>
    <w:rsid w:val="7BC8599F"/>
    <w:rsid w:val="7C192569"/>
    <w:rsid w:val="7C20219D"/>
    <w:rsid w:val="7C282283"/>
    <w:rsid w:val="7C55A32A"/>
    <w:rsid w:val="7C69405A"/>
    <w:rsid w:val="7C7A6C02"/>
    <w:rsid w:val="7C7E5F7B"/>
    <w:rsid w:val="7CB5F189"/>
    <w:rsid w:val="7CBEA21A"/>
    <w:rsid w:val="7CCA9B0D"/>
    <w:rsid w:val="7CD13A10"/>
    <w:rsid w:val="7CE2D9AF"/>
    <w:rsid w:val="7CE5E14A"/>
    <w:rsid w:val="7CF8C51E"/>
    <w:rsid w:val="7CFEBB46"/>
    <w:rsid w:val="7D0BC98E"/>
    <w:rsid w:val="7D16A387"/>
    <w:rsid w:val="7D1D9A08"/>
    <w:rsid w:val="7D3B8077"/>
    <w:rsid w:val="7D49A1F2"/>
    <w:rsid w:val="7D56C0CA"/>
    <w:rsid w:val="7D57EA07"/>
    <w:rsid w:val="7D582044"/>
    <w:rsid w:val="7D8A81AF"/>
    <w:rsid w:val="7DA30D84"/>
    <w:rsid w:val="7DC2B769"/>
    <w:rsid w:val="7DCCCC60"/>
    <w:rsid w:val="7DCFBB75"/>
    <w:rsid w:val="7E00CBDA"/>
    <w:rsid w:val="7E10C671"/>
    <w:rsid w:val="7E19B3F9"/>
    <w:rsid w:val="7E1C5330"/>
    <w:rsid w:val="7E44C42A"/>
    <w:rsid w:val="7E631EBF"/>
    <w:rsid w:val="7E688D20"/>
    <w:rsid w:val="7E7BCE8B"/>
    <w:rsid w:val="7E9D4B62"/>
    <w:rsid w:val="7EBBD9F7"/>
    <w:rsid w:val="7ECD3DED"/>
    <w:rsid w:val="7EDD0779"/>
    <w:rsid w:val="7EEB2CC8"/>
    <w:rsid w:val="7EFED27B"/>
    <w:rsid w:val="7F09FECD"/>
    <w:rsid w:val="7F0BBDA4"/>
    <w:rsid w:val="7F0D7C78"/>
    <w:rsid w:val="7F7C3FF4"/>
    <w:rsid w:val="7F8436E8"/>
    <w:rsid w:val="7F88C31D"/>
    <w:rsid w:val="7FAE9518"/>
    <w:rsid w:val="7FB6BFA3"/>
    <w:rsid w:val="7FCA97E3"/>
    <w:rsid w:val="7FDEA6F3"/>
    <w:rsid w:val="7FEAC322"/>
    <w:rsid w:val="7FEEA5C6"/>
    <w:rsid w:val="7FFAF8F1"/>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8CF8"/>
  <w15:chartTrackingRefBased/>
  <w15:docId w15:val="{2C8A2B4A-2E73-41F8-9C28-39232F3F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hAnsi="Segoe UI" w:eastAsia="Cambria"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locked="1"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803DF"/>
    <w:pPr>
      <w:widowControl/>
      <w:autoSpaceDE/>
      <w:autoSpaceDN/>
      <w:spacing w:after="160" w:line="259" w:lineRule="auto"/>
    </w:pPr>
    <w:rPr>
      <w:rFonts w:cs="Segoe UI" w:eastAsiaTheme="minorHAnsi"/>
    </w:rPr>
  </w:style>
  <w:style w:type="paragraph" w:styleId="Heading1">
    <w:name w:val="heading 1"/>
    <w:basedOn w:val="Normal"/>
    <w:next w:val="Normal"/>
    <w:link w:val="Heading1Char"/>
    <w:uiPriority w:val="9"/>
    <w:qFormat/>
    <w:rsid w:val="000803DF"/>
    <w:pPr>
      <w:keepNext/>
      <w:keepLines/>
      <w:spacing w:before="240" w:after="0"/>
      <w:outlineLvl w:val="0"/>
    </w:pPr>
    <w:rPr>
      <w:rFonts w:ascii="Segoe UI Semibold" w:hAnsi="Segoe UI Semibold" w:cs="Segoe UI Semibold" w:eastAsiaTheme="majorEastAsia"/>
      <w:color w:val="0D5761" w:themeColor="accent1"/>
      <w:sz w:val="32"/>
      <w:szCs w:val="32"/>
    </w:rPr>
  </w:style>
  <w:style w:type="paragraph" w:styleId="Heading2">
    <w:name w:val="heading 2"/>
    <w:basedOn w:val="Normal"/>
    <w:next w:val="Normal"/>
    <w:link w:val="Heading2Char"/>
    <w:uiPriority w:val="9"/>
    <w:unhideWhenUsed/>
    <w:qFormat/>
    <w:rsid w:val="000803DF"/>
    <w:pPr>
      <w:keepNext/>
      <w:keepLines/>
      <w:spacing w:before="40" w:after="0"/>
      <w:outlineLvl w:val="1"/>
    </w:pPr>
    <w:rPr>
      <w:rFonts w:ascii="Segoe UI Semibold" w:hAnsi="Segoe UI Semibold" w:cs="Segoe UI Semibold" w:eastAsiaTheme="majorEastAsia"/>
      <w:color w:val="40403D" w:themeColor="text1"/>
      <w:sz w:val="28"/>
      <w:szCs w:val="28"/>
    </w:rPr>
  </w:style>
  <w:style w:type="paragraph" w:styleId="Heading3">
    <w:name w:val="heading 3"/>
    <w:basedOn w:val="Normal"/>
    <w:next w:val="Normal"/>
    <w:link w:val="Heading3Char"/>
    <w:uiPriority w:val="9"/>
    <w:unhideWhenUsed/>
    <w:qFormat/>
    <w:rsid w:val="000803DF"/>
    <w:pPr>
      <w:keepNext/>
      <w:keepLines/>
      <w:spacing w:before="40" w:after="0"/>
      <w:outlineLvl w:val="2"/>
    </w:pPr>
    <w:rPr>
      <w:rFonts w:ascii="Segoe UI Semibold" w:hAnsi="Segoe UI Semibold" w:cs="Segoe UI Semibold" w:eastAsiaTheme="majorEastAsia"/>
      <w:color w:val="0D5761"/>
      <w:sz w:val="24"/>
      <w:szCs w:val="24"/>
    </w:rPr>
  </w:style>
  <w:style w:type="paragraph" w:styleId="Heading4">
    <w:name w:val="heading 4"/>
    <w:basedOn w:val="Normal"/>
    <w:next w:val="Normal"/>
    <w:link w:val="Heading4Char"/>
    <w:uiPriority w:val="9"/>
    <w:unhideWhenUsed/>
    <w:qFormat/>
    <w:rsid w:val="000803DF"/>
    <w:pPr>
      <w:keepNext/>
      <w:keepLines/>
      <w:spacing w:before="40" w:after="0"/>
      <w:outlineLvl w:val="3"/>
    </w:pPr>
    <w:rPr>
      <w:rFonts w:asciiTheme="majorHAnsi" w:hAnsiTheme="majorHAnsi" w:eastAsiaTheme="majorEastAsia" w:cstheme="majorBidi"/>
      <w:i/>
      <w:iCs/>
      <w:color w:val="40403D" w:themeColor="text2"/>
    </w:rPr>
  </w:style>
  <w:style w:type="paragraph" w:styleId="Heading5">
    <w:name w:val="heading 5"/>
    <w:basedOn w:val="Normal"/>
    <w:next w:val="Normal"/>
    <w:link w:val="Heading5Char"/>
    <w:uiPriority w:val="9"/>
    <w:semiHidden/>
    <w:unhideWhenUsed/>
    <w:qFormat/>
    <w:locked/>
    <w:rsid w:val="00660117"/>
    <w:pPr>
      <w:keepNext/>
      <w:keepLines/>
      <w:spacing w:before="40"/>
      <w:outlineLvl w:val="4"/>
    </w:pPr>
    <w:rPr>
      <w:rFonts w:asciiTheme="majorHAnsi" w:hAnsiTheme="majorHAnsi" w:eastAsiaTheme="majorEastAsia" w:cstheme="majorBidi"/>
      <w:color w:val="094048" w:themeColor="accent1" w:themeShade="BF"/>
    </w:rPr>
  </w:style>
  <w:style w:type="paragraph" w:styleId="Heading6">
    <w:name w:val="heading 6"/>
    <w:basedOn w:val="Normal"/>
    <w:next w:val="Normal"/>
    <w:link w:val="Heading6Char"/>
    <w:uiPriority w:val="9"/>
    <w:semiHidden/>
    <w:unhideWhenUsed/>
    <w:qFormat/>
    <w:rsid w:val="00DD48E6"/>
    <w:pPr>
      <w:keepNext/>
      <w:keepLines/>
      <w:spacing w:before="40"/>
      <w:outlineLvl w:val="5"/>
    </w:pPr>
    <w:rPr>
      <w:rFonts w:asciiTheme="majorHAnsi" w:hAnsiTheme="majorHAnsi" w:eastAsiaTheme="majorEastAsia" w:cstheme="majorBidi"/>
      <w:color w:val="062B30" w:themeColor="accent1" w:themeShade="7F"/>
    </w:rPr>
  </w:style>
  <w:style w:type="paragraph" w:styleId="Heading7">
    <w:name w:val="heading 7"/>
    <w:basedOn w:val="Normal"/>
    <w:next w:val="Normal"/>
    <w:link w:val="Heading7Char"/>
    <w:uiPriority w:val="9"/>
    <w:semiHidden/>
    <w:unhideWhenUsed/>
    <w:qFormat/>
    <w:rsid w:val="00DD48E6"/>
    <w:pPr>
      <w:keepNext/>
      <w:keepLines/>
      <w:spacing w:before="40"/>
      <w:outlineLvl w:val="6"/>
    </w:pPr>
    <w:rPr>
      <w:rFonts w:asciiTheme="majorHAnsi" w:hAnsiTheme="majorHAnsi" w:eastAsiaTheme="majorEastAsia" w:cstheme="majorBidi"/>
      <w:i/>
      <w:iCs/>
      <w:color w:val="062B30" w:themeColor="accent1" w:themeShade="7F"/>
    </w:rPr>
  </w:style>
  <w:style w:type="paragraph" w:styleId="Heading8">
    <w:name w:val="heading 8"/>
    <w:basedOn w:val="Normal"/>
    <w:next w:val="Normal"/>
    <w:link w:val="Heading8Char"/>
    <w:uiPriority w:val="9"/>
    <w:semiHidden/>
    <w:unhideWhenUsed/>
    <w:qFormat/>
    <w:rsid w:val="00DD48E6"/>
    <w:pPr>
      <w:keepNext/>
      <w:keepLines/>
      <w:spacing w:before="40"/>
      <w:outlineLvl w:val="7"/>
    </w:pPr>
    <w:rPr>
      <w:rFonts w:asciiTheme="majorHAnsi" w:hAnsiTheme="majorHAnsi" w:eastAsiaTheme="majorEastAsia" w:cstheme="majorBidi"/>
      <w:color w:val="5D5D59" w:themeColor="text1" w:themeTint="D8"/>
      <w:sz w:val="21"/>
      <w:szCs w:val="21"/>
    </w:rPr>
  </w:style>
  <w:style w:type="paragraph" w:styleId="Heading9">
    <w:name w:val="heading 9"/>
    <w:basedOn w:val="Normal"/>
    <w:next w:val="Normal"/>
    <w:link w:val="Heading9Char"/>
    <w:uiPriority w:val="9"/>
    <w:semiHidden/>
    <w:unhideWhenUsed/>
    <w:qFormat/>
    <w:rsid w:val="00DD48E6"/>
    <w:pPr>
      <w:keepNext/>
      <w:keepLines/>
      <w:spacing w:before="40"/>
      <w:outlineLvl w:val="8"/>
    </w:pPr>
    <w:rPr>
      <w:rFonts w:asciiTheme="majorHAnsi" w:hAnsiTheme="majorHAnsi" w:eastAsiaTheme="majorEastAsia" w:cstheme="majorBidi"/>
      <w:i/>
      <w:iCs/>
      <w:color w:val="5D5D59"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ResourcesHeader" w:customStyle="1">
    <w:name w:val="Resources Header"/>
    <w:basedOn w:val="Normal"/>
    <w:uiPriority w:val="1"/>
    <w:qFormat/>
    <w:rsid w:val="000803DF"/>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0803DF"/>
    <w:pPr>
      <w:ind w:left="720"/>
      <w:contextualSpacing/>
    </w:pPr>
  </w:style>
  <w:style w:type="character" w:styleId="Heading1Char" w:customStyle="1">
    <w:name w:val="Heading 1 Char"/>
    <w:basedOn w:val="DefaultParagraphFont"/>
    <w:link w:val="Heading1"/>
    <w:uiPriority w:val="9"/>
    <w:rsid w:val="000803DF"/>
    <w:rPr>
      <w:rFonts w:ascii="Segoe UI Semibold" w:hAnsi="Segoe UI Semibold" w:cs="Segoe UI Semibold" w:eastAsiaTheme="majorEastAsia"/>
      <w:color w:val="0D5761" w:themeColor="accent1"/>
      <w:sz w:val="32"/>
      <w:szCs w:val="32"/>
    </w:rPr>
  </w:style>
  <w:style w:type="character" w:styleId="Heading2Char" w:customStyle="1">
    <w:name w:val="Heading 2 Char"/>
    <w:basedOn w:val="DefaultParagraphFont"/>
    <w:link w:val="Heading2"/>
    <w:uiPriority w:val="9"/>
    <w:rsid w:val="000803DF"/>
    <w:rPr>
      <w:rFonts w:ascii="Segoe UI Semibold" w:hAnsi="Segoe UI Semibold" w:cs="Segoe UI Semibold" w:eastAsiaTheme="majorEastAsia"/>
      <w:color w:val="40403D" w:themeColor="text1"/>
      <w:sz w:val="28"/>
      <w:szCs w:val="28"/>
    </w:rPr>
  </w:style>
  <w:style w:type="character" w:styleId="Heading3Char" w:customStyle="1">
    <w:name w:val="Heading 3 Char"/>
    <w:basedOn w:val="DefaultParagraphFont"/>
    <w:link w:val="Heading3"/>
    <w:uiPriority w:val="9"/>
    <w:rsid w:val="000803DF"/>
    <w:rPr>
      <w:rFonts w:ascii="Segoe UI Semibold" w:hAnsi="Segoe UI Semibold" w:cs="Segoe UI Semibold" w:eastAsiaTheme="majorEastAsia"/>
      <w:color w:val="0D5761"/>
      <w:sz w:val="24"/>
      <w:szCs w:val="24"/>
    </w:rPr>
  </w:style>
  <w:style w:type="paragraph" w:styleId="Title">
    <w:name w:val="Title"/>
    <w:basedOn w:val="Normal"/>
    <w:next w:val="Normal"/>
    <w:link w:val="TitleChar"/>
    <w:uiPriority w:val="10"/>
    <w:qFormat/>
    <w:rsid w:val="000803DF"/>
    <w:pPr>
      <w:spacing w:after="0" w:line="240" w:lineRule="auto"/>
      <w:jc w:val="center"/>
    </w:pPr>
    <w:rPr>
      <w:rFonts w:ascii="Segoe UI Semilight" w:hAnsi="Segoe UI Semilight" w:cs="Segoe UI Semilight"/>
      <w:i/>
      <w:iCs/>
      <w:sz w:val="56"/>
      <w:szCs w:val="72"/>
    </w:rPr>
  </w:style>
  <w:style w:type="character" w:styleId="TitleChar" w:customStyle="1">
    <w:name w:val="Title Char"/>
    <w:basedOn w:val="DefaultParagraphFont"/>
    <w:link w:val="Title"/>
    <w:uiPriority w:val="10"/>
    <w:rsid w:val="000803DF"/>
    <w:rPr>
      <w:rFonts w:ascii="Segoe UI Semilight" w:hAnsi="Segoe UI Semilight" w:cs="Segoe UI Semilight" w:eastAsiaTheme="minorHAnsi"/>
      <w:i/>
      <w:iCs/>
      <w:sz w:val="56"/>
      <w:szCs w:val="72"/>
    </w:rPr>
  </w:style>
  <w:style w:type="character" w:styleId="Heading4Char" w:customStyle="1">
    <w:name w:val="Heading 4 Char"/>
    <w:basedOn w:val="DefaultParagraphFont"/>
    <w:link w:val="Heading4"/>
    <w:uiPriority w:val="9"/>
    <w:rsid w:val="000803DF"/>
    <w:rPr>
      <w:rFonts w:asciiTheme="majorHAnsi" w:hAnsiTheme="majorHAnsi" w:eastAsiaTheme="majorEastAsia" w:cstheme="majorBidi"/>
      <w:i/>
      <w:iCs/>
      <w:color w:val="40403D" w:themeColor="text2"/>
    </w:rPr>
  </w:style>
  <w:style w:type="character" w:styleId="Heading5Char" w:customStyle="1">
    <w:name w:val="Heading 5 Char"/>
    <w:basedOn w:val="DefaultParagraphFont"/>
    <w:link w:val="Heading5"/>
    <w:uiPriority w:val="9"/>
    <w:semiHidden/>
    <w:rsid w:val="00660117"/>
    <w:rPr>
      <w:rFonts w:asciiTheme="majorHAnsi" w:hAnsiTheme="majorHAnsi" w:eastAsiaTheme="majorEastAsia" w:cstheme="majorBidi"/>
      <w:color w:val="094048" w:themeColor="accent1" w:themeShade="BF"/>
      <w:sz w:val="24"/>
      <w:szCs w:val="24"/>
    </w:rPr>
  </w:style>
  <w:style w:type="character" w:styleId="Heading6Char" w:customStyle="1">
    <w:name w:val="Heading 6 Char"/>
    <w:basedOn w:val="DefaultParagraphFont"/>
    <w:link w:val="Heading6"/>
    <w:uiPriority w:val="9"/>
    <w:semiHidden/>
    <w:rsid w:val="00DD48E6"/>
    <w:rPr>
      <w:rFonts w:asciiTheme="majorHAnsi" w:hAnsiTheme="majorHAnsi" w:eastAsiaTheme="majorEastAsia" w:cstheme="majorBidi"/>
      <w:color w:val="062B30" w:themeColor="accent1" w:themeShade="7F"/>
    </w:rPr>
  </w:style>
  <w:style w:type="character" w:styleId="Heading7Char" w:customStyle="1">
    <w:name w:val="Heading 7 Char"/>
    <w:basedOn w:val="DefaultParagraphFont"/>
    <w:link w:val="Heading7"/>
    <w:uiPriority w:val="9"/>
    <w:semiHidden/>
    <w:rsid w:val="00DD48E6"/>
    <w:rPr>
      <w:rFonts w:asciiTheme="majorHAnsi" w:hAnsiTheme="majorHAnsi" w:eastAsiaTheme="majorEastAsia" w:cstheme="majorBidi"/>
      <w:i/>
      <w:iCs/>
      <w:color w:val="062B30" w:themeColor="accent1" w:themeShade="7F"/>
    </w:rPr>
  </w:style>
  <w:style w:type="character" w:styleId="Heading8Char" w:customStyle="1">
    <w:name w:val="Heading 8 Char"/>
    <w:basedOn w:val="DefaultParagraphFont"/>
    <w:link w:val="Heading8"/>
    <w:uiPriority w:val="9"/>
    <w:semiHidden/>
    <w:rsid w:val="00DD48E6"/>
    <w:rPr>
      <w:rFonts w:asciiTheme="majorHAnsi" w:hAnsiTheme="majorHAnsi" w:eastAsiaTheme="majorEastAsia" w:cstheme="majorBidi"/>
      <w:color w:val="5D5D59" w:themeColor="text1" w:themeTint="D8"/>
      <w:sz w:val="21"/>
      <w:szCs w:val="21"/>
    </w:rPr>
  </w:style>
  <w:style w:type="character" w:styleId="Heading9Char" w:customStyle="1">
    <w:name w:val="Heading 9 Char"/>
    <w:basedOn w:val="DefaultParagraphFont"/>
    <w:link w:val="Heading9"/>
    <w:uiPriority w:val="9"/>
    <w:semiHidden/>
    <w:rsid w:val="00DD48E6"/>
    <w:rPr>
      <w:rFonts w:asciiTheme="majorHAnsi" w:hAnsiTheme="majorHAnsi" w:eastAsiaTheme="majorEastAsia" w:cstheme="majorBidi"/>
      <w:i/>
      <w:iCs/>
      <w:color w:val="5D5D59" w:themeColor="text1" w:themeTint="D8"/>
      <w:sz w:val="21"/>
      <w:szCs w:val="21"/>
    </w:rPr>
  </w:style>
  <w:style w:type="paragraph" w:styleId="TableParagraph" w:customStyle="1">
    <w:name w:val="Table Paragraph"/>
    <w:basedOn w:val="Normal"/>
    <w:uiPriority w:val="2"/>
    <w:rsid w:val="000803DF"/>
    <w:pPr>
      <w:spacing w:after="0" w:line="240" w:lineRule="auto"/>
      <w:jc w:val="center"/>
    </w:pPr>
    <w:rPr>
      <w:rFonts w:cstheme="minorBidi"/>
    </w:rPr>
  </w:style>
  <w:style w:type="paragraph" w:styleId="BodyText">
    <w:name w:val="Body Text"/>
    <w:basedOn w:val="Normal"/>
    <w:link w:val="BodyTextChar"/>
    <w:uiPriority w:val="1"/>
    <w:qFormat/>
    <w:rsid w:val="00660117"/>
  </w:style>
  <w:style w:type="character" w:styleId="BodyTextChar" w:customStyle="1">
    <w:name w:val="Body Text Char"/>
    <w:basedOn w:val="DefaultParagraphFont"/>
    <w:link w:val="BodyText"/>
    <w:uiPriority w:val="1"/>
    <w:rsid w:val="00660117"/>
    <w:rPr>
      <w:rFonts w:ascii="Segoe UI" w:hAnsi="Segoe UI" w:cs="Segoe UI"/>
      <w:sz w:val="24"/>
      <w:szCs w:val="24"/>
    </w:rPr>
  </w:style>
  <w:style w:type="paragraph" w:styleId="Subtitle">
    <w:name w:val="Subtitle"/>
    <w:basedOn w:val="Heading2"/>
    <w:next w:val="Normal"/>
    <w:link w:val="SubtitleChar"/>
    <w:uiPriority w:val="11"/>
    <w:qFormat/>
    <w:rsid w:val="00660117"/>
    <w:rPr>
      <w:b/>
      <w:bCs/>
      <w:i/>
      <w:iCs/>
      <w:sz w:val="32"/>
      <w:szCs w:val="32"/>
    </w:rPr>
  </w:style>
  <w:style w:type="character" w:styleId="SubtitleChar" w:customStyle="1">
    <w:name w:val="Subtitle Char"/>
    <w:basedOn w:val="DefaultParagraphFont"/>
    <w:link w:val="Subtitle"/>
    <w:uiPriority w:val="11"/>
    <w:rsid w:val="00660117"/>
    <w:rPr>
      <w:rFonts w:ascii="Segoe UI Semibold" w:hAnsi="Segoe UI Semibold" w:eastAsia="Segoe UI Light" w:cs="Segoe UI Semibold"/>
      <w:bCs/>
      <w:i/>
      <w:iCs/>
      <w:color w:val="0D5761"/>
      <w:sz w:val="32"/>
      <w:szCs w:val="32"/>
    </w:rPr>
  </w:style>
  <w:style w:type="paragraph" w:styleId="NoSpacing">
    <w:name w:val="No Spacing"/>
    <w:link w:val="NoSpacingChar"/>
    <w:uiPriority w:val="1"/>
    <w:qFormat/>
    <w:rsid w:val="000803DF"/>
    <w:pPr>
      <w:widowControl/>
      <w:autoSpaceDE/>
      <w:autoSpaceDN/>
    </w:pPr>
    <w:rPr>
      <w:rFonts w:cs="Segoe UI" w:eastAsiaTheme="minorHAnsi"/>
    </w:rPr>
  </w:style>
  <w:style w:type="character" w:styleId="NoSpacingChar" w:customStyle="1">
    <w:name w:val="No Spacing Char"/>
    <w:basedOn w:val="DefaultParagraphFont"/>
    <w:link w:val="NoSpacing"/>
    <w:uiPriority w:val="1"/>
    <w:rsid w:val="00660117"/>
    <w:rPr>
      <w:rFonts w:cs="Segoe UI" w:eastAsiaTheme="minorHAnsi"/>
    </w:rPr>
  </w:style>
  <w:style w:type="character" w:styleId="IntenseEmphasis">
    <w:name w:val="Intense Emphasis"/>
    <w:basedOn w:val="DefaultParagraphFont"/>
    <w:uiPriority w:val="21"/>
    <w:qFormat/>
    <w:rsid w:val="000803DF"/>
    <w:rPr>
      <w:i/>
      <w:iCs/>
      <w:color w:val="8CB5AB" w:themeColor="accent2"/>
    </w:rPr>
  </w:style>
  <w:style w:type="table" w:styleId="Style1" w:customStyle="1">
    <w:name w:val="Style1"/>
    <w:basedOn w:val="TableNormal"/>
    <w:uiPriority w:val="99"/>
    <w:rsid w:val="00274A99"/>
    <w:pPr>
      <w:widowControl/>
      <w:autoSpaceDE/>
      <w:autoSpaceDN/>
      <w:jc w:val="center"/>
    </w:pPr>
    <w:rPr>
      <w:rFonts w:eastAsiaTheme="minorHAnsi"/>
    </w:rPr>
    <w:tblPr>
      <w:tblStyleRow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rPr>
        <w:rFonts w:ascii="Segoe UI" w:hAnsi="Segoe UI"/>
        <w:b/>
        <w:i w:val="0"/>
        <w:color w:val="FFFFFF" w:themeColor="background1"/>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D5761"/>
      </w:tcPr>
    </w:tblStylePr>
    <w:tblStylePr w:type="band1Horz">
      <w:tblPr/>
      <w:tcPr>
        <w:shd w:val="clear" w:color="auto" w:fill="CED7D8"/>
      </w:tcPr>
    </w:tblStylePr>
  </w:style>
  <w:style w:type="paragraph" w:styleId="TitlePageEmphasis" w:customStyle="1">
    <w:name w:val="Title Page Emphasis"/>
    <w:basedOn w:val="BodyText"/>
    <w:uiPriority w:val="1"/>
    <w:qFormat/>
    <w:rsid w:val="00660117"/>
    <w:rPr>
      <w:sz w:val="44"/>
      <w:szCs w:val="44"/>
    </w:rPr>
  </w:style>
  <w:style w:type="paragraph" w:styleId="PullQuoteStyle" w:customStyle="1">
    <w:name w:val="PullQuote Style"/>
    <w:basedOn w:val="Normal"/>
    <w:uiPriority w:val="1"/>
    <w:qFormat/>
    <w:rsid w:val="00660117"/>
    <w:rPr>
      <w:b/>
      <w:bCs/>
      <w:sz w:val="28"/>
      <w:szCs w:val="28"/>
    </w:rPr>
  </w:style>
  <w:style w:type="paragraph" w:styleId="TableGraphHeader" w:customStyle="1">
    <w:name w:val="Table/Graph Header"/>
    <w:basedOn w:val="Heading2"/>
    <w:link w:val="TableGraphHeaderChar"/>
    <w:uiPriority w:val="1"/>
    <w:rsid w:val="00660117"/>
  </w:style>
  <w:style w:type="character" w:styleId="TableGraphHeaderChar" w:customStyle="1">
    <w:name w:val="Table/Graph Header Char"/>
    <w:basedOn w:val="Heading2Char"/>
    <w:link w:val="TableGraphHeader"/>
    <w:uiPriority w:val="1"/>
    <w:rsid w:val="00660117"/>
    <w:rPr>
      <w:rFonts w:ascii="Segoe UI" w:hAnsi="Segoe UI" w:eastAsia="Segoe UI Light" w:cstheme="minorHAnsi"/>
      <w:b w:val="0"/>
      <w:color w:val="0D5761"/>
      <w:sz w:val="36"/>
      <w:szCs w:val="36"/>
    </w:rPr>
  </w:style>
  <w:style w:type="paragraph" w:styleId="TableChartGraphHeader" w:customStyle="1">
    <w:name w:val="Table/Chart/Graph Header"/>
    <w:basedOn w:val="BodyText"/>
    <w:link w:val="TableChartGraphHeaderChar"/>
    <w:uiPriority w:val="1"/>
    <w:qFormat/>
    <w:rsid w:val="00660117"/>
    <w:pPr>
      <w:spacing w:after="80"/>
    </w:pPr>
    <w:rPr>
      <w:b/>
      <w:bCs/>
      <w:color w:val="0D5761" w:themeColor="accent1"/>
    </w:rPr>
  </w:style>
  <w:style w:type="character" w:styleId="TableChartGraphHeaderChar" w:customStyle="1">
    <w:name w:val="Table/Chart/Graph Header Char"/>
    <w:basedOn w:val="BodyTextChar"/>
    <w:link w:val="TableChartGraphHeader"/>
    <w:uiPriority w:val="1"/>
    <w:rsid w:val="00660117"/>
    <w:rPr>
      <w:rFonts w:ascii="Segoe UI" w:hAnsi="Segoe UI" w:cs="Segoe UI"/>
      <w:b/>
      <w:bCs/>
      <w:color w:val="0D5761" w:themeColor="accent1"/>
      <w:sz w:val="24"/>
      <w:szCs w:val="24"/>
    </w:rPr>
  </w:style>
  <w:style w:type="paragraph" w:styleId="PulloutQuote" w:customStyle="1">
    <w:name w:val="Pullout Quote"/>
    <w:basedOn w:val="Quote"/>
    <w:link w:val="PulloutQuoteChar"/>
    <w:uiPriority w:val="1"/>
    <w:qFormat/>
    <w:rsid w:val="00660117"/>
    <w:pPr>
      <w:contextualSpacing/>
    </w:pPr>
    <w:rPr>
      <w:rFonts w:ascii="Segoe UI Light" w:hAnsi="Segoe UI Light" w:cs="Segoe UI Light"/>
      <w:color w:val="0D5761" w:themeColor="accent1"/>
      <w:sz w:val="28"/>
      <w:szCs w:val="28"/>
    </w:rPr>
  </w:style>
  <w:style w:type="character" w:styleId="PulloutQuoteChar" w:customStyle="1">
    <w:name w:val="Pullout Quote Char"/>
    <w:basedOn w:val="QuoteChar"/>
    <w:link w:val="PulloutQuote"/>
    <w:uiPriority w:val="1"/>
    <w:rsid w:val="00660117"/>
    <w:rPr>
      <w:rFonts w:ascii="Segoe UI Light" w:hAnsi="Segoe UI Light" w:cs="Segoe UI Light"/>
      <w:i/>
      <w:iCs/>
      <w:color w:val="0D5761" w:themeColor="accent1"/>
      <w:sz w:val="28"/>
      <w:szCs w:val="28"/>
    </w:rPr>
  </w:style>
  <w:style w:type="paragraph" w:styleId="Quote">
    <w:name w:val="Quote"/>
    <w:basedOn w:val="Normal"/>
    <w:next w:val="Normal"/>
    <w:link w:val="QuoteChar"/>
    <w:uiPriority w:val="29"/>
    <w:rsid w:val="00660117"/>
    <w:pPr>
      <w:spacing w:before="200"/>
      <w:ind w:left="864" w:right="864"/>
      <w:jc w:val="center"/>
    </w:pPr>
    <w:rPr>
      <w:i/>
      <w:iCs/>
      <w:color w:val="71716C" w:themeColor="text1" w:themeTint="BF"/>
    </w:rPr>
  </w:style>
  <w:style w:type="character" w:styleId="QuoteChar" w:customStyle="1">
    <w:name w:val="Quote Char"/>
    <w:basedOn w:val="DefaultParagraphFont"/>
    <w:link w:val="Quote"/>
    <w:uiPriority w:val="29"/>
    <w:rsid w:val="00660117"/>
    <w:rPr>
      <w:rFonts w:ascii="Segoe UI" w:hAnsi="Segoe UI" w:cs="Segoe UI"/>
      <w:i/>
      <w:iCs/>
      <w:color w:val="71716C" w:themeColor="text1" w:themeTint="BF"/>
      <w:sz w:val="24"/>
      <w:szCs w:val="24"/>
    </w:rPr>
  </w:style>
  <w:style w:type="paragraph" w:styleId="TOC1">
    <w:name w:val="toc 1"/>
    <w:basedOn w:val="Normal"/>
    <w:next w:val="Normal"/>
    <w:autoRedefine/>
    <w:uiPriority w:val="39"/>
    <w:unhideWhenUsed/>
    <w:rsid w:val="00660117"/>
    <w:pPr>
      <w:spacing w:after="100"/>
    </w:pPr>
  </w:style>
  <w:style w:type="paragraph" w:styleId="TOC2">
    <w:name w:val="toc 2"/>
    <w:basedOn w:val="Normal"/>
    <w:next w:val="Normal"/>
    <w:autoRedefine/>
    <w:uiPriority w:val="39"/>
    <w:unhideWhenUsed/>
    <w:rsid w:val="00660117"/>
    <w:pPr>
      <w:spacing w:after="100"/>
      <w:ind w:left="240"/>
    </w:pPr>
  </w:style>
  <w:style w:type="paragraph" w:styleId="TOC3">
    <w:name w:val="toc 3"/>
    <w:basedOn w:val="Normal"/>
    <w:next w:val="Normal"/>
    <w:autoRedefine/>
    <w:uiPriority w:val="39"/>
    <w:unhideWhenUsed/>
    <w:rsid w:val="00660117"/>
    <w:pPr>
      <w:spacing w:after="100"/>
      <w:ind w:left="480"/>
    </w:pPr>
  </w:style>
  <w:style w:type="paragraph" w:styleId="Header">
    <w:name w:val="header"/>
    <w:basedOn w:val="Normal"/>
    <w:link w:val="HeaderChar"/>
    <w:uiPriority w:val="99"/>
    <w:unhideWhenUsed/>
    <w:rsid w:val="000803DF"/>
    <w:pPr>
      <w:tabs>
        <w:tab w:val="center" w:pos="4680"/>
        <w:tab w:val="right" w:pos="9360"/>
      </w:tabs>
      <w:spacing w:after="0" w:line="240" w:lineRule="auto"/>
    </w:pPr>
  </w:style>
  <w:style w:type="character" w:styleId="HeaderChar" w:customStyle="1">
    <w:name w:val="Header Char"/>
    <w:basedOn w:val="DefaultParagraphFont"/>
    <w:link w:val="Header"/>
    <w:uiPriority w:val="99"/>
    <w:rsid w:val="000803DF"/>
    <w:rPr>
      <w:rFonts w:cs="Segoe UI" w:eastAsiaTheme="minorHAnsi"/>
    </w:rPr>
  </w:style>
  <w:style w:type="paragraph" w:styleId="Footer">
    <w:name w:val="footer"/>
    <w:basedOn w:val="Normal"/>
    <w:link w:val="FooterChar"/>
    <w:uiPriority w:val="99"/>
    <w:unhideWhenUsed/>
    <w:rsid w:val="000803DF"/>
    <w:pPr>
      <w:tabs>
        <w:tab w:val="center" w:pos="4680"/>
        <w:tab w:val="right" w:pos="9360"/>
      </w:tabs>
      <w:spacing w:after="0" w:line="240" w:lineRule="auto"/>
    </w:pPr>
  </w:style>
  <w:style w:type="character" w:styleId="FooterChar" w:customStyle="1">
    <w:name w:val="Footer Char"/>
    <w:basedOn w:val="DefaultParagraphFont"/>
    <w:link w:val="Footer"/>
    <w:uiPriority w:val="99"/>
    <w:rsid w:val="000803DF"/>
    <w:rPr>
      <w:rFonts w:cs="Segoe UI" w:eastAsiaTheme="minorHAnsi"/>
    </w:rPr>
  </w:style>
  <w:style w:type="character" w:styleId="Hyperlink">
    <w:name w:val="Hyperlink"/>
    <w:basedOn w:val="DefaultParagraphFont"/>
    <w:unhideWhenUsed/>
    <w:rsid w:val="00660117"/>
    <w:rPr>
      <w:color w:val="0D5761" w:themeColor="hyperlink"/>
      <w:u w:val="single"/>
    </w:rPr>
  </w:style>
  <w:style w:type="table" w:styleId="TableGrid">
    <w:name w:val="Table Grid"/>
    <w:basedOn w:val="TableNormal"/>
    <w:uiPriority w:val="39"/>
    <w:rsid w:val="000803DF"/>
    <w:pPr>
      <w:widowControl/>
      <w:autoSpaceDE/>
      <w:autoSpaceDN/>
    </w:pPr>
    <w:rPr>
      <w:rFonts w:cs="Segoe UI" w:eastAsia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5">
    <w:name w:val="Plain Table 5"/>
    <w:basedOn w:val="TableNormal"/>
    <w:uiPriority w:val="45"/>
    <w:rsid w:val="00660117"/>
    <w:rPr>
      <w:rFonts w:eastAsiaTheme="minorHAnsi"/>
    </w:rPr>
    <w:tblPr>
      <w:tblStyleRowBandSize w:val="1"/>
      <w:tblStyleColBandSize w:val="1"/>
    </w:tblPr>
    <w:tblStylePr w:type="firstRow">
      <w:rPr>
        <w:rFonts w:asciiTheme="majorHAnsi" w:hAnsiTheme="majorHAnsi" w:eastAsiaTheme="majorEastAsia" w:cstheme="majorBidi"/>
        <w:i/>
        <w:iCs/>
        <w:sz w:val="26"/>
      </w:rPr>
      <w:tblPr/>
      <w:tcPr>
        <w:tcBorders>
          <w:bottom w:val="single" w:color="A0A09C"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A0A09C"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A0A09C"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A0A09C"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tyle1" w:customStyle="1">
    <w:name w:val="Table Style 1"/>
    <w:basedOn w:val="TableNormal"/>
    <w:uiPriority w:val="99"/>
    <w:rsid w:val="00274A99"/>
    <w:pPr>
      <w:widowControl/>
      <w:autoSpaceDE/>
      <w:autoSpaceDN/>
      <w:jc w:val="center"/>
    </w:pPr>
    <w:rPr>
      <w:rFonts w:eastAsia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rFonts w:ascii="Segoe UI" w:hAnsi="Segoe UI"/>
        <w:b/>
        <w:color w:val="FFFFFF" w:themeColor="background1"/>
        <w:sz w:val="22"/>
      </w:rPr>
      <w:tblPr/>
      <w:tcPr>
        <w:shd w:val="clear" w:color="auto" w:fill="0D5761" w:themeFill="accent1"/>
      </w:tcPr>
    </w:tblStylePr>
  </w:style>
  <w:style w:type="table" w:styleId="DefaultTableStyle" w:customStyle="1">
    <w:name w:val="Default Table Style"/>
    <w:basedOn w:val="TableNormal"/>
    <w:uiPriority w:val="99"/>
    <w:rsid w:val="00274A99"/>
    <w:pPr>
      <w:widowControl/>
      <w:autoSpaceDE/>
      <w:autoSpaceDN/>
      <w:jc w:val="center"/>
    </w:pPr>
    <w:rPr>
      <w:rFonts w:eastAsia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b/>
        <w:color w:val="FFFFFF" w:themeColor="background1"/>
      </w:rPr>
      <w:tblPr/>
      <w:tcPr>
        <w:shd w:val="clear" w:color="auto" w:fill="0D5761" w:themeFill="accent1"/>
      </w:tcPr>
    </w:tblStylePr>
  </w:style>
  <w:style w:type="paragraph" w:styleId="BalloonText">
    <w:name w:val="Balloon Text"/>
    <w:basedOn w:val="Normal"/>
    <w:link w:val="BalloonTextChar"/>
    <w:uiPriority w:val="99"/>
    <w:semiHidden/>
    <w:unhideWhenUsed/>
    <w:rsid w:val="000803DF"/>
    <w:pPr>
      <w:spacing w:after="0" w:line="240" w:lineRule="auto"/>
    </w:pPr>
    <w:rPr>
      <w:sz w:val="18"/>
      <w:szCs w:val="18"/>
    </w:rPr>
  </w:style>
  <w:style w:type="character" w:styleId="BalloonTextChar" w:customStyle="1">
    <w:name w:val="Balloon Text Char"/>
    <w:basedOn w:val="DefaultParagraphFont"/>
    <w:link w:val="BalloonText"/>
    <w:uiPriority w:val="99"/>
    <w:semiHidden/>
    <w:rsid w:val="000803DF"/>
    <w:rPr>
      <w:rFonts w:cs="Segoe UI" w:eastAsiaTheme="minorHAnsi"/>
      <w:sz w:val="18"/>
      <w:szCs w:val="18"/>
    </w:rPr>
  </w:style>
  <w:style w:type="paragraph" w:styleId="IntenseQuote">
    <w:name w:val="Intense Quote"/>
    <w:basedOn w:val="Normal"/>
    <w:next w:val="Normal"/>
    <w:link w:val="IntenseQuoteChar"/>
    <w:uiPriority w:val="30"/>
    <w:qFormat/>
    <w:rsid w:val="000803DF"/>
    <w:pPr>
      <w:pBdr>
        <w:top w:val="single" w:color="0D5761" w:themeColor="accent1" w:sz="4" w:space="10"/>
        <w:bottom w:val="single" w:color="0D5761" w:themeColor="accent1" w:sz="4" w:space="10"/>
      </w:pBdr>
      <w:spacing w:before="360" w:after="360"/>
      <w:ind w:left="864" w:right="864"/>
      <w:jc w:val="center"/>
    </w:pPr>
    <w:rPr>
      <w:i/>
      <w:iCs/>
      <w:color w:val="8CB5AB" w:themeColor="accent2"/>
    </w:rPr>
  </w:style>
  <w:style w:type="character" w:styleId="IntenseQuoteChar" w:customStyle="1">
    <w:name w:val="Intense Quote Char"/>
    <w:basedOn w:val="DefaultParagraphFont"/>
    <w:link w:val="IntenseQuote"/>
    <w:uiPriority w:val="30"/>
    <w:rsid w:val="000803DF"/>
    <w:rPr>
      <w:rFonts w:cs="Segoe UI" w:eastAsiaTheme="minorHAnsi"/>
      <w:i/>
      <w:iCs/>
      <w:color w:val="8CB5AB" w:themeColor="accent2"/>
    </w:rPr>
  </w:style>
  <w:style w:type="table" w:styleId="OSPITable" w:customStyle="1">
    <w:name w:val="OSPI Table"/>
    <w:basedOn w:val="TableNormal"/>
    <w:uiPriority w:val="99"/>
    <w:rsid w:val="000803DF"/>
    <w:pPr>
      <w:widowControl/>
      <w:autoSpaceDE/>
      <w:autoSpaceDN/>
      <w:jc w:val="center"/>
    </w:pPr>
    <w:rPr>
      <w:rFonts w:eastAsiaTheme="minorHAnsi"/>
    </w:rPr>
    <w:tblPr>
      <w:tblStyleRow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rPr>
        <w:rFonts w:ascii="Segoe UI" w:hAnsi="Segoe UI"/>
        <w:b/>
        <w:i w:val="0"/>
        <w:color w:val="FFFFFF" w:themeColor="background1"/>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D5761"/>
      </w:tcPr>
    </w:tblStylePr>
    <w:tblStylePr w:type="band1Horz">
      <w:tblPr/>
      <w:tcPr>
        <w:shd w:val="clear" w:color="auto" w:fill="FFFFFF" w:themeFill="background1"/>
      </w:tcPr>
    </w:tblStylePr>
  </w:style>
  <w:style w:type="table" w:styleId="OSPITableDefault" w:customStyle="1">
    <w:name w:val="OSPI Table (Default)"/>
    <w:basedOn w:val="OSPITable"/>
    <w:uiPriority w:val="99"/>
    <w:rsid w:val="000803DF"/>
    <w:tblPr/>
    <w:tblStylePr w:type="firstRow">
      <w:rPr>
        <w:rFonts w:ascii="Bahnschrift SemiBold Condensed" w:hAnsi="Bahnschrift SemiBold Condensed"/>
        <w:b/>
        <w:i w:val="0"/>
        <w:color w:val="FFFFFF" w:themeColor="background1"/>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D5761"/>
      </w:tcPr>
    </w:tblStylePr>
    <w:tblStylePr w:type="band1Horz">
      <w:tblPr/>
      <w:tcPr>
        <w:shd w:val="clear" w:color="auto" w:fill="FFFFFF" w:themeFill="background1"/>
      </w:tcPr>
    </w:tblStylePr>
  </w:style>
  <w:style w:type="character" w:styleId="PlaceholderText">
    <w:name w:val="Placeholder Text"/>
    <w:uiPriority w:val="99"/>
    <w:rsid w:val="007C5043"/>
    <w:rPr>
      <w:color w:val="808080"/>
    </w:rPr>
  </w:style>
  <w:style w:type="character" w:styleId="CommentReference">
    <w:name w:val="annotation reference"/>
    <w:rsid w:val="007C5043"/>
    <w:rPr>
      <w:sz w:val="16"/>
      <w:szCs w:val="16"/>
    </w:rPr>
  </w:style>
  <w:style w:type="paragraph" w:styleId="CommentText">
    <w:name w:val="annotation text"/>
    <w:basedOn w:val="Normal"/>
    <w:link w:val="CommentTextChar"/>
    <w:rsid w:val="007C5043"/>
    <w:pPr>
      <w:spacing w:after="0" w:line="240" w:lineRule="auto"/>
    </w:pPr>
    <w:rPr>
      <w:rFonts w:ascii="Times New Roman" w:hAnsi="Times New Roman" w:eastAsia="Times New Roman" w:cs="Times New Roman"/>
      <w:sz w:val="20"/>
      <w:szCs w:val="20"/>
    </w:rPr>
  </w:style>
  <w:style w:type="character" w:styleId="CommentTextChar" w:customStyle="1">
    <w:name w:val="Comment Text Char"/>
    <w:basedOn w:val="DefaultParagraphFont"/>
    <w:link w:val="CommentText"/>
    <w:rsid w:val="007C5043"/>
    <w:rPr>
      <w:rFonts w:ascii="Times New Roman" w:hAnsi="Times New Roman" w:eastAsia="Times New Roman" w:cs="Times New Roman"/>
      <w:sz w:val="20"/>
      <w:szCs w:val="20"/>
    </w:rPr>
  </w:style>
  <w:style w:type="paragraph" w:styleId="NormalWeb">
    <w:name w:val="Normal (Web)"/>
    <w:basedOn w:val="Normal"/>
    <w:uiPriority w:val="99"/>
    <w:semiHidden/>
    <w:unhideWhenUsed/>
    <w:rsid w:val="00716BED"/>
    <w:pPr>
      <w:spacing w:before="100" w:beforeAutospacing="1" w:after="100" w:afterAutospacing="1" w:line="240" w:lineRule="auto"/>
    </w:pPr>
    <w:rPr>
      <w:rFonts w:ascii="Times New Roman" w:hAnsi="Times New Roman" w:eastAsia="Times New Roman" w:cs="Times New Roman"/>
      <w:sz w:val="24"/>
      <w:szCs w:val="24"/>
    </w:rPr>
  </w:style>
  <w:style w:type="character" w:styleId="UnresolvedMention">
    <w:name w:val="Unresolved Mention"/>
    <w:basedOn w:val="DefaultParagraphFont"/>
    <w:uiPriority w:val="99"/>
    <w:semiHidden/>
    <w:unhideWhenUsed/>
    <w:rsid w:val="002F49D2"/>
    <w:rPr>
      <w:color w:val="605E5C"/>
      <w:shd w:val="clear" w:color="auto" w:fill="E1DFDD"/>
    </w:rPr>
  </w:style>
  <w:style w:type="character" w:styleId="normaltextrun" w:customStyle="1">
    <w:name w:val="normaltextrun"/>
    <w:basedOn w:val="DefaultParagraphFont"/>
    <w:rsid w:val="7F09FECD"/>
  </w:style>
  <w:style w:type="paragraph" w:styleId="Revision">
    <w:name w:val="Revision"/>
    <w:hidden/>
    <w:uiPriority w:val="99"/>
    <w:semiHidden/>
    <w:rsid w:val="00701D3A"/>
    <w:pPr>
      <w:widowControl/>
      <w:autoSpaceDE/>
      <w:autoSpaceDN/>
    </w:pPr>
    <w:rPr>
      <w:rFonts w:cs="Segoe UI" w:eastAsiaTheme="minorHAnsi"/>
    </w:rPr>
  </w:style>
  <w:style w:type="paragraph" w:styleId="CommentSubject">
    <w:name w:val="annotation subject"/>
    <w:basedOn w:val="CommentText"/>
    <w:next w:val="CommentText"/>
    <w:link w:val="CommentSubjectChar"/>
    <w:uiPriority w:val="99"/>
    <w:semiHidden/>
    <w:unhideWhenUsed/>
    <w:rsid w:val="008F1148"/>
    <w:pPr>
      <w:spacing w:after="160"/>
    </w:pPr>
    <w:rPr>
      <w:rFonts w:ascii="Segoe UI" w:hAnsi="Segoe UI" w:cs="Segoe UI" w:eastAsiaTheme="minorHAnsi"/>
      <w:b/>
      <w:bCs/>
    </w:rPr>
  </w:style>
  <w:style w:type="character" w:styleId="CommentSubjectChar" w:customStyle="1">
    <w:name w:val="Comment Subject Char"/>
    <w:basedOn w:val="CommentTextChar"/>
    <w:link w:val="CommentSubject"/>
    <w:uiPriority w:val="99"/>
    <w:semiHidden/>
    <w:rsid w:val="008F1148"/>
    <w:rPr>
      <w:rFonts w:ascii="Times New Roman" w:hAnsi="Times New Roman" w:cs="Segoe UI"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24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12.wa.us/student-success/resources-subject-area/science/science-k%E2%80%9312-learning-standards" TargetMode="External" Id="rId13" /><Relationship Type="http://schemas.openxmlformats.org/officeDocument/2006/relationships/hyperlink" Target="https://www.k12.wa.us/student-success/resources-subject-area/mathematics" TargetMode="External" Id="rId18" /><Relationship Type="http://schemas.openxmlformats.org/officeDocument/2006/relationships/hyperlink" Target="https://www.k12.wa.us/student-success/resources-subject-area/mathematics" TargetMode="External" Id="rId26" /><Relationship Type="http://schemas.openxmlformats.org/officeDocument/2006/relationships/footer" Target="footer3.xml" Id="rId39" /><Relationship Type="http://schemas.openxmlformats.org/officeDocument/2006/relationships/hyperlink" Target="https://www.k12.wa.us/student-success/resources-subject-area/science/science-k%E2%80%9312-learning-standards" TargetMode="External" Id="rId21" /><Relationship Type="http://schemas.openxmlformats.org/officeDocument/2006/relationships/header" Target="header1.xml" Id="rId34" /><Relationship Type="http://schemas.openxmlformats.org/officeDocument/2006/relationships/theme" Target="theme/theme1.xml" Id="rId42"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www.k12.wa.us/student-success/resources-subject-area/mathematics" TargetMode="External" Id="rId16" /><Relationship Type="http://schemas.openxmlformats.org/officeDocument/2006/relationships/hyperlink" Target="https://www.k12.wa.us/student-success/resources-subject-area/mathematics" TargetMode="External" Id="rId20" /><Relationship Type="http://schemas.openxmlformats.org/officeDocument/2006/relationships/hyperlink" Target="https://www.washingtonffa.org/starting-a-new-chapter" TargetMode="External" Id="rId29" /><Relationship Type="http://schemas.openxmlformats.org/officeDocument/2006/relationships/glossaryDocument" Target="glossary/document.xml"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k12.wa.us/student-success/resources-subject-area/mathematics" TargetMode="External" Id="rId11" /><Relationship Type="http://schemas.openxmlformats.org/officeDocument/2006/relationships/hyperlink" Target="https://www.nextgenscience.org/pe/hs-ess3-3-earth-and-human-activity" TargetMode="External" Id="rId24" /><Relationship Type="http://schemas.openxmlformats.org/officeDocument/2006/relationships/hyperlink" Target="https://www.k12.wa.us/student-success/resources-subject-area/mathematics" TargetMode="External" Id="rId32" /><Relationship Type="http://schemas.openxmlformats.org/officeDocument/2006/relationships/footer" Target="footer2.xml" Id="rId37" /><Relationship Type="http://schemas.openxmlformats.org/officeDocument/2006/relationships/fontTable" Target="fontTable.xml" Id="rId40" /><Relationship Type="http://schemas.openxmlformats.org/officeDocument/2006/relationships/styles" Target="styles.xml" Id="rId5" /><Relationship Type="http://schemas.openxmlformats.org/officeDocument/2006/relationships/hyperlink" Target="https://www.k12.wa.us/student-success/resources-subject-area/science/science-k%E2%80%9312-learning-standards" TargetMode="External" Id="rId15" /><Relationship Type="http://schemas.openxmlformats.org/officeDocument/2006/relationships/hyperlink" Target="https://www.nextgenscience.org/pe/hs-ess3-2-earth-and-human-activity" TargetMode="External" Id="rId23" /><Relationship Type="http://schemas.openxmlformats.org/officeDocument/2006/relationships/hyperlink" Target="http://www.ffa.org/" TargetMode="External" Id="rId28" /><Relationship Type="http://schemas.openxmlformats.org/officeDocument/2006/relationships/footer" Target="footer1.xml" Id="rId36" /><Relationship Type="http://schemas.openxmlformats.org/officeDocument/2006/relationships/image" Target="media/image1.png" Id="rId10" /><Relationship Type="http://schemas.openxmlformats.org/officeDocument/2006/relationships/hyperlink" Target="https://www.k12.wa.us/student-success/resources-subject-area/science/science-k%E2%80%9312-learning-standards" TargetMode="External" Id="rId19" /><Relationship Type="http://schemas.openxmlformats.org/officeDocument/2006/relationships/hyperlink" Target="https://www.k12.wa.us/sites/default/files/public/environmentsustainability/pubdocs/esestandards.pdf"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k12.wa.us/student-success/resources-subject-area/mathematics" TargetMode="External" Id="rId14" /><Relationship Type="http://schemas.openxmlformats.org/officeDocument/2006/relationships/hyperlink" Target="https://www.k12.wa.us/sites/default/files/public/environmentsustainability/pubdocs/esestandards.pdf" TargetMode="External" Id="rId22" /><Relationship Type="http://schemas.openxmlformats.org/officeDocument/2006/relationships/hyperlink" Target="https://www.k12.wa.us/student-success/resources-subject-area/science/science-k%E2%80%9312-learning-standards" TargetMode="External" Id="rId27" /><Relationship Type="http://schemas.openxmlformats.org/officeDocument/2006/relationships/hyperlink" Target="https://saeforall.org/" TargetMode="External" Id="rId30" /><Relationship Type="http://schemas.openxmlformats.org/officeDocument/2006/relationships/header" Target="header2.xml" Id="rId35" /><Relationship Type="http://schemas.microsoft.com/office/2020/10/relationships/intelligence" Target="intelligence2.xml" Id="rId43"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yperlink" Target="https://www.k12.wa.us/student-success/resources-subject-area/mathematics" TargetMode="External" Id="rId12" /><Relationship Type="http://schemas.openxmlformats.org/officeDocument/2006/relationships/hyperlink" Target="https://www.k12.wa.us/student-success/resources-subject-area/science/science-k%E2%80%9312-learning-standards" TargetMode="External" Id="rId17" /><Relationship Type="http://schemas.openxmlformats.org/officeDocument/2006/relationships/hyperlink" Target="https://www.nextgenscience.org/pe/hs-ess3-4-earth-and-human-activity" TargetMode="External" Id="rId25" /><Relationship Type="http://schemas.openxmlformats.org/officeDocument/2006/relationships/hyperlink" Target="https://www.k12.wa.us/student-success/resources-subject-area/science/science-k%E2%80%9312-learning-standards" TargetMode="External" Id="rId33" /><Relationship Type="http://schemas.openxmlformats.org/officeDocument/2006/relationships/header" Target="header3.xml" Id="rId38" /><Relationship Type="http://schemas.microsoft.com/office/2011/relationships/people" Target="people.xml" Id="R242dfcb864054e20" /><Relationship Type="http://schemas.microsoft.com/office/2011/relationships/commentsExtended" Target="commentsExtended.xml" Id="R644334a753cb4486" /><Relationship Type="http://schemas.microsoft.com/office/2016/09/relationships/commentsIds" Target="commentsIds.xml" Id="Rf85eafb567134e2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poyner\Downloads\Handout-Template-Landscap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A14A69D6-B7D0-4932-9B07-C79209FBA1AD}"/>
      </w:docPartPr>
      <w:docPartBody>
        <w:p w:rsidR="00EB4353" w:rsidRDefault="00CE790A">
          <w:r w:rsidRPr="0093170C">
            <w:rPr>
              <w:rStyle w:val="PlaceholderText"/>
            </w:rPr>
            <w:t>Choose an item.</w:t>
          </w:r>
        </w:p>
      </w:docPartBody>
    </w:docPart>
    <w:docPart>
      <w:docPartPr>
        <w:name w:val="63ECFF79C91D45FF8A411AB5F1EFEDB9"/>
        <w:category>
          <w:name w:val="General"/>
          <w:gallery w:val="placeholder"/>
        </w:category>
        <w:types>
          <w:type w:val="bbPlcHdr"/>
        </w:types>
        <w:behaviors>
          <w:behavior w:val="content"/>
        </w:behaviors>
        <w:guid w:val="{31F895A0-3BAC-4DDF-B1B3-0D4C0CEA52C4}"/>
      </w:docPartPr>
      <w:docPartBody>
        <w:p w:rsidR="0028114D" w:rsidP="008A1872" w:rsidRDefault="008A1872">
          <w:pPr>
            <w:pStyle w:val="63ECFF79C91D45FF8A411AB5F1EFEDB9"/>
          </w:pPr>
          <w:r w:rsidRPr="0093170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panose1 w:val="00000000000000000000"/>
    <w:charset w:val="00"/>
    <w:family w:val="roman"/>
    <w:notTrueType/>
    <w:pitch w:val="default"/>
  </w:font>
  <w:font w:name="&quot;Courier New&quo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1"/>
    <w:family w:val="roman"/>
    <w:pitch w:val="variable"/>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Bahnschrift SemiBold Condensed">
    <w:panose1 w:val="020B0502040204020203"/>
    <w:charset w:val="00"/>
    <w:family w:val="swiss"/>
    <w:pitch w:val="variable"/>
    <w:sig w:usb0="A00002C7" w:usb1="00000002"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85"/>
    <w:rsid w:val="00036D6D"/>
    <w:rsid w:val="00110D9A"/>
    <w:rsid w:val="001139F8"/>
    <w:rsid w:val="001852A2"/>
    <w:rsid w:val="001B28C0"/>
    <w:rsid w:val="0028114D"/>
    <w:rsid w:val="002A2B3B"/>
    <w:rsid w:val="003B1087"/>
    <w:rsid w:val="00441E85"/>
    <w:rsid w:val="004B558D"/>
    <w:rsid w:val="00787E5D"/>
    <w:rsid w:val="007B437D"/>
    <w:rsid w:val="007C65C7"/>
    <w:rsid w:val="008A1872"/>
    <w:rsid w:val="008C0AEF"/>
    <w:rsid w:val="009D17EF"/>
    <w:rsid w:val="00A42611"/>
    <w:rsid w:val="00B011D9"/>
    <w:rsid w:val="00B96C69"/>
    <w:rsid w:val="00CE790A"/>
    <w:rsid w:val="00D46BE5"/>
    <w:rsid w:val="00D764D4"/>
    <w:rsid w:val="00E817C9"/>
    <w:rsid w:val="00EB4353"/>
    <w:rsid w:val="00EB6E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B08E9C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8A1872"/>
    <w:rPr>
      <w:color w:val="808080"/>
    </w:rPr>
  </w:style>
  <w:style w:type="paragraph" w:customStyle="1" w:styleId="63ECFF79C91D45FF8A411AB5F1EFEDB9">
    <w:name w:val="63ECFF79C91D45FF8A411AB5F1EFEDB9"/>
    <w:rsid w:val="008A187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ew Palette">
      <a:dk1>
        <a:srgbClr val="40403D"/>
      </a:dk1>
      <a:lt1>
        <a:sysClr val="window" lastClr="FFFFFF"/>
      </a:lt1>
      <a:dk2>
        <a:srgbClr val="40403D"/>
      </a:dk2>
      <a:lt2>
        <a:srgbClr val="FFFFFF"/>
      </a:lt2>
      <a:accent1>
        <a:srgbClr val="0D5761"/>
      </a:accent1>
      <a:accent2>
        <a:srgbClr val="8CB5AB"/>
      </a:accent2>
      <a:accent3>
        <a:srgbClr val="FBC639"/>
      </a:accent3>
      <a:accent4>
        <a:srgbClr val="68829E"/>
      </a:accent4>
      <a:accent5>
        <a:srgbClr val="0BB5BF"/>
      </a:accent5>
      <a:accent6>
        <a:srgbClr val="C0B2B5"/>
      </a:accent6>
      <a:hlink>
        <a:srgbClr val="0D5761"/>
      </a:hlink>
      <a:folHlink>
        <a:srgbClr val="8C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55b3bb5-80c2-477b-9cd7-7ce0abcb6fe5" xsi:nil="true"/>
    <lcf76f155ced4ddcb4097134ff3c332f xmlns="b4615043-0953-40f0-b552-beb50d03437e">
      <Terms xmlns="http://schemas.microsoft.com/office/infopath/2007/PartnerControls"/>
    </lcf76f155ced4ddcb4097134ff3c332f>
    <SharedWithUsers xmlns="c55b3bb5-80c2-477b-9cd7-7ce0abcb6fe5">
      <UserInfo>
        <DisplayName>Chelsea Trout</DisplayName>
        <AccountId>8438</AccountId>
        <AccountType/>
      </UserInfo>
      <UserInfo>
        <DisplayName>Michelle Townshend</DisplayName>
        <AccountId>3413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6B1A9E55D56245B650D2153B67D5EB" ma:contentTypeVersion="18" ma:contentTypeDescription="Create a new document." ma:contentTypeScope="" ma:versionID="cf1957b0e464b5f440ded96d1cb60c87">
  <xsd:schema xmlns:xsd="http://www.w3.org/2001/XMLSchema" xmlns:xs="http://www.w3.org/2001/XMLSchema" xmlns:p="http://schemas.microsoft.com/office/2006/metadata/properties" xmlns:ns2="b4615043-0953-40f0-b552-beb50d03437e" xmlns:ns3="c55b3bb5-80c2-477b-9cd7-7ce0abcb6fe5" targetNamespace="http://schemas.microsoft.com/office/2006/metadata/properties" ma:root="true" ma:fieldsID="0ad09d80dcbf20c2f1acf2cca4799778" ns2:_="" ns3:_="">
    <xsd:import namespace="b4615043-0953-40f0-b552-beb50d03437e"/>
    <xsd:import namespace="c55b3bb5-80c2-477b-9cd7-7ce0abcb6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5043-0953-40f0-b552-beb50d0343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3c615c-052f-4139-b716-6714c17f8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b3bb5-80c2-477b-9cd7-7ce0abcb6f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303d496-115a-4d25-b5de-28b41a64acfc}" ma:internalName="TaxCatchAll" ma:showField="CatchAllData" ma:web="c55b3bb5-80c2-477b-9cd7-7ce0abcb6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B49723-6521-4DBB-9C0B-C37971A1C546}">
  <ds:schemaRefs>
    <ds:schemaRef ds:uri="http://schemas.microsoft.com/sharepoint/v3/contenttype/forms"/>
  </ds:schemaRefs>
</ds:datastoreItem>
</file>

<file path=customXml/itemProps2.xml><?xml version="1.0" encoding="utf-8"?>
<ds:datastoreItem xmlns:ds="http://schemas.openxmlformats.org/officeDocument/2006/customXml" ds:itemID="{E30226B5-0EF3-4053-9A01-2BE046BFD290}">
  <ds:schemaRefs>
    <ds:schemaRef ds:uri="http://schemas.microsoft.com/office/2006/metadata/properties"/>
    <ds:schemaRef ds:uri="http://schemas.microsoft.com/office/infopath/2007/PartnerControls"/>
    <ds:schemaRef ds:uri="c55b3bb5-80c2-477b-9cd7-7ce0abcb6fe5"/>
    <ds:schemaRef ds:uri="b4615043-0953-40f0-b552-beb50d03437e"/>
  </ds:schemaRefs>
</ds:datastoreItem>
</file>

<file path=customXml/itemProps3.xml><?xml version="1.0" encoding="utf-8"?>
<ds:datastoreItem xmlns:ds="http://schemas.openxmlformats.org/officeDocument/2006/customXml" ds:itemID="{F2D964C3-2C56-4B7F-AA35-0B00D5175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15043-0953-40f0-b552-beb50d03437e"/>
    <ds:schemaRef ds:uri="c55b3bb5-80c2-477b-9cd7-7ce0abcb6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Handout-Template-Landscape%20(1).dotx</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Approvals CTE Blank Curriculumn Template</dc:title>
  <dc:subject/>
  <dc:creator>OSPI</dc:creator>
  <cp:keywords>CTE, Frameworks</cp:keywords>
  <dc:description/>
  <cp:lastModifiedBy>Heather Spalding</cp:lastModifiedBy>
  <cp:revision>195</cp:revision>
  <cp:lastPrinted>2024-07-29T22:19:00Z</cp:lastPrinted>
  <dcterms:created xsi:type="dcterms:W3CDTF">2024-04-25T21:38:00Z</dcterms:created>
  <dcterms:modified xsi:type="dcterms:W3CDTF">2024-10-10T18:43:50Z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0x010100E96B1A9E55D56245B650D2153B67D5EB</vt:lpwstr>
  </property>
  <property fmtid="{D5CDD505-2E9C-101B-9397-08002B2CF9AE}" pid="3" name="MediaServiceImageTags">
    <vt:lpwstr/>
  </property>
</Properties>
</file>