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7033" w14:textId="5CF3E460" w:rsidR="27A4479D" w:rsidRDefault="27A4479D" w:rsidP="7F728A2D">
      <w:pPr>
        <w:jc w:val="center"/>
        <w:rPr>
          <w:b/>
          <w:bCs/>
          <w:sz w:val="32"/>
          <w:szCs w:val="32"/>
        </w:rPr>
      </w:pPr>
      <w:r>
        <w:rPr>
          <w:noProof/>
        </w:rPr>
        <w:drawing>
          <wp:inline distT="0" distB="0" distL="0" distR="0" wp14:anchorId="33A854C9" wp14:editId="56D72C7E">
            <wp:extent cx="2255870" cy="765385"/>
            <wp:effectExtent l="0" t="0" r="0" b="0"/>
            <wp:docPr id="1943367556" name="Picture 194336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5870" cy="765385"/>
                    </a:xfrm>
                    <a:prstGeom prst="rect">
                      <a:avLst/>
                    </a:prstGeom>
                  </pic:spPr>
                </pic:pic>
              </a:graphicData>
            </a:graphic>
          </wp:inline>
        </w:drawing>
      </w:r>
    </w:p>
    <w:p w14:paraId="505F65EF" w14:textId="6B249BF1" w:rsidR="690F253A" w:rsidRDefault="690F253A" w:rsidP="7F728A2D">
      <w:pPr>
        <w:ind w:left="-900" w:right="-900"/>
        <w:rPr>
          <w:rFonts w:eastAsia="Segoe UI"/>
          <w:sz w:val="32"/>
          <w:szCs w:val="32"/>
        </w:rPr>
      </w:pPr>
      <w:r w:rsidRPr="7F728A2D">
        <w:rPr>
          <w:rFonts w:eastAsia="Segoe UI"/>
          <w:color w:val="000000"/>
        </w:rPr>
        <w:t>This course was developed in 2017 by the Pacific Education Institute (PEI) with funding from Pacific Mountain Workforce Development Council and partnership with CTE teachers from four school Districts (Shelton, Aberdeen, South Bend, and the Muckleshoot Tribal School), Grays Harbor College, Green River College, Port Blakely Companies, Green Diamond Resource Company, Sierra Pacific Industries, and Rayonier Inc. It was then revised in 2022 by PEI with funding from Career Connect Washington and primary participation from teachers from Vashon School District Grays Harbor College, Spokane Community College, Manulife Forest Management, and OSPI’s Associate Director of Secondary Science. This working document will be periodically updated while working with CTE teachers across Washington to provide local resources and relevant materials and opportunities to engage youth in learning about forest practices in Washington State.</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155F53" w14:paraId="613600CA" w14:textId="77777777" w:rsidTr="19193D36">
        <w:trPr>
          <w:trHeight w:val="288"/>
          <w:jc w:val="center"/>
        </w:trPr>
        <w:tc>
          <w:tcPr>
            <w:tcW w:w="15019" w:type="dxa"/>
            <w:gridSpan w:val="3"/>
            <w:shd w:val="clear" w:color="auto" w:fill="0D5761" w:themeFill="accent1"/>
          </w:tcPr>
          <w:p w14:paraId="498728D3" w14:textId="77777777" w:rsidR="007C5043" w:rsidRPr="00155F53" w:rsidRDefault="007C5043" w:rsidP="00416FAB">
            <w:pPr>
              <w:pStyle w:val="Header"/>
              <w:spacing w:before="60" w:after="60"/>
              <w:jc w:val="center"/>
              <w:rPr>
                <w:b/>
                <w:bCs/>
                <w:color w:val="FFFFFF" w:themeColor="background1"/>
              </w:rPr>
            </w:pPr>
            <w:r w:rsidRPr="00155F53">
              <w:rPr>
                <w:b/>
                <w:bCs/>
                <w:color w:val="FFFFFF" w:themeColor="background1"/>
              </w:rPr>
              <w:t>Course Information</w:t>
            </w:r>
          </w:p>
        </w:tc>
      </w:tr>
      <w:tr w:rsidR="007C5043" w:rsidRPr="00155F53" w14:paraId="49A8EEF2" w14:textId="77777777" w:rsidTr="19193D36">
        <w:trPr>
          <w:trHeight w:val="152"/>
          <w:jc w:val="center"/>
        </w:trPr>
        <w:tc>
          <w:tcPr>
            <w:tcW w:w="7549" w:type="dxa"/>
            <w:gridSpan w:val="2"/>
            <w:shd w:val="clear" w:color="auto" w:fill="auto"/>
          </w:tcPr>
          <w:p w14:paraId="6FC932ED" w14:textId="662A2765" w:rsidR="007C5043" w:rsidRPr="00155F53" w:rsidRDefault="007C5043" w:rsidP="18BBD423">
            <w:pPr>
              <w:pStyle w:val="Header"/>
              <w:rPr>
                <w:rFonts w:eastAsia="Segue UI"/>
                <w:b/>
                <w:bCs/>
              </w:rPr>
            </w:pPr>
            <w:r w:rsidRPr="19193D36">
              <w:rPr>
                <w:rFonts w:eastAsia="Segue UI"/>
                <w:b/>
                <w:bCs/>
              </w:rPr>
              <w:t>Course:</w:t>
            </w:r>
            <w:r w:rsidR="00416FAB" w:rsidRPr="19193D36">
              <w:rPr>
                <w:rFonts w:eastAsia="Segue UI"/>
              </w:rPr>
              <w:t xml:space="preserve"> </w:t>
            </w:r>
            <w:sdt>
              <w:sdtPr>
                <w:id w:val="-1061548446"/>
                <w:placeholder>
                  <w:docPart w:val="DefaultPlaceholder_-1854013440"/>
                </w:placeholder>
              </w:sdtPr>
              <w:sdtContent>
                <w:r w:rsidR="4A839577" w:rsidRPr="19193D36">
                  <w:rPr>
                    <w:rFonts w:eastAsia="Segue UI"/>
                    <w:color w:val="000000"/>
                  </w:rPr>
                  <w:t>Introduction to Forest Management</w:t>
                </w:r>
                <w:r w:rsidR="4A839577" w:rsidRPr="19193D36">
                  <w:rPr>
                    <w:rFonts w:eastAsia="Segue UI"/>
                    <w:b/>
                    <w:bCs/>
                    <w:color w:val="FF0000"/>
                  </w:rPr>
                  <w:t xml:space="preserve"> </w:t>
                </w:r>
                <w:r w:rsidR="4A839577" w:rsidRPr="19193D36">
                  <w:rPr>
                    <w:rFonts w:eastAsia="Segue UI"/>
                  </w:rPr>
                  <w:t xml:space="preserve"> </w:t>
                </w:r>
              </w:sdtContent>
            </w:sdt>
          </w:p>
        </w:tc>
        <w:tc>
          <w:tcPr>
            <w:tcW w:w="7470" w:type="dxa"/>
            <w:shd w:val="clear" w:color="auto" w:fill="auto"/>
          </w:tcPr>
          <w:p w14:paraId="14B39D5F" w14:textId="508E1B56" w:rsidR="007C5043" w:rsidRPr="00155F53" w:rsidRDefault="007C5043" w:rsidP="002D18B2">
            <w:pPr>
              <w:pStyle w:val="Header"/>
            </w:pPr>
            <w:r w:rsidRPr="00155F53">
              <w:rPr>
                <w:b/>
              </w:rPr>
              <w:t xml:space="preserve">Total Framework Actual Hours:  </w:t>
            </w:r>
            <w:sdt>
              <w:sdtPr>
                <w:rPr>
                  <w:bCs/>
                </w:rPr>
                <w:id w:val="458224310"/>
                <w:placeholder>
                  <w:docPart w:val="37D47BBA6E5F429D9C323003F2D9D1AA"/>
                </w:placeholder>
              </w:sdtPr>
              <w:sdtContent>
                <w:r w:rsidR="000169F7" w:rsidRPr="00155F53">
                  <w:rPr>
                    <w:bCs/>
                  </w:rPr>
                  <w:t>180</w:t>
                </w:r>
              </w:sdtContent>
            </w:sdt>
          </w:p>
        </w:tc>
      </w:tr>
      <w:tr w:rsidR="007C5043" w:rsidRPr="00155F53" w14:paraId="2759A7A8" w14:textId="77777777" w:rsidTr="19193D36">
        <w:trPr>
          <w:trHeight w:val="765"/>
          <w:jc w:val="center"/>
        </w:trPr>
        <w:tc>
          <w:tcPr>
            <w:tcW w:w="3865" w:type="dxa"/>
            <w:shd w:val="clear" w:color="auto" w:fill="auto"/>
          </w:tcPr>
          <w:p w14:paraId="70E3A4E9" w14:textId="53692FBD" w:rsidR="007C5043" w:rsidRPr="00155F53" w:rsidRDefault="007C5043" w:rsidP="78A225A3">
            <w:pPr>
              <w:pStyle w:val="Header"/>
            </w:pPr>
            <w:r w:rsidRPr="00155F53">
              <w:rPr>
                <w:b/>
                <w:bCs/>
              </w:rPr>
              <w:t xml:space="preserve">CIP Code: </w:t>
            </w:r>
            <w:sdt>
              <w:sdtPr>
                <w:id w:val="1003323750"/>
                <w:placeholder>
                  <w:docPart w:val="96246D29314A47CDA087CED4D89B6228"/>
                </w:placeholder>
              </w:sdtPr>
              <w:sdtContent>
                <w:r w:rsidR="507CB5B4" w:rsidRPr="00B91FCD">
                  <w:rPr>
                    <w:rFonts w:eastAsia="Calibri"/>
                    <w:color w:val="000000"/>
                  </w:rPr>
                  <w:t>030506</w:t>
                </w:r>
              </w:sdtContent>
            </w:sdt>
          </w:p>
        </w:tc>
        <w:tc>
          <w:tcPr>
            <w:tcW w:w="3684" w:type="dxa"/>
            <w:shd w:val="clear" w:color="auto" w:fill="auto"/>
          </w:tcPr>
          <w:p w14:paraId="683A672B" w14:textId="58925562" w:rsidR="007C5043" w:rsidRPr="00155F53" w:rsidRDefault="0094741B" w:rsidP="3E6606DD">
            <w:pPr>
              <w:pStyle w:val="Header"/>
              <w:rPr>
                <w:b/>
                <w:bCs/>
              </w:rPr>
            </w:pPr>
            <w:sdt>
              <w:sdtPr>
                <w:rPr>
                  <w:b/>
                  <w:bCs/>
                </w:rPr>
                <w:id w:val="1443651519"/>
                <w14:checkbox>
                  <w14:checked w14:val="0"/>
                  <w14:checkedState w14:val="2612" w14:font="MS Gothic"/>
                  <w14:uncheckedState w14:val="2610" w14:font="MS Gothic"/>
                </w14:checkbox>
              </w:sdtPr>
              <w:sdtContent>
                <w:r w:rsidR="7740B47E" w:rsidRPr="3E6606DD">
                  <w:rPr>
                    <w:rFonts w:ascii="Segoe UI Symbol" w:eastAsia="MS Gothic" w:hAnsi="Segoe UI Symbol" w:cs="Segoe UI Symbol"/>
                    <w:b/>
                    <w:bCs/>
                  </w:rPr>
                  <w:t>☒</w:t>
                </w:r>
              </w:sdtContent>
            </w:sdt>
            <w:r w:rsidR="007C5043" w:rsidRPr="3E6606DD">
              <w:rPr>
                <w:b/>
                <w:bCs/>
              </w:rPr>
              <w:t xml:space="preserve"> Exploratory   </w:t>
            </w:r>
            <w:sdt>
              <w:sdtPr>
                <w:rPr>
                  <w:b/>
                  <w:bCs/>
                </w:rPr>
                <w:id w:val="-2077193702"/>
                <w14:checkbox>
                  <w14:checked w14:val="0"/>
                  <w14:checkedState w14:val="2612" w14:font="MS Gothic"/>
                  <w14:uncheckedState w14:val="2610" w14:font="MS Gothic"/>
                </w14:checkbox>
              </w:sdtPr>
              <w:sdtContent>
                <w:r w:rsidR="11864355" w:rsidRPr="3E6606DD">
                  <w:rPr>
                    <w:rFonts w:ascii="Segoe UI Symbol" w:eastAsia="MS Gothic" w:hAnsi="Segoe UI Symbol" w:cs="Segoe UI Symbol"/>
                    <w:b/>
                    <w:bCs/>
                  </w:rPr>
                  <w:t>☐</w:t>
                </w:r>
              </w:sdtContent>
            </w:sdt>
            <w:r w:rsidR="007C5043" w:rsidRPr="3E6606DD">
              <w:rPr>
                <w:b/>
                <w:bCs/>
              </w:rPr>
              <w:t xml:space="preserve"> Preparatory</w:t>
            </w:r>
          </w:p>
          <w:p w14:paraId="2394C573" w14:textId="77777777" w:rsidR="007C5043" w:rsidRPr="00155F53" w:rsidRDefault="007C5043" w:rsidP="002D18B2">
            <w:pPr>
              <w:pStyle w:val="Header"/>
              <w:rPr>
                <w:bCs/>
                <w:i/>
                <w:iCs/>
              </w:rPr>
            </w:pPr>
            <w:r w:rsidRPr="00155F53">
              <w:rPr>
                <w:bCs/>
                <w:i/>
                <w:iCs/>
                <w:sz w:val="18"/>
                <w:szCs w:val="18"/>
              </w:rPr>
              <w:t xml:space="preserve">Preparatory courses are best built with a min. of 140 hours. </w:t>
            </w:r>
          </w:p>
        </w:tc>
        <w:tc>
          <w:tcPr>
            <w:tcW w:w="7470" w:type="dxa"/>
            <w:shd w:val="clear" w:color="auto" w:fill="auto"/>
          </w:tcPr>
          <w:p w14:paraId="1D6784AD" w14:textId="57C7349D" w:rsidR="007C5043" w:rsidRPr="00155F53" w:rsidRDefault="007C5043" w:rsidP="002D18B2">
            <w:pPr>
              <w:pStyle w:val="Header"/>
            </w:pPr>
            <w:r w:rsidRPr="00155F53">
              <w:rPr>
                <w:b/>
              </w:rPr>
              <w:t xml:space="preserve">Date Last Modified: </w:t>
            </w:r>
            <w:r w:rsidR="00416FAB" w:rsidRPr="00155F53">
              <w:rPr>
                <w:bCs/>
              </w:rPr>
              <w:t xml:space="preserve"> </w:t>
            </w:r>
            <w:sdt>
              <w:sdtPr>
                <w:rPr>
                  <w:bCs/>
                </w:rPr>
                <w:id w:val="55746770"/>
                <w:placeholder>
                  <w:docPart w:val="A0B0D4CAC2334F9B808303C885E2068E"/>
                </w:placeholder>
                <w:date w:fullDate="2023-09-26T00:00:00Z">
                  <w:dateFormat w:val="M/d/yyyy"/>
                  <w:lid w:val="en-US"/>
                  <w:storeMappedDataAs w:val="dateTime"/>
                  <w:calendar w:val="gregorian"/>
                </w:date>
              </w:sdtPr>
              <w:sdtContent>
                <w:r w:rsidR="009F47C9">
                  <w:rPr>
                    <w:bCs/>
                  </w:rPr>
                  <w:t>9/26/2023</w:t>
                </w:r>
              </w:sdtContent>
            </w:sdt>
          </w:p>
        </w:tc>
      </w:tr>
      <w:tr w:rsidR="007C5043" w:rsidRPr="00155F53" w14:paraId="0E1FCD8A" w14:textId="77777777" w:rsidTr="19193D36">
        <w:trPr>
          <w:trHeight w:val="215"/>
          <w:jc w:val="center"/>
        </w:trPr>
        <w:tc>
          <w:tcPr>
            <w:tcW w:w="7549" w:type="dxa"/>
            <w:gridSpan w:val="2"/>
            <w:shd w:val="clear" w:color="auto" w:fill="auto"/>
          </w:tcPr>
          <w:p w14:paraId="3581A476" w14:textId="1AD047D2" w:rsidR="007C5043" w:rsidRPr="00155F53" w:rsidRDefault="007C5043" w:rsidP="002D18B2">
            <w:pPr>
              <w:pStyle w:val="Header"/>
              <w:rPr>
                <w:bCs/>
              </w:rPr>
            </w:pPr>
            <w:r w:rsidRPr="00155F53">
              <w:rPr>
                <w:b/>
              </w:rPr>
              <w:t xml:space="preserve">Career Cluster:  </w:t>
            </w:r>
            <w:r w:rsidR="00416FAB" w:rsidRPr="00155F53">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Content>
                <w:r w:rsidR="00D070CB" w:rsidRPr="00155F53">
                  <w:rPr>
                    <w:bCs/>
                  </w:rPr>
                  <w:t>Agriculture, Food &amp; Natural Resources</w:t>
                </w:r>
              </w:sdtContent>
            </w:sdt>
          </w:p>
        </w:tc>
        <w:tc>
          <w:tcPr>
            <w:tcW w:w="7470" w:type="dxa"/>
            <w:tcBorders>
              <w:left w:val="nil"/>
            </w:tcBorders>
            <w:shd w:val="clear" w:color="auto" w:fill="auto"/>
          </w:tcPr>
          <w:p w14:paraId="498F00D5" w14:textId="6F60A5C9" w:rsidR="007C5043" w:rsidRPr="00155F53" w:rsidRDefault="007C5043" w:rsidP="002D18B2">
            <w:pPr>
              <w:pStyle w:val="Header"/>
              <w:rPr>
                <w:b/>
              </w:rPr>
            </w:pPr>
            <w:r w:rsidRPr="00155F53">
              <w:rPr>
                <w:b/>
              </w:rPr>
              <w:t xml:space="preserve">Cluster Pathway: </w:t>
            </w:r>
            <w:sdt>
              <w:sdtPr>
                <w:rPr>
                  <w:bCs/>
                </w:rPr>
                <w:id w:val="-119153365"/>
                <w:placeholder>
                  <w:docPart w:val="E7950BC594A3440D9FD15BFF3EB14008"/>
                </w:placeholder>
              </w:sdtPr>
              <w:sdtContent>
                <w:r w:rsidR="00D070CB" w:rsidRPr="00155F53">
                  <w:rPr>
                    <w:bCs/>
                  </w:rPr>
                  <w:t>Natural Resources Systems</w:t>
                </w:r>
              </w:sdtContent>
            </w:sdt>
            <w:r w:rsidRPr="00155F53">
              <w:rPr>
                <w:b/>
              </w:rPr>
              <w:t xml:space="preserve"> </w:t>
            </w:r>
          </w:p>
        </w:tc>
      </w:tr>
      <w:tr w:rsidR="00561006" w:rsidRPr="00155F53" w14:paraId="5AA77560" w14:textId="77777777" w:rsidTr="19193D36">
        <w:trPr>
          <w:trHeight w:val="215"/>
          <w:jc w:val="center"/>
        </w:trPr>
        <w:tc>
          <w:tcPr>
            <w:tcW w:w="15019" w:type="dxa"/>
            <w:gridSpan w:val="3"/>
            <w:tcBorders>
              <w:bottom w:val="single" w:sz="4" w:space="0" w:color="auto"/>
            </w:tcBorders>
            <w:shd w:val="clear" w:color="auto" w:fill="auto"/>
          </w:tcPr>
          <w:p w14:paraId="42EEB520" w14:textId="194C7226" w:rsidR="00561006" w:rsidRPr="00155F53" w:rsidRDefault="00561006" w:rsidP="18BBD423">
            <w:pPr>
              <w:pStyle w:val="Header"/>
              <w:rPr>
                <w:rFonts w:eastAsia="Segue UI"/>
                <w:color w:val="000000"/>
              </w:rPr>
            </w:pPr>
            <w:r w:rsidRPr="19193D36">
              <w:rPr>
                <w:rFonts w:eastAsia="Segue UI"/>
                <w:b/>
                <w:bCs/>
              </w:rPr>
              <w:t>Course Summary:</w:t>
            </w:r>
            <w:r w:rsidRPr="19193D36">
              <w:rPr>
                <w:rFonts w:eastAsia="Segue UI"/>
              </w:rPr>
              <w:t xml:space="preserve"> </w:t>
            </w:r>
            <w:sdt>
              <w:sdtPr>
                <w:id w:val="-2034483033"/>
                <w:placeholder>
                  <w:docPart w:val="DefaultPlaceholder_-1854013440"/>
                </w:placeholder>
              </w:sdtPr>
              <w:sdtContent>
                <w:r w:rsidR="3EA9637B" w:rsidRPr="19193D36">
                  <w:rPr>
                    <w:rFonts w:eastAsia="Segue UI"/>
                    <w:color w:val="000000"/>
                  </w:rPr>
                  <w:t xml:space="preserve">This course applies scientific and forestry principles to forestry practices in Washington. The course includes units on safety and well-being; plant identification; tree measurement; diseases, insects, and pathogens; timber stand management and silviculture; fire ecology; mapping and land measurement; forest practice </w:t>
                </w:r>
                <w:r w:rsidR="00F23826" w:rsidRPr="19193D36">
                  <w:rPr>
                    <w:rFonts w:eastAsia="Segue UI"/>
                    <w:color w:val="000000"/>
                  </w:rPr>
                  <w:t xml:space="preserve">rules and </w:t>
                </w:r>
                <w:r w:rsidR="3EA9637B" w:rsidRPr="19193D36">
                  <w:rPr>
                    <w:rFonts w:eastAsia="Segue UI"/>
                    <w:color w:val="000000"/>
                  </w:rPr>
                  <w:t>laws; and career p</w:t>
                </w:r>
                <w:r w:rsidR="00F23826" w:rsidRPr="19193D36">
                  <w:rPr>
                    <w:rFonts w:eastAsia="Segue UI"/>
                    <w:color w:val="000000"/>
                  </w:rPr>
                  <w:t>athways</w:t>
                </w:r>
                <w:r w:rsidR="3EA9637B" w:rsidRPr="19193D36">
                  <w:rPr>
                    <w:rFonts w:eastAsia="Segue UI"/>
                    <w:color w:val="000000"/>
                  </w:rPr>
                  <w:t>. Students will complete a Supervised Agricultural Experience (SAE) in a local forest as part of the course</w:t>
                </w:r>
                <w:r w:rsidR="68F4B30E" w:rsidRPr="19193D36">
                  <w:rPr>
                    <w:rFonts w:eastAsia="Segue UI"/>
                    <w:color w:val="000000"/>
                  </w:rPr>
                  <w:t>. The course is designed to meet the requirements for 1.0 credit of lab science</w:t>
                </w:r>
                <w:r w:rsidR="3EA9637B" w:rsidRPr="19193D36">
                  <w:rPr>
                    <w:rFonts w:eastAsia="Segue UI"/>
                    <w:color w:val="000000"/>
                  </w:rPr>
                  <w:t>.</w:t>
                </w:r>
              </w:sdtContent>
            </w:sdt>
            <w:r w:rsidR="432C313B" w:rsidRPr="19193D36">
              <w:rPr>
                <w:rFonts w:eastAsia="Segue UI"/>
                <w:color w:val="000000"/>
              </w:rPr>
              <w:t xml:space="preserve"> </w:t>
            </w:r>
          </w:p>
        </w:tc>
      </w:tr>
    </w:tbl>
    <w:p w14:paraId="6EB0A7B4" w14:textId="5A5D1262" w:rsidR="007C5043" w:rsidRPr="00155F53" w:rsidRDefault="007C5043" w:rsidP="00571711">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7C5043" w:rsidRPr="00155F53" w14:paraId="535B3B73" w14:textId="77777777" w:rsidTr="19193D36">
        <w:trPr>
          <w:trHeight w:val="215"/>
          <w:jc w:val="center"/>
        </w:trPr>
        <w:tc>
          <w:tcPr>
            <w:tcW w:w="15019" w:type="dxa"/>
            <w:gridSpan w:val="2"/>
            <w:shd w:val="clear" w:color="auto" w:fill="0D5761" w:themeFill="accent1"/>
            <w:vAlign w:val="bottom"/>
          </w:tcPr>
          <w:p w14:paraId="0A1E9C34" w14:textId="10149FD6" w:rsidR="007C5043" w:rsidRPr="00155F53" w:rsidRDefault="00C5408B" w:rsidP="00416FAB">
            <w:pPr>
              <w:spacing w:before="60" w:after="60" w:line="240" w:lineRule="auto"/>
              <w:jc w:val="center"/>
              <w:rPr>
                <w:b/>
                <w:iCs/>
                <w:color w:val="FFFFFF" w:themeColor="background1"/>
              </w:rPr>
            </w:pPr>
            <w:r w:rsidRPr="00155F53">
              <w:rPr>
                <w:b/>
                <w:iCs/>
                <w:color w:val="FFFFFF" w:themeColor="background1"/>
              </w:rPr>
              <w:t>Unit Information</w:t>
            </w:r>
          </w:p>
        </w:tc>
      </w:tr>
      <w:tr w:rsidR="007C5043" w:rsidRPr="00155F53" w14:paraId="737FEDBD" w14:textId="77777777" w:rsidTr="19193D36">
        <w:trPr>
          <w:trHeight w:val="314"/>
          <w:jc w:val="center"/>
        </w:trPr>
        <w:tc>
          <w:tcPr>
            <w:tcW w:w="7509" w:type="dxa"/>
            <w:shd w:val="clear" w:color="auto" w:fill="auto"/>
          </w:tcPr>
          <w:p w14:paraId="6E048C55" w14:textId="2A89A8AF" w:rsidR="007C5043" w:rsidRPr="00155F53" w:rsidRDefault="007C5043" w:rsidP="78A225A3">
            <w:pPr>
              <w:spacing w:after="0" w:line="240" w:lineRule="auto"/>
              <w:rPr>
                <w:rFonts w:eastAsia="Segoe UI"/>
              </w:rPr>
            </w:pPr>
            <w:r w:rsidRPr="00155F53">
              <w:rPr>
                <w:b/>
                <w:bCs/>
              </w:rPr>
              <w:t>Unit</w:t>
            </w:r>
            <w:r w:rsidR="3966619A" w:rsidRPr="00155F53">
              <w:rPr>
                <w:b/>
                <w:bCs/>
              </w:rPr>
              <w:t xml:space="preserve"> 1</w:t>
            </w:r>
            <w:r w:rsidRPr="00155F53">
              <w:rPr>
                <w:b/>
                <w:bCs/>
              </w:rPr>
              <w:t xml:space="preserve">:  </w:t>
            </w:r>
            <w:sdt>
              <w:sdtPr>
                <w:id w:val="-746885538"/>
                <w:placeholder>
                  <w:docPart w:val="E4AE8AE789AE41E7AC4F36EE9EF86D6B"/>
                </w:placeholder>
              </w:sdtPr>
              <w:sdtContent>
                <w:r w:rsidR="59E3554A" w:rsidRPr="00155F53">
                  <w:rPr>
                    <w:rFonts w:eastAsia="Calibri"/>
                    <w:b/>
                    <w:bCs/>
                    <w:color w:val="000000"/>
                    <w:sz w:val="24"/>
                    <w:szCs w:val="24"/>
                  </w:rPr>
                  <w:t>Safety and Well-Being</w:t>
                </w:r>
              </w:sdtContent>
            </w:sdt>
          </w:p>
        </w:tc>
        <w:tc>
          <w:tcPr>
            <w:tcW w:w="7510" w:type="dxa"/>
            <w:shd w:val="clear" w:color="auto" w:fill="auto"/>
          </w:tcPr>
          <w:p w14:paraId="3F8885C0" w14:textId="27F6E005" w:rsidR="007C5043" w:rsidRPr="00155F53" w:rsidRDefault="007C5043" w:rsidP="78A225A3">
            <w:pPr>
              <w:spacing w:after="0" w:line="240" w:lineRule="auto"/>
              <w:rPr>
                <w:rFonts w:eastAsia="Segoe UI"/>
              </w:rPr>
            </w:pPr>
            <w:r w:rsidRPr="00155F53">
              <w:rPr>
                <w:b/>
                <w:bCs/>
                <w:color w:val="000000"/>
              </w:rPr>
              <w:t xml:space="preserve">Total Learning Hours for Unit: </w:t>
            </w:r>
            <w:sdt>
              <w:sdtPr>
                <w:id w:val="1609001625"/>
                <w:placeholder>
                  <w:docPart w:val="AE1704D67E3F4A34A7A029168A3B1973"/>
                </w:placeholder>
              </w:sdtPr>
              <w:sdtContent>
                <w:r w:rsidR="15E03DF9" w:rsidRPr="00155F53">
                  <w:rPr>
                    <w:rFonts w:eastAsia="Calibri"/>
                    <w:b/>
                    <w:bCs/>
                    <w:color w:val="000000"/>
                    <w:sz w:val="24"/>
                    <w:szCs w:val="24"/>
                  </w:rPr>
                  <w:t>10</w:t>
                </w:r>
              </w:sdtContent>
            </w:sdt>
          </w:p>
        </w:tc>
      </w:tr>
      <w:tr w:rsidR="00561006" w:rsidRPr="00155F53" w14:paraId="6C89F7DE" w14:textId="77777777" w:rsidTr="19193D36">
        <w:trPr>
          <w:trHeight w:val="386"/>
          <w:jc w:val="center"/>
        </w:trPr>
        <w:tc>
          <w:tcPr>
            <w:tcW w:w="15019" w:type="dxa"/>
            <w:gridSpan w:val="2"/>
            <w:shd w:val="clear" w:color="auto" w:fill="auto"/>
          </w:tcPr>
          <w:p w14:paraId="6CDC12C1" w14:textId="28DBF02A" w:rsidR="00561006" w:rsidRPr="00155F53" w:rsidRDefault="00561006" w:rsidP="18BBD423">
            <w:pPr>
              <w:spacing w:before="40" w:after="40" w:line="240" w:lineRule="auto"/>
              <w:rPr>
                <w:rFonts w:eastAsia="Segue UI"/>
                <w:color w:val="000000"/>
              </w:rPr>
            </w:pPr>
            <w:r w:rsidRPr="00155F53">
              <w:rPr>
                <w:rFonts w:eastAsia="Segue UI"/>
                <w:b/>
                <w:bCs/>
              </w:rPr>
              <w:t xml:space="preserve">Unit Summary: </w:t>
            </w:r>
            <w:sdt>
              <w:sdtPr>
                <w:id w:val="1205295005"/>
                <w:placeholder>
                  <w:docPart w:val="DefaultPlaceholder_-1854013440"/>
                </w:placeholder>
              </w:sdtPr>
              <w:sdtContent/>
            </w:sdt>
            <w:r w:rsidR="77A2F6CF" w:rsidRPr="00155F53">
              <w:rPr>
                <w:rFonts w:eastAsia="Segue UI"/>
                <w:color w:val="000000"/>
              </w:rPr>
              <w:t xml:space="preserve">This unit will highlight the skills necessary to work safely and effectively on a restoration work crew. </w:t>
            </w:r>
          </w:p>
          <w:p w14:paraId="332EABB9" w14:textId="5B40F075" w:rsidR="00561006" w:rsidRPr="00155F53" w:rsidRDefault="00561006" w:rsidP="18BBD423">
            <w:pPr>
              <w:spacing w:before="40" w:after="40" w:line="240" w:lineRule="auto"/>
              <w:rPr>
                <w:rFonts w:eastAsia="Segue UI"/>
                <w:b/>
                <w:bCs/>
                <w:color w:val="000000"/>
              </w:rPr>
            </w:pPr>
          </w:p>
          <w:p w14:paraId="6CA74370" w14:textId="40186102" w:rsidR="00561006" w:rsidRPr="00155F53" w:rsidRDefault="5C39E067" w:rsidP="18BBD423">
            <w:pPr>
              <w:spacing w:before="40" w:after="40" w:line="240" w:lineRule="auto"/>
              <w:rPr>
                <w:rFonts w:eastAsia="Segue UI"/>
                <w:color w:val="000000"/>
              </w:rPr>
            </w:pPr>
            <w:r w:rsidRPr="00155F53">
              <w:rPr>
                <w:rFonts w:eastAsia="Segue UI"/>
                <w:b/>
                <w:bCs/>
                <w:color w:val="000000"/>
              </w:rPr>
              <w:t xml:space="preserve">Competencies: </w:t>
            </w:r>
          </w:p>
          <w:p w14:paraId="0AF655A2" w14:textId="2FB9DA4F"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Understand the safe and proper use of tools for manual and chemical restoration practices (including cleaning, maintenance, and storage).  </w:t>
            </w:r>
          </w:p>
          <w:p w14:paraId="0760C47C" w14:textId="1262D08A"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Engage in field safe field work procedures (ex: pacing, adequate food, water, sleep, and use of personal protective equipment, road rights-of-way). </w:t>
            </w:r>
          </w:p>
          <w:p w14:paraId="16556C1E" w14:textId="678A8122"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Work on a crew successfully and safely (includes skills in listening, following directions, keeping other crew members safe). </w:t>
            </w:r>
          </w:p>
          <w:p w14:paraId="31B63B1B" w14:textId="36A1B34A"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Understand and adhere to community partner safety protocols.   </w:t>
            </w:r>
          </w:p>
          <w:p w14:paraId="1A50907C" w14:textId="46B7B307"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Understand basic first aid relevant to working in a forest. </w:t>
            </w:r>
          </w:p>
          <w:p w14:paraId="591EB489" w14:textId="2E2C4F0E"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Practice Leave No Trace and low ecological impact practices. </w:t>
            </w:r>
          </w:p>
          <w:p w14:paraId="76E93B04" w14:textId="71FBEB0B"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Practice basic navigation skills.</w:t>
            </w:r>
          </w:p>
        </w:tc>
      </w:tr>
      <w:tr w:rsidR="00561006" w:rsidRPr="00155F53" w14:paraId="5743F90D" w14:textId="77777777" w:rsidTr="19193D36">
        <w:trPr>
          <w:trHeight w:val="386"/>
          <w:jc w:val="center"/>
        </w:trPr>
        <w:tc>
          <w:tcPr>
            <w:tcW w:w="15019" w:type="dxa"/>
            <w:gridSpan w:val="2"/>
            <w:shd w:val="clear" w:color="auto" w:fill="0D5761" w:themeFill="accent1"/>
          </w:tcPr>
          <w:p w14:paraId="78545B6A" w14:textId="25A296EF" w:rsidR="00561006" w:rsidRPr="00155F53" w:rsidRDefault="00561006" w:rsidP="00561006">
            <w:pPr>
              <w:spacing w:before="40" w:after="40" w:line="240" w:lineRule="auto"/>
              <w:jc w:val="center"/>
              <w:rPr>
                <w:b/>
              </w:rPr>
            </w:pPr>
            <w:r w:rsidRPr="00155F53">
              <w:rPr>
                <w:b/>
                <w:color w:val="FFFFFF" w:themeColor="background1"/>
              </w:rPr>
              <w:t>Components and Assessments</w:t>
            </w:r>
          </w:p>
        </w:tc>
      </w:tr>
      <w:tr w:rsidR="00561006" w:rsidRPr="00155F53" w14:paraId="69AA2783" w14:textId="77777777" w:rsidTr="19193D36">
        <w:trPr>
          <w:trHeight w:val="386"/>
          <w:jc w:val="center"/>
        </w:trPr>
        <w:tc>
          <w:tcPr>
            <w:tcW w:w="15019" w:type="dxa"/>
            <w:gridSpan w:val="2"/>
            <w:shd w:val="clear" w:color="auto" w:fill="auto"/>
          </w:tcPr>
          <w:p w14:paraId="4E01E749" w14:textId="67D31660" w:rsidR="2C0B53C4" w:rsidRDefault="2C0B53C4"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68405C61" w14:textId="6308DDAF" w:rsidR="2C0B53C4" w:rsidRDefault="2C0B53C4" w:rsidP="19193D36">
            <w:pPr>
              <w:spacing w:line="257" w:lineRule="auto"/>
              <w:ind w:left="1" w:hanging="1"/>
            </w:pPr>
            <w:r w:rsidRPr="19193D36">
              <w:rPr>
                <w:rFonts w:eastAsia="Segoe UI"/>
                <w:color w:val="000000"/>
              </w:rPr>
              <w:t>Assessments will be formal and informal, written, verbal and practical.  Students can:</w:t>
            </w:r>
          </w:p>
          <w:p w14:paraId="4419F1A9" w14:textId="6A3DA252"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 xml:space="preserve">Perform field work safely and properly (ex: pacing, adequate food, water, sleep, and use of personal protective equipment, road rights-of-way).  </w:t>
            </w:r>
          </w:p>
          <w:p w14:paraId="39D51433" w14:textId="0B0AA09F"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safe crew practices (includes skills in listening, following directions, keeping other crew members safe).</w:t>
            </w:r>
          </w:p>
          <w:p w14:paraId="5F2DD145" w14:textId="36516253"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safe and proper hand tool use for manual and chemical restoration practices.</w:t>
            </w:r>
          </w:p>
          <w:p w14:paraId="174352C2" w14:textId="6068C2D0"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 xml:space="preserve">Adhere to community partner’s safety plans and protocols. </w:t>
            </w:r>
          </w:p>
          <w:p w14:paraId="3AD6146B" w14:textId="6AFE39B3"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first aid skills through role play activities.</w:t>
            </w:r>
          </w:p>
          <w:p w14:paraId="1A5482EE" w14:textId="179CB98E"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Use Leave No Trace and low ecological impact practices in the field.</w:t>
            </w:r>
          </w:p>
          <w:p w14:paraId="6248687A" w14:textId="72B7D349"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first aid skills through role play activities.</w:t>
            </w:r>
          </w:p>
          <w:p w14:paraId="6084BDA1" w14:textId="2937FBFC"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Locate and track locations using a compass, map and GPS.</w:t>
            </w:r>
          </w:p>
          <w:p w14:paraId="1B2A3474" w14:textId="4063F1D0"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Read a weather report and make safety decisions based on forecast.</w:t>
            </w:r>
          </w:p>
          <w:p w14:paraId="1AD6ABF4" w14:textId="03ED884E"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Participate in orienteering course.</w:t>
            </w:r>
          </w:p>
          <w:p w14:paraId="0AB8AACA" w14:textId="4EE92CE2"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Participate in geocaching activity.</w:t>
            </w:r>
          </w:p>
          <w:p w14:paraId="69F3DEC7" w14:textId="7EA0CBE6" w:rsidR="00561006" w:rsidRPr="00155F53" w:rsidRDefault="335363A1" w:rsidP="18BBD423">
            <w:pPr>
              <w:spacing w:before="40" w:after="0" w:line="1" w:lineRule="atLeast"/>
              <w:ind w:hanging="1"/>
              <w:rPr>
                <w:rFonts w:eastAsia="Segue UI"/>
                <w:color w:val="000000"/>
              </w:rPr>
            </w:pPr>
            <w:r w:rsidRPr="00155F53">
              <w:rPr>
                <w:rFonts w:eastAsia="Segue UI"/>
                <w:color w:val="000000"/>
              </w:rPr>
              <w:t>Related to Supervised Agricultural Experience (SAE):</w:t>
            </w:r>
          </w:p>
          <w:p w14:paraId="7C0C7156" w14:textId="57F26415" w:rsidR="00561006" w:rsidRPr="00155F53" w:rsidRDefault="335363A1" w:rsidP="00A56732">
            <w:pPr>
              <w:pStyle w:val="ListParagraph"/>
              <w:numPr>
                <w:ilvl w:val="0"/>
                <w:numId w:val="21"/>
              </w:numPr>
              <w:spacing w:before="40" w:after="0" w:line="240" w:lineRule="atLeast"/>
              <w:rPr>
                <w:rFonts w:eastAsia="Segue UI"/>
                <w:color w:val="000000"/>
              </w:rPr>
            </w:pPr>
            <w:r w:rsidRPr="00155F53">
              <w:rPr>
                <w:rFonts w:eastAsia="Segue UI"/>
                <w:color w:val="000000"/>
              </w:rPr>
              <w:t>Describe the importance of safety protocols in workplaces.</w:t>
            </w:r>
          </w:p>
          <w:p w14:paraId="2B40A296" w14:textId="38D3B683" w:rsidR="00561006" w:rsidRPr="00917A93" w:rsidRDefault="335363A1" w:rsidP="00A56732">
            <w:pPr>
              <w:pStyle w:val="ListParagraph"/>
              <w:numPr>
                <w:ilvl w:val="0"/>
                <w:numId w:val="21"/>
              </w:numPr>
              <w:spacing w:after="0" w:line="240" w:lineRule="auto"/>
              <w:rPr>
                <w:rStyle w:val="PlaceholderText"/>
                <w:rFonts w:eastAsia="Segue UI"/>
                <w:color w:val="000000"/>
              </w:rPr>
            </w:pPr>
            <w:r w:rsidRPr="00155F53">
              <w:rPr>
                <w:rFonts w:eastAsia="Segue UI"/>
                <w:color w:val="000000"/>
              </w:rPr>
              <w:t xml:space="preserve">Create a list of supplies and personal protective equipment needed to implement </w:t>
            </w:r>
            <w:r w:rsidR="5E095902" w:rsidRPr="00155F53">
              <w:rPr>
                <w:rFonts w:eastAsia="Segue UI"/>
                <w:color w:val="000000"/>
              </w:rPr>
              <w:t>the final</w:t>
            </w:r>
            <w:r w:rsidRPr="00155F53">
              <w:rPr>
                <w:rFonts w:eastAsia="Segue UI"/>
                <w:color w:val="000000"/>
              </w:rPr>
              <w:t xml:space="preserve"> project.</w:t>
            </w:r>
          </w:p>
        </w:tc>
      </w:tr>
      <w:tr w:rsidR="00F778B3" w:rsidRPr="00155F53" w14:paraId="0957A9AC" w14:textId="77777777" w:rsidTr="19193D36">
        <w:trPr>
          <w:trHeight w:val="386"/>
          <w:jc w:val="center"/>
        </w:trPr>
        <w:tc>
          <w:tcPr>
            <w:tcW w:w="15019" w:type="dxa"/>
            <w:gridSpan w:val="2"/>
            <w:shd w:val="clear" w:color="auto" w:fill="auto"/>
          </w:tcPr>
          <w:p w14:paraId="16F55536" w14:textId="12D62765" w:rsidR="005B5A9F" w:rsidRPr="00155F53" w:rsidRDefault="1EEED0E0" w:rsidP="18BBD423">
            <w:pPr>
              <w:spacing w:before="40" w:afterLines="40" w:after="96" w:line="240" w:lineRule="auto"/>
              <w:rPr>
                <w:rFonts w:eastAsia="Segue UI"/>
                <w:color w:val="000000"/>
              </w:rPr>
            </w:pPr>
            <w:r w:rsidRPr="00155F53">
              <w:rPr>
                <w:rFonts w:eastAsia="Segue UI"/>
                <w:b/>
                <w:bCs/>
                <w:color w:val="000000"/>
              </w:rPr>
              <w:t>Leadership Ali</w:t>
            </w:r>
            <w:r w:rsidR="005B5A9F" w:rsidRPr="00155F53">
              <w:rPr>
                <w:rFonts w:eastAsia="Segue UI"/>
                <w:b/>
                <w:bCs/>
                <w:color w:val="000000"/>
              </w:rPr>
              <w:t xml:space="preserve">gnment: </w:t>
            </w:r>
          </w:p>
          <w:p w14:paraId="1E536855" w14:textId="77777777" w:rsidR="0083168D" w:rsidRPr="0083168D" w:rsidRDefault="48441650" w:rsidP="00A56732">
            <w:pPr>
              <w:pStyle w:val="ListParagraph"/>
              <w:numPr>
                <w:ilvl w:val="0"/>
                <w:numId w:val="36"/>
              </w:numPr>
              <w:spacing w:before="40" w:afterLines="40" w:after="96" w:line="240" w:lineRule="auto"/>
              <w:rPr>
                <w:rFonts w:eastAsia="Segue UI"/>
                <w:color w:val="000000"/>
              </w:rPr>
            </w:pPr>
            <w:r w:rsidRPr="0083168D">
              <w:rPr>
                <w:rFonts w:eastAsia="Segue UI"/>
                <w:color w:val="000000"/>
              </w:rPr>
              <w:t xml:space="preserve">Students will </w:t>
            </w:r>
            <w:r w:rsidR="6483F69A" w:rsidRPr="0083168D">
              <w:rPr>
                <w:rFonts w:eastAsia="Segue UI"/>
                <w:b/>
                <w:bCs/>
                <w:color w:val="000000"/>
              </w:rPr>
              <w:t>assume shared responsibility for collaborative work, and value the individual contributions made by each team member (3.8.3)</w:t>
            </w:r>
            <w:r w:rsidRPr="0083168D">
              <w:rPr>
                <w:rFonts w:eastAsia="Segue UI"/>
                <w:b/>
                <w:bCs/>
                <w:color w:val="000000"/>
              </w:rPr>
              <w:t xml:space="preserve"> </w:t>
            </w:r>
            <w:r w:rsidRPr="0083168D">
              <w:rPr>
                <w:rFonts w:eastAsia="Segue UI"/>
                <w:color w:val="000000"/>
              </w:rPr>
              <w:t>to assure crew safety and effectiveness.</w:t>
            </w:r>
            <w:r w:rsidR="005B5A9F" w:rsidRPr="0083168D">
              <w:rPr>
                <w:rFonts w:eastAsia="Segue UI"/>
              </w:rPr>
              <w:t xml:space="preserve"> </w:t>
            </w:r>
          </w:p>
          <w:p w14:paraId="36EBF955" w14:textId="77777777" w:rsidR="0083168D" w:rsidRDefault="48441650" w:rsidP="00A56732">
            <w:pPr>
              <w:pStyle w:val="ListParagraph"/>
              <w:numPr>
                <w:ilvl w:val="0"/>
                <w:numId w:val="36"/>
              </w:numPr>
              <w:spacing w:before="40" w:afterLines="40" w:after="96" w:line="240" w:lineRule="auto"/>
              <w:rPr>
                <w:rFonts w:eastAsia="Segue UI"/>
                <w:color w:val="000000"/>
              </w:rPr>
            </w:pPr>
            <w:r w:rsidRPr="0083168D">
              <w:rPr>
                <w:rFonts w:eastAsia="Segue UI"/>
                <w:color w:val="000000"/>
              </w:rPr>
              <w:t xml:space="preserve">Students will </w:t>
            </w:r>
            <w:r w:rsidR="009F3455" w:rsidRPr="0083168D">
              <w:rPr>
                <w:rFonts w:eastAsia="Segue UI"/>
                <w:b/>
                <w:bCs/>
                <w:color w:val="000000"/>
              </w:rPr>
              <w:t>a</w:t>
            </w:r>
            <w:r w:rsidRPr="0083168D">
              <w:rPr>
                <w:rFonts w:eastAsia="Segue UI"/>
                <w:b/>
                <w:bCs/>
                <w:color w:val="000000"/>
              </w:rPr>
              <w:t>dapt to varied roles, job responsibilities, schedules, and contexts</w:t>
            </w:r>
            <w:r w:rsidR="5CD72729" w:rsidRPr="0083168D">
              <w:rPr>
                <w:rFonts w:eastAsia="Segue UI"/>
                <w:b/>
                <w:bCs/>
                <w:color w:val="000000"/>
              </w:rPr>
              <w:t xml:space="preserve"> (7.A.1)</w:t>
            </w:r>
            <w:r w:rsidRPr="0083168D">
              <w:rPr>
                <w:rFonts w:eastAsia="Segue UI"/>
                <w:color w:val="000000"/>
              </w:rPr>
              <w:t xml:space="preserve"> in the field as a member of the crew.  </w:t>
            </w:r>
          </w:p>
          <w:p w14:paraId="30BE2329" w14:textId="00D64399" w:rsidR="0030441E" w:rsidRPr="0083168D" w:rsidRDefault="48441650" w:rsidP="00A56732">
            <w:pPr>
              <w:pStyle w:val="ListParagraph"/>
              <w:numPr>
                <w:ilvl w:val="0"/>
                <w:numId w:val="36"/>
              </w:numPr>
              <w:spacing w:before="40" w:afterLines="40" w:after="96" w:line="240" w:lineRule="auto"/>
              <w:rPr>
                <w:rFonts w:eastAsia="Segue UI"/>
                <w:color w:val="000000"/>
              </w:rPr>
            </w:pPr>
            <w:r w:rsidRPr="0083168D">
              <w:rPr>
                <w:rFonts w:eastAsia="Segue UI"/>
                <w:color w:val="000000"/>
              </w:rPr>
              <w:t xml:space="preserve">Students will </w:t>
            </w:r>
            <w:r w:rsidRPr="0083168D">
              <w:rPr>
                <w:rFonts w:eastAsia="Segue UI"/>
                <w:b/>
                <w:bCs/>
                <w:color w:val="000000"/>
              </w:rPr>
              <w:t>use information</w:t>
            </w:r>
            <w:r w:rsidR="393AD1EF" w:rsidRPr="0083168D">
              <w:rPr>
                <w:rFonts w:eastAsia="Segue UI"/>
                <w:b/>
                <w:bCs/>
                <w:color w:val="000000"/>
              </w:rPr>
              <w:t xml:space="preserve"> (4.B.1) </w:t>
            </w:r>
            <w:r w:rsidR="393AD1EF" w:rsidRPr="0083168D">
              <w:rPr>
                <w:rFonts w:eastAsia="Segue UI"/>
                <w:color w:val="000000"/>
              </w:rPr>
              <w:t>about</w:t>
            </w:r>
            <w:r w:rsidRPr="0083168D">
              <w:rPr>
                <w:rFonts w:eastAsia="Segue UI"/>
                <w:color w:val="000000"/>
              </w:rPr>
              <w:t xml:space="preserve"> weather reports, and map reading to navigate and make informed safety decisions. </w:t>
            </w:r>
          </w:p>
        </w:tc>
      </w:tr>
      <w:tr w:rsidR="007C5043" w:rsidRPr="00155F53" w14:paraId="0F1D3697" w14:textId="77777777" w:rsidTr="19193D36">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155F53" w:rsidRDefault="007C5043" w:rsidP="00416FAB">
            <w:pPr>
              <w:spacing w:before="60" w:after="60" w:line="240" w:lineRule="auto"/>
              <w:jc w:val="center"/>
              <w:rPr>
                <w:b/>
                <w:bCs/>
              </w:rPr>
            </w:pPr>
            <w:r w:rsidRPr="00155F53">
              <w:rPr>
                <w:b/>
                <w:bCs/>
                <w:color w:val="FFFFFF" w:themeColor="background1"/>
              </w:rPr>
              <w:t>Industry Standards and/or Competencies</w:t>
            </w:r>
          </w:p>
        </w:tc>
      </w:tr>
      <w:tr w:rsidR="007C5043" w:rsidRPr="00155F53" w14:paraId="5DF0A66D" w14:textId="77777777" w:rsidTr="19193D36">
        <w:trPr>
          <w:trHeight w:val="350"/>
          <w:jc w:val="center"/>
        </w:trPr>
        <w:tc>
          <w:tcPr>
            <w:tcW w:w="7509" w:type="dxa"/>
            <w:tcBorders>
              <w:bottom w:val="single" w:sz="4" w:space="0" w:color="auto"/>
            </w:tcBorders>
            <w:shd w:val="clear" w:color="auto" w:fill="auto"/>
          </w:tcPr>
          <w:p w14:paraId="6EC3FED7" w14:textId="2660B338" w:rsidR="007C5043" w:rsidRPr="00155F53" w:rsidRDefault="007C5043" w:rsidP="19935956">
            <w:pPr>
              <w:spacing w:after="0" w:line="240" w:lineRule="auto"/>
              <w:rPr>
                <w:rFonts w:eastAsia="Segoe UI"/>
              </w:rPr>
            </w:pPr>
            <w:r w:rsidRPr="00155F53">
              <w:rPr>
                <w:b/>
                <w:bCs/>
              </w:rPr>
              <w:t>Name of standards:</w:t>
            </w:r>
            <w:r w:rsidR="7D2039B5" w:rsidRPr="00155F53">
              <w:rPr>
                <w:b/>
                <w:bCs/>
              </w:rPr>
              <w:t xml:space="preserve"> </w:t>
            </w:r>
            <w:r w:rsidR="7D2039B5" w:rsidRPr="00155F53">
              <w:t xml:space="preserve">Agriculture. Food, and </w:t>
            </w:r>
            <w:r w:rsidR="00F75920" w:rsidRPr="00155F53">
              <w:t>N</w:t>
            </w:r>
            <w:r w:rsidR="7D2039B5" w:rsidRPr="00155F53">
              <w:t>atural Resources (AFNR) Career Cluster Content Standards</w:t>
            </w:r>
            <w:r w:rsidRPr="00155F53">
              <w:rPr>
                <w:b/>
                <w:bCs/>
              </w:rPr>
              <w:t xml:space="preserve"> </w:t>
            </w:r>
          </w:p>
        </w:tc>
        <w:tc>
          <w:tcPr>
            <w:tcW w:w="7510" w:type="dxa"/>
            <w:tcBorders>
              <w:bottom w:val="single" w:sz="4" w:space="0" w:color="auto"/>
            </w:tcBorders>
            <w:shd w:val="clear" w:color="auto" w:fill="auto"/>
          </w:tcPr>
          <w:p w14:paraId="701482F3" w14:textId="19F6AD3F" w:rsidR="007C5043" w:rsidRPr="00155F53" w:rsidRDefault="473FF450" w:rsidP="0024789F">
            <w:pPr>
              <w:spacing w:after="0" w:line="240" w:lineRule="auto"/>
            </w:pPr>
            <w:r w:rsidRPr="00155F53">
              <w:rPr>
                <w:b/>
                <w:bCs/>
              </w:rPr>
              <w:t xml:space="preserve">Website: </w:t>
            </w:r>
            <w:sdt>
              <w:sdtPr>
                <w:id w:val="-249513658"/>
                <w:placeholder>
                  <w:docPart w:val="E60DADE4F2EE4527AE5214A8ECDAD278"/>
                </w:placeholder>
              </w:sdtPr>
              <w:sdtContent>
                <w:r w:rsidR="0629C42F" w:rsidRPr="00155F53">
                  <w:t>https://www.nj.gov/agriculture/ag_ed/classroom/AFNR_Standards_v2_0___FINAL.pdf</w:t>
                </w:r>
                <w:r w:rsidR="0629C42F" w:rsidRPr="00155F53">
                  <w:rPr>
                    <w:b/>
                    <w:bCs/>
                  </w:rPr>
                  <w:t xml:space="preserve"> </w:t>
                </w:r>
              </w:sdtContent>
            </w:sdt>
          </w:p>
        </w:tc>
      </w:tr>
      <w:tr w:rsidR="007C5043" w:rsidRPr="00155F53" w14:paraId="45C8192A" w14:textId="77777777" w:rsidTr="19193D36">
        <w:trPr>
          <w:trHeight w:val="1439"/>
          <w:jc w:val="center"/>
        </w:trPr>
        <w:tc>
          <w:tcPr>
            <w:tcW w:w="15019" w:type="dxa"/>
            <w:gridSpan w:val="2"/>
            <w:tcBorders>
              <w:bottom w:val="single" w:sz="4" w:space="0" w:color="auto"/>
            </w:tcBorders>
            <w:shd w:val="clear" w:color="auto" w:fill="auto"/>
          </w:tcPr>
          <w:sdt>
            <w:sdtPr>
              <w:id w:val="2117874412"/>
              <w:placeholder>
                <w:docPart w:val="DefaultPlaceholder_-1854013440"/>
              </w:placeholder>
            </w:sdtPr>
            <w:sdtContent>
              <w:p w14:paraId="7291B544" w14:textId="77777777" w:rsidR="004529FB" w:rsidRPr="00DB2E95" w:rsidRDefault="004529FB" w:rsidP="004529F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69F31B8C" w14:textId="5AE3D535"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NRS.03. Develop plans to ensure sustainable production and processing of natural resources</w:t>
                </w:r>
                <w:r w:rsidR="000D39AB">
                  <w:rPr>
                    <w:rFonts w:eastAsia="Calibri"/>
                    <w:color w:val="000000"/>
                  </w:rPr>
                  <w:t>.</w:t>
                </w:r>
              </w:p>
              <w:p w14:paraId="33CDDF88" w14:textId="3DE01261"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 xml:space="preserve">NRS.03.02. Demonstrate cartographic skills, tools and technologies to aid in developing, implementing and evaluating natural resource management plans. </w:t>
                </w:r>
              </w:p>
              <w:p w14:paraId="214B13CA" w14:textId="2008070B"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 xml:space="preserve">NRS.03.02.01.a. Summarize how to use maps and technologies to identify directions and land features, calculate actual distance and determine the elevations of points. </w:t>
                </w:r>
              </w:p>
              <w:p w14:paraId="7EADEF31" w14:textId="138E14A1"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NRS.03.02.01.b. Apply cartographic skills and tools and technologies (e.g., land surveys, geographic coordinate systems, etc.) to locate natural resources.</w:t>
                </w:r>
              </w:p>
              <w:p w14:paraId="433E2935" w14:textId="4F22E697" w:rsidR="007C5043" w:rsidRPr="00155F53" w:rsidRDefault="007C5043" w:rsidP="0E9B286F">
                <w:pPr>
                  <w:pStyle w:val="ListParagraph"/>
                  <w:spacing w:after="0" w:line="1" w:lineRule="atLeast"/>
                  <w:ind w:right="-90"/>
                  <w:rPr>
                    <w:rFonts w:eastAsia="Calibri"/>
                    <w:color w:val="000000"/>
                  </w:rPr>
                </w:pPr>
              </w:p>
              <w:p w14:paraId="6F77C1ED" w14:textId="78BA252F" w:rsidR="007C5043" w:rsidRPr="00155F53" w:rsidRDefault="04874AAA" w:rsidP="0E9B286F">
                <w:pPr>
                  <w:spacing w:after="0" w:line="1" w:lineRule="atLeast"/>
                  <w:ind w:right="-90"/>
                  <w:rPr>
                    <w:rFonts w:eastAsia="Calibri"/>
                    <w:color w:val="000000"/>
                  </w:rPr>
                </w:pPr>
                <w:r w:rsidRPr="00155F53">
                  <w:rPr>
                    <w:rFonts w:eastAsia="Calibri"/>
                    <w:b/>
                    <w:bCs/>
                    <w:color w:val="000000"/>
                  </w:rPr>
                  <w:t>AFNR Cluster Skills</w:t>
                </w:r>
              </w:p>
              <w:p w14:paraId="3273706D" w14:textId="53C62A96"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CS.03. Examine and summarize the importance of health, safety, and environmental management systems in AFNR workplaces.</w:t>
                </w:r>
              </w:p>
              <w:p w14:paraId="2203F8CB" w14:textId="0D2936AC" w:rsidR="007C5043" w:rsidRPr="00155F53" w:rsidRDefault="007C5043" w:rsidP="0E9B286F">
                <w:pPr>
                  <w:pStyle w:val="ListParagraph"/>
                  <w:spacing w:after="0" w:line="1" w:lineRule="atLeast"/>
                  <w:ind w:right="-90"/>
                  <w:rPr>
                    <w:rFonts w:eastAsia="Calibri"/>
                    <w:color w:val="000000"/>
                  </w:rPr>
                </w:pPr>
              </w:p>
              <w:p w14:paraId="5AFD2CAB" w14:textId="53268EFB" w:rsidR="007C5043" w:rsidRPr="00155F53" w:rsidRDefault="04874AAA" w:rsidP="0E9B286F">
                <w:pPr>
                  <w:spacing w:after="0" w:line="1" w:lineRule="atLeast"/>
                  <w:ind w:right="-90"/>
                  <w:rPr>
                    <w:rFonts w:eastAsia="Calibri"/>
                    <w:color w:val="000000"/>
                  </w:rPr>
                </w:pPr>
                <w:r w:rsidRPr="00155F53">
                  <w:rPr>
                    <w:rFonts w:eastAsia="Calibri"/>
                    <w:b/>
                    <w:bCs/>
                    <w:color w:val="000000"/>
                  </w:rPr>
                  <w:t>Career Ready Practices (CRP) Strand</w:t>
                </w:r>
              </w:p>
              <w:p w14:paraId="1323217B" w14:textId="49D80AA4" w:rsidR="007C5043" w:rsidRPr="00834824" w:rsidRDefault="04874AAA" w:rsidP="00A56732">
                <w:pPr>
                  <w:pStyle w:val="ListParagraph"/>
                  <w:numPr>
                    <w:ilvl w:val="0"/>
                    <w:numId w:val="22"/>
                  </w:numPr>
                  <w:spacing w:after="0" w:line="240" w:lineRule="auto"/>
                  <w:ind w:right="-90"/>
                  <w:rPr>
                    <w:rFonts w:eastAsia="Calibri"/>
                    <w:color w:val="000000"/>
                  </w:rPr>
                </w:pPr>
                <w:r w:rsidRPr="00155F53">
                  <w:rPr>
                    <w:rFonts w:eastAsia="Calibri"/>
                    <w:color w:val="000000"/>
                  </w:rPr>
                  <w:t>CRP.09.03. Demonstrate behaviors that contribute to a positive morale and culture in the workplace and community.</w:t>
                </w:r>
              </w:p>
            </w:sdtContent>
          </w:sdt>
        </w:tc>
      </w:tr>
    </w:tbl>
    <w:p w14:paraId="2B97DE54" w14:textId="5C45C371" w:rsidR="7DC86CB5" w:rsidRPr="00155F53" w:rsidRDefault="7DC86CB5" w:rsidP="7DC86CB5"/>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18"/>
        <w:gridCol w:w="9512"/>
      </w:tblGrid>
      <w:tr w:rsidR="0017669F" w:rsidRPr="00155F53" w14:paraId="13C5435F" w14:textId="090DEA2B" w:rsidTr="787F909D">
        <w:trPr>
          <w:trHeight w:val="215"/>
          <w:jc w:val="center"/>
        </w:trPr>
        <w:tc>
          <w:tcPr>
            <w:tcW w:w="15030" w:type="dxa"/>
            <w:gridSpan w:val="2"/>
            <w:shd w:val="clear" w:color="auto" w:fill="0D5761" w:themeFill="accent1"/>
            <w:vAlign w:val="bottom"/>
          </w:tcPr>
          <w:p w14:paraId="16DD0EF0" w14:textId="10149FD6"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t>Unit Information</w:t>
            </w:r>
          </w:p>
        </w:tc>
      </w:tr>
      <w:tr w:rsidR="00E7587A" w:rsidRPr="00155F53" w14:paraId="3A88A6F5" w14:textId="54A85D29" w:rsidTr="787F909D">
        <w:trPr>
          <w:trHeight w:val="314"/>
          <w:jc w:val="center"/>
        </w:trPr>
        <w:tc>
          <w:tcPr>
            <w:tcW w:w="5518" w:type="dxa"/>
            <w:shd w:val="clear" w:color="auto" w:fill="auto"/>
          </w:tcPr>
          <w:p w14:paraId="59B03523" w14:textId="2D4CAA0D" w:rsidR="2389C73C" w:rsidRPr="00155F53" w:rsidRDefault="2389C73C" w:rsidP="2389C73C">
            <w:pPr>
              <w:spacing w:after="0" w:line="240" w:lineRule="auto"/>
              <w:rPr>
                <w:rFonts w:eastAsia="Segoe UI"/>
              </w:rPr>
            </w:pPr>
            <w:r w:rsidRPr="00155F53">
              <w:rPr>
                <w:b/>
                <w:bCs/>
              </w:rPr>
              <w:t>Unit</w:t>
            </w:r>
            <w:r w:rsidR="0794CA22" w:rsidRPr="00155F53">
              <w:rPr>
                <w:b/>
                <w:bCs/>
              </w:rPr>
              <w:t xml:space="preserve"> 2</w:t>
            </w:r>
            <w:r w:rsidRPr="00155F53">
              <w:rPr>
                <w:b/>
                <w:bCs/>
              </w:rPr>
              <w:t xml:space="preserve">:  </w:t>
            </w:r>
            <w:sdt>
              <w:sdtPr>
                <w:id w:val="1606244692"/>
                <w:placeholder>
                  <w:docPart w:val="91F829A33BBA41D0ACCC6F73B110EF3D"/>
                </w:placeholder>
              </w:sdtPr>
              <w:sdtContent>
                <w:r w:rsidR="338A1E49" w:rsidRPr="00155F53">
                  <w:rPr>
                    <w:rFonts w:eastAsia="Calibri"/>
                    <w:b/>
                    <w:bCs/>
                    <w:color w:val="000000"/>
                    <w:sz w:val="24"/>
                    <w:szCs w:val="24"/>
                  </w:rPr>
                  <w:t>Plant Identification</w:t>
                </w:r>
              </w:sdtContent>
            </w:sdt>
          </w:p>
        </w:tc>
        <w:tc>
          <w:tcPr>
            <w:tcW w:w="9512" w:type="dxa"/>
            <w:shd w:val="clear" w:color="auto" w:fill="auto"/>
          </w:tcPr>
          <w:p w14:paraId="51A58FE5" w14:textId="09D3333A" w:rsidR="2389C73C" w:rsidRPr="00155F53" w:rsidRDefault="36473580" w:rsidP="2389C73C">
            <w:pPr>
              <w:spacing w:after="0" w:line="240" w:lineRule="auto"/>
              <w:rPr>
                <w:rFonts w:eastAsia="Calibri"/>
                <w:b/>
                <w:bCs/>
                <w:color w:val="000000"/>
                <w:sz w:val="24"/>
                <w:szCs w:val="24"/>
              </w:rPr>
            </w:pPr>
            <w:r w:rsidRPr="00155F53">
              <w:rPr>
                <w:b/>
                <w:bCs/>
                <w:color w:val="000000"/>
              </w:rPr>
              <w:t xml:space="preserve">Total Learning Hours for Unit: </w:t>
            </w:r>
            <w:sdt>
              <w:sdtPr>
                <w:id w:val="304687355"/>
                <w:placeholder>
                  <w:docPart w:val="D46BEB09B30E463A953BBC4BDEC87D12"/>
                </w:placeholder>
              </w:sdtPr>
              <w:sdtContent>
                <w:r w:rsidR="5123F82C" w:rsidRPr="00155F53">
                  <w:rPr>
                    <w:b/>
                    <w:bCs/>
                  </w:rPr>
                  <w:t>25</w:t>
                </w:r>
              </w:sdtContent>
            </w:sdt>
          </w:p>
        </w:tc>
      </w:tr>
      <w:tr w:rsidR="00E7587A" w:rsidRPr="00155F53" w14:paraId="12B0F394" w14:textId="43042DFF" w:rsidTr="787F909D">
        <w:trPr>
          <w:trHeight w:val="386"/>
          <w:jc w:val="center"/>
        </w:trPr>
        <w:tc>
          <w:tcPr>
            <w:tcW w:w="15030" w:type="dxa"/>
            <w:gridSpan w:val="2"/>
            <w:shd w:val="clear" w:color="auto" w:fill="auto"/>
          </w:tcPr>
          <w:p w14:paraId="241DB03B" w14:textId="1EA0BD76" w:rsidR="2389C73C" w:rsidRPr="00155F53" w:rsidRDefault="33F8B6D9" w:rsidP="19935956">
            <w:pPr>
              <w:spacing w:line="1" w:lineRule="atLeast"/>
              <w:ind w:hanging="2"/>
              <w:rPr>
                <w:rFonts w:eastAsia="Segoe UI"/>
                <w:color w:val="000000"/>
              </w:rPr>
            </w:pPr>
            <w:r w:rsidRPr="19193D36">
              <w:rPr>
                <w:rFonts w:eastAsia="Segoe UI"/>
                <w:b/>
                <w:bCs/>
              </w:rPr>
              <w:t>Unit Summary</w:t>
            </w:r>
            <w:r w:rsidR="71BF1D6E" w:rsidRPr="19193D36">
              <w:rPr>
                <w:rFonts w:eastAsia="Segoe UI"/>
                <w:b/>
                <w:bCs/>
              </w:rPr>
              <w:t xml:space="preserve">: </w:t>
            </w:r>
            <w:sdt>
              <w:sdtPr>
                <w:id w:val="269344114"/>
                <w:placeholder>
                  <w:docPart w:val="357AB47107BD432690C156F8D17D296E"/>
                </w:placeholder>
              </w:sdtPr>
              <w:sdtContent/>
            </w:sdt>
            <w:r w:rsidR="2EBE332D" w:rsidRPr="19193D36">
              <w:rPr>
                <w:rFonts w:eastAsia="Segoe UI"/>
                <w:color w:val="000000"/>
              </w:rPr>
              <w:t xml:space="preserve">This </w:t>
            </w:r>
            <w:r w:rsidR="583D379C" w:rsidRPr="19193D36">
              <w:rPr>
                <w:rFonts w:eastAsia="Segoe UI"/>
                <w:color w:val="000000"/>
              </w:rPr>
              <w:t>unit will explore plant characteristics, with emphasis on major commercial timber species and their associated understory plant communities.</w:t>
            </w:r>
          </w:p>
          <w:p w14:paraId="144BE5E2" w14:textId="2E15325E" w:rsidR="19193D36" w:rsidRDefault="19193D36" w:rsidP="19193D36">
            <w:pPr>
              <w:spacing w:line="1" w:lineRule="atLeast"/>
              <w:ind w:hanging="2"/>
              <w:rPr>
                <w:rFonts w:eastAsia="Segoe UI"/>
                <w:color w:val="000000"/>
              </w:rPr>
            </w:pPr>
          </w:p>
          <w:p w14:paraId="2E924279" w14:textId="58DBC8ED" w:rsidR="12DC90E2" w:rsidRPr="00155F53" w:rsidRDefault="12DC90E2" w:rsidP="2389C73C">
            <w:pPr>
              <w:spacing w:after="0" w:line="1" w:lineRule="atLeast"/>
              <w:ind w:hanging="2"/>
              <w:rPr>
                <w:rFonts w:eastAsia="Segoe UI"/>
                <w:color w:val="000000"/>
              </w:rPr>
            </w:pPr>
            <w:r w:rsidRPr="00155F53">
              <w:rPr>
                <w:rFonts w:eastAsia="Segoe UI"/>
                <w:b/>
                <w:color w:val="000000"/>
              </w:rPr>
              <w:t>Competencies:</w:t>
            </w:r>
          </w:p>
          <w:p w14:paraId="1B331CC7" w14:textId="0A35CD10"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 xml:space="preserve">Use appropriate terminology to describe leaf and plant parts and plant life cycles. </w:t>
            </w:r>
          </w:p>
          <w:p w14:paraId="7925CEBE" w14:textId="13AAE1C8"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 xml:space="preserve">Understand the difference between </w:t>
            </w:r>
            <w:r w:rsidRPr="00155F53">
              <w:rPr>
                <w:rFonts w:eastAsia="Segoe UI"/>
                <w:i/>
                <w:color w:val="000000"/>
              </w:rPr>
              <w:t>native, non-native, invasive</w:t>
            </w:r>
            <w:r w:rsidRPr="00155F53">
              <w:rPr>
                <w:rFonts w:eastAsia="Segoe UI"/>
                <w:color w:val="000000"/>
              </w:rPr>
              <w:t xml:space="preserve">, and </w:t>
            </w:r>
            <w:r w:rsidRPr="00155F53">
              <w:rPr>
                <w:rFonts w:eastAsia="Segoe UI"/>
                <w:i/>
                <w:color w:val="000000"/>
              </w:rPr>
              <w:t xml:space="preserve">noxious </w:t>
            </w:r>
            <w:r w:rsidRPr="00155F53">
              <w:rPr>
                <w:rFonts w:eastAsia="Segoe UI"/>
                <w:color w:val="000000"/>
              </w:rPr>
              <w:t>plants.</w:t>
            </w:r>
          </w:p>
          <w:p w14:paraId="3C6C2B93" w14:textId="7D9337D2"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Understand basic plant taxonomy (ex: family, genus, species).</w:t>
            </w:r>
          </w:p>
          <w:p w14:paraId="3C951DFB" w14:textId="7EC71424"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Understand traits that allow plants to adapt and compete for resources.</w:t>
            </w:r>
          </w:p>
          <w:p w14:paraId="03D69615" w14:textId="1AAD16BF" w:rsidR="2389C73C" w:rsidRPr="00155F53" w:rsidRDefault="12DC90E2" w:rsidP="00A56732">
            <w:pPr>
              <w:pStyle w:val="ListParagraph"/>
              <w:numPr>
                <w:ilvl w:val="0"/>
                <w:numId w:val="20"/>
              </w:numPr>
              <w:spacing w:after="0" w:line="1" w:lineRule="atLeast"/>
              <w:rPr>
                <w:rFonts w:eastAsia="Segoe UI"/>
                <w:color w:val="000000"/>
              </w:rPr>
            </w:pPr>
            <w:r w:rsidRPr="00155F53">
              <w:rPr>
                <w:rFonts w:eastAsia="Segoe UI"/>
                <w:color w:val="000000"/>
              </w:rPr>
              <w:t>Increase familiarity with ethnobotany-related topics (ex: tribal sovereignty, traditional and contemporary use of plants, cultural resources related to timber species and forest ecosystems.)</w:t>
            </w:r>
          </w:p>
        </w:tc>
      </w:tr>
      <w:tr w:rsidR="006A69BF" w:rsidRPr="00155F53" w14:paraId="0481396A" w14:textId="7EA978A2" w:rsidTr="787F909D">
        <w:trPr>
          <w:trHeight w:val="386"/>
          <w:jc w:val="center"/>
        </w:trPr>
        <w:tc>
          <w:tcPr>
            <w:tcW w:w="15030" w:type="dxa"/>
            <w:gridSpan w:val="2"/>
            <w:shd w:val="clear" w:color="auto" w:fill="0D5761" w:themeFill="accent1"/>
          </w:tcPr>
          <w:p w14:paraId="6029C1CA"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00E7587A" w:rsidRPr="00155F53" w14:paraId="1E0959F0" w14:textId="6E3E4C2B" w:rsidTr="787F909D">
        <w:trPr>
          <w:trHeight w:val="386"/>
          <w:jc w:val="center"/>
        </w:trPr>
        <w:tc>
          <w:tcPr>
            <w:tcW w:w="15030" w:type="dxa"/>
            <w:gridSpan w:val="2"/>
            <w:shd w:val="clear" w:color="auto" w:fill="auto"/>
          </w:tcPr>
          <w:p w14:paraId="7F55869E" w14:textId="2DC8FF90" w:rsidR="718A4E19" w:rsidRDefault="718A4E19"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577D64BE" w14:textId="0D9D7591" w:rsidR="718A4E19" w:rsidRDefault="718A4E19" w:rsidP="19193D36">
            <w:pPr>
              <w:spacing w:line="257" w:lineRule="auto"/>
              <w:ind w:left="1" w:hanging="1"/>
            </w:pPr>
            <w:r w:rsidRPr="19193D36">
              <w:rPr>
                <w:rFonts w:eastAsia="Segoe UI"/>
                <w:color w:val="000000"/>
              </w:rPr>
              <w:t>Assessments will be formal and informal, written, verbal and practical.  Students can:</w:t>
            </w:r>
          </w:p>
          <w:p w14:paraId="161A294C" w14:textId="5BAC8310"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Describe the basic physiology of a plant in a local forest.</w:t>
            </w:r>
          </w:p>
          <w:p w14:paraId="711A8472" w14:textId="5F38E46C" w:rsidR="0BBEADDF" w:rsidRPr="00155F53" w:rsidRDefault="0BBEADDF" w:rsidP="00A56732">
            <w:pPr>
              <w:pStyle w:val="ListParagraph"/>
              <w:numPr>
                <w:ilvl w:val="0"/>
                <w:numId w:val="19"/>
              </w:numPr>
              <w:spacing w:after="0"/>
              <w:rPr>
                <w:rFonts w:eastAsia="Segoe UI"/>
                <w:color w:val="000000"/>
              </w:rPr>
            </w:pPr>
            <w:r w:rsidRPr="00155F53">
              <w:rPr>
                <w:rFonts w:eastAsia="Segoe UI"/>
                <w:color w:val="000000"/>
              </w:rPr>
              <w:t>Use plant characteristics and field identification keys (including dichotomous keys) to identify a plant in a local forest.</w:t>
            </w:r>
          </w:p>
          <w:p w14:paraId="24CE2A02" w14:textId="6913EE21" w:rsidR="0BBEADDF" w:rsidRPr="00155F53" w:rsidRDefault="0BBEADDF" w:rsidP="00A56732">
            <w:pPr>
              <w:pStyle w:val="ListParagraph"/>
              <w:numPr>
                <w:ilvl w:val="0"/>
                <w:numId w:val="19"/>
              </w:numPr>
              <w:spacing w:after="0"/>
              <w:rPr>
                <w:rFonts w:eastAsia="Segoe UI"/>
                <w:color w:val="000000"/>
              </w:rPr>
            </w:pPr>
            <w:r w:rsidRPr="00155F53">
              <w:rPr>
                <w:rFonts w:eastAsia="Segoe UI"/>
                <w:color w:val="000000"/>
              </w:rPr>
              <w:t>Identify a common native tree or plant species in different stages of growth in a local forest.</w:t>
            </w:r>
          </w:p>
          <w:p w14:paraId="581BB114" w14:textId="67F3F1C7" w:rsidR="0BBEADDF" w:rsidRPr="00155F53" w:rsidRDefault="0BBEADDF" w:rsidP="00A56732">
            <w:pPr>
              <w:pStyle w:val="ListParagraph"/>
              <w:numPr>
                <w:ilvl w:val="0"/>
                <w:numId w:val="19"/>
              </w:numPr>
              <w:spacing w:after="0"/>
              <w:rPr>
                <w:rFonts w:eastAsia="Segoe UI"/>
                <w:color w:val="000000"/>
              </w:rPr>
            </w:pPr>
            <w:r w:rsidRPr="00155F53">
              <w:rPr>
                <w:rFonts w:eastAsia="Segoe UI"/>
                <w:color w:val="000000"/>
              </w:rPr>
              <w:t>Identify a common nonnative tree or plant species in a local forest.</w:t>
            </w:r>
          </w:p>
          <w:p w14:paraId="3E8B5D89" w14:textId="7ED1DFFA"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Given specimens, use dichotomous keys to identify local plants in a taxonomic practicum.</w:t>
            </w:r>
          </w:p>
          <w:p w14:paraId="21F8F9AB" w14:textId="7083BBAA"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Identify traits that allow plants to adapt and compete for resources (ex: allelopathy, growth rates, seed viability and germination).</w:t>
            </w:r>
          </w:p>
          <w:p w14:paraId="6434255B" w14:textId="386D0218"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Identify plants and their medicinal and traditional uses.</w:t>
            </w:r>
          </w:p>
          <w:p w14:paraId="2D8E3322" w14:textId="60C4A282"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Create an herbarium of local flora.</w:t>
            </w:r>
          </w:p>
          <w:p w14:paraId="7271C701" w14:textId="46D6FADC"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Participate in traditional land use practices (ex: planting or harvest techniques).</w:t>
            </w:r>
          </w:p>
          <w:p w14:paraId="6A9C16E1" w14:textId="6EA8E734"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Identify culturally relevant resources with the help of local elders and tribal representatives.</w:t>
            </w:r>
          </w:p>
          <w:p w14:paraId="3C65CDEF" w14:textId="020F5C1E" w:rsidR="0BBEADDF" w:rsidRPr="00155F53" w:rsidRDefault="0BBEADDF" w:rsidP="2389C73C">
            <w:pPr>
              <w:spacing w:after="0" w:line="1" w:lineRule="atLeast"/>
              <w:rPr>
                <w:rFonts w:eastAsia="Segoe UI"/>
                <w:color w:val="000000"/>
              </w:rPr>
            </w:pPr>
            <w:r w:rsidRPr="00155F53">
              <w:rPr>
                <w:rFonts w:eastAsia="Segoe UI"/>
                <w:color w:val="000000"/>
              </w:rPr>
              <w:t>Related to SAE:</w:t>
            </w:r>
          </w:p>
          <w:p w14:paraId="185B7EE8" w14:textId="302E8F7B"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Use terminology and scientific names to accurately describe forests, trees, and vegetation.</w:t>
            </w:r>
          </w:p>
          <w:p w14:paraId="3176688B" w14:textId="3CB055CE" w:rsidR="2389C73C" w:rsidRPr="00917A93" w:rsidRDefault="0BBEADDF" w:rsidP="00A56732">
            <w:pPr>
              <w:pStyle w:val="ListParagraph"/>
              <w:numPr>
                <w:ilvl w:val="0"/>
                <w:numId w:val="19"/>
              </w:numPr>
              <w:spacing w:after="0"/>
              <w:rPr>
                <w:rStyle w:val="PlaceholderText"/>
                <w:rFonts w:eastAsia="Segoe UI"/>
                <w:color w:val="000000"/>
              </w:rPr>
            </w:pPr>
            <w:r w:rsidRPr="00155F53">
              <w:rPr>
                <w:rFonts w:eastAsia="Segoe UI"/>
                <w:color w:val="000000"/>
              </w:rPr>
              <w:t>Research how organisms and populations at a local site depend on and may compete for biotic and abiotic resources.</w:t>
            </w:r>
          </w:p>
        </w:tc>
      </w:tr>
      <w:tr w:rsidR="00E7587A" w:rsidRPr="00155F53" w14:paraId="7F761557" w14:textId="1B4C7D0C" w:rsidTr="787F909D">
        <w:trPr>
          <w:trHeight w:val="386"/>
          <w:jc w:val="center"/>
        </w:trPr>
        <w:tc>
          <w:tcPr>
            <w:tcW w:w="15030" w:type="dxa"/>
            <w:gridSpan w:val="2"/>
            <w:shd w:val="clear" w:color="auto" w:fill="auto"/>
          </w:tcPr>
          <w:p w14:paraId="18036804" w14:textId="01DAE95F" w:rsidR="2389C73C" w:rsidRPr="00155F53" w:rsidRDefault="2389C73C" w:rsidP="5AC25AF2">
            <w:pPr>
              <w:spacing w:before="40" w:afterLines="40" w:after="96" w:line="240" w:lineRule="auto"/>
              <w:rPr>
                <w:rFonts w:eastAsia="Segoe UI"/>
                <w:b/>
                <w:color w:val="000000"/>
              </w:rPr>
            </w:pPr>
            <w:r w:rsidRPr="00155F53">
              <w:rPr>
                <w:rFonts w:eastAsia="Segoe UI"/>
                <w:b/>
                <w:color w:val="000000"/>
              </w:rPr>
              <w:t xml:space="preserve">Leadership Alignment: </w:t>
            </w:r>
          </w:p>
          <w:p w14:paraId="02DE4E1A" w14:textId="5EDCD52A" w:rsidR="5B67AE27" w:rsidRPr="005F183A" w:rsidRDefault="7F40E6A5" w:rsidP="00A56732">
            <w:pPr>
              <w:pStyle w:val="ListParagraph"/>
              <w:numPr>
                <w:ilvl w:val="0"/>
                <w:numId w:val="22"/>
              </w:numPr>
              <w:spacing w:before="40" w:afterLines="40" w:after="96" w:line="240" w:lineRule="auto"/>
              <w:jc w:val="both"/>
              <w:rPr>
                <w:rFonts w:eastAsia="Calibri"/>
                <w:color w:val="000000"/>
              </w:rPr>
            </w:pPr>
            <w:r w:rsidRPr="005F183A">
              <w:rPr>
                <w:rFonts w:eastAsia="Segoe UI"/>
                <w:color w:val="000000"/>
              </w:rPr>
              <w:t xml:space="preserve">Groups of five (5) students will </w:t>
            </w:r>
            <w:r w:rsidR="5033DE97" w:rsidRPr="005F183A">
              <w:rPr>
                <w:rFonts w:eastAsia="Segoe UI"/>
                <w:b/>
                <w:bCs/>
                <w:color w:val="000000"/>
              </w:rPr>
              <w:t>d</w:t>
            </w:r>
            <w:r w:rsidR="5033DE97" w:rsidRPr="005F183A">
              <w:rPr>
                <w:rFonts w:eastAsia="Segoe UI"/>
                <w:b/>
                <w:bCs/>
              </w:rPr>
              <w:t>evelop, implement and communicate new ideas to others effectively</w:t>
            </w:r>
            <w:r w:rsidR="5033DE97" w:rsidRPr="005F183A">
              <w:rPr>
                <w:rFonts w:eastAsia="Segoe UI"/>
                <w:b/>
                <w:bCs/>
                <w:color w:val="000000"/>
              </w:rPr>
              <w:t xml:space="preserve"> (1.B.1)</w:t>
            </w:r>
            <w:r w:rsidR="5033DE97" w:rsidRPr="005F183A">
              <w:rPr>
                <w:rFonts w:eastAsia="Segoe UI"/>
                <w:color w:val="000000"/>
              </w:rPr>
              <w:t xml:space="preserve"> as </w:t>
            </w:r>
            <w:r w:rsidRPr="005F183A">
              <w:rPr>
                <w:rFonts w:eastAsia="Segoe UI"/>
                <w:color w:val="000000"/>
              </w:rPr>
              <w:t xml:space="preserve">each </w:t>
            </w:r>
            <w:r w:rsidR="05A77D0A" w:rsidRPr="005F183A">
              <w:rPr>
                <w:rFonts w:eastAsia="Segoe UI"/>
                <w:color w:val="000000"/>
              </w:rPr>
              <w:t xml:space="preserve">team </w:t>
            </w:r>
            <w:r w:rsidRPr="005F183A">
              <w:rPr>
                <w:rFonts w:eastAsia="Segoe UI"/>
                <w:color w:val="000000"/>
              </w:rPr>
              <w:t>collect</w:t>
            </w:r>
            <w:r w:rsidR="7B2FBB93" w:rsidRPr="005F183A">
              <w:rPr>
                <w:rFonts w:eastAsia="Segoe UI"/>
                <w:color w:val="000000"/>
              </w:rPr>
              <w:t>s</w:t>
            </w:r>
            <w:r w:rsidRPr="005F183A">
              <w:rPr>
                <w:rFonts w:eastAsia="Segoe UI"/>
                <w:color w:val="000000"/>
              </w:rPr>
              <w:t xml:space="preserve"> 2 samples for trees (live) or unique tools (pictures will work) and then identify each sample and present to the </w:t>
            </w:r>
            <w:r w:rsidR="640FCC20" w:rsidRPr="005F183A">
              <w:rPr>
                <w:rFonts w:eastAsia="Segoe UI"/>
                <w:color w:val="000000"/>
              </w:rPr>
              <w:t>groups</w:t>
            </w:r>
            <w:r w:rsidRPr="005F183A">
              <w:rPr>
                <w:rFonts w:eastAsia="Segoe UI"/>
                <w:color w:val="000000"/>
              </w:rPr>
              <w:t xml:space="preserve"> their findings.</w:t>
            </w:r>
          </w:p>
        </w:tc>
      </w:tr>
      <w:tr w:rsidR="0017669F" w:rsidRPr="00155F53" w14:paraId="1EEFC582" w14:textId="6D2A1E68" w:rsidTr="787F909D">
        <w:trPr>
          <w:trHeight w:val="350"/>
          <w:jc w:val="center"/>
        </w:trPr>
        <w:tc>
          <w:tcPr>
            <w:tcW w:w="15030" w:type="dxa"/>
            <w:gridSpan w:val="2"/>
            <w:tcBorders>
              <w:bottom w:val="single" w:sz="4" w:space="0" w:color="auto"/>
            </w:tcBorders>
            <w:shd w:val="clear" w:color="auto" w:fill="0D5761" w:themeFill="accent1"/>
          </w:tcPr>
          <w:p w14:paraId="62892AC1"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00E7587A" w:rsidRPr="00155F53" w14:paraId="586ECF08" w14:textId="759EB4EE" w:rsidTr="787F909D">
        <w:trPr>
          <w:trHeight w:val="350"/>
          <w:jc w:val="center"/>
        </w:trPr>
        <w:tc>
          <w:tcPr>
            <w:tcW w:w="5518" w:type="dxa"/>
            <w:tcBorders>
              <w:bottom w:val="single" w:sz="4" w:space="0" w:color="auto"/>
            </w:tcBorders>
            <w:shd w:val="clear" w:color="auto" w:fill="auto"/>
          </w:tcPr>
          <w:p w14:paraId="3DD48BBD" w14:textId="3ED1B2F5" w:rsidR="2389C73C" w:rsidRPr="00155F53" w:rsidRDefault="2389C73C" w:rsidP="19935956">
            <w:pPr>
              <w:spacing w:after="0" w:line="240" w:lineRule="auto"/>
              <w:rPr>
                <w:rFonts w:eastAsia="Segoe UI"/>
                <w:b/>
              </w:rPr>
            </w:pPr>
            <w:r w:rsidRPr="00155F53">
              <w:rPr>
                <w:rFonts w:eastAsia="Segoe UI"/>
                <w:b/>
              </w:rPr>
              <w:t xml:space="preserve">Name of standards: </w:t>
            </w:r>
            <w:sdt>
              <w:sdtPr>
                <w:id w:val="903165229"/>
                <w:placeholder>
                  <w:docPart w:val="5F7EE272AA214C35BB4BF1B1874441AF"/>
                </w:placeholder>
              </w:sdtPr>
              <w:sdtContent>
                <w:r w:rsidR="3403F56B" w:rsidRPr="00155F53">
                  <w:rPr>
                    <w:rFonts w:eastAsia="Segoe UI"/>
                  </w:rPr>
                  <w:t xml:space="preserve">Agriculture. Food, and </w:t>
                </w:r>
                <w:r w:rsidR="00592FB9" w:rsidRPr="00155F53">
                  <w:rPr>
                    <w:rFonts w:eastAsia="Segoe UI"/>
                  </w:rPr>
                  <w:t>N</w:t>
                </w:r>
                <w:r w:rsidR="3403F56B" w:rsidRPr="00155F53">
                  <w:rPr>
                    <w:rFonts w:eastAsia="Segoe UI"/>
                  </w:rPr>
                  <w:t>atural Resources (AFNR) Career Cluster Content Standards</w:t>
                </w:r>
              </w:sdtContent>
            </w:sdt>
          </w:p>
        </w:tc>
        <w:tc>
          <w:tcPr>
            <w:tcW w:w="9512" w:type="dxa"/>
            <w:tcBorders>
              <w:bottom w:val="single" w:sz="4" w:space="0" w:color="auto"/>
            </w:tcBorders>
            <w:shd w:val="clear" w:color="auto" w:fill="auto"/>
          </w:tcPr>
          <w:p w14:paraId="64EC7079" w14:textId="661A747C" w:rsidR="2389C73C" w:rsidRPr="00155F53" w:rsidRDefault="20E47491" w:rsidP="2389C73C">
            <w:pPr>
              <w:spacing w:after="0" w:line="240" w:lineRule="auto"/>
              <w:rPr>
                <w:b/>
              </w:rPr>
            </w:pPr>
            <w:r w:rsidRPr="00155F53">
              <w:rPr>
                <w:rFonts w:eastAsia="Segoe UI"/>
                <w:b/>
                <w:bCs/>
              </w:rPr>
              <w:t>Website:</w:t>
            </w:r>
            <w:r w:rsidR="7CEDFE74" w:rsidRPr="00155F53">
              <w:rPr>
                <w:rFonts w:eastAsia="Segoe UI"/>
              </w:rPr>
              <w:t xml:space="preserve"> </w:t>
            </w:r>
            <w:sdt>
              <w:sdtPr>
                <w:id w:val="1558763851"/>
                <w:placeholder>
                  <w:docPart w:val="01FFF9FC1964463BA51CD4692769B9F7"/>
                </w:placeholder>
              </w:sdtPr>
              <w:sdtContent>
                <w:sdt>
                  <w:sdtPr>
                    <w:id w:val="1006229996"/>
                    <w:placeholder>
                      <w:docPart w:val="53F2D4333497488EA9C7C3F0509780B0"/>
                    </w:placeholder>
                  </w:sdtPr>
                  <w:sdtContent>
                    <w:r w:rsidR="0BC84D31" w:rsidRPr="00155F53">
                      <w:t>https://www.nj.gov/agriculture/ag_ed/classroom/AFNR_Standards_v2_0___FINAL.pdf</w:t>
                    </w:r>
                  </w:sdtContent>
                </w:sdt>
              </w:sdtContent>
            </w:sdt>
          </w:p>
        </w:tc>
      </w:tr>
      <w:tr w:rsidR="00E7587A" w:rsidRPr="00155F53" w14:paraId="11B48E19" w14:textId="6F32CFFE" w:rsidTr="787F909D">
        <w:trPr>
          <w:trHeight w:val="1439"/>
          <w:jc w:val="center"/>
        </w:trPr>
        <w:tc>
          <w:tcPr>
            <w:tcW w:w="15030" w:type="dxa"/>
            <w:gridSpan w:val="2"/>
            <w:tcBorders>
              <w:bottom w:val="single" w:sz="4" w:space="0" w:color="auto"/>
            </w:tcBorders>
            <w:shd w:val="clear" w:color="auto" w:fill="auto"/>
          </w:tcPr>
          <w:p w14:paraId="6FEA5955" w14:textId="77777777" w:rsidR="004529FB" w:rsidRPr="00DB2E95" w:rsidRDefault="004529FB" w:rsidP="004529F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76781F52" w14:textId="06A0FB8A" w:rsidR="2389C73C" w:rsidRPr="00155F53" w:rsidRDefault="39E659AD" w:rsidP="00A56732">
            <w:pPr>
              <w:pStyle w:val="ListParagraph"/>
              <w:numPr>
                <w:ilvl w:val="0"/>
                <w:numId w:val="22"/>
              </w:numPr>
              <w:spacing w:after="0" w:line="1" w:lineRule="atLeast"/>
              <w:rPr>
                <w:rFonts w:eastAsia="Segoe UI"/>
                <w:color w:val="000000"/>
              </w:rPr>
            </w:pPr>
            <w:r w:rsidRPr="00155F53">
              <w:rPr>
                <w:rFonts w:eastAsia="Segoe UI"/>
                <w:color w:val="000000"/>
              </w:rPr>
              <w:t>NRS.01. Plan and conduct natural resource management activities that apply logical, reasoned, and scientifically based solutions to natural resource issues and goals.</w:t>
            </w:r>
          </w:p>
          <w:p w14:paraId="1C910781" w14:textId="458A9568" w:rsidR="2389C73C" w:rsidRPr="00155F53" w:rsidRDefault="39E659AD" w:rsidP="00A56732">
            <w:pPr>
              <w:pStyle w:val="ListParagraph"/>
              <w:numPr>
                <w:ilvl w:val="0"/>
                <w:numId w:val="22"/>
              </w:numPr>
              <w:spacing w:after="0" w:line="1" w:lineRule="atLeast"/>
              <w:rPr>
                <w:rFonts w:eastAsia="Segoe UI"/>
                <w:color w:val="000000"/>
              </w:rPr>
            </w:pPr>
            <w:r w:rsidRPr="00155F53">
              <w:rPr>
                <w:rFonts w:eastAsia="Segoe UI"/>
                <w:color w:val="000000"/>
              </w:rPr>
              <w:t>NRS.01.01. Apply methods of classification to examine natural resource availability and ecosystem function in a particular region.</w:t>
            </w:r>
          </w:p>
          <w:p w14:paraId="54BFD2A0" w14:textId="570B5522"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NRS.01.02.01.a. Research and examine the characteristics used to identify trees and woody plants.</w:t>
            </w:r>
          </w:p>
          <w:p w14:paraId="062C1F2A" w14:textId="5BAAB588"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NRS.01.02.01.b. Apply identification techniques to determine the species of a tree or woody plant.</w:t>
            </w:r>
          </w:p>
          <w:p w14:paraId="005BF4FA" w14:textId="75CDA6BB"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NRS.01.01.02.c. Conduct analyses of ecosystems and document the interactions of living species and non-living resources.</w:t>
            </w:r>
          </w:p>
          <w:p w14:paraId="4A7DFCC5" w14:textId="6E88D616"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NRS.01.01.03.c. Evaluate biodiversity in ecosystems and devise strategies to enhance the function of an ecosystem and the availability of natural resources by increasing the level of biodiversity.</w:t>
            </w:r>
          </w:p>
          <w:p w14:paraId="0E8670D3" w14:textId="53C0B01E" w:rsidR="2389C73C" w:rsidRPr="00155F53" w:rsidRDefault="39E659AD" w:rsidP="00A56732">
            <w:pPr>
              <w:pStyle w:val="ListParagraph"/>
              <w:numPr>
                <w:ilvl w:val="0"/>
                <w:numId w:val="22"/>
              </w:numPr>
              <w:spacing w:after="0" w:line="1" w:lineRule="atLeast"/>
              <w:rPr>
                <w:rFonts w:eastAsia="Segoe UI"/>
                <w:color w:val="000000"/>
              </w:rPr>
            </w:pPr>
            <w:r w:rsidRPr="00155F53">
              <w:rPr>
                <w:rFonts w:eastAsia="Segoe UI"/>
                <w:color w:val="000000"/>
              </w:rPr>
              <w:t xml:space="preserve">NRS.01.02. Classify different types of natural resources </w:t>
            </w:r>
            <w:r w:rsidR="00B2151E" w:rsidRPr="00155F53">
              <w:rPr>
                <w:rFonts w:eastAsia="Segoe UI"/>
                <w:color w:val="000000"/>
              </w:rPr>
              <w:t>to</w:t>
            </w:r>
            <w:r w:rsidRPr="00155F53">
              <w:rPr>
                <w:rFonts w:eastAsia="Segoe UI"/>
                <w:color w:val="000000"/>
              </w:rPr>
              <w:t xml:space="preserve"> enable protection, conservation, enhancement, and management in a particular geographical region.</w:t>
            </w:r>
          </w:p>
          <w:p w14:paraId="36D2DEAF" w14:textId="67C5B878"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NRS.01.02.02.a. Research and examine the characteristics used to identify herbaceous plants.</w:t>
            </w:r>
          </w:p>
          <w:p w14:paraId="22009252" w14:textId="0CA64B73" w:rsidR="2389C73C" w:rsidRPr="009363D7" w:rsidRDefault="39E659AD" w:rsidP="00A56732">
            <w:pPr>
              <w:pStyle w:val="ListParagraph"/>
              <w:numPr>
                <w:ilvl w:val="1"/>
                <w:numId w:val="22"/>
              </w:numPr>
              <w:spacing w:after="0" w:line="1" w:lineRule="atLeast"/>
              <w:rPr>
                <w:rFonts w:eastAsia="Segoe UI"/>
                <w:b/>
              </w:rPr>
            </w:pPr>
            <w:r w:rsidRPr="00155F53">
              <w:rPr>
                <w:rFonts w:eastAsia="Segoe UI"/>
                <w:color w:val="000000"/>
              </w:rPr>
              <w:t>NRS.01.02.02.b. Apply identification techniques to determine the species of an herbaceous plant.</w:t>
            </w:r>
            <w:r w:rsidRPr="00155F53">
              <w:rPr>
                <w:rStyle w:val="PlaceholderText"/>
                <w:rFonts w:eastAsia="Segoe UI"/>
              </w:rPr>
              <w:t xml:space="preserve"> </w:t>
            </w:r>
          </w:p>
        </w:tc>
      </w:tr>
      <w:tr w:rsidR="0017669F" w:rsidRPr="00155F53" w14:paraId="1A5F4A89" w14:textId="4985EE56" w:rsidTr="787F909D">
        <w:trPr>
          <w:trHeight w:val="206"/>
          <w:jc w:val="center"/>
        </w:trPr>
        <w:tc>
          <w:tcPr>
            <w:tcW w:w="15030" w:type="dxa"/>
            <w:gridSpan w:val="2"/>
            <w:shd w:val="clear" w:color="auto" w:fill="0D5761" w:themeFill="accent1"/>
            <w:vAlign w:val="bottom"/>
          </w:tcPr>
          <w:p w14:paraId="44117988"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Aligned Washington State Learning Standards</w:t>
            </w:r>
          </w:p>
        </w:tc>
      </w:tr>
      <w:tr w:rsidR="009D4221" w:rsidRPr="00155F53" w14:paraId="06239E6C" w14:textId="77777777" w:rsidTr="787F909D">
        <w:trPr>
          <w:trHeight w:val="647"/>
          <w:jc w:val="center"/>
        </w:trPr>
        <w:tc>
          <w:tcPr>
            <w:tcW w:w="5518" w:type="dxa"/>
            <w:tcBorders>
              <w:bottom w:val="single" w:sz="4" w:space="0" w:color="auto"/>
            </w:tcBorders>
            <w:shd w:val="clear" w:color="auto" w:fill="auto"/>
            <w:vAlign w:val="center"/>
          </w:tcPr>
          <w:p w14:paraId="372429A5" w14:textId="77777777" w:rsidR="2389C73C" w:rsidRPr="00155F53" w:rsidRDefault="2389C73C" w:rsidP="2389C73C">
            <w:pPr>
              <w:spacing w:after="0" w:line="240" w:lineRule="auto"/>
              <w:rPr>
                <w:rFonts w:eastAsia="Segoe UI"/>
                <w:b/>
                <w:color w:val="000000"/>
              </w:rPr>
            </w:pPr>
            <w:hyperlink r:id="rId11">
              <w:r w:rsidRPr="00155F53">
                <w:rPr>
                  <w:rStyle w:val="Hyperlink"/>
                  <w:rFonts w:eastAsia="Segoe UI"/>
                  <w:b/>
                </w:rPr>
                <w:t>Science</w:t>
              </w:r>
            </w:hyperlink>
          </w:p>
        </w:tc>
        <w:tc>
          <w:tcPr>
            <w:tcW w:w="9512" w:type="dxa"/>
            <w:tcBorders>
              <w:bottom w:val="single" w:sz="4" w:space="0" w:color="auto"/>
            </w:tcBorders>
            <w:shd w:val="clear" w:color="auto" w:fill="auto"/>
            <w:vAlign w:val="center"/>
          </w:tcPr>
          <w:p w14:paraId="33B857A2" w14:textId="060CF5ED" w:rsidR="7DC86CB5" w:rsidRPr="00155F53" w:rsidRDefault="576EE496" w:rsidP="787F909D">
            <w:pPr>
              <w:rPr>
                <w:rFonts w:eastAsia="Segoe UI"/>
              </w:rPr>
            </w:pPr>
            <w:hyperlink r:id="rId12">
              <w:r w:rsidRPr="787F909D">
                <w:rPr>
                  <w:rStyle w:val="Hyperlink"/>
                  <w:rFonts w:eastAsia="Segoe UI"/>
                </w:rPr>
                <w:t>HS-LS2-1</w:t>
              </w:r>
            </w:hyperlink>
            <w:r w:rsidRPr="787F909D">
              <w:rPr>
                <w:rFonts w:eastAsia="Segoe UI"/>
              </w:rPr>
              <w:t>. Use mathematical and/or computational representations to support explanations of factors that affect carrying capacity of ecosystems at different scales</w:t>
            </w:r>
          </w:p>
          <w:p w14:paraId="435F8E4F" w14:textId="36AB3FEF" w:rsidR="7DC86CB5" w:rsidRPr="00155F53" w:rsidRDefault="4E919A1B" w:rsidP="787F909D">
            <w:hyperlink r:id="rId13">
              <w:r w:rsidRPr="787F909D">
                <w:rPr>
                  <w:rStyle w:val="Hyperlink"/>
                  <w:rFonts w:eastAsia="Segoe UI"/>
                </w:rPr>
                <w:t>HS-LS4-5</w:t>
              </w:r>
            </w:hyperlink>
            <w:r w:rsidRPr="787F909D">
              <w:rPr>
                <w:rFonts w:eastAsia="Segoe UI"/>
              </w:rPr>
              <w:t xml:space="preserve"> Evaluate the evidence supporting claims that changes in environmental conditions may result in: (1) increases in the number of individuals of some species, (2) the emergence of new species over time, and (3) the extinction of other species</w:t>
            </w:r>
          </w:p>
        </w:tc>
      </w:tr>
    </w:tbl>
    <w:p w14:paraId="5A37F2BC" w14:textId="3829243A" w:rsidR="2389C73C" w:rsidRPr="00155F53" w:rsidRDefault="2389C73C">
      <w:pPr>
        <w:rPr>
          <w:rFonts w:eastAsia="Segoe UI"/>
        </w:rPr>
      </w:pP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75"/>
        <w:gridCol w:w="1935"/>
        <w:gridCol w:w="8620"/>
      </w:tblGrid>
      <w:tr w:rsidR="2389C73C" w:rsidRPr="00155F53" w14:paraId="102DD011" w14:textId="77777777" w:rsidTr="19193D36">
        <w:trPr>
          <w:trHeight w:val="215"/>
          <w:jc w:val="center"/>
        </w:trPr>
        <w:tc>
          <w:tcPr>
            <w:tcW w:w="15030" w:type="dxa"/>
            <w:gridSpan w:val="3"/>
            <w:shd w:val="clear" w:color="auto" w:fill="0D5761" w:themeFill="accent1"/>
            <w:vAlign w:val="bottom"/>
          </w:tcPr>
          <w:p w14:paraId="19FDFEE1"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6EE8410A" w14:textId="77777777" w:rsidTr="19193D36">
        <w:trPr>
          <w:trHeight w:val="314"/>
          <w:jc w:val="center"/>
        </w:trPr>
        <w:tc>
          <w:tcPr>
            <w:tcW w:w="6410" w:type="dxa"/>
            <w:gridSpan w:val="2"/>
            <w:shd w:val="clear" w:color="auto" w:fill="auto"/>
          </w:tcPr>
          <w:p w14:paraId="74CC53C4" w14:textId="51F5AFD1" w:rsidR="2389C73C" w:rsidRPr="00155F53" w:rsidRDefault="2389C73C" w:rsidP="2389C73C">
            <w:pPr>
              <w:spacing w:after="0" w:line="240" w:lineRule="auto"/>
              <w:rPr>
                <w:rFonts w:eastAsia="Segoe UI"/>
                <w:b/>
                <w:color w:val="000000"/>
                <w:sz w:val="24"/>
                <w:szCs w:val="24"/>
              </w:rPr>
            </w:pPr>
            <w:r w:rsidRPr="00155F53">
              <w:rPr>
                <w:rFonts w:eastAsia="Segoe UI"/>
                <w:b/>
              </w:rPr>
              <w:t>Unit</w:t>
            </w:r>
            <w:r w:rsidR="0FFCCC8C" w:rsidRPr="00155F53">
              <w:rPr>
                <w:rFonts w:eastAsia="Segoe UI"/>
                <w:b/>
              </w:rPr>
              <w:t xml:space="preserve"> 3</w:t>
            </w:r>
            <w:r w:rsidRPr="00155F53">
              <w:rPr>
                <w:rFonts w:eastAsia="Segoe UI"/>
                <w:b/>
              </w:rPr>
              <w:t xml:space="preserve">:  </w:t>
            </w:r>
            <w:sdt>
              <w:sdtPr>
                <w:id w:val="1301839999"/>
                <w:placeholder>
                  <w:docPart w:val="E4AE8AE789AE41E7AC4F36EE9EF86D6B"/>
                </w:placeholder>
              </w:sdtPr>
              <w:sdtContent>
                <w:r w:rsidR="09D838D1" w:rsidRPr="00155F53">
                  <w:rPr>
                    <w:rFonts w:eastAsia="Segoe UI"/>
                    <w:b/>
                    <w:color w:val="000000"/>
                    <w:sz w:val="24"/>
                    <w:szCs w:val="24"/>
                  </w:rPr>
                  <w:t>Tree Measurement</w:t>
                </w:r>
                <w:r w:rsidR="09D838D1" w:rsidRPr="00155F53">
                  <w:rPr>
                    <w:rFonts w:eastAsia="Segoe UI"/>
                    <w:color w:val="000000"/>
                    <w:sz w:val="24"/>
                    <w:szCs w:val="24"/>
                  </w:rPr>
                  <w:t xml:space="preserve"> </w:t>
                </w:r>
                <w:r w:rsidR="09D838D1" w:rsidRPr="00155F53">
                  <w:rPr>
                    <w:rFonts w:eastAsia="Segoe UI"/>
                  </w:rPr>
                  <w:t xml:space="preserve"> </w:t>
                </w:r>
              </w:sdtContent>
            </w:sdt>
          </w:p>
        </w:tc>
        <w:tc>
          <w:tcPr>
            <w:tcW w:w="8620" w:type="dxa"/>
            <w:shd w:val="clear" w:color="auto" w:fill="auto"/>
          </w:tcPr>
          <w:p w14:paraId="00D82F46" w14:textId="1296CD17"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rPr>
                  <w:b/>
                  <w:bCs/>
                </w:rPr>
                <w:id w:val="842404872"/>
                <w:placeholder>
                  <w:docPart w:val="AE1704D67E3F4A34A7A029168A3B1973"/>
                </w:placeholder>
              </w:sdtPr>
              <w:sdtContent>
                <w:r w:rsidR="2F639D58" w:rsidRPr="00466C14">
                  <w:rPr>
                    <w:rFonts w:eastAsia="Segoe UI"/>
                    <w:b/>
                    <w:bCs/>
                  </w:rPr>
                  <w:t>25</w:t>
                </w:r>
              </w:sdtContent>
            </w:sdt>
          </w:p>
        </w:tc>
      </w:tr>
      <w:tr w:rsidR="2389C73C" w:rsidRPr="00155F53" w14:paraId="6C84439E" w14:textId="77777777" w:rsidTr="19193D36">
        <w:trPr>
          <w:trHeight w:val="386"/>
          <w:jc w:val="center"/>
        </w:trPr>
        <w:tc>
          <w:tcPr>
            <w:tcW w:w="15030" w:type="dxa"/>
            <w:gridSpan w:val="3"/>
            <w:shd w:val="clear" w:color="auto" w:fill="auto"/>
          </w:tcPr>
          <w:p w14:paraId="0989D7C1" w14:textId="2C017B06" w:rsidR="2389C73C" w:rsidRPr="00155F53" w:rsidRDefault="2389C73C" w:rsidP="2389C73C">
            <w:pPr>
              <w:spacing w:after="0" w:line="1" w:lineRule="atLeast"/>
              <w:ind w:hanging="2"/>
              <w:rPr>
                <w:rFonts w:eastAsia="Segoe UI"/>
                <w:color w:val="000000"/>
              </w:rPr>
            </w:pPr>
            <w:r w:rsidRPr="00155F53">
              <w:rPr>
                <w:rFonts w:eastAsia="Segoe UI"/>
                <w:b/>
              </w:rPr>
              <w:t xml:space="preserve">Unit Summary: </w:t>
            </w:r>
            <w:sdt>
              <w:sdtPr>
                <w:id w:val="2073374224"/>
                <w:placeholder>
                  <w:docPart w:val="DefaultPlaceholder_-1854013440"/>
                </w:placeholder>
              </w:sdtPr>
              <w:sdtContent/>
            </w:sdt>
            <w:r w:rsidR="5F3E7E16" w:rsidRPr="00155F53">
              <w:rPr>
                <w:rFonts w:eastAsia="Segoe UI"/>
                <w:color w:val="000000"/>
              </w:rPr>
              <w:t>This unit will establish the necessary skills required to accurately measure trees and assess timber volumes in a managed forest. Students will also explore carbon sequestration concepts.</w:t>
            </w:r>
          </w:p>
          <w:p w14:paraId="04DDA931" w14:textId="23E39ADD" w:rsidR="2389C73C" w:rsidRPr="00155F53" w:rsidRDefault="2389C73C" w:rsidP="2389C73C">
            <w:pPr>
              <w:spacing w:after="0" w:line="1" w:lineRule="atLeast"/>
              <w:ind w:hanging="2"/>
              <w:rPr>
                <w:rFonts w:eastAsia="Segoe UI"/>
                <w:color w:val="000000"/>
              </w:rPr>
            </w:pPr>
          </w:p>
          <w:p w14:paraId="0676FCCE" w14:textId="54D69165" w:rsidR="5F3E7E16" w:rsidRPr="00155F53" w:rsidRDefault="5F3E7E16" w:rsidP="2389C73C">
            <w:pPr>
              <w:spacing w:after="0" w:line="1" w:lineRule="atLeast"/>
              <w:ind w:hanging="2"/>
              <w:rPr>
                <w:rFonts w:eastAsia="Segoe UI"/>
                <w:color w:val="000000"/>
              </w:rPr>
            </w:pPr>
            <w:r w:rsidRPr="00155F53">
              <w:rPr>
                <w:rFonts w:eastAsia="Segoe UI"/>
                <w:b/>
                <w:color w:val="000000"/>
              </w:rPr>
              <w:t>Competencies:</w:t>
            </w:r>
          </w:p>
          <w:p w14:paraId="4092AE67" w14:textId="04BFE9F7"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Understand that the board foot is the unit of measure for most commercial timber volume and value.</w:t>
            </w:r>
          </w:p>
          <w:p w14:paraId="10B35B90" w14:textId="003ECAD1"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Determine tree board foot volume using clinometers, diameter tapes, and Tarif Access and Scribner volume tables.</w:t>
            </w:r>
          </w:p>
          <w:p w14:paraId="7B14BA5C" w14:textId="39B65BB1"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Work with local foresters to establish a fixed radius plot or a variable plot.</w:t>
            </w:r>
          </w:p>
          <w:p w14:paraId="14FEAA1D" w14:textId="41059C82"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Make a claim about tree density and relative frequency of species.</w:t>
            </w:r>
          </w:p>
          <w:p w14:paraId="49558B26" w14:textId="020A042B"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Calculate the radius for various fixed plots.</w:t>
            </w:r>
          </w:p>
          <w:p w14:paraId="4E26E19E" w14:textId="1AF27306"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Design sample plot grids.</w:t>
            </w:r>
          </w:p>
          <w:p w14:paraId="467D386A" w14:textId="7AE898EC"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Understand how technology is evolving to utilize the highest percentage of individual trees.</w:t>
            </w:r>
          </w:p>
          <w:p w14:paraId="09FE26C2" w14:textId="50B8F752"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Understand characteristics of logs that impact domestic and export value (ex: size, wood grain).</w:t>
            </w:r>
          </w:p>
          <w:p w14:paraId="7212F2D5" w14:textId="6C5BBAE2" w:rsidR="2389C73C" w:rsidRPr="00917A9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Understand how identification tools and apps are used in forest practices</w:t>
            </w:r>
            <w:r w:rsidR="00917A93">
              <w:rPr>
                <w:rFonts w:eastAsia="Segoe UI"/>
                <w:color w:val="000000"/>
              </w:rPr>
              <w:t>.</w:t>
            </w:r>
          </w:p>
        </w:tc>
      </w:tr>
      <w:tr w:rsidR="2389C73C" w:rsidRPr="00155F53" w14:paraId="4F83F3EE" w14:textId="77777777" w:rsidTr="19193D36">
        <w:trPr>
          <w:trHeight w:val="386"/>
          <w:jc w:val="center"/>
        </w:trPr>
        <w:tc>
          <w:tcPr>
            <w:tcW w:w="15030" w:type="dxa"/>
            <w:gridSpan w:val="3"/>
            <w:shd w:val="clear" w:color="auto" w:fill="0D5761" w:themeFill="accent1"/>
          </w:tcPr>
          <w:p w14:paraId="5C31B653"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0B82C562" w14:textId="77777777" w:rsidTr="19193D36">
        <w:trPr>
          <w:trHeight w:val="386"/>
          <w:jc w:val="center"/>
        </w:trPr>
        <w:tc>
          <w:tcPr>
            <w:tcW w:w="15030" w:type="dxa"/>
            <w:gridSpan w:val="3"/>
            <w:shd w:val="clear" w:color="auto" w:fill="auto"/>
          </w:tcPr>
          <w:p w14:paraId="6F0DDA38" w14:textId="31A1898C" w:rsidR="2389C73C" w:rsidRPr="00155F53" w:rsidRDefault="523F82BF" w:rsidP="19193D36">
            <w:pPr>
              <w:spacing w:before="40" w:after="0"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079B2B8E" w14:textId="78176D79" w:rsidR="2389C73C" w:rsidRPr="00155F53" w:rsidRDefault="523F82BF" w:rsidP="19193D36">
            <w:pPr>
              <w:spacing w:before="40" w:after="0" w:line="257" w:lineRule="auto"/>
              <w:ind w:left="1" w:hanging="1"/>
              <w:rPr>
                <w:rFonts w:eastAsia="Segoe UI"/>
                <w:color w:val="000000"/>
              </w:rPr>
            </w:pPr>
            <w:r w:rsidRPr="19193D36">
              <w:rPr>
                <w:rFonts w:eastAsia="Segoe UI"/>
                <w:color w:val="000000"/>
              </w:rPr>
              <w:t>Assessments will be formal and informal, written, verbal and practical.  Students can:</w:t>
            </w:r>
            <w:r w:rsidR="33F8B6D9" w:rsidRPr="19193D36">
              <w:rPr>
                <w:rFonts w:eastAsia="Segoe UI"/>
                <w:color w:val="000000"/>
              </w:rPr>
              <w:t xml:space="preserve">  </w:t>
            </w:r>
          </w:p>
          <w:p w14:paraId="511E01CE" w14:textId="5C4CFB93"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Read and interpret a given volume table.</w:t>
            </w:r>
          </w:p>
          <w:p w14:paraId="34822E04" w14:textId="49A347B3"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Calculate plot radius.</w:t>
            </w:r>
          </w:p>
          <w:p w14:paraId="0B86909B" w14:textId="5097E10F"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Establish a fixed radius plot and calculate trees per acre.</w:t>
            </w:r>
          </w:p>
          <w:p w14:paraId="602839E5" w14:textId="2F240998"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Use a clinometer and diameter tape to measure sample trees (ex: calculate heights, diameters, eventual board foot volume).</w:t>
            </w:r>
          </w:p>
          <w:p w14:paraId="3E654E6E" w14:textId="32BC8506"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Use the National Tree Benefit Calculator to examine and explain the value of a tree.</w:t>
            </w:r>
          </w:p>
          <w:p w14:paraId="64551752" w14:textId="66043817"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Calculate cords of wood.</w:t>
            </w:r>
          </w:p>
          <w:p w14:paraId="125B29D1" w14:textId="1B240575"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 xml:space="preserve">Estimate timber volume per acre and total volume.                                        </w:t>
            </w:r>
          </w:p>
          <w:p w14:paraId="488FE9DE" w14:textId="6294C215"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Calculate relative density and frequency.</w:t>
            </w:r>
          </w:p>
          <w:p w14:paraId="4EC36968" w14:textId="707D4B81"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Estimate the amount of carbon in a tree using tree rings.</w:t>
            </w:r>
          </w:p>
          <w:p w14:paraId="18FB17C6" w14:textId="21E1B567"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Observe a local forester in the field or sawmill.</w:t>
            </w:r>
          </w:p>
          <w:p w14:paraId="27507419" w14:textId="37B11152" w:rsidR="75B5D588" w:rsidRPr="00155F53" w:rsidRDefault="75B5D588" w:rsidP="2389C73C">
            <w:pPr>
              <w:spacing w:after="0" w:line="1" w:lineRule="atLeast"/>
              <w:rPr>
                <w:rFonts w:eastAsia="Segoe UI"/>
                <w:color w:val="000000"/>
              </w:rPr>
            </w:pPr>
            <w:r w:rsidRPr="00155F53">
              <w:rPr>
                <w:rFonts w:eastAsia="Segoe UI"/>
                <w:color w:val="000000"/>
              </w:rPr>
              <w:t>Related to SAE:</w:t>
            </w:r>
          </w:p>
          <w:p w14:paraId="611FD562" w14:textId="071824F7" w:rsidR="75B5D588" w:rsidRPr="00155F53" w:rsidRDefault="75B5D588" w:rsidP="00A56732">
            <w:pPr>
              <w:pStyle w:val="ListParagraph"/>
              <w:numPr>
                <w:ilvl w:val="0"/>
                <w:numId w:val="15"/>
              </w:numPr>
              <w:spacing w:after="0" w:line="1" w:lineRule="atLeast"/>
              <w:rPr>
                <w:rFonts w:eastAsia="Segoe UI"/>
                <w:color w:val="000000"/>
              </w:rPr>
            </w:pPr>
            <w:r w:rsidRPr="00155F53">
              <w:rPr>
                <w:rFonts w:eastAsia="Segoe UI"/>
                <w:color w:val="000000"/>
              </w:rPr>
              <w:t>Describe relevant timber cruising and valuation data and observations in final SAE project.</w:t>
            </w:r>
          </w:p>
          <w:p w14:paraId="2C311E63" w14:textId="6D82099C" w:rsidR="2389C73C" w:rsidRPr="00917A93" w:rsidRDefault="75B5D588" w:rsidP="00A56732">
            <w:pPr>
              <w:pStyle w:val="ListParagraph"/>
              <w:numPr>
                <w:ilvl w:val="0"/>
                <w:numId w:val="15"/>
              </w:numPr>
              <w:spacing w:after="0" w:line="1" w:lineRule="atLeast"/>
              <w:rPr>
                <w:rStyle w:val="PlaceholderText"/>
                <w:rFonts w:eastAsia="Segoe UI"/>
                <w:color w:val="000000"/>
              </w:rPr>
            </w:pPr>
            <w:r w:rsidRPr="00155F53">
              <w:rPr>
                <w:rFonts w:eastAsia="Segoe UI"/>
                <w:color w:val="000000"/>
              </w:rPr>
              <w:t>Use tree rings and an Excel spreadsheet to create a model that predicts carbon sequestration rates in a tree stand.</w:t>
            </w:r>
          </w:p>
        </w:tc>
      </w:tr>
      <w:tr w:rsidR="2389C73C" w:rsidRPr="00155F53" w14:paraId="16CE0877" w14:textId="77777777" w:rsidTr="19193D36">
        <w:trPr>
          <w:trHeight w:val="386"/>
          <w:jc w:val="center"/>
        </w:trPr>
        <w:tc>
          <w:tcPr>
            <w:tcW w:w="15030" w:type="dxa"/>
            <w:gridSpan w:val="3"/>
            <w:shd w:val="clear" w:color="auto" w:fill="auto"/>
          </w:tcPr>
          <w:p w14:paraId="30378B18" w14:textId="6734395B" w:rsidR="2389C73C" w:rsidRPr="00155F53" w:rsidRDefault="2389C73C" w:rsidP="2389C73C">
            <w:pPr>
              <w:spacing w:before="40" w:afterLines="40" w:after="96" w:line="240" w:lineRule="auto"/>
              <w:rPr>
                <w:rFonts w:eastAsia="Segoe UI"/>
              </w:rPr>
            </w:pPr>
            <w:r w:rsidRPr="00155F53">
              <w:rPr>
                <w:rFonts w:eastAsia="Segoe UI"/>
                <w:b/>
                <w:color w:val="000000"/>
              </w:rPr>
              <w:t xml:space="preserve">Leadership Alignment: </w:t>
            </w:r>
          </w:p>
          <w:p w14:paraId="53F43E5A" w14:textId="594D918D" w:rsidR="55084821" w:rsidRPr="00155F53" w:rsidRDefault="5EC84F36" w:rsidP="00A56732">
            <w:pPr>
              <w:pStyle w:val="ListParagraph"/>
              <w:numPr>
                <w:ilvl w:val="0"/>
                <w:numId w:val="14"/>
              </w:numPr>
              <w:spacing w:after="0" w:line="1" w:lineRule="atLeast"/>
              <w:rPr>
                <w:rFonts w:eastAsiaTheme="minorEastAsia"/>
                <w:color w:val="000000"/>
              </w:rPr>
            </w:pPr>
            <w:r w:rsidRPr="00155F53">
              <w:rPr>
                <w:rFonts w:eastAsiaTheme="minorEastAsia"/>
                <w:color w:val="000000"/>
              </w:rPr>
              <w:t xml:space="preserve">Students will </w:t>
            </w:r>
            <w:r w:rsidR="416FAC04" w:rsidRPr="00155F53">
              <w:rPr>
                <w:rFonts w:eastAsiaTheme="minorEastAsia"/>
                <w:b/>
                <w:bCs/>
                <w:color w:val="000000"/>
              </w:rPr>
              <w:t>d</w:t>
            </w:r>
            <w:r w:rsidR="416FAC04" w:rsidRPr="00155F53">
              <w:rPr>
                <w:rFonts w:eastAsiaTheme="minorEastAsia"/>
                <w:b/>
                <w:bCs/>
              </w:rPr>
              <w:t>emonstrate the ability to work effectively and respectfully with diverse teams (3.B.1)</w:t>
            </w:r>
            <w:r w:rsidR="416FAC04" w:rsidRPr="00155F53">
              <w:rPr>
                <w:rFonts w:eastAsiaTheme="minorEastAsia"/>
              </w:rPr>
              <w:t xml:space="preserve"> </w:t>
            </w:r>
            <w:r w:rsidR="7659109C" w:rsidRPr="00155F53">
              <w:rPr>
                <w:rFonts w:eastAsiaTheme="minorEastAsia"/>
              </w:rPr>
              <w:t>and</w:t>
            </w:r>
            <w:r w:rsidR="7659109C" w:rsidRPr="00155F53">
              <w:rPr>
                <w:rFonts w:eastAsiaTheme="minorEastAsia"/>
                <w:b/>
                <w:bCs/>
              </w:rPr>
              <w:t xml:space="preserve"> assume shared responsibility for collaborative work, and value the individual contributions made by each team member (3.B.3)</w:t>
            </w:r>
            <w:r w:rsidR="7659109C" w:rsidRPr="00155F53">
              <w:rPr>
                <w:rFonts w:eastAsiaTheme="minorEastAsia"/>
              </w:rPr>
              <w:t xml:space="preserve"> </w:t>
            </w:r>
            <w:r w:rsidR="416FAC04" w:rsidRPr="00155F53">
              <w:rPr>
                <w:rFonts w:eastAsiaTheme="minorEastAsia"/>
              </w:rPr>
              <w:t xml:space="preserve">through </w:t>
            </w:r>
            <w:r w:rsidR="234F98AA" w:rsidRPr="00155F53">
              <w:rPr>
                <w:rFonts w:eastAsiaTheme="minorEastAsia"/>
              </w:rPr>
              <w:t>their work on</w:t>
            </w:r>
            <w:r w:rsidRPr="00155F53">
              <w:rPr>
                <w:rFonts w:eastAsiaTheme="minorEastAsia"/>
                <w:color w:val="000000"/>
              </w:rPr>
              <w:t xml:space="preserve"> cruising team</w:t>
            </w:r>
            <w:r w:rsidR="5DFC71EE" w:rsidRPr="00155F53">
              <w:rPr>
                <w:rFonts w:eastAsiaTheme="minorEastAsia"/>
                <w:color w:val="000000"/>
              </w:rPr>
              <w:t xml:space="preserve">s that will </w:t>
            </w:r>
            <w:r w:rsidRPr="00155F53">
              <w:rPr>
                <w:rFonts w:eastAsiaTheme="minorEastAsia"/>
                <w:color w:val="000000"/>
              </w:rPr>
              <w:t>be assigned an area in the forestry plot, create a report, and present it to the class. Team members will take on various leadership roles.</w:t>
            </w:r>
          </w:p>
          <w:p w14:paraId="040683F4" w14:textId="6F2E050D" w:rsidR="2389C73C" w:rsidRPr="00917A93" w:rsidRDefault="5EC84F36" w:rsidP="00A56732">
            <w:pPr>
              <w:pStyle w:val="ListParagraph"/>
              <w:numPr>
                <w:ilvl w:val="0"/>
                <w:numId w:val="14"/>
              </w:numPr>
              <w:spacing w:after="0"/>
              <w:rPr>
                <w:rFonts w:eastAsiaTheme="minorEastAsia"/>
                <w:color w:val="000000"/>
              </w:rPr>
            </w:pPr>
            <w:r w:rsidRPr="00155F53">
              <w:rPr>
                <w:rFonts w:eastAsiaTheme="minorEastAsia"/>
                <w:color w:val="000000"/>
              </w:rPr>
              <w:t xml:space="preserve">Students will </w:t>
            </w:r>
            <w:r w:rsidR="34FDF5CE" w:rsidRPr="00155F53">
              <w:rPr>
                <w:rFonts w:eastAsiaTheme="minorEastAsia"/>
                <w:b/>
                <w:bCs/>
                <w:color w:val="000000"/>
              </w:rPr>
              <w:t>s</w:t>
            </w:r>
            <w:r w:rsidR="34FDF5CE" w:rsidRPr="00155F53">
              <w:rPr>
                <w:rFonts w:eastAsiaTheme="minorEastAsia"/>
                <w:b/>
                <w:bCs/>
              </w:rPr>
              <w:t xml:space="preserve">olve different kinds of non-familiar problems in both conventional and innovative </w:t>
            </w:r>
            <w:r w:rsidR="71E5CA3E" w:rsidRPr="00155F53">
              <w:rPr>
                <w:rFonts w:eastAsiaTheme="minorEastAsia"/>
                <w:b/>
                <w:bCs/>
              </w:rPr>
              <w:t>ways</w:t>
            </w:r>
            <w:r w:rsidR="34FDF5CE" w:rsidRPr="00155F53">
              <w:rPr>
                <w:rFonts w:eastAsiaTheme="minorEastAsia"/>
                <w:b/>
                <w:bCs/>
              </w:rPr>
              <w:t xml:space="preserve"> (2.D.1)</w:t>
            </w:r>
            <w:r w:rsidRPr="00155F53">
              <w:rPr>
                <w:rFonts w:eastAsiaTheme="minorEastAsia"/>
                <w:color w:val="000000"/>
              </w:rPr>
              <w:t xml:space="preserve"> based on what they find when cruising their assigned area and communicate that to the class in their report. FFA forestry Career Development Event (CDE), Timber Cruising and Team Activity and economic principles, is a natural extension of this.</w:t>
            </w:r>
          </w:p>
        </w:tc>
      </w:tr>
      <w:tr w:rsidR="2389C73C" w:rsidRPr="00155F53" w14:paraId="3EB77442" w14:textId="77777777" w:rsidTr="19193D36">
        <w:trPr>
          <w:trHeight w:val="350"/>
          <w:jc w:val="center"/>
        </w:trPr>
        <w:tc>
          <w:tcPr>
            <w:tcW w:w="15030" w:type="dxa"/>
            <w:gridSpan w:val="3"/>
            <w:tcBorders>
              <w:bottom w:val="single" w:sz="4" w:space="0" w:color="auto"/>
            </w:tcBorders>
            <w:shd w:val="clear" w:color="auto" w:fill="0D5761" w:themeFill="accent1"/>
          </w:tcPr>
          <w:p w14:paraId="27868238"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6E3291B3" w14:textId="77777777" w:rsidTr="19193D36">
        <w:trPr>
          <w:trHeight w:val="350"/>
          <w:jc w:val="center"/>
        </w:trPr>
        <w:tc>
          <w:tcPr>
            <w:tcW w:w="6410" w:type="dxa"/>
            <w:gridSpan w:val="2"/>
            <w:tcBorders>
              <w:bottom w:val="single" w:sz="4" w:space="0" w:color="auto"/>
            </w:tcBorders>
            <w:shd w:val="clear" w:color="auto" w:fill="auto"/>
          </w:tcPr>
          <w:p w14:paraId="794FF260" w14:textId="1FC3FBE3" w:rsidR="2389C73C" w:rsidRPr="00155F53" w:rsidRDefault="2389C73C" w:rsidP="19935956">
            <w:pPr>
              <w:spacing w:after="0" w:line="240" w:lineRule="auto"/>
              <w:rPr>
                <w:rFonts w:eastAsia="Segoe UI"/>
                <w:b/>
              </w:rPr>
            </w:pPr>
            <w:r w:rsidRPr="00155F53">
              <w:rPr>
                <w:rFonts w:eastAsia="Segoe UI"/>
                <w:b/>
              </w:rPr>
              <w:t xml:space="preserve">Name of standards: </w:t>
            </w:r>
            <w:sdt>
              <w:sdtPr>
                <w:id w:val="118105370"/>
                <w:placeholder>
                  <w:docPart w:val="5020B6A37F1843759508BDBC38A89366"/>
                </w:placeholder>
              </w:sdtPr>
              <w:sdtContent>
                <w:r w:rsidR="47CB61DD" w:rsidRPr="00155F53">
                  <w:rPr>
                    <w:rFonts w:eastAsia="Segoe UI"/>
                  </w:rPr>
                  <w:t xml:space="preserve">Agriculture. Food, and </w:t>
                </w:r>
                <w:r w:rsidR="2DA872F0" w:rsidRPr="00155F53">
                  <w:rPr>
                    <w:rFonts w:eastAsia="Segoe UI"/>
                  </w:rPr>
                  <w:t>N</w:t>
                </w:r>
                <w:r w:rsidR="7542404D" w:rsidRPr="00155F53">
                  <w:rPr>
                    <w:rFonts w:eastAsia="Segoe UI"/>
                  </w:rPr>
                  <w:t>atural</w:t>
                </w:r>
                <w:r w:rsidR="47CB61DD" w:rsidRPr="00155F53">
                  <w:rPr>
                    <w:rFonts w:eastAsia="Segoe UI"/>
                  </w:rPr>
                  <w:t xml:space="preserve"> Resources (AFNR) Career Cluster Content Standards</w:t>
                </w:r>
              </w:sdtContent>
            </w:sdt>
          </w:p>
        </w:tc>
        <w:tc>
          <w:tcPr>
            <w:tcW w:w="8620" w:type="dxa"/>
            <w:tcBorders>
              <w:bottom w:val="single" w:sz="4" w:space="0" w:color="auto"/>
            </w:tcBorders>
            <w:shd w:val="clear" w:color="auto" w:fill="auto"/>
          </w:tcPr>
          <w:p w14:paraId="7D366569" w14:textId="385A7F30" w:rsidR="2389C73C" w:rsidRPr="00155F53" w:rsidRDefault="20E47491" w:rsidP="2389C73C">
            <w:pPr>
              <w:spacing w:after="0" w:line="240" w:lineRule="auto"/>
              <w:rPr>
                <w:b/>
              </w:rPr>
            </w:pPr>
            <w:r w:rsidRPr="00155F53">
              <w:rPr>
                <w:rFonts w:eastAsia="Segoe UI"/>
                <w:b/>
                <w:bCs/>
              </w:rPr>
              <w:t xml:space="preserve">Website: </w:t>
            </w:r>
            <w:sdt>
              <w:sdtPr>
                <w:id w:val="1131073427"/>
                <w:placeholder>
                  <w:docPart w:val="ACE81105F84549B8BA0C0AE736A1A160"/>
                </w:placeholder>
              </w:sdtPr>
              <w:sdtContent>
                <w:sdt>
                  <w:sdtPr>
                    <w:id w:val="1483035991"/>
                    <w:placeholder>
                      <w:docPart w:val="5FEB3177A5864AA099667971D3514436"/>
                    </w:placeholder>
                  </w:sdtPr>
                  <w:sdtContent>
                    <w:r w:rsidR="15763964" w:rsidRPr="00155F53">
                      <w:t>https://www.nj.gov/agriculture/ag_ed/classroom/AFNR_Standards_v2_0___FINAL.pdf</w:t>
                    </w:r>
                  </w:sdtContent>
                </w:sdt>
              </w:sdtContent>
            </w:sdt>
          </w:p>
        </w:tc>
      </w:tr>
      <w:tr w:rsidR="2389C73C" w:rsidRPr="00155F53" w14:paraId="22EC3AAA" w14:textId="77777777" w:rsidTr="19193D36">
        <w:trPr>
          <w:trHeight w:val="1439"/>
          <w:jc w:val="center"/>
        </w:trPr>
        <w:tc>
          <w:tcPr>
            <w:tcW w:w="15030" w:type="dxa"/>
            <w:gridSpan w:val="3"/>
            <w:tcBorders>
              <w:bottom w:val="single" w:sz="4" w:space="0" w:color="auto"/>
            </w:tcBorders>
            <w:shd w:val="clear" w:color="auto" w:fill="auto"/>
          </w:tcPr>
          <w:sdt>
            <w:sdtPr>
              <w:rPr>
                <w:rFonts w:ascii="Times New Roman" w:eastAsia="Times New Roman" w:hAnsi="Times New Roman" w:cs="Times New Roman"/>
                <w:sz w:val="24"/>
                <w:szCs w:val="24"/>
              </w:rPr>
              <w:id w:val="413420071"/>
              <w:placeholder>
                <w:docPart w:val="DefaultPlaceholder_-1854013440"/>
              </w:placeholder>
            </w:sdtPr>
            <w:sdtContent>
              <w:p w14:paraId="75DB4ACC"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28711A5E" w14:textId="78D17056" w:rsidR="00C34F09" w:rsidRPr="00155F53" w:rsidRDefault="00C34F09" w:rsidP="00C34F09">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color w:val="000000"/>
                    <w:sz w:val="22"/>
                    <w:szCs w:val="22"/>
                  </w:rPr>
                  <w:t>NRS.01. Plan and conduct natural resource management activities that apply logical, reasoned, and scientifically based solutions to natural resource issues and goals.</w:t>
                </w:r>
                <w:r w:rsidRPr="00155F53">
                  <w:rPr>
                    <w:rStyle w:val="eop"/>
                    <w:rFonts w:ascii="Segoe UI" w:eastAsiaTheme="majorEastAsia" w:hAnsi="Segoe UI" w:cs="Segoe UI"/>
                    <w:color w:val="000000"/>
                    <w:sz w:val="22"/>
                    <w:szCs w:val="22"/>
                  </w:rPr>
                  <w:t> </w:t>
                </w:r>
              </w:p>
              <w:p w14:paraId="112678CD" w14:textId="77777777" w:rsidR="00FF3BF9" w:rsidRPr="00FF3BF9" w:rsidRDefault="00C34F09" w:rsidP="00A56732">
                <w:pPr>
                  <w:pStyle w:val="paragraph"/>
                  <w:numPr>
                    <w:ilvl w:val="0"/>
                    <w:numId w:val="40"/>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NRS.01.01. Apply methods of classification to examine natural resource availability and ecosystem function in a particular region.</w:t>
                </w:r>
                <w:r w:rsidRPr="00155F53">
                  <w:rPr>
                    <w:rStyle w:val="eop"/>
                    <w:rFonts w:ascii="Segoe UI" w:eastAsiaTheme="majorEastAsia" w:hAnsi="Segoe UI" w:cs="Segoe UI"/>
                    <w:color w:val="000000"/>
                    <w:sz w:val="22"/>
                    <w:szCs w:val="22"/>
                  </w:rPr>
                  <w:t> </w:t>
                </w:r>
              </w:p>
              <w:p w14:paraId="7B633179"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NRS.01.01.01.b. Assess the characteristics of a natural resource to determine its classification.</w:t>
                </w:r>
                <w:r w:rsidRPr="00FF3BF9">
                  <w:rPr>
                    <w:rStyle w:val="eop"/>
                    <w:rFonts w:ascii="Segoe UI" w:eastAsiaTheme="majorEastAsia" w:hAnsi="Segoe UI" w:cs="Segoe UI"/>
                    <w:color w:val="000000"/>
                    <w:sz w:val="22"/>
                    <w:szCs w:val="22"/>
                  </w:rPr>
                  <w:t> </w:t>
                </w:r>
              </w:p>
              <w:p w14:paraId="3AA9AF1A"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NRS.01.01.01.c. Devise strategies for the preservation of natural resources based on their classification. </w:t>
                </w:r>
                <w:r w:rsidRPr="00FF3BF9">
                  <w:rPr>
                    <w:rStyle w:val="eop"/>
                    <w:rFonts w:ascii="Segoe UI" w:eastAsiaTheme="majorEastAsia" w:hAnsi="Segoe UI" w:cs="Segoe UI"/>
                    <w:color w:val="000000"/>
                    <w:sz w:val="22"/>
                    <w:szCs w:val="22"/>
                  </w:rPr>
                  <w:t> </w:t>
                </w:r>
              </w:p>
              <w:p w14:paraId="6F5CA1E5"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NRS.01.01.02.c. Conduct analyses of ecosystems and document the interactions of living species and non-living resources.</w:t>
                </w:r>
                <w:r w:rsidRPr="00FF3BF9">
                  <w:rPr>
                    <w:rStyle w:val="eop"/>
                    <w:rFonts w:ascii="Segoe UI" w:eastAsiaTheme="majorEastAsia" w:hAnsi="Segoe UI" w:cs="Segoe UI"/>
                    <w:color w:val="000000"/>
                    <w:sz w:val="22"/>
                    <w:szCs w:val="22"/>
                  </w:rPr>
                  <w:t> </w:t>
                </w:r>
              </w:p>
              <w:p w14:paraId="6F536D43"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NRS.01.01.03.c. Evaluate biodiversity in ecosystems and devise strategies to enhance the function of an ecosystem and the availability of natural resources by increasing the level of biodiversity.</w:t>
                </w:r>
                <w:r w:rsidRPr="00FF3BF9">
                  <w:rPr>
                    <w:rStyle w:val="eop"/>
                    <w:rFonts w:ascii="Segoe UI" w:eastAsiaTheme="majorEastAsia" w:hAnsi="Segoe UI" w:cs="Segoe UI"/>
                    <w:color w:val="000000"/>
                    <w:sz w:val="22"/>
                    <w:szCs w:val="22"/>
                  </w:rPr>
                  <w:t> </w:t>
                </w:r>
              </w:p>
              <w:p w14:paraId="06D0DADF" w14:textId="77777777" w:rsidR="00FF3BF9" w:rsidRPr="00FF3BF9" w:rsidRDefault="00C34F09" w:rsidP="00A56732">
                <w:pPr>
                  <w:pStyle w:val="paragraph"/>
                  <w:numPr>
                    <w:ilvl w:val="0"/>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 Classify different types of natural resources in order to enable protection, conservation, enhancement, and management in a particular geographical region. </w:t>
                </w:r>
                <w:r w:rsidRPr="00FF3BF9">
                  <w:rPr>
                    <w:rStyle w:val="eop"/>
                    <w:rFonts w:ascii="Segoe UI" w:eastAsiaTheme="majorEastAsia" w:hAnsi="Segoe UI" w:cs="Segoe UI"/>
                    <w:color w:val="000000"/>
                    <w:sz w:val="22"/>
                    <w:szCs w:val="22"/>
                  </w:rPr>
                  <w:t> </w:t>
                </w:r>
              </w:p>
              <w:p w14:paraId="32C6C434"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NRS.01.02.06.a. Research the purpose and value of resource inventories and population studies. </w:t>
                </w:r>
                <w:r w:rsidRPr="00FF3BF9">
                  <w:rPr>
                    <w:rStyle w:val="eop"/>
                    <w:rFonts w:ascii="Segoe UI" w:eastAsiaTheme="majorEastAsia" w:hAnsi="Segoe UI" w:cs="Segoe UI"/>
                    <w:color w:val="000000"/>
                    <w:sz w:val="22"/>
                    <w:szCs w:val="22"/>
                  </w:rPr>
                  <w:t> </w:t>
                </w:r>
              </w:p>
              <w:p w14:paraId="181B39BA"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NRS.01.02.06.b. Apply procedures for conducting resource inventories and population studies. </w:t>
                </w:r>
                <w:r w:rsidRPr="00FF3BF9">
                  <w:rPr>
                    <w:rStyle w:val="eop"/>
                    <w:rFonts w:ascii="Segoe UI" w:eastAsiaTheme="majorEastAsia" w:hAnsi="Segoe UI" w:cs="Segoe UI"/>
                    <w:color w:val="000000"/>
                    <w:sz w:val="22"/>
                    <w:szCs w:val="22"/>
                  </w:rPr>
                  <w:t> </w:t>
                </w:r>
              </w:p>
              <w:p w14:paraId="3BC5EE68"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NRS.01.02.06.c. Conduct an assessment of the resource inventories or population in a given area. </w:t>
                </w:r>
                <w:r w:rsidRPr="00FF3BF9">
                  <w:rPr>
                    <w:rStyle w:val="eop"/>
                    <w:rFonts w:ascii="Segoe UI" w:eastAsiaTheme="majorEastAsia" w:hAnsi="Segoe UI" w:cs="Segoe UI"/>
                    <w:color w:val="000000"/>
                    <w:sz w:val="22"/>
                    <w:szCs w:val="22"/>
                  </w:rPr>
                  <w:t> </w:t>
                </w:r>
              </w:p>
              <w:p w14:paraId="2E98D5A4" w14:textId="77777777" w:rsidR="00FF3BF9" w:rsidRPr="00FF3BF9" w:rsidRDefault="00C34F09" w:rsidP="00A56732">
                <w:pPr>
                  <w:pStyle w:val="paragraph"/>
                  <w:numPr>
                    <w:ilvl w:val="0"/>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NRS.02.01. Analyze the interrelationships between natural resources and humans. </w:t>
                </w:r>
                <w:r w:rsidRPr="00FF3BF9">
                  <w:rPr>
                    <w:rStyle w:val="eop"/>
                    <w:rFonts w:ascii="Segoe UI" w:eastAsiaTheme="majorEastAsia" w:hAnsi="Segoe UI" w:cs="Segoe UI"/>
                    <w:color w:val="000000"/>
                    <w:sz w:val="22"/>
                    <w:szCs w:val="22"/>
                  </w:rPr>
                  <w:t> </w:t>
                </w:r>
              </w:p>
              <w:p w14:paraId="0D5A5759" w14:textId="77777777" w:rsidR="00FF3BF9" w:rsidRPr="00FF3BF9" w:rsidRDefault="00C34F09" w:rsidP="00A56732">
                <w:pPr>
                  <w:pStyle w:val="paragraph"/>
                  <w:numPr>
                    <w:ilvl w:val="0"/>
                    <w:numId w:val="40"/>
                  </w:numPr>
                  <w:spacing w:before="0" w:beforeAutospacing="0" w:after="0" w:afterAutospacing="0"/>
                  <w:textAlignment w:val="baseline"/>
                  <w:rPr>
                    <w:rFonts w:ascii="Segoe UI" w:hAnsi="Segoe UI" w:cs="Segoe UI"/>
                    <w:sz w:val="22"/>
                    <w:szCs w:val="22"/>
                  </w:rPr>
                </w:pPr>
                <w:r w:rsidRPr="00FF3BF9">
                  <w:rPr>
                    <w:rStyle w:val="normaltextrun"/>
                    <w:rFonts w:ascii="Segoe UI" w:eastAsiaTheme="majorEastAsia" w:hAnsi="Segoe UI" w:cs="Segoe UI"/>
                    <w:color w:val="000000"/>
                    <w:sz w:val="22"/>
                    <w:szCs w:val="22"/>
                  </w:rPr>
                  <w:t>NRS.02.04. Examine and explain how economics affects the use of natural resources. Sample Measurement: The following sample measurement strands are provided to guide the development of measurable activities, at different levels of proficiency, to assess students’ attainment of knowledge and skills related to this performance indicator. The topics represented by each strand are not all-encompassing. </w:t>
                </w:r>
                <w:r w:rsidRPr="00FF3BF9">
                  <w:rPr>
                    <w:rStyle w:val="eop"/>
                    <w:rFonts w:ascii="Segoe UI" w:eastAsiaTheme="majorEastAsia" w:hAnsi="Segoe UI" w:cs="Segoe UI"/>
                    <w:color w:val="000000"/>
                    <w:sz w:val="22"/>
                    <w:szCs w:val="22"/>
                  </w:rPr>
                  <w:t> </w:t>
                </w:r>
              </w:p>
              <w:p w14:paraId="60869CB4" w14:textId="5B6D5B74" w:rsidR="2389C73C" w:rsidRPr="00FF3BF9" w:rsidRDefault="00C34F09" w:rsidP="00A56732">
                <w:pPr>
                  <w:pStyle w:val="paragraph"/>
                  <w:numPr>
                    <w:ilvl w:val="1"/>
                    <w:numId w:val="40"/>
                  </w:numPr>
                  <w:spacing w:before="0" w:beforeAutospacing="0" w:after="0" w:afterAutospacing="0"/>
                  <w:textAlignment w:val="baseline"/>
                  <w:rPr>
                    <w:rFonts w:ascii="Segoe UI" w:hAnsi="Segoe UI" w:cs="Segoe UI"/>
                    <w:sz w:val="22"/>
                    <w:szCs w:val="22"/>
                  </w:rPr>
                </w:pPr>
                <w:r w:rsidRPr="00FF3BF9">
                  <w:rPr>
                    <w:rStyle w:val="normaltextrun"/>
                    <w:rFonts w:ascii="Segoe UI" w:eastAsiaTheme="majorEastAsia" w:hAnsi="Segoe UI" w:cs="Segoe UI"/>
                    <w:color w:val="000000"/>
                    <w:sz w:val="22"/>
                    <w:szCs w:val="22"/>
                  </w:rPr>
                  <w:t>NRS.02.04.01.b. Assess whether economic value increases or decreases the conservation, protection, improvement and enhancement of natural resources.</w:t>
                </w:r>
                <w:r w:rsidRPr="00FF3BF9">
                  <w:rPr>
                    <w:rStyle w:val="eop"/>
                    <w:rFonts w:ascii="Segoe UI" w:eastAsiaTheme="majorEastAsia" w:hAnsi="Segoe UI" w:cs="Segoe UI"/>
                    <w:color w:val="000000"/>
                    <w:sz w:val="22"/>
                    <w:szCs w:val="22"/>
                  </w:rPr>
                  <w:t> </w:t>
                </w:r>
              </w:p>
            </w:sdtContent>
          </w:sdt>
        </w:tc>
      </w:tr>
      <w:tr w:rsidR="2389C73C" w:rsidRPr="00155F53" w14:paraId="34CAF45C" w14:textId="77777777" w:rsidTr="19193D36">
        <w:trPr>
          <w:trHeight w:val="206"/>
          <w:jc w:val="center"/>
        </w:trPr>
        <w:tc>
          <w:tcPr>
            <w:tcW w:w="15030" w:type="dxa"/>
            <w:gridSpan w:val="3"/>
            <w:shd w:val="clear" w:color="auto" w:fill="0D5761" w:themeFill="accent1"/>
            <w:vAlign w:val="bottom"/>
          </w:tcPr>
          <w:p w14:paraId="775FAC78"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Aligned Washington State Learning Standards</w:t>
            </w:r>
          </w:p>
        </w:tc>
      </w:tr>
      <w:tr w:rsidR="2389C73C" w:rsidRPr="00155F53" w14:paraId="646F81A4" w14:textId="77777777" w:rsidTr="19193D36">
        <w:trPr>
          <w:trHeight w:val="288"/>
          <w:jc w:val="center"/>
        </w:trPr>
        <w:tc>
          <w:tcPr>
            <w:tcW w:w="4475" w:type="dxa"/>
            <w:tcBorders>
              <w:bottom w:val="single" w:sz="4" w:space="0" w:color="auto"/>
            </w:tcBorders>
            <w:shd w:val="clear" w:color="auto" w:fill="auto"/>
            <w:vAlign w:val="center"/>
          </w:tcPr>
          <w:p w14:paraId="514D4C60" w14:textId="77777777" w:rsidR="2389C73C" w:rsidRPr="00155F53" w:rsidRDefault="2389C73C" w:rsidP="2389C73C">
            <w:pPr>
              <w:spacing w:after="0" w:line="240" w:lineRule="auto"/>
              <w:rPr>
                <w:rFonts w:eastAsia="Segoe UI"/>
                <w:b/>
                <w:color w:val="000000"/>
              </w:rPr>
            </w:pPr>
            <w:hyperlink r:id="rId14">
              <w:r w:rsidRPr="00155F53">
                <w:rPr>
                  <w:rStyle w:val="Hyperlink"/>
                  <w:rFonts w:eastAsia="Segoe UI"/>
                  <w:b/>
                </w:rPr>
                <w:t>Science</w:t>
              </w:r>
            </w:hyperlink>
          </w:p>
        </w:tc>
        <w:tc>
          <w:tcPr>
            <w:tcW w:w="10555" w:type="dxa"/>
            <w:gridSpan w:val="2"/>
            <w:tcBorders>
              <w:bottom w:val="single" w:sz="4" w:space="0" w:color="auto"/>
            </w:tcBorders>
            <w:shd w:val="clear" w:color="auto" w:fill="auto"/>
            <w:vAlign w:val="center"/>
          </w:tcPr>
          <w:p w14:paraId="601EFB1A" w14:textId="0A2A3F62" w:rsidR="2389C73C" w:rsidRPr="00155F53" w:rsidRDefault="272E4D21" w:rsidP="19193D36">
            <w:pPr>
              <w:tabs>
                <w:tab w:val="left" w:pos="1530"/>
              </w:tabs>
              <w:ind w:left="1170" w:hanging="1170"/>
              <w:rPr>
                <w:rFonts w:eastAsia="Segoe UI"/>
                <w:color w:val="000000"/>
              </w:rPr>
            </w:pPr>
            <w:hyperlink r:id="rId15" w:tgtFrame="_blank" w:history="1">
              <w:r w:rsidRPr="00155F53">
                <w:rPr>
                  <w:rStyle w:val="normaltextrun"/>
                  <w:color w:val="0563C1"/>
                  <w:u w:val="single"/>
                  <w:shd w:val="clear" w:color="auto" w:fill="FFFFFF"/>
                </w:rPr>
                <w:t>HS-ETS1-2:</w:t>
              </w:r>
            </w:hyperlink>
            <w:r w:rsidRPr="00155F53">
              <w:rPr>
                <w:rStyle w:val="normaltextrun"/>
                <w:color w:val="000000"/>
                <w:shd w:val="clear" w:color="auto" w:fill="FFFFFF"/>
              </w:rPr>
              <w:t>  Design a solution to a complex real-world problem by breaking it down into smaller, more manageable problems that can be solved through engineering.</w:t>
            </w:r>
            <w:r w:rsidRPr="00155F53">
              <w:rPr>
                <w:rStyle w:val="eop"/>
                <w:color w:val="000000"/>
                <w:shd w:val="clear" w:color="auto" w:fill="FFFFFF"/>
              </w:rPr>
              <w:t> </w:t>
            </w:r>
            <w:r w:rsidRPr="00155F53">
              <w:rPr>
                <w:rStyle w:val="PlaceholderText"/>
                <w:rFonts w:eastAsia="Segoe UI"/>
              </w:rPr>
              <w:t xml:space="preserve"> </w:t>
            </w:r>
          </w:p>
        </w:tc>
      </w:tr>
    </w:tbl>
    <w:p w14:paraId="348E0195"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36"/>
        <w:gridCol w:w="1173"/>
        <w:gridCol w:w="10326"/>
      </w:tblGrid>
      <w:tr w:rsidR="2389C73C" w:rsidRPr="00155F53" w14:paraId="530A1163" w14:textId="77777777" w:rsidTr="19193D36">
        <w:trPr>
          <w:trHeight w:val="215"/>
          <w:jc w:val="center"/>
        </w:trPr>
        <w:tc>
          <w:tcPr>
            <w:tcW w:w="14935" w:type="dxa"/>
            <w:gridSpan w:val="3"/>
            <w:shd w:val="clear" w:color="auto" w:fill="0D5761" w:themeFill="accent1"/>
            <w:vAlign w:val="bottom"/>
          </w:tcPr>
          <w:p w14:paraId="5081099E"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3D568A27" w14:textId="77777777" w:rsidTr="19193D36">
        <w:trPr>
          <w:trHeight w:val="314"/>
          <w:jc w:val="center"/>
        </w:trPr>
        <w:tc>
          <w:tcPr>
            <w:tcW w:w="4609" w:type="dxa"/>
            <w:gridSpan w:val="2"/>
            <w:shd w:val="clear" w:color="auto" w:fill="auto"/>
          </w:tcPr>
          <w:p w14:paraId="1ED7BB6E" w14:textId="66A17ED6" w:rsidR="2389C73C" w:rsidRPr="00155F53" w:rsidRDefault="2389C73C" w:rsidP="2389C73C">
            <w:pPr>
              <w:spacing w:after="0" w:line="240" w:lineRule="auto"/>
              <w:rPr>
                <w:rFonts w:eastAsia="Segoe UI"/>
              </w:rPr>
            </w:pPr>
            <w:r w:rsidRPr="00155F53">
              <w:rPr>
                <w:rFonts w:eastAsia="Segoe UI"/>
                <w:b/>
              </w:rPr>
              <w:t>Unit</w:t>
            </w:r>
            <w:r w:rsidR="69606A8B" w:rsidRPr="00155F53">
              <w:rPr>
                <w:rFonts w:eastAsia="Segoe UI"/>
                <w:b/>
              </w:rPr>
              <w:t xml:space="preserve"> 4</w:t>
            </w:r>
            <w:r w:rsidRPr="00155F53">
              <w:rPr>
                <w:rFonts w:eastAsia="Segoe UI"/>
                <w:b/>
              </w:rPr>
              <w:t xml:space="preserve">:  </w:t>
            </w:r>
            <w:sdt>
              <w:sdtPr>
                <w:id w:val="129380014"/>
                <w:placeholder>
                  <w:docPart w:val="E4AE8AE789AE41E7AC4F36EE9EF86D6B"/>
                </w:placeholder>
              </w:sdtPr>
              <w:sdtContent>
                <w:r w:rsidR="7CDBCBCB" w:rsidRPr="00155F53">
                  <w:rPr>
                    <w:rFonts w:eastAsia="Segoe UI"/>
                    <w:b/>
                    <w:color w:val="000000"/>
                    <w:sz w:val="24"/>
                    <w:szCs w:val="24"/>
                  </w:rPr>
                  <w:t>Diseases, Insects, and Pathogens</w:t>
                </w:r>
              </w:sdtContent>
            </w:sdt>
          </w:p>
        </w:tc>
        <w:tc>
          <w:tcPr>
            <w:tcW w:w="10326" w:type="dxa"/>
            <w:shd w:val="clear" w:color="auto" w:fill="auto"/>
          </w:tcPr>
          <w:p w14:paraId="4B4F55E8" w14:textId="272FB1C2"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1175504575"/>
                <w:placeholder>
                  <w:docPart w:val="AE1704D67E3F4A34A7A029168A3B1973"/>
                </w:placeholder>
              </w:sdtPr>
              <w:sdtContent>
                <w:r w:rsidR="46AC52F2" w:rsidRPr="00155F53">
                  <w:rPr>
                    <w:b/>
                    <w:bCs/>
                  </w:rPr>
                  <w:t>25</w:t>
                </w:r>
              </w:sdtContent>
            </w:sdt>
          </w:p>
        </w:tc>
      </w:tr>
      <w:tr w:rsidR="2389C73C" w:rsidRPr="00155F53" w14:paraId="2DD668DF" w14:textId="77777777" w:rsidTr="19193D36">
        <w:trPr>
          <w:trHeight w:val="386"/>
          <w:jc w:val="center"/>
        </w:trPr>
        <w:tc>
          <w:tcPr>
            <w:tcW w:w="14935" w:type="dxa"/>
            <w:gridSpan w:val="3"/>
            <w:shd w:val="clear" w:color="auto" w:fill="auto"/>
          </w:tcPr>
          <w:p w14:paraId="1988BDAE" w14:textId="4AA4E076" w:rsidR="2389C73C" w:rsidRPr="00155F53" w:rsidRDefault="2389C73C" w:rsidP="2389C73C">
            <w:pPr>
              <w:spacing w:after="0" w:line="1" w:lineRule="atLeast"/>
              <w:ind w:hanging="2"/>
              <w:rPr>
                <w:rFonts w:eastAsia="Segoe UI"/>
                <w:color w:val="000000"/>
              </w:rPr>
            </w:pPr>
            <w:r w:rsidRPr="00155F53">
              <w:rPr>
                <w:rFonts w:eastAsia="Segoe UI"/>
                <w:b/>
              </w:rPr>
              <w:t xml:space="preserve">Unit Summary: </w:t>
            </w:r>
            <w:sdt>
              <w:sdtPr>
                <w:id w:val="1044451524"/>
                <w:placeholder>
                  <w:docPart w:val="DefaultPlaceholder_-1854013440"/>
                </w:placeholder>
              </w:sdtPr>
              <w:sdtContent/>
            </w:sdt>
            <w:r w:rsidR="06B32190" w:rsidRPr="00155F53">
              <w:rPr>
                <w:rFonts w:eastAsia="Segoe UI"/>
                <w:color w:val="000000"/>
              </w:rPr>
              <w:t xml:space="preserve">Students will explore the role of diseases, insects, and pathogens in forest health, and their effect on both timber and ecosystem services. </w:t>
            </w:r>
          </w:p>
          <w:p w14:paraId="70F80EA3" w14:textId="53BAEF43" w:rsidR="2389C73C" w:rsidRPr="00155F53" w:rsidRDefault="2389C73C" w:rsidP="2389C73C">
            <w:pPr>
              <w:spacing w:after="0" w:line="1" w:lineRule="atLeast"/>
              <w:ind w:hanging="2"/>
              <w:rPr>
                <w:rFonts w:eastAsia="Segoe UI"/>
                <w:color w:val="000000"/>
              </w:rPr>
            </w:pPr>
          </w:p>
          <w:p w14:paraId="226C25D7" w14:textId="61FFC7E8" w:rsidR="06B32190" w:rsidRPr="00155F53" w:rsidRDefault="06B32190" w:rsidP="2389C73C">
            <w:pPr>
              <w:spacing w:after="0" w:line="1" w:lineRule="atLeast"/>
              <w:ind w:hanging="2"/>
              <w:rPr>
                <w:rFonts w:eastAsia="Segoe UI"/>
                <w:color w:val="000000"/>
              </w:rPr>
            </w:pPr>
            <w:r w:rsidRPr="00155F53">
              <w:rPr>
                <w:rFonts w:eastAsia="Segoe UI"/>
                <w:b/>
                <w:color w:val="000000"/>
              </w:rPr>
              <w:t>Competencies:</w:t>
            </w:r>
          </w:p>
          <w:p w14:paraId="5E989FBF" w14:textId="18A335A2"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Identify key primary and secondary diseases, insects, and pathogens (ex: mycorrhizae, fungi, pollination) that affect forest health.</w:t>
            </w:r>
          </w:p>
          <w:p w14:paraId="1A499730" w14:textId="6F1F4B87"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Know the factors that may predict how diseases, insects, and pathogens impact forests (ex. presence of certain species, humidity, sunlight, soil type).</w:t>
            </w:r>
          </w:p>
          <w:p w14:paraId="4B8E8BDC" w14:textId="1908C6F5"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Make claims using climate projections supported by evidence for the increasing or decreasing likelihood of diseases.</w:t>
            </w:r>
          </w:p>
          <w:p w14:paraId="73DABFD7" w14:textId="0BF5E711"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Understand impacts of diseases, insects, and pathogens on forest health.</w:t>
            </w:r>
          </w:p>
          <w:p w14:paraId="3261D01D" w14:textId="78CE950C" w:rsidR="2389C73C" w:rsidRPr="00155F53" w:rsidRDefault="06B32190" w:rsidP="00A56732">
            <w:pPr>
              <w:pStyle w:val="ListParagraph"/>
              <w:numPr>
                <w:ilvl w:val="0"/>
                <w:numId w:val="13"/>
              </w:numPr>
              <w:spacing w:before="40" w:after="0" w:line="1" w:lineRule="atLeast"/>
              <w:rPr>
                <w:rFonts w:eastAsia="Segoe UI"/>
                <w:color w:val="000000"/>
              </w:rPr>
            </w:pPr>
            <w:r w:rsidRPr="00155F53">
              <w:rPr>
                <w:rFonts w:eastAsia="Segoe UI"/>
                <w:color w:val="000000"/>
              </w:rPr>
              <w:t>Understand protocols used in the field to prevent the spread of disease.</w:t>
            </w:r>
          </w:p>
        </w:tc>
      </w:tr>
      <w:tr w:rsidR="2389C73C" w:rsidRPr="00155F53" w14:paraId="1951622E" w14:textId="77777777" w:rsidTr="19193D36">
        <w:trPr>
          <w:trHeight w:val="386"/>
          <w:jc w:val="center"/>
        </w:trPr>
        <w:tc>
          <w:tcPr>
            <w:tcW w:w="14935" w:type="dxa"/>
            <w:gridSpan w:val="3"/>
            <w:shd w:val="clear" w:color="auto" w:fill="0D5761" w:themeFill="accent1"/>
          </w:tcPr>
          <w:p w14:paraId="50D6171E"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52138752" w14:textId="77777777" w:rsidTr="19193D36">
        <w:trPr>
          <w:trHeight w:val="386"/>
          <w:jc w:val="center"/>
        </w:trPr>
        <w:tc>
          <w:tcPr>
            <w:tcW w:w="14935" w:type="dxa"/>
            <w:gridSpan w:val="3"/>
            <w:shd w:val="clear" w:color="auto" w:fill="auto"/>
          </w:tcPr>
          <w:p w14:paraId="5AF994C0" w14:textId="72911D97" w:rsidR="70414DB5" w:rsidRDefault="70414DB5"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21EF534E" w14:textId="630C4CF1" w:rsidR="70414DB5" w:rsidRDefault="70414DB5" w:rsidP="19193D36">
            <w:pPr>
              <w:spacing w:line="257" w:lineRule="auto"/>
              <w:ind w:left="1" w:hanging="1"/>
            </w:pPr>
            <w:r w:rsidRPr="19193D36">
              <w:rPr>
                <w:rFonts w:eastAsia="Segoe UI"/>
                <w:color w:val="000000"/>
              </w:rPr>
              <w:t>Assessments will be formal and informal, written, verbal and practical.  Students can:</w:t>
            </w:r>
          </w:p>
          <w:p w14:paraId="14A31288" w14:textId="34A29BA2"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Analyze a plant disease, insect, or pathogen based on symptoms in a local timber stand or forest. </w:t>
            </w:r>
          </w:p>
          <w:p w14:paraId="61728D4F" w14:textId="5B571426"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Demonstrate the process used to identify a plant disease, insect, or pathogen.</w:t>
            </w:r>
          </w:p>
          <w:p w14:paraId="215AE9F9" w14:textId="0E49F3CE"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Participate in insect collection activities in a timber stand or forest.</w:t>
            </w:r>
          </w:p>
          <w:p w14:paraId="041253F2" w14:textId="3304BACB"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Describe the basic fungi life cycle, including fungi’s relationships with trees and forests.</w:t>
            </w:r>
          </w:p>
          <w:p w14:paraId="327155D0" w14:textId="79CE85A7"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Evaluate claims, evidence, and reasoning about the role of disease in complex ecosystem interactions. </w:t>
            </w:r>
          </w:p>
          <w:p w14:paraId="0B87F206" w14:textId="5906508E"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Analyze a plant disease based on its symptoms, identify if the disease needs to be reported to authorities and determine which authorities it should be reported to.</w:t>
            </w:r>
          </w:p>
          <w:p w14:paraId="3D047902" w14:textId="4911DAF1"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Classify the cause of a disease in plants. </w:t>
            </w:r>
          </w:p>
          <w:p w14:paraId="3048FB86" w14:textId="5FF8249F"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Research the agency or authority that should be notified of disease or pathogen presence.</w:t>
            </w:r>
          </w:p>
          <w:p w14:paraId="11DCC2C9" w14:textId="26D32D3B" w:rsidR="12D9BF07" w:rsidRPr="00155F53" w:rsidRDefault="12D9BF07" w:rsidP="2389C73C">
            <w:pPr>
              <w:spacing w:after="0" w:line="1" w:lineRule="atLeast"/>
              <w:ind w:hanging="1"/>
              <w:rPr>
                <w:rFonts w:eastAsia="Segoe UI"/>
                <w:color w:val="000000"/>
              </w:rPr>
            </w:pPr>
            <w:r w:rsidRPr="00155F53">
              <w:rPr>
                <w:rFonts w:eastAsia="Segoe UI"/>
                <w:color w:val="000000"/>
              </w:rPr>
              <w:t>Related to SAE:</w:t>
            </w:r>
          </w:p>
          <w:p w14:paraId="420D2FE1" w14:textId="6EE6543A" w:rsidR="2389C73C" w:rsidRPr="00912B24" w:rsidRDefault="12D9BF07" w:rsidP="00A56732">
            <w:pPr>
              <w:pStyle w:val="ListParagraph"/>
              <w:numPr>
                <w:ilvl w:val="0"/>
                <w:numId w:val="11"/>
              </w:numPr>
              <w:spacing w:after="0" w:line="1" w:lineRule="atLeast"/>
              <w:rPr>
                <w:rStyle w:val="PlaceholderText"/>
                <w:rFonts w:eastAsia="Segoe UI"/>
                <w:color w:val="000000"/>
              </w:rPr>
            </w:pPr>
            <w:r w:rsidRPr="00155F53">
              <w:rPr>
                <w:rFonts w:eastAsia="Segoe UI"/>
                <w:color w:val="000000"/>
              </w:rPr>
              <w:t>Investigate a disease, insect or pathogen’s impact on forest health.</w:t>
            </w:r>
          </w:p>
        </w:tc>
      </w:tr>
      <w:tr w:rsidR="2389C73C" w:rsidRPr="00155F53" w14:paraId="3B10426A" w14:textId="77777777" w:rsidTr="19193D36">
        <w:trPr>
          <w:trHeight w:val="386"/>
          <w:jc w:val="center"/>
        </w:trPr>
        <w:tc>
          <w:tcPr>
            <w:tcW w:w="14935" w:type="dxa"/>
            <w:gridSpan w:val="3"/>
            <w:shd w:val="clear" w:color="auto" w:fill="auto"/>
          </w:tcPr>
          <w:p w14:paraId="5B90751E" w14:textId="21ACAC56" w:rsidR="2389C73C" w:rsidRPr="00155F53" w:rsidRDefault="2389C73C" w:rsidP="2389C73C">
            <w:pPr>
              <w:spacing w:before="40" w:afterLines="40" w:after="96" w:line="240" w:lineRule="auto"/>
              <w:rPr>
                <w:rFonts w:eastAsia="Segoe UI"/>
                <w:color w:val="000000"/>
              </w:rPr>
            </w:pPr>
            <w:r w:rsidRPr="00155F53">
              <w:rPr>
                <w:rFonts w:eastAsia="Segoe UI"/>
                <w:b/>
                <w:color w:val="000000"/>
              </w:rPr>
              <w:t xml:space="preserve">Leadership Alignment: </w:t>
            </w:r>
          </w:p>
          <w:p w14:paraId="61A2CB63" w14:textId="6980B369" w:rsidR="6CD4419C" w:rsidRPr="00917A93" w:rsidRDefault="3247C031" w:rsidP="00A56732">
            <w:pPr>
              <w:pStyle w:val="ListParagraph"/>
              <w:numPr>
                <w:ilvl w:val="0"/>
                <w:numId w:val="23"/>
              </w:numPr>
              <w:spacing w:before="40" w:afterLines="40" w:after="96" w:line="240" w:lineRule="auto"/>
              <w:rPr>
                <w:rFonts w:eastAsia="Calibri"/>
                <w:color w:val="000000"/>
              </w:rPr>
            </w:pPr>
            <w:r w:rsidRPr="00155F53">
              <w:rPr>
                <w:rFonts w:eastAsia="Segoe UI"/>
                <w:color w:val="000000"/>
              </w:rPr>
              <w:t>In groups</w:t>
            </w:r>
            <w:r w:rsidR="6D0DB7BB" w:rsidRPr="00155F53">
              <w:rPr>
                <w:rFonts w:eastAsia="Segoe UI"/>
                <w:color w:val="000000"/>
              </w:rPr>
              <w:t xml:space="preserve"> of 3 to 5</w:t>
            </w:r>
            <w:r w:rsidR="74DE85EB" w:rsidRPr="00155F53">
              <w:rPr>
                <w:rFonts w:eastAsia="Segoe UI"/>
                <w:color w:val="000000"/>
              </w:rPr>
              <w:t>, students</w:t>
            </w:r>
            <w:r w:rsidR="6D0DB7BB" w:rsidRPr="00155F53">
              <w:rPr>
                <w:rFonts w:eastAsia="Segoe UI"/>
                <w:color w:val="000000"/>
              </w:rPr>
              <w:t xml:space="preserve"> </w:t>
            </w:r>
            <w:r w:rsidR="3259FB62" w:rsidRPr="00155F53">
              <w:rPr>
                <w:rFonts w:eastAsia="Segoe UI"/>
                <w:b/>
                <w:bCs/>
                <w:color w:val="000000"/>
              </w:rPr>
              <w:t>a</w:t>
            </w:r>
            <w:r w:rsidR="3259FB62" w:rsidRPr="00155F53">
              <w:rPr>
                <w:rFonts w:eastAsia="Segoe UI"/>
                <w:b/>
                <w:bCs/>
              </w:rPr>
              <w:t>rticulate thoughts and ideas effectively using oral, written and nonverbal communication skills in a variety of forms and context (3.A.1)</w:t>
            </w:r>
            <w:r w:rsidR="3259FB62" w:rsidRPr="00155F53">
              <w:rPr>
                <w:rFonts w:eastAsia="Segoe UI"/>
                <w:color w:val="000000"/>
              </w:rPr>
              <w:t xml:space="preserve"> </w:t>
            </w:r>
            <w:r w:rsidR="6D0DB7BB" w:rsidRPr="00155F53">
              <w:rPr>
                <w:rFonts w:eastAsia="Segoe UI"/>
                <w:color w:val="000000"/>
              </w:rPr>
              <w:t xml:space="preserve">and </w:t>
            </w:r>
            <w:r w:rsidR="56217C3D" w:rsidRPr="00155F53">
              <w:rPr>
                <w:rFonts w:eastAsia="Segoe UI"/>
                <w:b/>
                <w:bCs/>
                <w:color w:val="000000"/>
              </w:rPr>
              <w:t>d</w:t>
            </w:r>
            <w:r w:rsidR="56217C3D" w:rsidRPr="00155F53">
              <w:rPr>
                <w:rFonts w:eastAsia="Segoe UI"/>
                <w:b/>
                <w:bCs/>
              </w:rPr>
              <w:t>emonstrate ability to work effectively and respectfully with diverse teams (3.B.1)</w:t>
            </w:r>
            <w:r w:rsidR="56217C3D" w:rsidRPr="00155F53">
              <w:rPr>
                <w:rFonts w:eastAsia="Segoe UI"/>
                <w:b/>
                <w:bCs/>
                <w:color w:val="000000"/>
              </w:rPr>
              <w:t xml:space="preserve"> </w:t>
            </w:r>
            <w:r w:rsidR="56217C3D" w:rsidRPr="00155F53">
              <w:rPr>
                <w:rFonts w:eastAsia="Segoe UI"/>
                <w:color w:val="000000"/>
              </w:rPr>
              <w:t>as they</w:t>
            </w:r>
            <w:r w:rsidR="6D0DB7BB" w:rsidRPr="00155F53">
              <w:rPr>
                <w:rFonts w:eastAsia="Segoe UI"/>
                <w:color w:val="000000"/>
              </w:rPr>
              <w:t xml:space="preserve"> present to the ownership group of the forestry plot a pest control plan for the forestry plot. FFA tie-in could be the “Prepared Public” speaking contest or agri-science fair.</w:t>
            </w:r>
          </w:p>
        </w:tc>
      </w:tr>
      <w:tr w:rsidR="2389C73C" w:rsidRPr="00155F53" w14:paraId="280BEA8B" w14:textId="77777777" w:rsidTr="19193D36">
        <w:trPr>
          <w:trHeight w:val="350"/>
          <w:jc w:val="center"/>
        </w:trPr>
        <w:tc>
          <w:tcPr>
            <w:tcW w:w="14935" w:type="dxa"/>
            <w:gridSpan w:val="3"/>
            <w:tcBorders>
              <w:bottom w:val="single" w:sz="4" w:space="0" w:color="auto"/>
            </w:tcBorders>
            <w:shd w:val="clear" w:color="auto" w:fill="0D5761" w:themeFill="accent1"/>
          </w:tcPr>
          <w:p w14:paraId="2FCC1FE6"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6225D26A" w14:textId="77777777" w:rsidTr="19193D36">
        <w:trPr>
          <w:trHeight w:val="350"/>
          <w:jc w:val="center"/>
        </w:trPr>
        <w:tc>
          <w:tcPr>
            <w:tcW w:w="4609" w:type="dxa"/>
            <w:gridSpan w:val="2"/>
            <w:tcBorders>
              <w:bottom w:val="single" w:sz="4" w:space="0" w:color="auto"/>
            </w:tcBorders>
            <w:shd w:val="clear" w:color="auto" w:fill="auto"/>
          </w:tcPr>
          <w:p w14:paraId="1806368D" w14:textId="52C0A16B" w:rsidR="2389C73C" w:rsidRPr="00155F53" w:rsidRDefault="2389C73C" w:rsidP="19935956">
            <w:pPr>
              <w:spacing w:after="0" w:line="240" w:lineRule="auto"/>
              <w:rPr>
                <w:rStyle w:val="PlaceholderText"/>
                <w:rFonts w:eastAsia="Segoe UI"/>
              </w:rPr>
            </w:pPr>
            <w:r w:rsidRPr="00155F53">
              <w:rPr>
                <w:rFonts w:eastAsia="Segoe UI"/>
                <w:b/>
              </w:rPr>
              <w:t xml:space="preserve">Name of standards: </w:t>
            </w:r>
            <w:r w:rsidR="6241D53B" w:rsidRPr="00155F53">
              <w:rPr>
                <w:rFonts w:eastAsia="Segoe UI"/>
              </w:rPr>
              <w:t xml:space="preserve">Agriculture. Food, and </w:t>
            </w:r>
            <w:r w:rsidR="051FD2C5" w:rsidRPr="00155F53">
              <w:rPr>
                <w:rFonts w:eastAsia="Segoe UI"/>
              </w:rPr>
              <w:t>N</w:t>
            </w:r>
            <w:r w:rsidR="14E174F9" w:rsidRPr="00155F53">
              <w:rPr>
                <w:rFonts w:eastAsia="Segoe UI"/>
              </w:rPr>
              <w:t>atural</w:t>
            </w:r>
            <w:r w:rsidR="6241D53B" w:rsidRPr="00155F53">
              <w:rPr>
                <w:rFonts w:eastAsia="Segoe UI"/>
              </w:rPr>
              <w:t xml:space="preserve"> Resources (AFNR) Career Cluster Content Standards</w:t>
            </w:r>
            <w:r w:rsidR="6241D53B" w:rsidRPr="00155F53">
              <w:rPr>
                <w:rStyle w:val="PlaceholderText"/>
                <w:rFonts w:eastAsia="Segoe UI"/>
              </w:rPr>
              <w:t xml:space="preserve"> </w:t>
            </w:r>
          </w:p>
        </w:tc>
        <w:tc>
          <w:tcPr>
            <w:tcW w:w="10326" w:type="dxa"/>
            <w:tcBorders>
              <w:bottom w:val="single" w:sz="4" w:space="0" w:color="auto"/>
            </w:tcBorders>
            <w:shd w:val="clear" w:color="auto" w:fill="auto"/>
          </w:tcPr>
          <w:p w14:paraId="34EABEE5" w14:textId="7C7B3801" w:rsidR="2389C73C" w:rsidRPr="00155F53" w:rsidRDefault="20E47491" w:rsidP="2389C73C">
            <w:pPr>
              <w:spacing w:after="0" w:line="240" w:lineRule="auto"/>
              <w:rPr>
                <w:b/>
              </w:rPr>
            </w:pPr>
            <w:r w:rsidRPr="00155F53">
              <w:rPr>
                <w:rFonts w:eastAsia="Segoe UI"/>
                <w:b/>
                <w:bCs/>
              </w:rPr>
              <w:t xml:space="preserve">Website: </w:t>
            </w:r>
            <w:sdt>
              <w:sdtPr>
                <w:id w:val="2082304503"/>
                <w:placeholder>
                  <w:docPart w:val="ACE81105F84549B8BA0C0AE736A1A160"/>
                </w:placeholder>
              </w:sdtPr>
              <w:sdtContent>
                <w:sdt>
                  <w:sdtPr>
                    <w:id w:val="2057518978"/>
                    <w:placeholder>
                      <w:docPart w:val="BB49BB1D35424B9BAE80946B606290A5"/>
                    </w:placeholder>
                  </w:sdtPr>
                  <w:sdtContent>
                    <w:r w:rsidR="78DB3D74" w:rsidRPr="00155F53">
                      <w:t>https://www.nj.gov/agriculture/ag_ed/classroom/AFNR_Standards_v2_0___FINAL.pdf</w:t>
                    </w:r>
                  </w:sdtContent>
                </w:sdt>
              </w:sdtContent>
            </w:sdt>
          </w:p>
        </w:tc>
      </w:tr>
      <w:tr w:rsidR="2389C73C" w:rsidRPr="00155F53" w14:paraId="01F81E4C" w14:textId="77777777" w:rsidTr="19193D36">
        <w:trPr>
          <w:trHeight w:val="710"/>
          <w:jc w:val="center"/>
        </w:trPr>
        <w:tc>
          <w:tcPr>
            <w:tcW w:w="14935" w:type="dxa"/>
            <w:gridSpan w:val="3"/>
            <w:tcBorders>
              <w:bottom w:val="single" w:sz="4" w:space="0" w:color="auto"/>
            </w:tcBorders>
            <w:shd w:val="clear" w:color="auto" w:fill="auto"/>
          </w:tcPr>
          <w:p w14:paraId="5954594F"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7EAC3D0" w14:textId="72B4FDB2" w:rsidR="2389C73C" w:rsidRPr="00155F53" w:rsidRDefault="0008C4A6" w:rsidP="00A56732">
            <w:pPr>
              <w:pStyle w:val="ListParagraph"/>
              <w:numPr>
                <w:ilvl w:val="0"/>
                <w:numId w:val="22"/>
              </w:numPr>
              <w:spacing w:after="0" w:line="1" w:lineRule="atLeast"/>
              <w:rPr>
                <w:rFonts w:eastAsia="Calibri"/>
                <w:color w:val="000000"/>
              </w:rPr>
            </w:pPr>
            <w:r w:rsidRPr="00155F53">
              <w:rPr>
                <w:rFonts w:eastAsia="Calibri"/>
                <w:color w:val="000000"/>
              </w:rPr>
              <w:t>NRS.04.  Demonstrate responsible management procedures and techniques to protect, maintain, enhance, and improve natural resources.</w:t>
            </w:r>
          </w:p>
          <w:p w14:paraId="29CA267F" w14:textId="261A846B" w:rsidR="2389C73C" w:rsidRPr="00155F53" w:rsidRDefault="0008C4A6" w:rsidP="00A56732">
            <w:pPr>
              <w:pStyle w:val="ListParagraph"/>
              <w:numPr>
                <w:ilvl w:val="0"/>
                <w:numId w:val="22"/>
              </w:numPr>
              <w:spacing w:after="0" w:line="1" w:lineRule="atLeast"/>
              <w:rPr>
                <w:rFonts w:eastAsia="Calibri"/>
                <w:color w:val="000000"/>
              </w:rPr>
            </w:pPr>
            <w:r w:rsidRPr="00155F53">
              <w:rPr>
                <w:rFonts w:eastAsia="Calibri"/>
                <w:color w:val="000000"/>
              </w:rPr>
              <w:t>NRS.04.02.  Diagnose plant and wildlife diseases and follow protocols to prevent their spread.</w:t>
            </w:r>
          </w:p>
          <w:p w14:paraId="70CFFE7B" w14:textId="29266294"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NRS.04.02.01.a.  Classify causes of diseases in plants and the correct authorities to whom some diseases should be reported.</w:t>
            </w:r>
          </w:p>
          <w:p w14:paraId="7A3A0699" w14:textId="148F4E79"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NRS.04.02.01.b.  Analyze a plant disease based on its symptoms, identify if the disease needs to be reported to authorities and determine which authorities it should be reported to.</w:t>
            </w:r>
          </w:p>
          <w:p w14:paraId="527A30D6" w14:textId="7EAB37AC" w:rsidR="2389C73C" w:rsidRPr="00155F53" w:rsidRDefault="0008C4A6" w:rsidP="00A56732">
            <w:pPr>
              <w:pStyle w:val="ListParagraph"/>
              <w:numPr>
                <w:ilvl w:val="0"/>
                <w:numId w:val="22"/>
              </w:numPr>
              <w:spacing w:after="0" w:line="1" w:lineRule="atLeast"/>
              <w:rPr>
                <w:rFonts w:eastAsia="Calibri"/>
                <w:color w:val="000000"/>
              </w:rPr>
            </w:pPr>
            <w:r w:rsidRPr="00155F53">
              <w:rPr>
                <w:rFonts w:eastAsia="Calibri"/>
                <w:color w:val="000000"/>
              </w:rPr>
              <w:t>NRS.04.03.  Prevent or manage introduction of ecologically harmful species in a particular region.</w:t>
            </w:r>
          </w:p>
          <w:p w14:paraId="3FD99629" w14:textId="19F14DB4"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NRS.04.03.01.a.  Categorize harmful and beneficial insects, as well as signs of insect damage to natural resources.</w:t>
            </w:r>
          </w:p>
          <w:p w14:paraId="057FFF49" w14:textId="1D4E9202"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NRS.04.03.01.b  Analyze signs of insect infestation, identify if it needs to be reported to authorities and determine which authorities it should be reported to.</w:t>
            </w:r>
          </w:p>
          <w:p w14:paraId="0DE5BF5C" w14:textId="4B29F9D3"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NRS.04.03.01.c.  Create a management plan to reduce spread of harmful insects in natural resource systems.</w:t>
            </w:r>
          </w:p>
          <w:p w14:paraId="69EF7228" w14:textId="78B9F8DE"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NRS.04.03.02.a.  Identify and classify invasive species common to a particular region.</w:t>
            </w:r>
          </w:p>
          <w:p w14:paraId="68EC1450" w14:textId="314FADD5"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NRS.04.03.02.b.  Analyze signs of the spread of invasive species, identify if it needs to be reported to authorities and determine which authorities it should be reported to.</w:t>
            </w:r>
          </w:p>
          <w:p w14:paraId="0B0E2675" w14:textId="78D7BB11"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NRS.04.03.02.c.  Create a management plan to reduce spread of harmful invasive species in natural resource systems.</w:t>
            </w:r>
          </w:p>
          <w:p w14:paraId="1D5EB414" w14:textId="42F572CA"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NRS.04.03.03.a.  Research and summarize strategies and benefits of preventing the introduction of harmful species to a particular region.</w:t>
            </w:r>
          </w:p>
          <w:p w14:paraId="2FE43B34" w14:textId="42654C9B"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NRS.04.03.03.b.  Assess and implement a plan for preventing the spread of harmful species for its effectiveness.</w:t>
            </w:r>
          </w:p>
          <w:p w14:paraId="35CE4307" w14:textId="0035C977" w:rsidR="2389C73C" w:rsidRPr="00917A93" w:rsidRDefault="0008C4A6" w:rsidP="00A56732">
            <w:pPr>
              <w:pStyle w:val="ListParagraph"/>
              <w:numPr>
                <w:ilvl w:val="1"/>
                <w:numId w:val="22"/>
              </w:numPr>
              <w:spacing w:after="0" w:line="1" w:lineRule="atLeast"/>
              <w:rPr>
                <w:rStyle w:val="PlaceholderText"/>
                <w:rFonts w:eastAsia="Calibri"/>
                <w:color w:val="000000"/>
              </w:rPr>
            </w:pPr>
            <w:r w:rsidRPr="00155F53">
              <w:rPr>
                <w:rFonts w:eastAsia="Calibri"/>
                <w:color w:val="000000"/>
              </w:rPr>
              <w:t>NRS.04.03.03.c.  Identify potentially invasive species and devise strategies to prevent ecological damage that would result from the introduction of that species.</w:t>
            </w:r>
          </w:p>
        </w:tc>
      </w:tr>
      <w:tr w:rsidR="2389C73C" w:rsidRPr="00155F53" w14:paraId="56441C10" w14:textId="77777777" w:rsidTr="19193D36">
        <w:trPr>
          <w:trHeight w:val="206"/>
          <w:jc w:val="center"/>
        </w:trPr>
        <w:tc>
          <w:tcPr>
            <w:tcW w:w="14935" w:type="dxa"/>
            <w:gridSpan w:val="3"/>
            <w:shd w:val="clear" w:color="auto" w:fill="0D5761" w:themeFill="accent1"/>
            <w:vAlign w:val="bottom"/>
          </w:tcPr>
          <w:p w14:paraId="7BF877AB"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Aligned Washington State Learning Standards</w:t>
            </w:r>
          </w:p>
        </w:tc>
      </w:tr>
      <w:tr w:rsidR="2389C73C" w:rsidRPr="00155F53" w14:paraId="5EA312CB" w14:textId="77777777" w:rsidTr="19193D36">
        <w:trPr>
          <w:trHeight w:val="2087"/>
          <w:jc w:val="center"/>
        </w:trPr>
        <w:tc>
          <w:tcPr>
            <w:tcW w:w="3436" w:type="dxa"/>
            <w:tcBorders>
              <w:bottom w:val="single" w:sz="4" w:space="0" w:color="auto"/>
            </w:tcBorders>
            <w:shd w:val="clear" w:color="auto" w:fill="auto"/>
            <w:vAlign w:val="center"/>
          </w:tcPr>
          <w:p w14:paraId="4BECAF7B" w14:textId="77777777" w:rsidR="2389C73C" w:rsidRPr="00155F53" w:rsidRDefault="2389C73C" w:rsidP="2389C73C">
            <w:pPr>
              <w:spacing w:after="0" w:line="240" w:lineRule="auto"/>
              <w:rPr>
                <w:rFonts w:eastAsia="Segoe UI"/>
                <w:b/>
                <w:color w:val="000000"/>
              </w:rPr>
            </w:pPr>
            <w:hyperlink r:id="rId16">
              <w:r w:rsidRPr="00155F53">
                <w:rPr>
                  <w:rStyle w:val="Hyperlink"/>
                  <w:rFonts w:eastAsia="Segoe UI"/>
                  <w:b/>
                </w:rPr>
                <w:t>Science</w:t>
              </w:r>
            </w:hyperlink>
          </w:p>
        </w:tc>
        <w:tc>
          <w:tcPr>
            <w:tcW w:w="11499" w:type="dxa"/>
            <w:gridSpan w:val="2"/>
            <w:tcBorders>
              <w:bottom w:val="single" w:sz="4" w:space="0" w:color="auto"/>
            </w:tcBorders>
            <w:shd w:val="clear" w:color="auto" w:fill="auto"/>
            <w:vAlign w:val="center"/>
          </w:tcPr>
          <w:p w14:paraId="49440725" w14:textId="2C572B85" w:rsidR="2389C73C" w:rsidRPr="00155F53" w:rsidRDefault="29C922A8" w:rsidP="005D68F3">
            <w:pPr>
              <w:spacing w:after="0" w:line="1" w:lineRule="atLeast"/>
              <w:ind w:left="1047" w:hanging="1049"/>
              <w:rPr>
                <w:rFonts w:eastAsia="Calibri"/>
                <w:color w:val="000000"/>
              </w:rPr>
            </w:pPr>
            <w:hyperlink r:id="rId17">
              <w:r w:rsidRPr="00155F53">
                <w:rPr>
                  <w:rStyle w:val="Hyperlink"/>
                  <w:rFonts w:eastAsia="Calibri"/>
                </w:rPr>
                <w:t>HS-LS2-2:</w:t>
              </w:r>
            </w:hyperlink>
            <w:r w:rsidRPr="00155F53">
              <w:rPr>
                <w:rFonts w:eastAsia="Calibri"/>
                <w:color w:val="000000"/>
              </w:rPr>
              <w:t xml:space="preserve">  Use mathematical representations to support and revise explanations based on evidence about factors affecting biodiversity and populations in ecosystems of different scales.</w:t>
            </w:r>
          </w:p>
          <w:p w14:paraId="5072261C" w14:textId="5109A36F" w:rsidR="2389C73C" w:rsidRPr="00155F53" w:rsidRDefault="29C922A8" w:rsidP="005D68F3">
            <w:pPr>
              <w:spacing w:after="0" w:line="1" w:lineRule="atLeast"/>
              <w:ind w:left="1047" w:hanging="1049"/>
              <w:rPr>
                <w:rFonts w:eastAsia="Calibri"/>
                <w:color w:val="000000"/>
              </w:rPr>
            </w:pPr>
            <w:hyperlink r:id="rId18">
              <w:r w:rsidRPr="00155F53">
                <w:rPr>
                  <w:rStyle w:val="Hyperlink"/>
                  <w:rFonts w:eastAsia="Calibri"/>
                </w:rPr>
                <w:t>HS-LS2-6:</w:t>
              </w:r>
            </w:hyperlink>
            <w:r w:rsidRPr="00155F53">
              <w:rPr>
                <w:rFonts w:eastAsia="Calibri"/>
                <w:color w:val="000000"/>
              </w:rPr>
              <w:t xml:space="preserve">  Evaluate claims, evidence, and reasoning that the complex interactions in ecosystems maintain relatively consistent numbers and types of organisms in stable conditions but changing conditions may result in a new ecosystem. </w:t>
            </w:r>
          </w:p>
          <w:p w14:paraId="6EADD415" w14:textId="2166E832" w:rsidR="2389C73C" w:rsidRPr="005D68F3" w:rsidRDefault="29C922A8" w:rsidP="005D68F3">
            <w:pPr>
              <w:tabs>
                <w:tab w:val="left" w:pos="813"/>
              </w:tabs>
              <w:ind w:left="1047" w:hanging="1047"/>
              <w:rPr>
                <w:rStyle w:val="PlaceholderText"/>
                <w:rFonts w:eastAsia="Calibri"/>
                <w:color w:val="000000"/>
              </w:rPr>
            </w:pPr>
            <w:hyperlink r:id="rId19">
              <w:r w:rsidRPr="00155F53">
                <w:rPr>
                  <w:rStyle w:val="Hyperlink"/>
                  <w:rFonts w:eastAsia="Calibri"/>
                </w:rPr>
                <w:t>HS-LS2-7:</w:t>
              </w:r>
            </w:hyperlink>
            <w:r w:rsidRPr="00155F53">
              <w:rPr>
                <w:rFonts w:eastAsia="Calibri"/>
                <w:color w:val="000000"/>
              </w:rPr>
              <w:t xml:space="preserve">  Design, evaluate, and refine a solution for reducing the impacts of human activities on the</w:t>
            </w:r>
            <w:r w:rsidR="005D68F3">
              <w:rPr>
                <w:rFonts w:eastAsia="Calibri"/>
                <w:color w:val="000000"/>
              </w:rPr>
              <w:t xml:space="preserve"> </w:t>
            </w:r>
            <w:r w:rsidRPr="00155F53">
              <w:rPr>
                <w:rFonts w:eastAsia="Calibri"/>
                <w:color w:val="000000"/>
              </w:rPr>
              <w:t>environment and biodiversity</w:t>
            </w:r>
            <w:r w:rsidR="20E47491" w:rsidRPr="00155F53">
              <w:rPr>
                <w:rFonts w:eastAsia="Calibri"/>
                <w:color w:val="000000"/>
              </w:rPr>
              <w:t>.</w:t>
            </w:r>
          </w:p>
        </w:tc>
      </w:tr>
    </w:tbl>
    <w:p w14:paraId="2C8333A2"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2389C73C" w:rsidRPr="00155F53" w14:paraId="41004EFF" w14:textId="77777777" w:rsidTr="19193D36">
        <w:trPr>
          <w:trHeight w:val="215"/>
          <w:jc w:val="center"/>
        </w:trPr>
        <w:tc>
          <w:tcPr>
            <w:tcW w:w="14935" w:type="dxa"/>
            <w:gridSpan w:val="3"/>
            <w:shd w:val="clear" w:color="auto" w:fill="0D5761" w:themeFill="accent1"/>
            <w:vAlign w:val="bottom"/>
          </w:tcPr>
          <w:p w14:paraId="6DEAFF2B"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3139A9AD" w14:textId="77777777" w:rsidTr="19193D36">
        <w:trPr>
          <w:trHeight w:val="314"/>
          <w:jc w:val="center"/>
        </w:trPr>
        <w:tc>
          <w:tcPr>
            <w:tcW w:w="4609" w:type="dxa"/>
            <w:gridSpan w:val="2"/>
            <w:shd w:val="clear" w:color="auto" w:fill="auto"/>
          </w:tcPr>
          <w:p w14:paraId="5D306EC6" w14:textId="3109F012" w:rsidR="2389C73C" w:rsidRPr="00155F53" w:rsidRDefault="2389C73C" w:rsidP="2389C73C">
            <w:pPr>
              <w:spacing w:after="0" w:line="240" w:lineRule="auto"/>
              <w:rPr>
                <w:rFonts w:eastAsia="Segoe UI"/>
              </w:rPr>
            </w:pPr>
            <w:r w:rsidRPr="00155F53">
              <w:rPr>
                <w:rFonts w:eastAsia="Segoe UI"/>
                <w:b/>
              </w:rPr>
              <w:t>Unit</w:t>
            </w:r>
            <w:r w:rsidR="517EA438" w:rsidRPr="00155F53">
              <w:rPr>
                <w:rFonts w:eastAsia="Segoe UI"/>
                <w:b/>
              </w:rPr>
              <w:t xml:space="preserve"> 5</w:t>
            </w:r>
            <w:r w:rsidRPr="00155F53">
              <w:rPr>
                <w:rFonts w:eastAsia="Segoe UI"/>
                <w:b/>
              </w:rPr>
              <w:t xml:space="preserve">:  </w:t>
            </w:r>
            <w:sdt>
              <w:sdtPr>
                <w:id w:val="1443474731"/>
                <w:placeholder>
                  <w:docPart w:val="E4AE8AE789AE41E7AC4F36EE9EF86D6B"/>
                </w:placeholder>
              </w:sdtPr>
              <w:sdtContent>
                <w:r w:rsidR="71DA038B" w:rsidRPr="00155F53">
                  <w:rPr>
                    <w:rFonts w:eastAsia="Segoe UI"/>
                    <w:b/>
                    <w:color w:val="000000"/>
                    <w:sz w:val="24"/>
                    <w:szCs w:val="24"/>
                  </w:rPr>
                  <w:t>Timber Stand and Silviculture Practices</w:t>
                </w:r>
              </w:sdtContent>
            </w:sdt>
          </w:p>
        </w:tc>
        <w:tc>
          <w:tcPr>
            <w:tcW w:w="10326" w:type="dxa"/>
            <w:shd w:val="clear" w:color="auto" w:fill="auto"/>
          </w:tcPr>
          <w:p w14:paraId="773D69C4" w14:textId="72F3066E"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499120380"/>
                <w:placeholder>
                  <w:docPart w:val="AE1704D67E3F4A34A7A029168A3B1973"/>
                </w:placeholder>
              </w:sdtPr>
              <w:sdtContent>
                <w:r w:rsidR="5CBCA55A" w:rsidRPr="00155F53">
                  <w:rPr>
                    <w:rFonts w:eastAsia="Segoe UI"/>
                    <w:b/>
                    <w:bCs/>
                  </w:rPr>
                  <w:t>25</w:t>
                </w:r>
              </w:sdtContent>
            </w:sdt>
          </w:p>
        </w:tc>
      </w:tr>
      <w:tr w:rsidR="2389C73C" w:rsidRPr="00155F53" w14:paraId="3752C79B" w14:textId="77777777" w:rsidTr="19193D36">
        <w:trPr>
          <w:trHeight w:val="386"/>
          <w:jc w:val="center"/>
        </w:trPr>
        <w:tc>
          <w:tcPr>
            <w:tcW w:w="14935" w:type="dxa"/>
            <w:gridSpan w:val="3"/>
            <w:shd w:val="clear" w:color="auto" w:fill="auto"/>
          </w:tcPr>
          <w:p w14:paraId="67188E8F" w14:textId="18FC6F84" w:rsidR="2389C73C" w:rsidRPr="00155F53" w:rsidRDefault="36473580" w:rsidP="2389C73C">
            <w:pPr>
              <w:spacing w:line="1" w:lineRule="atLeast"/>
              <w:ind w:hanging="2"/>
              <w:rPr>
                <w:rFonts w:eastAsia="Segoe UI"/>
                <w:color w:val="000000"/>
              </w:rPr>
            </w:pPr>
            <w:r w:rsidRPr="00155F53">
              <w:rPr>
                <w:rFonts w:eastAsia="Segoe UI"/>
                <w:b/>
                <w:bCs/>
              </w:rPr>
              <w:t xml:space="preserve">Unit Summary: </w:t>
            </w:r>
            <w:sdt>
              <w:sdtPr>
                <w:id w:val="1915367195"/>
                <w:placeholder>
                  <w:docPart w:val="DefaultPlaceholder_-1854013440"/>
                </w:placeholder>
              </w:sdtPr>
              <w:sdtContent/>
            </w:sdt>
            <w:r w:rsidR="7B382F46" w:rsidRPr="00155F53">
              <w:rPr>
                <w:rFonts w:eastAsia="Segoe UI"/>
                <w:color w:val="000000"/>
              </w:rPr>
              <w:t xml:space="preserve">This unit will introduce the student to the techniques used to manage timber stands for maximum total yield, with emphasis on a particular stand. Students will explore modern silviculture techniques and practices. </w:t>
            </w:r>
          </w:p>
          <w:p w14:paraId="4D97295C" w14:textId="7D70C32E" w:rsidR="24881C2B" w:rsidRPr="00155F53" w:rsidRDefault="24881C2B" w:rsidP="2389C73C">
            <w:pPr>
              <w:spacing w:after="0" w:line="1" w:lineRule="atLeast"/>
              <w:ind w:hanging="2"/>
              <w:rPr>
                <w:rFonts w:eastAsia="Segoe UI"/>
                <w:color w:val="000000"/>
              </w:rPr>
            </w:pPr>
            <w:r w:rsidRPr="00155F53">
              <w:rPr>
                <w:rFonts w:eastAsia="Segoe UI"/>
                <w:b/>
                <w:color w:val="000000"/>
              </w:rPr>
              <w:t>Competencies:</w:t>
            </w:r>
          </w:p>
          <w:p w14:paraId="2136FDFA" w14:textId="7952BD69"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Explore how site conditions (ex: soil, local climate, topography) influence a particular stand’s composition.</w:t>
            </w:r>
          </w:p>
          <w:p w14:paraId="71204613" w14:textId="4640D695"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Understand how stand density affects growth and forest health.</w:t>
            </w:r>
          </w:p>
          <w:p w14:paraId="55F54F58" w14:textId="41C177F4"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Describe how organic matter decomposition impacts seedling development from seed scarification through year one.</w:t>
            </w:r>
          </w:p>
          <w:p w14:paraId="29A4DB4B" w14:textId="3282D483"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Understand the importance of soil in forest management (ex: nutrient and water uptake, harvesting methods, planting).</w:t>
            </w:r>
          </w:p>
          <w:p w14:paraId="1CAF42FC" w14:textId="64561C5F"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Describe the impact of human activities on resources in a particular stand.</w:t>
            </w:r>
          </w:p>
          <w:p w14:paraId="1BB96AD6" w14:textId="1DE28EA0"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 xml:space="preserve">Understand harvesting methods and practices (ex: clear cuts, silviculture, thinning). </w:t>
            </w:r>
          </w:p>
          <w:p w14:paraId="5C441E90" w14:textId="79A17ADA"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Understand why and how foresters use maps.</w:t>
            </w:r>
          </w:p>
          <w:p w14:paraId="42722CC0" w14:textId="0892E669" w:rsidR="2389C73C" w:rsidRPr="00917A9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Describe the role of carbon in the biosphere (ex: photosynthesis, sequestration, decomposition, cellular respiration)</w:t>
            </w:r>
          </w:p>
        </w:tc>
      </w:tr>
      <w:tr w:rsidR="2389C73C" w:rsidRPr="00155F53" w14:paraId="17A4A486" w14:textId="77777777" w:rsidTr="19193D36">
        <w:trPr>
          <w:trHeight w:val="386"/>
          <w:jc w:val="center"/>
        </w:trPr>
        <w:tc>
          <w:tcPr>
            <w:tcW w:w="14935" w:type="dxa"/>
            <w:gridSpan w:val="3"/>
            <w:shd w:val="clear" w:color="auto" w:fill="0D5761" w:themeFill="accent1"/>
          </w:tcPr>
          <w:p w14:paraId="4A71B0C5"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22C2AC2A" w14:textId="77777777" w:rsidTr="19193D36">
        <w:trPr>
          <w:trHeight w:val="386"/>
          <w:jc w:val="center"/>
        </w:trPr>
        <w:tc>
          <w:tcPr>
            <w:tcW w:w="14935" w:type="dxa"/>
            <w:gridSpan w:val="3"/>
            <w:shd w:val="clear" w:color="auto" w:fill="auto"/>
          </w:tcPr>
          <w:p w14:paraId="04A442E8" w14:textId="0FB4C9E5" w:rsidR="7F14CBB6" w:rsidRDefault="7F14CBB6"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112A5146" w14:textId="5802270E" w:rsidR="7F14CBB6" w:rsidRDefault="7F14CBB6" w:rsidP="19193D36">
            <w:pPr>
              <w:spacing w:line="257" w:lineRule="auto"/>
              <w:ind w:left="1" w:hanging="1"/>
            </w:pPr>
            <w:r w:rsidRPr="19193D36">
              <w:rPr>
                <w:rFonts w:eastAsia="Segoe UI"/>
                <w:color w:val="000000"/>
              </w:rPr>
              <w:t>Assessments will be formal and informal, written, verbal and practical.  Students can:</w:t>
            </w:r>
          </w:p>
          <w:p w14:paraId="026A7D01" w14:textId="3D4F1D6B"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 xml:space="preserve">Engage in forestry work. </w:t>
            </w:r>
          </w:p>
          <w:p w14:paraId="0A53128D" w14:textId="0B9D2A85"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Measure and evaluate soil site index.</w:t>
            </w:r>
          </w:p>
          <w:p w14:paraId="5A1ED8BB" w14:textId="579A0481"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Conduct a basic soil test.</w:t>
            </w:r>
          </w:p>
          <w:p w14:paraId="2DFCFFA0" w14:textId="60CA5DE7"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Develop a model that shows how forest canopy levels influence light environment and photosynthesis.</w:t>
            </w:r>
          </w:p>
          <w:p w14:paraId="46227E99" w14:textId="0CF32ABC"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Complete seed scarification and seed germination lab.</w:t>
            </w:r>
          </w:p>
          <w:p w14:paraId="606FA2D6" w14:textId="3E18FAF5"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Conduct tree planting audit.</w:t>
            </w:r>
          </w:p>
          <w:p w14:paraId="6E06AFBF" w14:textId="0B98599C"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Describe the importance of forest resource conservation (ex: old growth forests, stream riparian zones, carbon sequestration, protection from conversion).</w:t>
            </w:r>
          </w:p>
          <w:p w14:paraId="5544B940" w14:textId="493BCDB4"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Compare environmental impacts of historical and current logging practices.</w:t>
            </w:r>
          </w:p>
          <w:p w14:paraId="7B163F05" w14:textId="28029887"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Compare and contrast pre-colonial and contemporary forest management objectives and practices.</w:t>
            </w:r>
          </w:p>
          <w:p w14:paraId="6E2794A7" w14:textId="3F8FEF77"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Evaluate stand density by applying knowledge of forest inventory methods.</w:t>
            </w:r>
          </w:p>
          <w:p w14:paraId="14BBA620" w14:textId="47E4AF94"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Collect forest stand-related data (ex: disease, blowdown, roads to decommission).</w:t>
            </w:r>
          </w:p>
          <w:p w14:paraId="593FA910" w14:textId="10028CC3"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Describe how and why foresters use maps.</w:t>
            </w:r>
          </w:p>
          <w:p w14:paraId="6AB15CD4" w14:textId="1C9018BB"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Topographical map interpretation (ex: slope, aspect, scale, elevation).</w:t>
            </w:r>
          </w:p>
          <w:p w14:paraId="037259E6" w14:textId="5662AD61"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Participate in a topographical map lab.</w:t>
            </w:r>
          </w:p>
          <w:p w14:paraId="4A4BF296" w14:textId="63A2AC9C" w:rsidR="1C6C8410" w:rsidRPr="00155F53" w:rsidRDefault="1C6C8410" w:rsidP="2389C73C">
            <w:pPr>
              <w:spacing w:after="0" w:line="1" w:lineRule="atLeast"/>
              <w:ind w:hanging="1"/>
              <w:rPr>
                <w:rFonts w:eastAsia="Segoe UI"/>
                <w:color w:val="000000"/>
              </w:rPr>
            </w:pPr>
            <w:r w:rsidRPr="00155F53">
              <w:rPr>
                <w:rFonts w:eastAsia="Segoe UI"/>
                <w:color w:val="000000"/>
              </w:rPr>
              <w:t>Related to SAE:</w:t>
            </w:r>
          </w:p>
          <w:p w14:paraId="4EB32CF4" w14:textId="3486A895" w:rsidR="1C6C8410" w:rsidRPr="00155F53" w:rsidRDefault="1C6C8410" w:rsidP="00A56732">
            <w:pPr>
              <w:pStyle w:val="ListParagraph"/>
              <w:numPr>
                <w:ilvl w:val="0"/>
                <w:numId w:val="8"/>
              </w:numPr>
              <w:spacing w:after="0" w:line="1" w:lineRule="atLeast"/>
              <w:rPr>
                <w:rFonts w:eastAsia="Segoe UI"/>
                <w:color w:val="000000"/>
              </w:rPr>
            </w:pPr>
            <w:r w:rsidRPr="00155F53">
              <w:rPr>
                <w:rFonts w:eastAsia="Segoe UI"/>
                <w:color w:val="000000"/>
              </w:rPr>
              <w:t>Choose a nutrient and follow its cycling process through the life cycle of a tree (ex: impact of nutrient’s absence).</w:t>
            </w:r>
          </w:p>
          <w:p w14:paraId="1078B7A0" w14:textId="524E25B3" w:rsidR="1C6C8410" w:rsidRPr="00155F53" w:rsidRDefault="1C6C8410" w:rsidP="00A56732">
            <w:pPr>
              <w:pStyle w:val="ListParagraph"/>
              <w:numPr>
                <w:ilvl w:val="0"/>
                <w:numId w:val="8"/>
              </w:numPr>
              <w:spacing w:after="0" w:line="1" w:lineRule="atLeast"/>
              <w:rPr>
                <w:rFonts w:eastAsia="Segoe UI"/>
                <w:color w:val="000000"/>
              </w:rPr>
            </w:pPr>
            <w:r w:rsidRPr="00155F53">
              <w:rPr>
                <w:rFonts w:eastAsia="Segoe UI"/>
                <w:color w:val="000000"/>
              </w:rPr>
              <w:t>Create a post-harvest forest regeneration model.</w:t>
            </w:r>
          </w:p>
          <w:p w14:paraId="0D19C92B" w14:textId="7FD78F7A" w:rsidR="1C6C8410" w:rsidRPr="00155F53" w:rsidRDefault="1C6C8410" w:rsidP="00A56732">
            <w:pPr>
              <w:pStyle w:val="ListParagraph"/>
              <w:numPr>
                <w:ilvl w:val="0"/>
                <w:numId w:val="8"/>
              </w:numPr>
              <w:spacing w:after="0" w:line="1" w:lineRule="atLeast"/>
              <w:rPr>
                <w:rFonts w:eastAsia="Segoe UI"/>
                <w:color w:val="000000"/>
              </w:rPr>
            </w:pPr>
            <w:r w:rsidRPr="00155F53">
              <w:rPr>
                <w:rFonts w:eastAsia="Segoe UI"/>
                <w:color w:val="000000"/>
              </w:rPr>
              <w:t>Measure areas of interest with software tools built into Google Earth or similar software.</w:t>
            </w:r>
          </w:p>
          <w:p w14:paraId="7BA899D0" w14:textId="0B544F97" w:rsidR="2389C73C" w:rsidRPr="00917A93" w:rsidRDefault="1C6C8410" w:rsidP="00A56732">
            <w:pPr>
              <w:pStyle w:val="ListParagraph"/>
              <w:numPr>
                <w:ilvl w:val="0"/>
                <w:numId w:val="8"/>
              </w:numPr>
              <w:spacing w:after="0" w:line="1" w:lineRule="atLeast"/>
              <w:rPr>
                <w:rStyle w:val="PlaceholderText"/>
                <w:rFonts w:eastAsia="Segoe UI"/>
                <w:color w:val="000000"/>
              </w:rPr>
            </w:pPr>
            <w:r w:rsidRPr="00155F53">
              <w:rPr>
                <w:rFonts w:eastAsia="Segoe UI"/>
                <w:color w:val="000000"/>
              </w:rPr>
              <w:t>Use Survey123 to acquire on-the-ground data and create maps showing healthy or diseased forests.</w:t>
            </w:r>
          </w:p>
        </w:tc>
      </w:tr>
      <w:tr w:rsidR="2389C73C" w:rsidRPr="00155F53" w14:paraId="2A36E895" w14:textId="77777777" w:rsidTr="19193D36">
        <w:trPr>
          <w:trHeight w:val="386"/>
          <w:jc w:val="center"/>
        </w:trPr>
        <w:tc>
          <w:tcPr>
            <w:tcW w:w="14935" w:type="dxa"/>
            <w:gridSpan w:val="3"/>
            <w:shd w:val="clear" w:color="auto" w:fill="auto"/>
          </w:tcPr>
          <w:p w14:paraId="18631EEF" w14:textId="72F9BFBA" w:rsidR="2389C73C" w:rsidRPr="00155F53" w:rsidRDefault="2389C73C" w:rsidP="384250E6">
            <w:pPr>
              <w:spacing w:before="40" w:afterLines="40" w:after="96" w:line="240" w:lineRule="auto"/>
              <w:rPr>
                <w:rFonts w:eastAsia="Segoe UI"/>
                <w:color w:val="000000"/>
              </w:rPr>
            </w:pPr>
            <w:r w:rsidRPr="00155F53">
              <w:rPr>
                <w:rFonts w:eastAsia="Segoe UI"/>
                <w:b/>
                <w:color w:val="000000"/>
              </w:rPr>
              <w:t xml:space="preserve">Leadership Alignment: </w:t>
            </w:r>
          </w:p>
          <w:p w14:paraId="426FC4E6" w14:textId="5E9E401C" w:rsidR="2389C73C" w:rsidRPr="00155F53" w:rsidRDefault="56DA4118" w:rsidP="00A56732">
            <w:pPr>
              <w:pStyle w:val="ListParagraph"/>
              <w:numPr>
                <w:ilvl w:val="0"/>
                <w:numId w:val="9"/>
              </w:numPr>
              <w:spacing w:before="40" w:afterLines="40" w:after="96" w:line="1" w:lineRule="atLeast"/>
              <w:rPr>
                <w:rFonts w:eastAsia="Segoe UI"/>
                <w:color w:val="000000"/>
              </w:rPr>
            </w:pPr>
            <w:r w:rsidRPr="00155F53">
              <w:rPr>
                <w:rFonts w:eastAsia="Segoe UI"/>
                <w:color w:val="000000"/>
              </w:rPr>
              <w:t xml:space="preserve">Students </w:t>
            </w:r>
            <w:r w:rsidRPr="00155F53">
              <w:rPr>
                <w:rFonts w:eastAsia="Segoe UI"/>
                <w:b/>
                <w:bCs/>
                <w:color w:val="000000"/>
              </w:rPr>
              <w:t>i</w:t>
            </w:r>
            <w:r w:rsidRPr="00155F53">
              <w:rPr>
                <w:rFonts w:eastAsia="Segoe UI"/>
                <w:b/>
                <w:bCs/>
              </w:rPr>
              <w:t>nterpret information and draw conclusions based on the best analysis</w:t>
            </w:r>
            <w:r w:rsidRPr="00155F53">
              <w:rPr>
                <w:rFonts w:eastAsia="Segoe UI"/>
                <w:b/>
                <w:bCs/>
                <w:color w:val="000000"/>
              </w:rPr>
              <w:t xml:space="preserve"> (2.C.4)</w:t>
            </w:r>
            <w:r w:rsidRPr="00155F53">
              <w:rPr>
                <w:rFonts w:eastAsia="Segoe UI"/>
                <w:color w:val="000000"/>
              </w:rPr>
              <w:t xml:space="preserve"> in e</w:t>
            </w:r>
            <w:r w:rsidR="4AA47A5D" w:rsidRPr="00155F53">
              <w:rPr>
                <w:rFonts w:eastAsia="Segoe UI"/>
                <w:color w:val="000000"/>
              </w:rPr>
              <w:t>valuat</w:t>
            </w:r>
            <w:r w:rsidR="7C23F9B4" w:rsidRPr="00155F53">
              <w:rPr>
                <w:rFonts w:eastAsia="Segoe UI"/>
                <w:color w:val="000000"/>
              </w:rPr>
              <w:t>ing</w:t>
            </w:r>
            <w:r w:rsidR="4AA47A5D" w:rsidRPr="00155F53">
              <w:rPr>
                <w:rFonts w:eastAsia="Segoe UI"/>
                <w:color w:val="000000"/>
              </w:rPr>
              <w:t xml:space="preserve"> stand density by applying knowledge of forest inventory methods</w:t>
            </w:r>
            <w:r w:rsidR="17F028F7" w:rsidRPr="00155F53">
              <w:rPr>
                <w:rFonts w:eastAsia="Segoe UI"/>
                <w:color w:val="000000"/>
              </w:rPr>
              <w:t xml:space="preserve"> and interpreting topographical maps</w:t>
            </w:r>
          </w:p>
          <w:p w14:paraId="3D29CCE7" w14:textId="798D1927" w:rsidR="2389C73C" w:rsidRPr="00917A93" w:rsidRDefault="17F028F7" w:rsidP="00A56732">
            <w:pPr>
              <w:pStyle w:val="ListParagraph"/>
              <w:numPr>
                <w:ilvl w:val="0"/>
                <w:numId w:val="9"/>
              </w:numPr>
              <w:spacing w:before="40" w:afterLines="40" w:after="96" w:line="1" w:lineRule="atLeast"/>
              <w:rPr>
                <w:rFonts w:eastAsia="Calibri"/>
                <w:color w:val="000000"/>
              </w:rPr>
            </w:pPr>
            <w:r w:rsidRPr="00155F53">
              <w:rPr>
                <w:rFonts w:eastAsia="Segoe UI"/>
                <w:color w:val="000000"/>
              </w:rPr>
              <w:t xml:space="preserve">Students </w:t>
            </w:r>
            <w:r w:rsidRPr="00155F53">
              <w:rPr>
                <w:rFonts w:eastAsia="Segoe UI"/>
                <w:b/>
                <w:bCs/>
                <w:color w:val="000000"/>
              </w:rPr>
              <w:t>a</w:t>
            </w:r>
            <w:r w:rsidRPr="00155F53">
              <w:rPr>
                <w:rFonts w:eastAsia="Segoe UI"/>
                <w:b/>
                <w:bCs/>
              </w:rPr>
              <w:t>nalyze and evaluate major alternative points of view</w:t>
            </w:r>
            <w:r w:rsidRPr="00155F53">
              <w:rPr>
                <w:rFonts w:eastAsia="Segoe UI"/>
                <w:b/>
                <w:bCs/>
                <w:color w:val="000000"/>
              </w:rPr>
              <w:t xml:space="preserve"> (2.C.2)</w:t>
            </w:r>
            <w:r w:rsidRPr="00155F53">
              <w:rPr>
                <w:rFonts w:eastAsia="Segoe UI"/>
                <w:color w:val="000000"/>
              </w:rPr>
              <w:t xml:space="preserve"> as they c</w:t>
            </w:r>
            <w:r w:rsidR="4AA47A5D" w:rsidRPr="00155F53">
              <w:rPr>
                <w:rFonts w:eastAsia="Segoe UI"/>
                <w:color w:val="000000"/>
              </w:rPr>
              <w:t>ompare environmental impacts of historical and current logging practices.</w:t>
            </w:r>
          </w:p>
        </w:tc>
      </w:tr>
      <w:tr w:rsidR="2389C73C" w:rsidRPr="00155F53" w14:paraId="26EC14DC" w14:textId="77777777" w:rsidTr="19193D36">
        <w:trPr>
          <w:trHeight w:val="350"/>
          <w:jc w:val="center"/>
        </w:trPr>
        <w:tc>
          <w:tcPr>
            <w:tcW w:w="14935" w:type="dxa"/>
            <w:gridSpan w:val="3"/>
            <w:tcBorders>
              <w:bottom w:val="single" w:sz="4" w:space="0" w:color="auto"/>
            </w:tcBorders>
            <w:shd w:val="clear" w:color="auto" w:fill="0D5761" w:themeFill="accent1"/>
          </w:tcPr>
          <w:p w14:paraId="041323D2"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474E5262" w14:textId="77777777" w:rsidTr="19193D36">
        <w:trPr>
          <w:trHeight w:val="350"/>
          <w:jc w:val="center"/>
        </w:trPr>
        <w:tc>
          <w:tcPr>
            <w:tcW w:w="4609" w:type="dxa"/>
            <w:gridSpan w:val="2"/>
            <w:tcBorders>
              <w:bottom w:val="single" w:sz="4" w:space="0" w:color="auto"/>
            </w:tcBorders>
            <w:shd w:val="clear" w:color="auto" w:fill="auto"/>
          </w:tcPr>
          <w:p w14:paraId="25D24483" w14:textId="607CFEBB" w:rsidR="2389C73C" w:rsidRPr="00155F53" w:rsidRDefault="2389C73C" w:rsidP="19935956">
            <w:pPr>
              <w:spacing w:after="0" w:line="240" w:lineRule="auto"/>
              <w:rPr>
                <w:rFonts w:eastAsia="Segoe UI"/>
                <w:b/>
              </w:rPr>
            </w:pPr>
            <w:r w:rsidRPr="00155F53">
              <w:rPr>
                <w:rFonts w:eastAsia="Segoe UI"/>
                <w:b/>
              </w:rPr>
              <w:t xml:space="preserve">Name of standards: </w:t>
            </w:r>
            <w:sdt>
              <w:sdtPr>
                <w:id w:val="100441129"/>
                <w:placeholder>
                  <w:docPart w:val="5020B6A37F1843759508BDBC38A89366"/>
                </w:placeholder>
              </w:sdtPr>
              <w:sdtContent>
                <w:r w:rsidR="41C69524" w:rsidRPr="00155F53">
                  <w:rPr>
                    <w:rFonts w:eastAsia="Segoe UI"/>
                  </w:rPr>
                  <w:t>Agriculture. Food, and natural Resources (AFNR) Career Cluster Content Standards</w:t>
                </w:r>
              </w:sdtContent>
            </w:sdt>
          </w:p>
        </w:tc>
        <w:tc>
          <w:tcPr>
            <w:tcW w:w="10326" w:type="dxa"/>
            <w:tcBorders>
              <w:bottom w:val="single" w:sz="4" w:space="0" w:color="auto"/>
            </w:tcBorders>
            <w:shd w:val="clear" w:color="auto" w:fill="auto"/>
          </w:tcPr>
          <w:p w14:paraId="7DCD1686" w14:textId="06C076C5" w:rsidR="2389C73C" w:rsidRPr="00155F53" w:rsidRDefault="20E47491" w:rsidP="2389C73C">
            <w:pPr>
              <w:spacing w:after="0" w:line="240" w:lineRule="auto"/>
              <w:rPr>
                <w:b/>
              </w:rPr>
            </w:pPr>
            <w:r w:rsidRPr="00155F53">
              <w:rPr>
                <w:rFonts w:eastAsia="Segoe UI"/>
                <w:b/>
                <w:bCs/>
              </w:rPr>
              <w:t xml:space="preserve">Website: </w:t>
            </w:r>
            <w:sdt>
              <w:sdtPr>
                <w:id w:val="418338446"/>
                <w:placeholder>
                  <w:docPart w:val="60986B947AA6489181AC6FF8D044481C"/>
                </w:placeholder>
              </w:sdtPr>
              <w:sdtContent>
                <w:sdt>
                  <w:sdtPr>
                    <w:id w:val="613538223"/>
                    <w:placeholder>
                      <w:docPart w:val="53F28FA28A944BEF94F48447BC85B3CF"/>
                    </w:placeholder>
                  </w:sdtPr>
                  <w:sdtContent>
                    <w:r w:rsidR="37C1DF0C" w:rsidRPr="00155F53">
                      <w:t>https://www.nj.gov/agriculture/ag_ed/classroom/AFNR_Standards_v2_0___FINAL.pdf</w:t>
                    </w:r>
                  </w:sdtContent>
                </w:sdt>
              </w:sdtContent>
            </w:sdt>
          </w:p>
        </w:tc>
      </w:tr>
      <w:tr w:rsidR="2389C73C" w:rsidRPr="00155F53" w14:paraId="48FEE1C5" w14:textId="77777777" w:rsidTr="19193D36">
        <w:trPr>
          <w:trHeight w:val="1439"/>
          <w:jc w:val="center"/>
        </w:trPr>
        <w:tc>
          <w:tcPr>
            <w:tcW w:w="14935" w:type="dxa"/>
            <w:gridSpan w:val="3"/>
            <w:tcBorders>
              <w:bottom w:val="single" w:sz="4" w:space="0" w:color="auto"/>
            </w:tcBorders>
            <w:shd w:val="clear" w:color="auto" w:fill="auto"/>
          </w:tcPr>
          <w:p w14:paraId="065FED7C"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5B3363C6" w14:textId="6BAA0ED8"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NRS.03. Develop plans to ensure sustainable production and processing of natural resources. </w:t>
            </w:r>
          </w:p>
          <w:p w14:paraId="60F2C7D2" w14:textId="6459C232"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NRS.03.01. Sustainably produce, harvest, process and use natural resource products (e.g., forest products, wildlife, minerals, fossil fuels, shale oil, alternative energy, recreation, aquatic species, etc.). </w:t>
            </w:r>
          </w:p>
          <w:p w14:paraId="54DACA83" w14:textId="6DE0C455"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NRS.03.01.01.a. Summarize forest harvesting methods. </w:t>
            </w:r>
          </w:p>
          <w:p w14:paraId="7BCCFA44" w14:textId="1772E38F"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NRS.03.01.01.b. Assess harvesting methods regarding their economic value, environmental impact, and other factors. </w:t>
            </w:r>
          </w:p>
          <w:p w14:paraId="50A624EB" w14:textId="3D4F5374"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NRS.03.01.01.c. Develop a forest harvesting plan that ensures economic, environmental and social sustainability. </w:t>
            </w:r>
          </w:p>
          <w:p w14:paraId="64F32AC5" w14:textId="0996C1B5"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NRS.03.02. Demonstrate cartographic skills, tools and technologies to aid in developing, implementing and evaluating natural resource management plans. </w:t>
            </w:r>
          </w:p>
          <w:p w14:paraId="4320F9C8" w14:textId="310CD17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NRS.03.02.01.a. Summarize how to use maps and technologies to identify directions and land features, calculate actual distance and determine the elevations of points. </w:t>
            </w:r>
          </w:p>
          <w:p w14:paraId="7D9E8C34" w14:textId="104163B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NRS.03.02.01.b. Apply cartographic skills and tools and technologies (e.g., land surveys, geographic coordinate systems, etc.) to locate natural resources.</w:t>
            </w:r>
          </w:p>
          <w:p w14:paraId="4D246B86" w14:textId="34766B68" w:rsidR="2389C73C" w:rsidRPr="00155F53" w:rsidRDefault="34BBE264" w:rsidP="00A56732">
            <w:pPr>
              <w:pStyle w:val="ListParagraph"/>
              <w:numPr>
                <w:ilvl w:val="0"/>
                <w:numId w:val="24"/>
              </w:numPr>
              <w:spacing w:after="0" w:line="1" w:lineRule="atLeast"/>
              <w:rPr>
                <w:rFonts w:eastAsia="Calibri"/>
                <w:color w:val="000000"/>
              </w:rPr>
            </w:pPr>
            <w:r w:rsidRPr="00155F53">
              <w:rPr>
                <w:rFonts w:eastAsia="Calibri"/>
                <w:color w:val="000000"/>
              </w:rPr>
              <w:t>NRS.04. Demonstrate responsible management procedures and techniques to protect, maintain, enhance, and improve natural resources.</w:t>
            </w:r>
          </w:p>
          <w:p w14:paraId="12AA568B" w14:textId="41ECA8B8"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NRS.04.01. Demonstrate natural resource protection, maintenance, enhancement and improvement techniques.</w:t>
            </w:r>
          </w:p>
          <w:p w14:paraId="120E528E" w14:textId="799E3307"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NRS.04.01.02.a. Identify and categorize characteristics of a healthy forest.</w:t>
            </w:r>
          </w:p>
          <w:p w14:paraId="011BAE2E" w14:textId="68850F2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NRS.04.01.02.b. Assess and apply the methods used to improve a forest stand.</w:t>
            </w:r>
          </w:p>
          <w:p w14:paraId="7505582E" w14:textId="4D38017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NRS.04.01.02.c. Create a timber stand improvement plan for a forest.</w:t>
            </w:r>
          </w:p>
          <w:p w14:paraId="3C9EA8F1" w14:textId="261A4A15"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NRS.04.01.05.c. Evaluate the impact of recreational activities on natural resources and create an improvement plan.</w:t>
            </w:r>
          </w:p>
          <w:p w14:paraId="30966F13" w14:textId="30B082E1" w:rsidR="2389C73C" w:rsidRPr="00155F53" w:rsidRDefault="34BBE264" w:rsidP="00A56732">
            <w:pPr>
              <w:pStyle w:val="ListParagraph"/>
              <w:numPr>
                <w:ilvl w:val="0"/>
                <w:numId w:val="24"/>
              </w:numPr>
              <w:spacing w:after="0" w:line="1" w:lineRule="atLeast"/>
              <w:rPr>
                <w:rFonts w:eastAsia="Calibri"/>
                <w:color w:val="000000"/>
              </w:rPr>
            </w:pPr>
            <w:r w:rsidRPr="00155F53">
              <w:rPr>
                <w:rFonts w:eastAsia="Calibri"/>
                <w:color w:val="000000"/>
              </w:rPr>
              <w:t xml:space="preserve">Plant Science (PS).01. Develop and implement a crop management plan for a given production goal that accounts for environmental factors. </w:t>
            </w:r>
          </w:p>
          <w:p w14:paraId="5BA2FD18" w14:textId="1E347D37"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PS.01.01. Determine the influence of environmental factors on plant growth. </w:t>
            </w:r>
          </w:p>
          <w:p w14:paraId="01015877" w14:textId="08AE7DA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PS.01.01.01.a. Identify and summarize the three measurements of light – color, intensity and duration – that affect plant growth. PS.01.01.02.a. Identify and summarize the effects of air and temperature on plant metabolism and growth.</w:t>
            </w:r>
          </w:p>
          <w:p w14:paraId="5AC0213C" w14:textId="1F2BD98E"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PS.01.01.02.b. Determine the optimal air and temperature conditions for plant growth. </w:t>
            </w:r>
          </w:p>
          <w:p w14:paraId="54127E97" w14:textId="05C3897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PS.01.01.03.a. Identify and summarize the effects of water quality on plant growth, (e.g., pH, dissolved solids, etc.). </w:t>
            </w:r>
          </w:p>
          <w:p w14:paraId="519A1ABE" w14:textId="01658550"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PS.01.01.03.b. Analyze and describe plant responses to water conditions. </w:t>
            </w:r>
          </w:p>
          <w:p w14:paraId="163E7BD6" w14:textId="43A4F250"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PS.01.01.03.c. Analyze plant responses to water conditions and recommend modifications to water for desired plant growth. </w:t>
            </w:r>
          </w:p>
          <w:p w14:paraId="40000BD4" w14:textId="15A79EF1"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PS.01.03. Develop and implement a fertilization plan for specific plants or crops. </w:t>
            </w:r>
          </w:p>
          <w:p w14:paraId="1C2AB681" w14:textId="0023C01A"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PS.01.03.01.a. Identify the essential nutrients for plant growth and development and their major functions (e.g., nitrogen, phosphorous, potassium, etc.). </w:t>
            </w:r>
          </w:p>
          <w:p w14:paraId="3F137599" w14:textId="77777777" w:rsidR="00877662"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PS.01.03.01.b. Analyze the effects of nutrient deficiencies and symptoms and recognize environmental causes of nutrient deficiencies.</w:t>
            </w:r>
          </w:p>
          <w:p w14:paraId="79AB1A29" w14:textId="63E0B883" w:rsidR="2389C73C" w:rsidRPr="00877662" w:rsidRDefault="34BBE264" w:rsidP="00A56732">
            <w:pPr>
              <w:pStyle w:val="ListParagraph"/>
              <w:numPr>
                <w:ilvl w:val="0"/>
                <w:numId w:val="22"/>
              </w:numPr>
              <w:spacing w:after="0" w:line="1" w:lineRule="atLeast"/>
              <w:rPr>
                <w:rFonts w:eastAsia="Calibri"/>
                <w:color w:val="000000"/>
              </w:rPr>
            </w:pPr>
            <w:r w:rsidRPr="00877662">
              <w:rPr>
                <w:rFonts w:eastAsia="Calibri"/>
                <w:color w:val="000000"/>
              </w:rPr>
              <w:t xml:space="preserve">Plant Science (PS).02. Apply principles of classification, plant anatomy, and plant physiology to plant production and management. </w:t>
            </w:r>
          </w:p>
          <w:p w14:paraId="2500F293" w14:textId="1E417689"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PS.02.02. Apply knowledge of plant anatomy and the functions of plant structures to activities associated with plant systems.PS.01.02. Prepare and manage growing </w:t>
            </w:r>
            <w:r w:rsidR="008F6132" w:rsidRPr="00155F53">
              <w:tab/>
            </w:r>
            <w:r w:rsidRPr="00155F53">
              <w:rPr>
                <w:rFonts w:eastAsia="Calibri"/>
                <w:color w:val="000000"/>
              </w:rPr>
              <w:t xml:space="preserve">media for use in plant systems. </w:t>
            </w:r>
          </w:p>
          <w:p w14:paraId="692C00B4" w14:textId="61D243FB"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PS.02.02.02.b. Analyze root tissues and explain the pathway of water and nutrients into and through root tissues. </w:t>
            </w:r>
          </w:p>
          <w:p w14:paraId="2CF347B0" w14:textId="266A009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PS.02.02.04.b. Analyze how leaves capture light energy and summarize the exchange of gases.</w:t>
            </w:r>
          </w:p>
          <w:p w14:paraId="2605161B" w14:textId="2243CA8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PS.02.02.04.c. Devise a plan for plant management practices that takes into account leaf structure and functions. </w:t>
            </w:r>
          </w:p>
          <w:p w14:paraId="712F63E2" w14:textId="727F8F31"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PS.02.03. Apply knowledge of plant physiology and energy conversion to plant systems.</w:t>
            </w:r>
          </w:p>
          <w:p w14:paraId="3A9AA9B6" w14:textId="0D0395A6"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PS.02.03.01.b. Apply knowledge of photosynthesis to analyze how various environmental factors will affect the rate of photosynthesis. </w:t>
            </w:r>
          </w:p>
          <w:p w14:paraId="1072820B" w14:textId="77777777" w:rsidR="00877662"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 xml:space="preserve">PS.02.03.01.c. Evaluate the impact of photosynthesis and the factors that affect it on plant management, culture and production problems. </w:t>
            </w:r>
          </w:p>
          <w:p w14:paraId="7AB9D791" w14:textId="5B20B2A6" w:rsidR="2389C73C" w:rsidRPr="00877662" w:rsidRDefault="34BBE264" w:rsidP="00A56732">
            <w:pPr>
              <w:pStyle w:val="ListParagraph"/>
              <w:numPr>
                <w:ilvl w:val="0"/>
                <w:numId w:val="22"/>
              </w:numPr>
              <w:spacing w:after="0" w:line="1" w:lineRule="atLeast"/>
              <w:rPr>
                <w:rFonts w:eastAsia="Calibri"/>
                <w:color w:val="000000"/>
              </w:rPr>
            </w:pPr>
            <w:r w:rsidRPr="00877662">
              <w:rPr>
                <w:rFonts w:eastAsia="Calibri"/>
                <w:color w:val="000000"/>
              </w:rPr>
              <w:t xml:space="preserve">Plant Science (PS).03. Propagate, culture, and harvest plants and plant products based on current industry standards. </w:t>
            </w:r>
          </w:p>
          <w:p w14:paraId="2552CD3E" w14:textId="08D7EF8C"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PS.03.01. Demonstrate plant propagation techniques in plant system activities.</w:t>
            </w:r>
          </w:p>
          <w:p w14:paraId="7CF70B91" w14:textId="095CD91B"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PS.03.01.01.c. Select and defend the use of pollination methods and practices used to maximize crop pollination.</w:t>
            </w:r>
          </w:p>
          <w:p w14:paraId="5E2EC4BC" w14:textId="7B48F6B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PS.03.01.02.a. Demonstrate sowing techniques for providing favorable conditions to meet the factors of seed germination.</w:t>
            </w:r>
          </w:p>
          <w:p w14:paraId="1F25E261" w14:textId="3A08A3E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PS.03.01.02.b. Handle seed to overcome seed dormancy mechanisms and to maintain seed viability and vigor.</w:t>
            </w:r>
          </w:p>
          <w:p w14:paraId="7F30848E" w14:textId="1B40E43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PS.03.01.02.c. Conduct tests associated with seed germination rates, viability and vigor.</w:t>
            </w:r>
          </w:p>
          <w:p w14:paraId="4D3DC871" w14:textId="388EB439"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PS.03.04. Apply principles and practices of sustainable agriculture to plant production.</w:t>
            </w:r>
          </w:p>
          <w:p w14:paraId="210DFAF4" w14:textId="5DB61DAD" w:rsidR="2389C73C" w:rsidRPr="00917A93" w:rsidRDefault="34BBE264" w:rsidP="00A56732">
            <w:pPr>
              <w:pStyle w:val="ListParagraph"/>
              <w:numPr>
                <w:ilvl w:val="1"/>
                <w:numId w:val="22"/>
              </w:numPr>
              <w:spacing w:after="0" w:line="240" w:lineRule="auto"/>
              <w:rPr>
                <w:rFonts w:eastAsia="Calibri"/>
                <w:color w:val="000000"/>
              </w:rPr>
            </w:pPr>
            <w:r w:rsidRPr="00155F53">
              <w:rPr>
                <w:rFonts w:eastAsia="Calibri"/>
                <w:color w:val="000000"/>
              </w:rPr>
              <w:t>PS.03.04</w:t>
            </w:r>
            <w:r w:rsidRPr="00155F53">
              <w:rPr>
                <w:rStyle w:val="PlaceholderText"/>
                <w:rFonts w:eastAsia="Segoe UI"/>
              </w:rPr>
              <w:t xml:space="preserve"> </w:t>
            </w:r>
          </w:p>
        </w:tc>
      </w:tr>
      <w:tr w:rsidR="2389C73C" w:rsidRPr="00155F53" w14:paraId="3CF40394" w14:textId="77777777" w:rsidTr="19193D36">
        <w:trPr>
          <w:trHeight w:val="206"/>
          <w:jc w:val="center"/>
        </w:trPr>
        <w:tc>
          <w:tcPr>
            <w:tcW w:w="14935" w:type="dxa"/>
            <w:gridSpan w:val="3"/>
            <w:shd w:val="clear" w:color="auto" w:fill="0D5761" w:themeFill="accent1"/>
            <w:vAlign w:val="bottom"/>
          </w:tcPr>
          <w:p w14:paraId="1627993C"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Aligned Washington State Learning Standards</w:t>
            </w:r>
          </w:p>
        </w:tc>
      </w:tr>
      <w:tr w:rsidR="2389C73C" w:rsidRPr="00155F53" w14:paraId="306C0177" w14:textId="77777777" w:rsidTr="19193D36">
        <w:trPr>
          <w:trHeight w:val="2465"/>
          <w:jc w:val="center"/>
        </w:trPr>
        <w:tc>
          <w:tcPr>
            <w:tcW w:w="2712" w:type="dxa"/>
            <w:tcBorders>
              <w:bottom w:val="single" w:sz="4" w:space="0" w:color="auto"/>
            </w:tcBorders>
            <w:shd w:val="clear" w:color="auto" w:fill="auto"/>
            <w:vAlign w:val="center"/>
          </w:tcPr>
          <w:p w14:paraId="65A32FB5" w14:textId="77777777" w:rsidR="2389C73C" w:rsidRPr="00155F53" w:rsidRDefault="2389C73C" w:rsidP="2389C73C">
            <w:pPr>
              <w:spacing w:after="0" w:line="240" w:lineRule="auto"/>
              <w:rPr>
                <w:rFonts w:eastAsia="Segoe UI"/>
                <w:b/>
                <w:color w:val="000000"/>
              </w:rPr>
            </w:pPr>
            <w:hyperlink r:id="rId20">
              <w:r w:rsidRPr="00155F53">
                <w:rPr>
                  <w:rStyle w:val="Hyperlink"/>
                  <w:rFonts w:eastAsia="Segoe UI"/>
                  <w:b/>
                </w:rPr>
                <w:t>Science</w:t>
              </w:r>
            </w:hyperlink>
          </w:p>
        </w:tc>
        <w:tc>
          <w:tcPr>
            <w:tcW w:w="12223" w:type="dxa"/>
            <w:gridSpan w:val="2"/>
            <w:tcBorders>
              <w:bottom w:val="single" w:sz="4" w:space="0" w:color="auto"/>
            </w:tcBorders>
            <w:shd w:val="clear" w:color="auto" w:fill="auto"/>
            <w:vAlign w:val="center"/>
          </w:tcPr>
          <w:p w14:paraId="4546455D" w14:textId="5A0B9339" w:rsidR="2389C73C" w:rsidRPr="00155F53" w:rsidRDefault="7378CDA0" w:rsidP="55A0CCCD">
            <w:pPr>
              <w:spacing w:after="0" w:line="1" w:lineRule="atLeast"/>
              <w:ind w:hanging="2"/>
              <w:rPr>
                <w:rFonts w:eastAsia="Calibri"/>
                <w:color w:val="000000"/>
              </w:rPr>
            </w:pPr>
            <w:hyperlink r:id="rId21">
              <w:r w:rsidRPr="00155F53">
                <w:rPr>
                  <w:rStyle w:val="Hyperlink"/>
                  <w:rFonts w:eastAsia="Calibri"/>
                </w:rPr>
                <w:t>HS-LS2-6:</w:t>
              </w:r>
            </w:hyperlink>
            <w:r w:rsidRPr="00155F53">
              <w:rPr>
                <w:rFonts w:eastAsia="Calibri"/>
                <w:color w:val="000000"/>
              </w:rPr>
              <w:t xml:space="preserve"> Evaluate claims, evidence, and reasoning that the complex interactions in ecosystems maintain relatively consistent numbers and types of organisms in stable conditions but changing conditions may result in a new ecosystem. </w:t>
            </w:r>
          </w:p>
          <w:p w14:paraId="018E2CBF" w14:textId="7190DE4A" w:rsidR="2389C73C" w:rsidRPr="00155F53" w:rsidRDefault="7378CDA0" w:rsidP="55A0CCCD">
            <w:pPr>
              <w:spacing w:after="0" w:line="1" w:lineRule="atLeast"/>
              <w:ind w:hanging="2"/>
              <w:rPr>
                <w:rFonts w:eastAsia="Calibri"/>
                <w:color w:val="000000"/>
              </w:rPr>
            </w:pPr>
            <w:hyperlink r:id="rId22">
              <w:r w:rsidRPr="00155F53">
                <w:rPr>
                  <w:rStyle w:val="Hyperlink"/>
                  <w:rFonts w:eastAsia="Calibri"/>
                </w:rPr>
                <w:t>HS-LS2-7:</w:t>
              </w:r>
            </w:hyperlink>
            <w:r w:rsidRPr="00155F53">
              <w:rPr>
                <w:rFonts w:eastAsia="Calibri"/>
                <w:color w:val="000000"/>
              </w:rPr>
              <w:t xml:space="preserve"> Design, evaluate, and refine a solution for reducing the impacts of human activities on the environment and biodiversity. *</w:t>
            </w:r>
          </w:p>
          <w:p w14:paraId="1D7887D3" w14:textId="7750D79D" w:rsidR="2389C73C" w:rsidRPr="00155F53" w:rsidRDefault="7378CDA0" w:rsidP="55A0CCCD">
            <w:pPr>
              <w:spacing w:after="0" w:line="1" w:lineRule="atLeast"/>
              <w:ind w:hanging="2"/>
              <w:rPr>
                <w:rFonts w:eastAsia="Calibri"/>
                <w:color w:val="000000"/>
              </w:rPr>
            </w:pPr>
            <w:hyperlink r:id="rId23">
              <w:r w:rsidRPr="00155F53">
                <w:rPr>
                  <w:rStyle w:val="Hyperlink"/>
                  <w:rFonts w:eastAsia="Calibri"/>
                </w:rPr>
                <w:t>HS-LS4-6:</w:t>
              </w:r>
            </w:hyperlink>
            <w:r w:rsidRPr="00155F53">
              <w:rPr>
                <w:rFonts w:eastAsia="Calibri"/>
                <w:color w:val="000000"/>
              </w:rPr>
              <w:t xml:space="preserve"> Create or revise a simulation to test a solution to mitigate adverse impacts of human activity on biodiversity.*</w:t>
            </w:r>
          </w:p>
          <w:p w14:paraId="52961AE6" w14:textId="5D7B10F9" w:rsidR="2389C73C" w:rsidRPr="00155F53" w:rsidRDefault="7378CDA0" w:rsidP="55A0CCCD">
            <w:pPr>
              <w:spacing w:after="0" w:line="1" w:lineRule="atLeast"/>
              <w:ind w:hanging="2"/>
              <w:rPr>
                <w:rFonts w:eastAsia="Calibri"/>
                <w:color w:val="000000"/>
              </w:rPr>
            </w:pPr>
            <w:hyperlink r:id="rId24">
              <w:r w:rsidRPr="00155F53">
                <w:rPr>
                  <w:rStyle w:val="Hyperlink"/>
                  <w:rFonts w:eastAsia="Calibri"/>
                </w:rPr>
                <w:t>HS-LS1-5:</w:t>
              </w:r>
            </w:hyperlink>
            <w:r w:rsidRPr="00155F53">
              <w:rPr>
                <w:rFonts w:eastAsia="Calibri"/>
                <w:color w:val="000000"/>
              </w:rPr>
              <w:t xml:space="preserve"> Use a model to illustrate how photosynthesis transforms light energy into stored chemical energy.</w:t>
            </w:r>
          </w:p>
          <w:p w14:paraId="060A0E1B" w14:textId="45828254" w:rsidR="2389C73C" w:rsidRPr="00155F53" w:rsidRDefault="7378CDA0" w:rsidP="2389C73C">
            <w:pPr>
              <w:tabs>
                <w:tab w:val="left" w:pos="813"/>
              </w:tabs>
              <w:ind w:left="882" w:hanging="882"/>
              <w:rPr>
                <w:rStyle w:val="PlaceholderText"/>
                <w:rFonts w:eastAsia="Segoe UI"/>
              </w:rPr>
            </w:pPr>
            <w:hyperlink r:id="rId25">
              <w:r w:rsidRPr="00155F53">
                <w:rPr>
                  <w:rStyle w:val="Hyperlink"/>
                  <w:rFonts w:eastAsia="Calibri"/>
                </w:rPr>
                <w:t>HS-LS2-4:</w:t>
              </w:r>
            </w:hyperlink>
            <w:r w:rsidRPr="00155F53">
              <w:rPr>
                <w:rFonts w:eastAsia="Calibri"/>
                <w:color w:val="000000"/>
              </w:rPr>
              <w:t xml:space="preserve"> Use mathematical representations to support claims for the cycling of matter and flow of energy among organisms in an ecosystem</w:t>
            </w:r>
            <w:r w:rsidR="00917A93">
              <w:rPr>
                <w:rFonts w:eastAsia="Calibri"/>
                <w:color w:val="000000"/>
              </w:rPr>
              <w:t>.</w:t>
            </w:r>
            <w:r w:rsidRPr="00155F53">
              <w:rPr>
                <w:rStyle w:val="PlaceholderText"/>
                <w:rFonts w:eastAsia="Segoe UI"/>
              </w:rPr>
              <w:t xml:space="preserve"> </w:t>
            </w:r>
          </w:p>
        </w:tc>
      </w:tr>
    </w:tbl>
    <w:p w14:paraId="436B8F95"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16"/>
        <w:gridCol w:w="1393"/>
        <w:gridCol w:w="10326"/>
      </w:tblGrid>
      <w:tr w:rsidR="2389C73C" w:rsidRPr="00155F53" w14:paraId="2972EC97" w14:textId="77777777" w:rsidTr="19193D36">
        <w:trPr>
          <w:trHeight w:val="215"/>
          <w:jc w:val="center"/>
        </w:trPr>
        <w:tc>
          <w:tcPr>
            <w:tcW w:w="14935" w:type="dxa"/>
            <w:gridSpan w:val="3"/>
            <w:shd w:val="clear" w:color="auto" w:fill="0D5761" w:themeFill="accent1"/>
            <w:vAlign w:val="bottom"/>
          </w:tcPr>
          <w:p w14:paraId="054E923E"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7B4C4047" w14:textId="77777777" w:rsidTr="19193D36">
        <w:trPr>
          <w:trHeight w:val="314"/>
          <w:jc w:val="center"/>
        </w:trPr>
        <w:tc>
          <w:tcPr>
            <w:tcW w:w="4609" w:type="dxa"/>
            <w:gridSpan w:val="2"/>
            <w:shd w:val="clear" w:color="auto" w:fill="auto"/>
          </w:tcPr>
          <w:p w14:paraId="4D70BDEE" w14:textId="38D7DC73" w:rsidR="2389C73C" w:rsidRPr="00155F53" w:rsidRDefault="2389C73C" w:rsidP="2389C73C">
            <w:pPr>
              <w:spacing w:after="0" w:line="240" w:lineRule="auto"/>
              <w:rPr>
                <w:rFonts w:eastAsia="Segoe UI"/>
              </w:rPr>
            </w:pPr>
            <w:r w:rsidRPr="00155F53">
              <w:rPr>
                <w:rFonts w:eastAsia="Segoe UI"/>
                <w:b/>
              </w:rPr>
              <w:t>Unit</w:t>
            </w:r>
            <w:r w:rsidR="22D31A74" w:rsidRPr="00155F53">
              <w:rPr>
                <w:rFonts w:eastAsia="Segoe UI"/>
                <w:b/>
              </w:rPr>
              <w:t xml:space="preserve"> 6</w:t>
            </w:r>
            <w:r w:rsidRPr="00155F53">
              <w:rPr>
                <w:rFonts w:eastAsia="Segoe UI"/>
                <w:b/>
              </w:rPr>
              <w:t xml:space="preserve">:  </w:t>
            </w:r>
            <w:sdt>
              <w:sdtPr>
                <w:id w:val="1623251440"/>
                <w:placeholder>
                  <w:docPart w:val="E4AE8AE789AE41E7AC4F36EE9EF86D6B"/>
                </w:placeholder>
              </w:sdtPr>
              <w:sdtContent>
                <w:r w:rsidR="77713A33" w:rsidRPr="00155F53">
                  <w:rPr>
                    <w:rFonts w:eastAsia="Segoe UI"/>
                    <w:b/>
                    <w:color w:val="000000"/>
                    <w:sz w:val="24"/>
                    <w:szCs w:val="24"/>
                  </w:rPr>
                  <w:t>Fire Ecology</w:t>
                </w:r>
              </w:sdtContent>
            </w:sdt>
          </w:p>
        </w:tc>
        <w:tc>
          <w:tcPr>
            <w:tcW w:w="10326" w:type="dxa"/>
            <w:shd w:val="clear" w:color="auto" w:fill="auto"/>
          </w:tcPr>
          <w:p w14:paraId="46D53A10" w14:textId="2CB6C31E"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729872812"/>
                <w:placeholder>
                  <w:docPart w:val="AE1704D67E3F4A34A7A029168A3B1973"/>
                </w:placeholder>
              </w:sdtPr>
              <w:sdtContent>
                <w:r w:rsidR="33767E14" w:rsidRPr="00155F53">
                  <w:rPr>
                    <w:b/>
                    <w:bCs/>
                  </w:rPr>
                  <w:t>25</w:t>
                </w:r>
              </w:sdtContent>
            </w:sdt>
          </w:p>
        </w:tc>
      </w:tr>
      <w:tr w:rsidR="2389C73C" w:rsidRPr="00155F53" w14:paraId="4105249D" w14:textId="77777777" w:rsidTr="19193D36">
        <w:trPr>
          <w:trHeight w:val="386"/>
          <w:jc w:val="center"/>
        </w:trPr>
        <w:tc>
          <w:tcPr>
            <w:tcW w:w="14935" w:type="dxa"/>
            <w:gridSpan w:val="3"/>
            <w:shd w:val="clear" w:color="auto" w:fill="auto"/>
          </w:tcPr>
          <w:p w14:paraId="6C2CD037" w14:textId="664EE8E0" w:rsidR="2389C73C" w:rsidRPr="00155F53" w:rsidRDefault="2389C73C" w:rsidP="2389C73C">
            <w:pPr>
              <w:spacing w:after="0" w:line="1" w:lineRule="atLeast"/>
              <w:ind w:hanging="2"/>
              <w:rPr>
                <w:rFonts w:eastAsia="Segoe UI"/>
                <w:color w:val="000000"/>
              </w:rPr>
            </w:pPr>
            <w:r w:rsidRPr="00155F53">
              <w:rPr>
                <w:rFonts w:eastAsia="Segoe UI"/>
                <w:b/>
              </w:rPr>
              <w:t xml:space="preserve">Unit Summary: </w:t>
            </w:r>
            <w:sdt>
              <w:sdtPr>
                <w:id w:val="1343599360"/>
                <w:placeholder>
                  <w:docPart w:val="DefaultPlaceholder_-1854013440"/>
                </w:placeholder>
              </w:sdtPr>
              <w:sdtContent/>
            </w:sdt>
            <w:r w:rsidR="31229977" w:rsidRPr="00155F53">
              <w:rPr>
                <w:rFonts w:eastAsia="Segoe UI"/>
                <w:color w:val="000000"/>
              </w:rPr>
              <w:t xml:space="preserve">This unit will introduce students to the ecological importance of fire, the role of prescribed fire in the management of commercial forests, and wildland fire suppression concepts. </w:t>
            </w:r>
          </w:p>
          <w:p w14:paraId="701776D1" w14:textId="1548D37A" w:rsidR="2389C73C" w:rsidRPr="00155F53" w:rsidRDefault="2389C73C" w:rsidP="2389C73C">
            <w:pPr>
              <w:spacing w:after="0" w:line="1" w:lineRule="atLeast"/>
              <w:ind w:hanging="2"/>
              <w:rPr>
                <w:rFonts w:eastAsia="Segoe UI"/>
                <w:color w:val="000000"/>
              </w:rPr>
            </w:pPr>
          </w:p>
          <w:p w14:paraId="3AF9E430" w14:textId="1C97BA55" w:rsidR="31229977" w:rsidRPr="00155F53" w:rsidRDefault="31229977" w:rsidP="2389C73C">
            <w:pPr>
              <w:spacing w:after="0" w:line="1" w:lineRule="atLeast"/>
              <w:ind w:hanging="2"/>
              <w:rPr>
                <w:rFonts w:eastAsia="Segoe UI"/>
                <w:color w:val="000000"/>
              </w:rPr>
            </w:pPr>
            <w:r w:rsidRPr="00155F53">
              <w:rPr>
                <w:rFonts w:eastAsia="Segoe UI"/>
                <w:b/>
                <w:color w:val="000000"/>
              </w:rPr>
              <w:t>Competencies:</w:t>
            </w:r>
          </w:p>
          <w:p w14:paraId="408ED419" w14:textId="12FE2A64" w:rsidR="31229977" w:rsidRPr="00155F53" w:rsidRDefault="31229977" w:rsidP="00A56732">
            <w:pPr>
              <w:pStyle w:val="ListParagraph"/>
              <w:numPr>
                <w:ilvl w:val="0"/>
                <w:numId w:val="7"/>
              </w:numPr>
              <w:spacing w:after="0" w:line="1" w:lineRule="atLeast"/>
              <w:rPr>
                <w:rFonts w:eastAsia="Segoe UI"/>
                <w:color w:val="000000"/>
              </w:rPr>
            </w:pPr>
            <w:r w:rsidRPr="00155F53">
              <w:rPr>
                <w:rFonts w:eastAsia="Segoe UI"/>
                <w:color w:val="000000"/>
              </w:rPr>
              <w:t>Explore the role of fire as a nutrient cycling force and other forces that cycle nutrients in ecosystems that lack frequent fire.</w:t>
            </w:r>
          </w:p>
          <w:p w14:paraId="4E70D0FC" w14:textId="1E130A40" w:rsidR="31229977" w:rsidRPr="00155F53" w:rsidRDefault="31229977" w:rsidP="00A56732">
            <w:pPr>
              <w:pStyle w:val="ListParagraph"/>
              <w:numPr>
                <w:ilvl w:val="0"/>
                <w:numId w:val="7"/>
              </w:numPr>
              <w:spacing w:line="1" w:lineRule="atLeast"/>
              <w:rPr>
                <w:rFonts w:eastAsia="Segoe UI"/>
                <w:color w:val="000000"/>
              </w:rPr>
            </w:pPr>
            <w:r w:rsidRPr="00155F53">
              <w:rPr>
                <w:rFonts w:eastAsia="Segoe UI"/>
                <w:color w:val="000000"/>
              </w:rPr>
              <w:t>Describe historical and contemporary relationships between humans and fire in forests and other ecosystems.</w:t>
            </w:r>
          </w:p>
          <w:p w14:paraId="2867F9BB" w14:textId="32361BF4" w:rsidR="31229977" w:rsidRPr="00155F53" w:rsidRDefault="31229977" w:rsidP="00A56732">
            <w:pPr>
              <w:pStyle w:val="ListParagraph"/>
              <w:numPr>
                <w:ilvl w:val="0"/>
                <w:numId w:val="7"/>
              </w:numPr>
              <w:spacing w:line="1" w:lineRule="atLeast"/>
              <w:rPr>
                <w:rFonts w:eastAsia="Segoe UI"/>
                <w:color w:val="000000"/>
              </w:rPr>
            </w:pPr>
            <w:r w:rsidRPr="00155F53">
              <w:rPr>
                <w:rFonts w:eastAsia="Segoe UI"/>
                <w:color w:val="000000"/>
              </w:rPr>
              <w:t>Explore historical fire suppression practices and policies’ influence on forest health.</w:t>
            </w:r>
          </w:p>
          <w:p w14:paraId="64C79AA2" w14:textId="27E38E57" w:rsidR="2389C73C" w:rsidRPr="00917A93" w:rsidRDefault="31229977" w:rsidP="00A56732">
            <w:pPr>
              <w:pStyle w:val="ListParagraph"/>
              <w:numPr>
                <w:ilvl w:val="0"/>
                <w:numId w:val="7"/>
              </w:numPr>
              <w:spacing w:after="0"/>
              <w:rPr>
                <w:rFonts w:eastAsia="Segoe UI"/>
                <w:color w:val="000000"/>
              </w:rPr>
            </w:pPr>
            <w:r w:rsidRPr="00155F53">
              <w:rPr>
                <w:rFonts w:eastAsia="Segoe UI"/>
                <w:color w:val="000000"/>
              </w:rPr>
              <w:t>Describe how abiotic factors influence fire spread (ex: wind speed, stand density, atmospheric humidity, temperature, topography).</w:t>
            </w:r>
          </w:p>
        </w:tc>
      </w:tr>
      <w:tr w:rsidR="2389C73C" w:rsidRPr="00155F53" w14:paraId="5BB8370E" w14:textId="77777777" w:rsidTr="19193D36">
        <w:trPr>
          <w:trHeight w:val="386"/>
          <w:jc w:val="center"/>
        </w:trPr>
        <w:tc>
          <w:tcPr>
            <w:tcW w:w="14935" w:type="dxa"/>
            <w:gridSpan w:val="3"/>
            <w:shd w:val="clear" w:color="auto" w:fill="0D5761" w:themeFill="accent1"/>
          </w:tcPr>
          <w:p w14:paraId="2347E7DA"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782F8026" w14:textId="77777777" w:rsidTr="19193D36">
        <w:trPr>
          <w:trHeight w:val="386"/>
          <w:jc w:val="center"/>
        </w:trPr>
        <w:tc>
          <w:tcPr>
            <w:tcW w:w="14935" w:type="dxa"/>
            <w:gridSpan w:val="3"/>
            <w:shd w:val="clear" w:color="auto" w:fill="auto"/>
          </w:tcPr>
          <w:p w14:paraId="04EB0E77" w14:textId="521F5BE2" w:rsidR="20E6001A" w:rsidRDefault="20E6001A"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345CE8AC" w14:textId="2BD28930" w:rsidR="20E6001A" w:rsidRDefault="20E6001A" w:rsidP="19193D36">
            <w:pPr>
              <w:spacing w:line="257" w:lineRule="auto"/>
              <w:ind w:left="1" w:hanging="1"/>
            </w:pPr>
            <w:r w:rsidRPr="19193D36">
              <w:rPr>
                <w:rFonts w:eastAsia="Segoe UI"/>
                <w:color w:val="000000"/>
              </w:rPr>
              <w:t>Assessments will be formal and informal, written, verbal and practical.  Students can:</w:t>
            </w:r>
          </w:p>
          <w:p w14:paraId="7FFAF49E" w14:textId="17ED32E5"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Model the fire triangle.</w:t>
            </w:r>
          </w:p>
          <w:p w14:paraId="7D071BF2" w14:textId="12E940E8"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Create a model that demonstrates correlations between abiotic factors and fire.</w:t>
            </w:r>
          </w:p>
          <w:p w14:paraId="7720AF94" w14:textId="4E13DA71"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Demonstrate use of sling psychrometer to determine relative humidity.</w:t>
            </w:r>
          </w:p>
          <w:p w14:paraId="4FB4CD5B" w14:textId="01D7C1E8"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Describe the role of fire in the life cycle of one fire-adapted species.</w:t>
            </w:r>
          </w:p>
          <w:p w14:paraId="5DD87CFD" w14:textId="115C8A9D"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Describe the cycle of succession after fires of different intensities.</w:t>
            </w:r>
          </w:p>
          <w:p w14:paraId="6D537995" w14:textId="2F2366BF"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Describe examples of the historical and current use of fire in forest management.</w:t>
            </w:r>
          </w:p>
          <w:p w14:paraId="16A89E81" w14:textId="7E66560A" w:rsidR="7741101E" w:rsidRPr="00155F53" w:rsidRDefault="7741101E" w:rsidP="2389C73C">
            <w:pPr>
              <w:spacing w:after="0" w:line="1" w:lineRule="atLeast"/>
              <w:ind w:hanging="1"/>
              <w:rPr>
                <w:rFonts w:eastAsia="Segoe UI"/>
                <w:color w:val="000000"/>
              </w:rPr>
            </w:pPr>
            <w:r w:rsidRPr="00155F53">
              <w:rPr>
                <w:rFonts w:eastAsia="Segoe UI"/>
                <w:color w:val="000000"/>
              </w:rPr>
              <w:t>Related to SAE:</w:t>
            </w:r>
          </w:p>
          <w:p w14:paraId="0F5D7E11" w14:textId="2352CA69" w:rsidR="2389C73C" w:rsidRPr="00917A93" w:rsidRDefault="7741101E" w:rsidP="00A56732">
            <w:pPr>
              <w:pStyle w:val="ListParagraph"/>
              <w:numPr>
                <w:ilvl w:val="0"/>
                <w:numId w:val="5"/>
              </w:numPr>
              <w:spacing w:after="0" w:line="1" w:lineRule="atLeast"/>
              <w:rPr>
                <w:rStyle w:val="PlaceholderText"/>
                <w:rFonts w:eastAsia="Segoe UI"/>
                <w:color w:val="000000"/>
              </w:rPr>
            </w:pPr>
            <w:r w:rsidRPr="00155F53">
              <w:rPr>
                <w:rFonts w:eastAsia="Segoe UI"/>
                <w:color w:val="000000"/>
              </w:rPr>
              <w:t>Research historical and current fire management practices that have been used in a local forest.</w:t>
            </w:r>
          </w:p>
        </w:tc>
      </w:tr>
      <w:tr w:rsidR="2389C73C" w:rsidRPr="00155F53" w14:paraId="2A6B74E0" w14:textId="77777777" w:rsidTr="19193D36">
        <w:trPr>
          <w:trHeight w:val="386"/>
          <w:jc w:val="center"/>
        </w:trPr>
        <w:tc>
          <w:tcPr>
            <w:tcW w:w="14935" w:type="dxa"/>
            <w:gridSpan w:val="3"/>
            <w:shd w:val="clear" w:color="auto" w:fill="auto"/>
          </w:tcPr>
          <w:p w14:paraId="543DE8CD" w14:textId="332E3080" w:rsidR="2389C73C" w:rsidRPr="00155F53" w:rsidRDefault="2389C73C" w:rsidP="2389C73C">
            <w:pPr>
              <w:spacing w:before="40" w:afterLines="40" w:after="96" w:line="240" w:lineRule="auto"/>
              <w:rPr>
                <w:rFonts w:eastAsia="Segoe UI"/>
                <w:color w:val="000000"/>
              </w:rPr>
            </w:pPr>
            <w:r w:rsidRPr="00155F53">
              <w:rPr>
                <w:rFonts w:eastAsia="Segoe UI"/>
                <w:b/>
                <w:color w:val="000000"/>
              </w:rPr>
              <w:t xml:space="preserve">Leadership Alignment: </w:t>
            </w:r>
          </w:p>
          <w:p w14:paraId="5AAF01F7" w14:textId="3283EB04" w:rsidR="52545900" w:rsidRPr="00155F53" w:rsidRDefault="4524DB38" w:rsidP="00A56732">
            <w:pPr>
              <w:pStyle w:val="ListParagraph"/>
              <w:numPr>
                <w:ilvl w:val="0"/>
                <w:numId w:val="25"/>
              </w:numPr>
              <w:spacing w:before="40" w:afterLines="40" w:after="96" w:line="240" w:lineRule="auto"/>
              <w:rPr>
                <w:rFonts w:eastAsia="Calibri"/>
                <w:color w:val="000000"/>
              </w:rPr>
            </w:pPr>
            <w:r w:rsidRPr="00155F53">
              <w:rPr>
                <w:rFonts w:eastAsia="Segoe UI"/>
                <w:color w:val="000000"/>
              </w:rPr>
              <w:t>Students will b</w:t>
            </w:r>
            <w:r w:rsidRPr="00155F53">
              <w:rPr>
                <w:rFonts w:eastAsia="Segoe UI"/>
              </w:rPr>
              <w:t xml:space="preserve">e </w:t>
            </w:r>
            <w:r w:rsidRPr="00155F53">
              <w:rPr>
                <w:rFonts w:eastAsia="Segoe UI"/>
                <w:b/>
                <w:bCs/>
              </w:rPr>
              <w:t>open and responsive to new and diverse perspectives; incorporate group input and feedback into the work (1.B.2), analyze how parts of a whole interact with each other to produce overall outcomes in complex systems (2.B.1), and assume shared responsibility for collaborative work, and value the individual contributions made by each team member (3.B.3)</w:t>
            </w:r>
            <w:r w:rsidRPr="00155F53">
              <w:rPr>
                <w:rFonts w:eastAsia="Segoe UI"/>
              </w:rPr>
              <w:t xml:space="preserve"> as they </w:t>
            </w:r>
            <w:r w:rsidR="0925EA63" w:rsidRPr="00155F53">
              <w:rPr>
                <w:rFonts w:eastAsia="Segoe UI"/>
                <w:color w:val="000000"/>
              </w:rPr>
              <w:t>present to the class in teams all sides of the use of fire in the forest. FFA tie-in would be the Ag Issues CDE</w:t>
            </w:r>
          </w:p>
          <w:p w14:paraId="0CE9BD3D" w14:textId="5C7FD113" w:rsidR="52545900" w:rsidRPr="00917A93" w:rsidRDefault="39DD1478" w:rsidP="00A56732">
            <w:pPr>
              <w:pStyle w:val="ListParagraph"/>
              <w:numPr>
                <w:ilvl w:val="0"/>
                <w:numId w:val="25"/>
              </w:numPr>
              <w:spacing w:before="40" w:afterLines="40" w:after="96" w:line="240" w:lineRule="auto"/>
              <w:rPr>
                <w:rFonts w:eastAsia="Calibri"/>
                <w:color w:val="000000"/>
              </w:rPr>
            </w:pPr>
            <w:r w:rsidRPr="14A6F4A9">
              <w:rPr>
                <w:rFonts w:eastAsia="Segoe UI"/>
                <w:color w:val="000000"/>
              </w:rPr>
              <w:t xml:space="preserve">Students will </w:t>
            </w:r>
            <w:r w:rsidRPr="14A6F4A9">
              <w:rPr>
                <w:rFonts w:eastAsia="Segoe UI"/>
                <w:b/>
                <w:bCs/>
                <w:color w:val="000000"/>
              </w:rPr>
              <w:t>use their u</w:t>
            </w:r>
            <w:r w:rsidRPr="14A6F4A9">
              <w:rPr>
                <w:rFonts w:eastAsia="Segoe UI"/>
                <w:b/>
                <w:bCs/>
              </w:rPr>
              <w:t xml:space="preserve">nderstanding other nations and </w:t>
            </w:r>
            <w:r w:rsidRPr="00877662">
              <w:rPr>
                <w:rFonts w:eastAsia="Segoe UI"/>
                <w:b/>
                <w:bCs/>
              </w:rPr>
              <w:t>cultures including the use of non-English languages</w:t>
            </w:r>
            <w:r w:rsidR="4FDCD91C" w:rsidRPr="00877662">
              <w:rPr>
                <w:rFonts w:eastAsia="Segoe UI"/>
                <w:b/>
                <w:bCs/>
              </w:rPr>
              <w:t xml:space="preserve"> (12.A.3)</w:t>
            </w:r>
            <w:r w:rsidRPr="14A6F4A9">
              <w:rPr>
                <w:rFonts w:eastAsia="Segoe UI"/>
                <w:color w:val="000000"/>
              </w:rPr>
              <w:t xml:space="preserve"> as they d</w:t>
            </w:r>
            <w:r w:rsidR="422EBC2F" w:rsidRPr="14A6F4A9">
              <w:rPr>
                <w:rFonts w:eastAsia="Segoe UI"/>
                <w:color w:val="000000"/>
              </w:rPr>
              <w:t>escribe examples of the historical and current use of fire in forest management.</w:t>
            </w:r>
          </w:p>
        </w:tc>
      </w:tr>
      <w:tr w:rsidR="2389C73C" w:rsidRPr="00155F53" w14:paraId="067B006B" w14:textId="77777777" w:rsidTr="19193D36">
        <w:trPr>
          <w:trHeight w:val="350"/>
          <w:jc w:val="center"/>
        </w:trPr>
        <w:tc>
          <w:tcPr>
            <w:tcW w:w="14935" w:type="dxa"/>
            <w:gridSpan w:val="3"/>
            <w:tcBorders>
              <w:bottom w:val="single" w:sz="4" w:space="0" w:color="auto"/>
            </w:tcBorders>
            <w:shd w:val="clear" w:color="auto" w:fill="0D5761" w:themeFill="accent1"/>
          </w:tcPr>
          <w:p w14:paraId="1565A636"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7B33725F" w14:textId="77777777" w:rsidTr="19193D36">
        <w:trPr>
          <w:trHeight w:val="350"/>
          <w:jc w:val="center"/>
        </w:trPr>
        <w:tc>
          <w:tcPr>
            <w:tcW w:w="4609" w:type="dxa"/>
            <w:gridSpan w:val="2"/>
            <w:tcBorders>
              <w:bottom w:val="single" w:sz="4" w:space="0" w:color="auto"/>
            </w:tcBorders>
            <w:shd w:val="clear" w:color="auto" w:fill="auto"/>
          </w:tcPr>
          <w:p w14:paraId="1526D0AC" w14:textId="18FA347C" w:rsidR="2389C73C" w:rsidRPr="00155F53" w:rsidRDefault="2389C73C" w:rsidP="19935956">
            <w:pPr>
              <w:spacing w:after="0" w:line="240" w:lineRule="auto"/>
              <w:rPr>
                <w:rFonts w:eastAsia="Segoe UI"/>
                <w:b/>
              </w:rPr>
            </w:pPr>
            <w:r w:rsidRPr="00155F53">
              <w:rPr>
                <w:rFonts w:eastAsia="Segoe UI"/>
                <w:b/>
              </w:rPr>
              <w:t xml:space="preserve">Name of standards: </w:t>
            </w:r>
            <w:r w:rsidR="7E1C4834" w:rsidRPr="00155F53">
              <w:rPr>
                <w:rFonts w:eastAsia="Segoe UI"/>
              </w:rPr>
              <w:t>Agriculture. Food, and natural Resources (AFNR) Career Cluster Content Standard</w:t>
            </w:r>
            <w:r w:rsidR="00EE42FF">
              <w:rPr>
                <w:rFonts w:eastAsia="Segoe UI"/>
              </w:rPr>
              <w:t>s.</w:t>
            </w:r>
          </w:p>
        </w:tc>
        <w:tc>
          <w:tcPr>
            <w:tcW w:w="10326" w:type="dxa"/>
            <w:tcBorders>
              <w:bottom w:val="single" w:sz="4" w:space="0" w:color="auto"/>
            </w:tcBorders>
            <w:shd w:val="clear" w:color="auto" w:fill="auto"/>
          </w:tcPr>
          <w:p w14:paraId="4A783BCD" w14:textId="476BA901" w:rsidR="2389C73C" w:rsidRPr="00155F53" w:rsidRDefault="20E47491" w:rsidP="2389C73C">
            <w:pPr>
              <w:spacing w:after="0" w:line="240" w:lineRule="auto"/>
              <w:rPr>
                <w:b/>
              </w:rPr>
            </w:pPr>
            <w:r w:rsidRPr="00155F53">
              <w:rPr>
                <w:rFonts w:eastAsia="Segoe UI"/>
                <w:b/>
                <w:bCs/>
              </w:rPr>
              <w:t xml:space="preserve">Website: </w:t>
            </w:r>
            <w:sdt>
              <w:sdtPr>
                <w:id w:val="106797474"/>
                <w:placeholder>
                  <w:docPart w:val="FF17260D947940EEB3FA54B142183CA3"/>
                </w:placeholder>
              </w:sdtPr>
              <w:sdtContent>
                <w:sdt>
                  <w:sdtPr>
                    <w:id w:val="90630984"/>
                    <w:placeholder>
                      <w:docPart w:val="FF17260D947940EEB3FA54B142183CA3"/>
                    </w:placeholder>
                  </w:sdtPr>
                  <w:sdtContent>
                    <w:sdt>
                      <w:sdtPr>
                        <w:id w:val="1737665880"/>
                        <w:placeholder>
                          <w:docPart w:val="FF17260D947940EEB3FA54B142183CA3"/>
                        </w:placeholder>
                      </w:sdtPr>
                      <w:sdtContent>
                        <w:r w:rsidR="6E1AF197" w:rsidRPr="00155F53">
                          <w:t>https://www.nj.gov/agriculture/ag_ed/classroom/AFNR_Standards_v2_0___FINAL.pdf</w:t>
                        </w:r>
                      </w:sdtContent>
                    </w:sdt>
                  </w:sdtContent>
                </w:sdt>
              </w:sdtContent>
            </w:sdt>
          </w:p>
        </w:tc>
      </w:tr>
      <w:tr w:rsidR="2389C73C" w:rsidRPr="00155F53" w14:paraId="7F7551BB" w14:textId="77777777" w:rsidTr="19193D36">
        <w:trPr>
          <w:trHeight w:val="1439"/>
          <w:jc w:val="center"/>
        </w:trPr>
        <w:tc>
          <w:tcPr>
            <w:tcW w:w="14935" w:type="dxa"/>
            <w:gridSpan w:val="3"/>
            <w:tcBorders>
              <w:bottom w:val="single" w:sz="4" w:space="0" w:color="auto"/>
            </w:tcBorders>
            <w:shd w:val="clear" w:color="auto" w:fill="auto"/>
          </w:tcPr>
          <w:p w14:paraId="4254DB2C"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EBDC46D" w14:textId="77C9E5B3"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NRS.01. Plan and conduct natural resource management activities that apply logical, reasoned and scientifically based solutions to natural resource issues and goals.</w:t>
            </w:r>
          </w:p>
          <w:p w14:paraId="656E50F3" w14:textId="5D132C8D"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NRS.01.01. Apply methods of classification to examine natural resource availability and ecosystem function in a particular region.</w:t>
            </w:r>
          </w:p>
          <w:p w14:paraId="44C57C55" w14:textId="03B37A8E"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NRS.01.01.01.c. Devise strategies for the preservation of natural resources based on their classification. </w:t>
            </w:r>
          </w:p>
          <w:p w14:paraId="1F579EBE" w14:textId="3F1EE47E"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NRS.01.01.02.a. Summarize the components that comprise all ecosystems. </w:t>
            </w:r>
          </w:p>
          <w:p w14:paraId="17023C17" w14:textId="707242FD"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NRS.01.03. Apply ecological concepts and principles to atmospheric natural resource systems. </w:t>
            </w:r>
          </w:p>
          <w:p w14:paraId="133F90DD" w14:textId="3952ECB8"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NRS.01.03.02.a. Research and summarize how climate factors influence natural resource systems. </w:t>
            </w:r>
          </w:p>
          <w:p w14:paraId="5FF9B429" w14:textId="0BFEA73C"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NRS.01.03.02.b. Analyze the impact that climate has on natural resources and debate how this impact has changed due to human activity.</w:t>
            </w:r>
          </w:p>
          <w:p w14:paraId="759608F0" w14:textId="054D33EA"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NRS.01.05. Apply ecological concepts and principles to terrestrial natural resource systems.</w:t>
            </w:r>
          </w:p>
          <w:p w14:paraId="7C4F59ED" w14:textId="3BDDE5D0"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NRS.01.05.02.a. Compare and contrast the impact of habitat disturbances and habitat resilience. </w:t>
            </w:r>
          </w:p>
          <w:p w14:paraId="631D0667" w14:textId="4A4C884B"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NRS.01.05.02.b. Analyze and summarize examples of habitat disturbances and habitat resilience.</w:t>
            </w:r>
          </w:p>
          <w:p w14:paraId="3EC23882" w14:textId="5476793D" w:rsidR="2389C73C" w:rsidRPr="00155F53" w:rsidRDefault="2D3E65B3" w:rsidP="00A56732">
            <w:pPr>
              <w:pStyle w:val="ListParagraph"/>
              <w:numPr>
                <w:ilvl w:val="0"/>
                <w:numId w:val="28"/>
              </w:numPr>
              <w:spacing w:after="0" w:line="1" w:lineRule="atLeast"/>
              <w:rPr>
                <w:rFonts w:eastAsia="Calibri"/>
                <w:color w:val="000000"/>
              </w:rPr>
            </w:pPr>
            <w:r w:rsidRPr="00155F53">
              <w:rPr>
                <w:rFonts w:eastAsia="Calibri"/>
                <w:color w:val="000000"/>
              </w:rPr>
              <w:t xml:space="preserve">NRS.02.01. Analyze the interrelationships between natural resources and humans. </w:t>
            </w:r>
          </w:p>
          <w:p w14:paraId="0046C071" w14:textId="0F2DD02C"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4964C167" w14:textId="02E116EB"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NRS.02.02.01.a. Summarize the relationship between natural resources, ecosystems and human activity. </w:t>
            </w:r>
          </w:p>
          <w:p w14:paraId="767186FB" w14:textId="1C62E9A1"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NRS.02.02.01.b. Assess and explain how different kinds of human activity affect the use and availability of natural resources (i.e., agriculture, industry, transportation, etc.). </w:t>
            </w:r>
          </w:p>
          <w:p w14:paraId="6053B4FA" w14:textId="1ED4D2FF" w:rsidR="2389C73C" w:rsidRPr="00155F53" w:rsidRDefault="2D3E65B3" w:rsidP="00A56732">
            <w:pPr>
              <w:pStyle w:val="ListParagraph"/>
              <w:numPr>
                <w:ilvl w:val="0"/>
                <w:numId w:val="27"/>
              </w:numPr>
              <w:spacing w:after="0" w:line="1" w:lineRule="atLeast"/>
              <w:rPr>
                <w:rFonts w:eastAsia="Calibri"/>
                <w:color w:val="000000"/>
              </w:rPr>
            </w:pPr>
            <w:r w:rsidRPr="00155F53">
              <w:rPr>
                <w:rFonts w:eastAsia="Calibri"/>
                <w:color w:val="000000"/>
              </w:rPr>
              <w:t>NRS.03. Develop plans to ensure sustainable production and processing of natural resources</w:t>
            </w:r>
            <w:r w:rsidRPr="00155F53">
              <w:rPr>
                <w:rFonts w:eastAsia="Calibri"/>
                <w:b/>
                <w:bCs/>
                <w:color w:val="000000"/>
              </w:rPr>
              <w:t xml:space="preserve">. </w:t>
            </w:r>
          </w:p>
          <w:p w14:paraId="4B1B5A8E" w14:textId="1779B52D"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NRS.03.02. Demonstrate cartographic skills, tools and technologies to aid in developing, implementing and evaluating natural resource management plans.</w:t>
            </w:r>
          </w:p>
          <w:p w14:paraId="7D4FD27B" w14:textId="6ADDB0B1"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NRS.03.02.01.a. Summarize how to use maps and technologies to identify directions and land features, calculate actual distance and determine the elevations of points</w:t>
            </w:r>
          </w:p>
          <w:p w14:paraId="0F937724" w14:textId="3E112DB4"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NRS.03.02.01.b. Apply cartographic skills and tools and technologies (e.g., land surveys, geographic coordinate systems, etc.) to locate natural resources</w:t>
            </w:r>
          </w:p>
          <w:p w14:paraId="7AAECA0F" w14:textId="062FCBED"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NRS.03.02.01.c. Evaluate the availability of and threats to natural resources using cartographic skills, tools, and technologies (e.g., spread of invasive species, movement of wildlife populations, changes to biodiversity of edge of habitat versus interior, etc.).</w:t>
            </w:r>
          </w:p>
          <w:p w14:paraId="06504944" w14:textId="3DA7F8ED" w:rsidR="2389C73C" w:rsidRPr="00155F53" w:rsidRDefault="2D3E65B3" w:rsidP="00A56732">
            <w:pPr>
              <w:pStyle w:val="ListParagraph"/>
              <w:numPr>
                <w:ilvl w:val="0"/>
                <w:numId w:val="26"/>
              </w:numPr>
              <w:spacing w:after="0" w:line="1" w:lineRule="atLeast"/>
              <w:rPr>
                <w:rFonts w:eastAsia="Calibri"/>
                <w:color w:val="000000"/>
              </w:rPr>
            </w:pPr>
            <w:r w:rsidRPr="00155F53">
              <w:rPr>
                <w:rFonts w:eastAsia="Calibri"/>
                <w:color w:val="000000"/>
              </w:rPr>
              <w:t>NRS.04. Demonstrate responsible management procedures and techniques to protect, maintain, enhance, and improve natural resources.</w:t>
            </w:r>
          </w:p>
          <w:p w14:paraId="6E587C6F" w14:textId="1310870B"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NRS.04.04. Manage fires in natural resource systems. </w:t>
            </w:r>
          </w:p>
          <w:p w14:paraId="10A35200" w14:textId="7A7155FF"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NRS.04.04.01.a. Differentiate between desirable and undesirable fires and research the role fire plays in a healthy ecosystem.</w:t>
            </w:r>
          </w:p>
          <w:p w14:paraId="281BD52E" w14:textId="01D6120B"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NRS.04.04.01.b. Assess and apply techniques used to fight wildfires, manage prescribed fires and ensure human safety. </w:t>
            </w:r>
          </w:p>
          <w:p w14:paraId="38449505" w14:textId="76FABC05"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NRS.04.04.01.c. Develop a prevention plan for harmful fires for a particular region. </w:t>
            </w:r>
          </w:p>
          <w:p w14:paraId="1A8524AC" w14:textId="1C62C77F"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 xml:space="preserve">NRS.04.04.02.a. Research and summarize how fire management techniques have evolved. </w:t>
            </w:r>
          </w:p>
          <w:p w14:paraId="7BE79F71" w14:textId="07CED514" w:rsidR="2389C73C" w:rsidRPr="00917A93" w:rsidRDefault="2D3E65B3" w:rsidP="00A56732">
            <w:pPr>
              <w:pStyle w:val="ListParagraph"/>
              <w:numPr>
                <w:ilvl w:val="1"/>
                <w:numId w:val="22"/>
              </w:numPr>
              <w:spacing w:after="0" w:line="1" w:lineRule="atLeast"/>
              <w:rPr>
                <w:rStyle w:val="PlaceholderText"/>
                <w:rFonts w:eastAsia="Calibri"/>
                <w:color w:val="000000"/>
              </w:rPr>
            </w:pPr>
            <w:r w:rsidRPr="00155F53">
              <w:rPr>
                <w:rFonts w:eastAsia="Calibri"/>
                <w:color w:val="000000"/>
              </w:rPr>
              <w:t>NRS.04.04.02.b Assess the effectiveness of techniques previously and currently used to prevent harmful fires.</w:t>
            </w:r>
            <w:r w:rsidRPr="00155F53">
              <w:rPr>
                <w:rStyle w:val="PlaceholderText"/>
                <w:rFonts w:eastAsia="Segoe UI"/>
              </w:rPr>
              <w:t xml:space="preserve"> </w:t>
            </w:r>
          </w:p>
        </w:tc>
      </w:tr>
      <w:tr w:rsidR="2389C73C" w:rsidRPr="00155F53" w14:paraId="203DAD01" w14:textId="77777777" w:rsidTr="19193D36">
        <w:trPr>
          <w:trHeight w:val="206"/>
          <w:jc w:val="center"/>
        </w:trPr>
        <w:tc>
          <w:tcPr>
            <w:tcW w:w="14935" w:type="dxa"/>
            <w:gridSpan w:val="3"/>
            <w:shd w:val="clear" w:color="auto" w:fill="0D5761" w:themeFill="accent1"/>
            <w:vAlign w:val="bottom"/>
          </w:tcPr>
          <w:p w14:paraId="1609195D"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Aligned Washington State Learning Standards</w:t>
            </w:r>
          </w:p>
        </w:tc>
      </w:tr>
      <w:tr w:rsidR="2389C73C" w:rsidRPr="00155F53" w14:paraId="548D5988" w14:textId="77777777" w:rsidTr="19193D36">
        <w:trPr>
          <w:trHeight w:val="288"/>
          <w:jc w:val="center"/>
        </w:trPr>
        <w:tc>
          <w:tcPr>
            <w:tcW w:w="3216" w:type="dxa"/>
            <w:tcBorders>
              <w:bottom w:val="single" w:sz="4" w:space="0" w:color="auto"/>
            </w:tcBorders>
            <w:shd w:val="clear" w:color="auto" w:fill="auto"/>
            <w:vAlign w:val="center"/>
          </w:tcPr>
          <w:p w14:paraId="66B26FD1" w14:textId="77777777" w:rsidR="2389C73C" w:rsidRPr="00155F53" w:rsidRDefault="2389C73C" w:rsidP="2389C73C">
            <w:pPr>
              <w:spacing w:after="0" w:line="240" w:lineRule="auto"/>
              <w:rPr>
                <w:rFonts w:eastAsia="Segoe UI"/>
                <w:b/>
                <w:color w:val="000000"/>
              </w:rPr>
            </w:pPr>
            <w:hyperlink r:id="rId26">
              <w:r w:rsidRPr="00155F53">
                <w:rPr>
                  <w:rStyle w:val="Hyperlink"/>
                  <w:rFonts w:eastAsia="Segoe UI"/>
                  <w:b/>
                </w:rPr>
                <w:t>Science</w:t>
              </w:r>
            </w:hyperlink>
          </w:p>
        </w:tc>
        <w:tc>
          <w:tcPr>
            <w:tcW w:w="11719" w:type="dxa"/>
            <w:gridSpan w:val="2"/>
            <w:tcBorders>
              <w:bottom w:val="single" w:sz="4" w:space="0" w:color="auto"/>
            </w:tcBorders>
            <w:shd w:val="clear" w:color="auto" w:fill="auto"/>
            <w:vAlign w:val="center"/>
          </w:tcPr>
          <w:p w14:paraId="684271E9" w14:textId="69349FCA" w:rsidR="2389C73C" w:rsidRPr="00155F53" w:rsidRDefault="5C406D49" w:rsidP="19193D36">
            <w:pPr>
              <w:tabs>
                <w:tab w:val="left" w:pos="3907"/>
              </w:tabs>
              <w:spacing w:after="0" w:line="1" w:lineRule="atLeast"/>
              <w:ind w:left="1080" w:hanging="1082"/>
              <w:rPr>
                <w:rFonts w:eastAsia="Calibri"/>
                <w:color w:val="000000"/>
              </w:rPr>
            </w:pPr>
            <w:hyperlink r:id="rId27">
              <w:r w:rsidRPr="19193D36">
                <w:rPr>
                  <w:rStyle w:val="Hyperlink"/>
                  <w:rFonts w:eastAsia="Calibri"/>
                </w:rPr>
                <w:t>HS-LS2-3:</w:t>
              </w:r>
            </w:hyperlink>
            <w:r w:rsidRPr="19193D36">
              <w:rPr>
                <w:rFonts w:eastAsia="Calibri"/>
                <w:color w:val="000000"/>
              </w:rPr>
              <w:t xml:space="preserve">  Construct and revise an explanation based on evidence for the cycling of matter and flow of energy in aerobic and anaerobic conditions.</w:t>
            </w:r>
          </w:p>
          <w:p w14:paraId="7AE4C815" w14:textId="58E74D64" w:rsidR="2389C73C" w:rsidRPr="00155F53" w:rsidRDefault="5C406D49" w:rsidP="19193D36">
            <w:pPr>
              <w:tabs>
                <w:tab w:val="left" w:pos="3907"/>
              </w:tabs>
              <w:spacing w:after="0" w:line="1" w:lineRule="atLeast"/>
              <w:ind w:left="1080" w:hanging="1082"/>
              <w:rPr>
                <w:rFonts w:eastAsia="Calibri"/>
                <w:color w:val="000000"/>
              </w:rPr>
            </w:pPr>
            <w:hyperlink r:id="rId28">
              <w:r w:rsidRPr="19193D36">
                <w:rPr>
                  <w:rStyle w:val="Hyperlink"/>
                  <w:rFonts w:eastAsia="Calibri"/>
                </w:rPr>
                <w:t>HS-LS2-4:</w:t>
              </w:r>
            </w:hyperlink>
            <w:r w:rsidRPr="19193D36">
              <w:rPr>
                <w:rFonts w:eastAsia="Calibri"/>
                <w:color w:val="000000"/>
              </w:rPr>
              <w:t xml:space="preserve">  Use mathematical representations to support claims for the cycling of matter and flow of energy among organisms in an ecosystem. </w:t>
            </w:r>
          </w:p>
          <w:p w14:paraId="325BA9C9" w14:textId="499D122C" w:rsidR="2389C73C" w:rsidRPr="00155F53" w:rsidRDefault="5C406D49" w:rsidP="19193D36">
            <w:pPr>
              <w:tabs>
                <w:tab w:val="left" w:pos="813"/>
              </w:tabs>
              <w:ind w:left="1080" w:hanging="1080"/>
              <w:rPr>
                <w:rStyle w:val="PlaceholderText"/>
                <w:rFonts w:eastAsia="Segoe UI"/>
              </w:rPr>
            </w:pPr>
            <w:hyperlink r:id="rId29">
              <w:r w:rsidRPr="19193D36">
                <w:rPr>
                  <w:rStyle w:val="Hyperlink"/>
                  <w:rFonts w:eastAsia="Calibri"/>
                </w:rPr>
                <w:t>HS-PS1-5:</w:t>
              </w:r>
            </w:hyperlink>
            <w:r w:rsidRPr="19193D36">
              <w:rPr>
                <w:rFonts w:eastAsia="Calibri"/>
                <w:color w:val="000000"/>
              </w:rPr>
              <w:t xml:space="preserve"> Apply scientific principles and evidence to provide an explanation about the effects of changing the temperature or concentration of the reacting particles on the rate at which a reaction occurs.</w:t>
            </w:r>
          </w:p>
        </w:tc>
      </w:tr>
    </w:tbl>
    <w:p w14:paraId="53982472"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09"/>
        <w:gridCol w:w="10326"/>
      </w:tblGrid>
      <w:tr w:rsidR="005B67F9" w:rsidRPr="00155F53" w14:paraId="26104F6D" w14:textId="77777777" w:rsidTr="00A42E9B">
        <w:trPr>
          <w:trHeight w:val="215"/>
          <w:jc w:val="center"/>
        </w:trPr>
        <w:tc>
          <w:tcPr>
            <w:tcW w:w="14935" w:type="dxa"/>
            <w:gridSpan w:val="2"/>
            <w:shd w:val="clear" w:color="auto" w:fill="0D5761" w:themeFill="accent1"/>
            <w:vAlign w:val="bottom"/>
          </w:tcPr>
          <w:p w14:paraId="0A10155D" w14:textId="77777777" w:rsidR="005B67F9" w:rsidRPr="00155F53" w:rsidRDefault="005B67F9" w:rsidP="002D18B2">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005B67F9" w:rsidRPr="00155F53" w14:paraId="1C769720" w14:textId="77777777" w:rsidTr="00A42E9B">
        <w:trPr>
          <w:trHeight w:val="314"/>
          <w:jc w:val="center"/>
        </w:trPr>
        <w:tc>
          <w:tcPr>
            <w:tcW w:w="4609" w:type="dxa"/>
            <w:shd w:val="clear" w:color="auto" w:fill="auto"/>
          </w:tcPr>
          <w:p w14:paraId="5AC3DCBE" w14:textId="0DC77331" w:rsidR="005B67F9" w:rsidRPr="00155F53" w:rsidRDefault="005B67F9" w:rsidP="002D18B2">
            <w:pPr>
              <w:spacing w:after="0" w:line="240" w:lineRule="auto"/>
              <w:rPr>
                <w:rFonts w:eastAsia="Segoe UI"/>
              </w:rPr>
            </w:pPr>
            <w:r w:rsidRPr="00155F53">
              <w:rPr>
                <w:rFonts w:eastAsia="Segoe UI"/>
                <w:b/>
              </w:rPr>
              <w:t xml:space="preserve">Unit 7:  </w:t>
            </w:r>
            <w:sdt>
              <w:sdtPr>
                <w:id w:val="1725958200"/>
                <w:placeholder>
                  <w:docPart w:val="0C837F5F0A3045A89872C26A1FF6ED5D"/>
                </w:placeholder>
              </w:sdtPr>
              <w:sdtContent>
                <w:r w:rsidRPr="00155F53">
                  <w:rPr>
                    <w:rFonts w:eastAsia="Segoe UI"/>
                    <w:b/>
                    <w:color w:val="000000"/>
                    <w:sz w:val="24"/>
                    <w:szCs w:val="24"/>
                  </w:rPr>
                  <w:t>Forest Practice</w:t>
                </w:r>
                <w:r w:rsidR="006E7C99" w:rsidRPr="00155F53">
                  <w:rPr>
                    <w:rFonts w:eastAsia="Segoe UI"/>
                    <w:b/>
                    <w:color w:val="000000"/>
                    <w:sz w:val="24"/>
                    <w:szCs w:val="24"/>
                  </w:rPr>
                  <w:t xml:space="preserve"> Rules</w:t>
                </w:r>
                <w:r w:rsidRPr="00155F53">
                  <w:rPr>
                    <w:rFonts w:eastAsia="Segoe UI"/>
                    <w:b/>
                    <w:color w:val="000000"/>
                    <w:sz w:val="24"/>
                    <w:szCs w:val="24"/>
                  </w:rPr>
                  <w:t xml:space="preserve"> and Laws</w:t>
                </w:r>
              </w:sdtContent>
            </w:sdt>
          </w:p>
        </w:tc>
        <w:tc>
          <w:tcPr>
            <w:tcW w:w="10326" w:type="dxa"/>
            <w:shd w:val="clear" w:color="auto" w:fill="auto"/>
          </w:tcPr>
          <w:p w14:paraId="26F83E31" w14:textId="77777777" w:rsidR="005B67F9" w:rsidRPr="00155F53" w:rsidRDefault="31B34343"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1853108410"/>
                <w:placeholder>
                  <w:docPart w:val="7156F2FA55DF471788B843EF3016877D"/>
                </w:placeholder>
              </w:sdtPr>
              <w:sdtContent>
                <w:r w:rsidRPr="00155F53">
                  <w:rPr>
                    <w:b/>
                    <w:bCs/>
                  </w:rPr>
                  <w:t>25</w:t>
                </w:r>
              </w:sdtContent>
            </w:sdt>
          </w:p>
        </w:tc>
      </w:tr>
    </w:tbl>
    <w:tbl>
      <w:tblPr>
        <w:tblStyle w:val="OSPITableDefault"/>
        <w:tblW w:w="14935" w:type="dxa"/>
        <w:jc w:val="center"/>
        <w:tblLook w:val="0400" w:firstRow="0" w:lastRow="0" w:firstColumn="0" w:lastColumn="0" w:noHBand="0" w:noVBand="1"/>
      </w:tblPr>
      <w:tblGrid>
        <w:gridCol w:w="2712"/>
        <w:gridCol w:w="1897"/>
        <w:gridCol w:w="10326"/>
      </w:tblGrid>
      <w:tr w:rsidR="2389C73C" w:rsidRPr="00155F53" w14:paraId="0D24AB9A" w14:textId="77777777" w:rsidTr="7BFFE0B2">
        <w:trPr>
          <w:cnfStyle w:val="000000100000" w:firstRow="0" w:lastRow="0" w:firstColumn="0" w:lastColumn="0" w:oddVBand="0" w:evenVBand="0" w:oddHBand="1" w:evenHBand="0" w:firstRowFirstColumn="0" w:firstRowLastColumn="0" w:lastRowFirstColumn="0" w:lastRowLastColumn="0"/>
          <w:trHeight w:val="386"/>
          <w:jc w:val="center"/>
        </w:trPr>
        <w:tc>
          <w:tcPr>
            <w:tcW w:w="14935" w:type="dxa"/>
            <w:gridSpan w:val="3"/>
          </w:tcPr>
          <w:p w14:paraId="75C90A81" w14:textId="33866A1E" w:rsidR="2389C73C" w:rsidRPr="00155F53" w:rsidRDefault="2389C73C" w:rsidP="19935956">
            <w:pPr>
              <w:spacing w:after="0"/>
              <w:jc w:val="left"/>
              <w:rPr>
                <w:rFonts w:eastAsia="Segoe UI"/>
                <w:color w:val="000000"/>
              </w:rPr>
            </w:pPr>
            <w:r w:rsidRPr="00155F53">
              <w:rPr>
                <w:rFonts w:eastAsia="Segoe UI"/>
                <w:b/>
              </w:rPr>
              <w:t>Unit Summary:</w:t>
            </w:r>
            <w:r w:rsidRPr="00155F53">
              <w:rPr>
                <w:rFonts w:eastAsia="Segoe UI"/>
              </w:rPr>
              <w:t xml:space="preserve"> </w:t>
            </w:r>
            <w:r w:rsidR="447EAACA" w:rsidRPr="00155F53">
              <w:rPr>
                <w:rFonts w:eastAsia="Segoe UI"/>
              </w:rPr>
              <w:t>In</w:t>
            </w:r>
            <w:sdt>
              <w:sdtPr>
                <w:id w:val="218853794"/>
                <w:placeholder>
                  <w:docPart w:val="9E06502A8E56475AA3F2B602F6D15953"/>
                </w:placeholder>
              </w:sdtPr>
              <w:sdtContent/>
            </w:sdt>
            <w:r w:rsidR="447EAACA" w:rsidRPr="00155F53">
              <w:rPr>
                <w:rFonts w:eastAsia="Segoe UI"/>
                <w:color w:val="000000"/>
              </w:rPr>
              <w:t xml:space="preserve"> this unit, students will learn about the Forest Practices Act and corresponding rules outlined in Forest Practices Rules that are designed to protect forest resources and maintain a viable forest products industry. </w:t>
            </w:r>
            <w:hyperlink r:id="rId30">
              <w:r w:rsidR="447EAACA" w:rsidRPr="00155F53">
                <w:rPr>
                  <w:rStyle w:val="Hyperlink"/>
                  <w:rFonts w:eastAsia="Segoe UI"/>
                </w:rPr>
                <w:t>Forest Practices Illustrated</w:t>
              </w:r>
            </w:hyperlink>
            <w:r w:rsidR="447EAACA" w:rsidRPr="00155F53">
              <w:rPr>
                <w:rFonts w:eastAsia="Segoe UI"/>
                <w:color w:val="000000"/>
              </w:rPr>
              <w:t xml:space="preserve"> is the suggested resource for this unit.</w:t>
            </w:r>
          </w:p>
          <w:p w14:paraId="658A8B72" w14:textId="3FC33C24" w:rsidR="2389C73C" w:rsidRPr="00155F53" w:rsidRDefault="2389C73C" w:rsidP="19935956">
            <w:pPr>
              <w:spacing w:after="0"/>
              <w:jc w:val="left"/>
              <w:rPr>
                <w:rFonts w:eastAsia="Segoe UI"/>
                <w:color w:val="000000"/>
              </w:rPr>
            </w:pPr>
          </w:p>
          <w:p w14:paraId="43693752" w14:textId="501EAE7A" w:rsidR="08F8CA1B" w:rsidRPr="00155F53" w:rsidRDefault="447EAACA" w:rsidP="19935956">
            <w:pPr>
              <w:spacing w:after="0"/>
              <w:jc w:val="left"/>
              <w:rPr>
                <w:rFonts w:eastAsia="Segoe UI"/>
                <w:color w:val="000000"/>
              </w:rPr>
            </w:pPr>
            <w:r w:rsidRPr="00155F53">
              <w:rPr>
                <w:rFonts w:eastAsia="Segoe UI"/>
                <w:b/>
                <w:color w:val="000000"/>
              </w:rPr>
              <w:t>Competencies:</w:t>
            </w:r>
          </w:p>
          <w:p w14:paraId="115B728B" w14:textId="66A4331A"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 xml:space="preserve">Understand how laws impact regulated forest practices (including growing timber, road maintenance, drainage, using fertilizers and pesticides). </w:t>
            </w:r>
          </w:p>
          <w:p w14:paraId="449A8D96" w14:textId="079BCA17"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Understand culturally significant resources important to local indigenous populations.</w:t>
            </w:r>
          </w:p>
          <w:p w14:paraId="0BE16976" w14:textId="2390C6CF"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 xml:space="preserve">Understand the protection measures that are required for constructing and maintaining forest roads. </w:t>
            </w:r>
          </w:p>
          <w:p w14:paraId="66E35277" w14:textId="1F91B1FB"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Understand how harvest activity can impact water quality and wildlife species.</w:t>
            </w:r>
          </w:p>
          <w:p w14:paraId="301F86AA" w14:textId="55ABDD65"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Learn how to identify and delineate wetlands.</w:t>
            </w:r>
          </w:p>
          <w:p w14:paraId="433B44C0" w14:textId="5F17FDE4" w:rsidR="2389C73C" w:rsidRPr="00917A93" w:rsidRDefault="447EAACA" w:rsidP="00A56732">
            <w:pPr>
              <w:pStyle w:val="ListParagraph"/>
              <w:numPr>
                <w:ilvl w:val="0"/>
                <w:numId w:val="4"/>
              </w:numPr>
              <w:spacing w:after="0"/>
              <w:jc w:val="left"/>
              <w:rPr>
                <w:rFonts w:eastAsia="Segoe UI"/>
                <w:color w:val="000000"/>
              </w:rPr>
            </w:pPr>
            <w:r w:rsidRPr="00155F53">
              <w:rPr>
                <w:rFonts w:eastAsia="Segoe UI"/>
                <w:color w:val="000000"/>
              </w:rPr>
              <w:t>Manage and update student created Excel databases</w:t>
            </w:r>
            <w:r w:rsidR="00917A93">
              <w:rPr>
                <w:rFonts w:eastAsia="Segoe UI"/>
                <w:color w:val="000000"/>
              </w:rPr>
              <w:t>.</w:t>
            </w:r>
          </w:p>
        </w:tc>
      </w:tr>
      <w:tr w:rsidR="2389C73C" w:rsidRPr="00155F53" w14:paraId="240E62DF" w14:textId="77777777" w:rsidTr="7BFFE0B2">
        <w:trPr>
          <w:trHeight w:val="386"/>
          <w:jc w:val="center"/>
        </w:trPr>
        <w:tc>
          <w:tcPr>
            <w:tcW w:w="14935" w:type="dxa"/>
            <w:gridSpan w:val="3"/>
          </w:tcPr>
          <w:p w14:paraId="65C0774C" w14:textId="25A296EF" w:rsidR="2389C73C" w:rsidRPr="00155F53" w:rsidRDefault="2389C73C" w:rsidP="19935956">
            <w:pPr>
              <w:spacing w:before="40" w:after="40" w:line="240" w:lineRule="auto"/>
              <w:jc w:val="left"/>
              <w:rPr>
                <w:rFonts w:eastAsia="Segoe UI"/>
                <w:b/>
              </w:rPr>
            </w:pPr>
            <w:r w:rsidRPr="00155F53">
              <w:rPr>
                <w:rFonts w:eastAsia="Segoe UI"/>
                <w:b/>
                <w:color w:val="FFFFFF" w:themeColor="background2"/>
              </w:rPr>
              <w:t>Components and Assessments</w:t>
            </w:r>
          </w:p>
        </w:tc>
      </w:tr>
      <w:tr w:rsidR="2389C73C" w:rsidRPr="00155F53" w14:paraId="2869D99A" w14:textId="77777777" w:rsidTr="7BFFE0B2">
        <w:trPr>
          <w:cnfStyle w:val="000000100000" w:firstRow="0" w:lastRow="0" w:firstColumn="0" w:lastColumn="0" w:oddVBand="0" w:evenVBand="0" w:oddHBand="1" w:evenHBand="0" w:firstRowFirstColumn="0" w:firstRowLastColumn="0" w:lastRowFirstColumn="0" w:lastRowLastColumn="0"/>
          <w:trHeight w:val="386"/>
          <w:jc w:val="center"/>
        </w:trPr>
        <w:tc>
          <w:tcPr>
            <w:tcW w:w="14935" w:type="dxa"/>
            <w:gridSpan w:val="3"/>
          </w:tcPr>
          <w:p w14:paraId="1EFF071E" w14:textId="0EC2A7E2" w:rsidR="7E9C0E34" w:rsidRDefault="7E9C0E34" w:rsidP="19193D36">
            <w:pPr>
              <w:spacing w:line="257" w:lineRule="auto"/>
              <w:ind w:left="1" w:hanging="1"/>
              <w:jc w:val="left"/>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3E8350A0" w14:textId="258726F3" w:rsidR="7E9C0E34" w:rsidRDefault="7E9C0E34" w:rsidP="19193D36">
            <w:pPr>
              <w:spacing w:line="257" w:lineRule="auto"/>
              <w:ind w:left="1" w:hanging="1"/>
              <w:jc w:val="left"/>
            </w:pPr>
            <w:r w:rsidRPr="19193D36">
              <w:rPr>
                <w:rFonts w:eastAsia="Segoe UI"/>
                <w:color w:val="000000"/>
              </w:rPr>
              <w:t>Assessments will be formal and informal, written, verbal and practical.  Students can:</w:t>
            </w:r>
          </w:p>
          <w:p w14:paraId="658A6EB7" w14:textId="223E3E6F"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In the field, identify a Wetland Management Zone (WMZ) under Forest Practices Rules.</w:t>
            </w:r>
          </w:p>
          <w:p w14:paraId="43AAE13E" w14:textId="1B301722"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Examine key components of a road maintenance inspection.</w:t>
            </w:r>
          </w:p>
          <w:p w14:paraId="07CC8F51" w14:textId="40C1996F"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Give examples of culturally significant resources and historic sites and artifacts that might be discovered in a forested area. </w:t>
            </w:r>
          </w:p>
          <w:p w14:paraId="0571171C" w14:textId="79E7F8AE"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Identify the key components of a SEPA Assessment by addressing what impacts the assessment mitigates for in terms of environmental impacts.   </w:t>
            </w:r>
          </w:p>
          <w:p w14:paraId="498A2997" w14:textId="0318831E"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Identify specific measures used to protect water quality from harvest activity. </w:t>
            </w:r>
          </w:p>
          <w:p w14:paraId="6D99B141" w14:textId="3A27616A"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Measure width of streams to determine the RMZ boundaries for streams of different size classes under the Forest Practices Rules.</w:t>
            </w:r>
          </w:p>
          <w:p w14:paraId="06FCCD14" w14:textId="4225A316" w:rsidR="0B26F647" w:rsidRPr="00155F53" w:rsidRDefault="0EAE605E" w:rsidP="19935956">
            <w:pPr>
              <w:spacing w:after="0" w:line="1" w:lineRule="atLeast"/>
              <w:ind w:hanging="1"/>
              <w:jc w:val="left"/>
              <w:rPr>
                <w:rFonts w:eastAsia="Segoe UI"/>
                <w:color w:val="000000"/>
              </w:rPr>
            </w:pPr>
            <w:r w:rsidRPr="00155F53">
              <w:rPr>
                <w:rFonts w:eastAsia="Segoe UI"/>
                <w:color w:val="000000"/>
              </w:rPr>
              <w:t>Related to SAE:</w:t>
            </w:r>
          </w:p>
          <w:p w14:paraId="4099AD41" w14:textId="600140CD" w:rsidR="0B26F647" w:rsidRPr="00155F53" w:rsidRDefault="0EAE605E" w:rsidP="00A56732">
            <w:pPr>
              <w:pStyle w:val="ListParagraph"/>
              <w:numPr>
                <w:ilvl w:val="0"/>
                <w:numId w:val="2"/>
              </w:numPr>
              <w:spacing w:after="0" w:line="1" w:lineRule="atLeast"/>
              <w:jc w:val="left"/>
              <w:rPr>
                <w:rFonts w:eastAsia="Segoe UI"/>
                <w:color w:val="000000"/>
              </w:rPr>
            </w:pPr>
            <w:r w:rsidRPr="00155F53">
              <w:rPr>
                <w:rFonts w:eastAsia="Segoe UI"/>
                <w:color w:val="000000"/>
              </w:rPr>
              <w:t>Develop and host a student-led town hall or presentation for the city council, tribal council or other decision-making body addressing a current forestry issue using evidence from current forest practice or tribal rules.</w:t>
            </w:r>
          </w:p>
        </w:tc>
      </w:tr>
      <w:tr w:rsidR="2389C73C" w:rsidRPr="00155F53" w14:paraId="55CE85F1" w14:textId="77777777" w:rsidTr="7BFFE0B2">
        <w:trPr>
          <w:trHeight w:val="386"/>
          <w:jc w:val="center"/>
        </w:trPr>
        <w:tc>
          <w:tcPr>
            <w:tcW w:w="14935" w:type="dxa"/>
            <w:gridSpan w:val="3"/>
          </w:tcPr>
          <w:p w14:paraId="75F8F0D3" w14:textId="7ADF0BF3" w:rsidR="7363297C" w:rsidRPr="00155F53" w:rsidRDefault="2389C73C" w:rsidP="6A10E565">
            <w:pPr>
              <w:spacing w:before="40" w:afterLines="40" w:after="96" w:line="240" w:lineRule="auto"/>
              <w:jc w:val="left"/>
              <w:rPr>
                <w:rFonts w:eastAsia="Calibri"/>
                <w:color w:val="000000"/>
              </w:rPr>
            </w:pPr>
            <w:r w:rsidRPr="00155F53">
              <w:rPr>
                <w:rFonts w:eastAsia="Segoe UI"/>
                <w:b/>
                <w:color w:val="000000"/>
              </w:rPr>
              <w:t xml:space="preserve">Leadership Alignment: </w:t>
            </w:r>
          </w:p>
          <w:p w14:paraId="396BA4AB" w14:textId="3EABA9F0" w:rsidR="5A55DFC4" w:rsidRPr="00155F53" w:rsidRDefault="3470A93E" w:rsidP="00A56732">
            <w:pPr>
              <w:pStyle w:val="ListParagraph"/>
              <w:numPr>
                <w:ilvl w:val="0"/>
                <w:numId w:val="29"/>
              </w:numPr>
              <w:spacing w:before="40" w:afterLines="40" w:after="96" w:line="240" w:lineRule="auto"/>
              <w:jc w:val="left"/>
              <w:rPr>
                <w:rFonts w:eastAsia="Calibri"/>
                <w:color w:val="000000"/>
              </w:rPr>
            </w:pPr>
            <w:r w:rsidRPr="00155F53">
              <w:rPr>
                <w:rFonts w:eastAsia="Segoe UI"/>
                <w:color w:val="000000"/>
              </w:rPr>
              <w:t>Students will</w:t>
            </w:r>
            <w:r w:rsidRPr="00155F53">
              <w:rPr>
                <w:rFonts w:eastAsia="Segoe UI"/>
                <w:b/>
                <w:bCs/>
                <w:color w:val="000000"/>
              </w:rPr>
              <w:t xml:space="preserve"> demonstrate u</w:t>
            </w:r>
            <w:r w:rsidRPr="00155F53">
              <w:rPr>
                <w:rFonts w:eastAsia="Segoe UI"/>
                <w:b/>
                <w:bCs/>
              </w:rPr>
              <w:t>nderstanding other nations and cultures, including the use of non-English languages (12.A.3)</w:t>
            </w:r>
            <w:r w:rsidR="58B92DF4" w:rsidRPr="00155F53">
              <w:rPr>
                <w:rFonts w:eastAsia="Segoe UI"/>
              </w:rPr>
              <w:t xml:space="preserve"> by g</w:t>
            </w:r>
            <w:r w:rsidR="5645C3EB" w:rsidRPr="00155F53">
              <w:rPr>
                <w:rFonts w:eastAsia="Segoe UI"/>
                <w:color w:val="000000"/>
              </w:rPr>
              <w:t>iv</w:t>
            </w:r>
            <w:r w:rsidR="14F30902" w:rsidRPr="00155F53">
              <w:rPr>
                <w:rFonts w:eastAsia="Segoe UI"/>
                <w:color w:val="000000"/>
              </w:rPr>
              <w:t>ing</w:t>
            </w:r>
            <w:r w:rsidR="5645C3EB" w:rsidRPr="00155F53">
              <w:rPr>
                <w:rFonts w:eastAsia="Segoe UI"/>
                <w:color w:val="000000"/>
              </w:rPr>
              <w:t xml:space="preserve"> examples of culturally significant resources and historic sites and artifacts that might be discovered in a forested area</w:t>
            </w:r>
          </w:p>
          <w:p w14:paraId="61184B8C" w14:textId="57A8DD77" w:rsidR="2389C73C" w:rsidRPr="00877662" w:rsidRDefault="78F7F2B1" w:rsidP="00A56732">
            <w:pPr>
              <w:pStyle w:val="ListParagraph"/>
              <w:numPr>
                <w:ilvl w:val="0"/>
                <w:numId w:val="29"/>
              </w:numPr>
              <w:spacing w:before="40" w:afterLines="40" w:after="96" w:line="240" w:lineRule="auto"/>
              <w:jc w:val="left"/>
              <w:rPr>
                <w:rFonts w:eastAsia="Calibri"/>
                <w:color w:val="000000"/>
              </w:rPr>
            </w:pPr>
            <w:r w:rsidRPr="00155F53">
              <w:rPr>
                <w:rFonts w:eastAsia="Calibri"/>
                <w:color w:val="000000"/>
              </w:rPr>
              <w:t xml:space="preserve">Students will </w:t>
            </w:r>
            <w:r w:rsidRPr="00155F53">
              <w:rPr>
                <w:rFonts w:eastAsia="Calibri"/>
                <w:b/>
                <w:bCs/>
                <w:color w:val="000000"/>
              </w:rPr>
              <w:t>e</w:t>
            </w:r>
            <w:r w:rsidRPr="00155F53">
              <w:rPr>
                <w:rFonts w:eastAsia="Segoe UI"/>
                <w:b/>
                <w:bCs/>
              </w:rPr>
              <w:t>xercise the rights and obligations of citizenship at local, state, national and global levels</w:t>
            </w:r>
            <w:r w:rsidR="0928BF95" w:rsidRPr="00155F53">
              <w:rPr>
                <w:rFonts w:eastAsia="Segoe UI"/>
                <w:b/>
                <w:bCs/>
              </w:rPr>
              <w:t xml:space="preserve"> </w:t>
            </w:r>
            <w:r w:rsidRPr="00155F53">
              <w:rPr>
                <w:rFonts w:eastAsia="Segoe UI"/>
                <w:b/>
                <w:bCs/>
              </w:rPr>
              <w:t>(12.C.2)</w:t>
            </w:r>
            <w:r w:rsidRPr="00155F53">
              <w:rPr>
                <w:rFonts w:eastAsia="Segoe UI"/>
                <w:color w:val="000000"/>
              </w:rPr>
              <w:t xml:space="preserve"> </w:t>
            </w:r>
            <w:r w:rsidR="6FDB26B0" w:rsidRPr="00155F53">
              <w:rPr>
                <w:rFonts w:eastAsia="Segoe UI"/>
                <w:color w:val="000000"/>
              </w:rPr>
              <w:t xml:space="preserve">and </w:t>
            </w:r>
            <w:r w:rsidR="6FDB26B0" w:rsidRPr="00155F53">
              <w:rPr>
                <w:rFonts w:eastAsia="Segoe UI"/>
                <w:b/>
                <w:bCs/>
                <w:color w:val="000000"/>
              </w:rPr>
              <w:t>u</w:t>
            </w:r>
            <w:r w:rsidR="6FDB26B0" w:rsidRPr="00155F53">
              <w:rPr>
                <w:rFonts w:eastAsia="Segoe UI"/>
                <w:b/>
                <w:bCs/>
              </w:rPr>
              <w:t>se communication for a range of purposes (e.g. to inform, instruct, motivate and persuade) (3.A.3)</w:t>
            </w:r>
            <w:r w:rsidR="6FDB26B0" w:rsidRPr="00155F53">
              <w:rPr>
                <w:rFonts w:eastAsia="Segoe UI"/>
                <w:b/>
                <w:bCs/>
                <w:color w:val="000000"/>
              </w:rPr>
              <w:t xml:space="preserve"> </w:t>
            </w:r>
            <w:r w:rsidR="6FDB26B0" w:rsidRPr="00155F53">
              <w:rPr>
                <w:rFonts w:eastAsia="Segoe UI"/>
                <w:color w:val="000000"/>
              </w:rPr>
              <w:t xml:space="preserve">by </w:t>
            </w:r>
            <w:r w:rsidR="57F4BE39" w:rsidRPr="00155F53">
              <w:rPr>
                <w:rFonts w:eastAsia="Segoe UI"/>
                <w:color w:val="000000"/>
              </w:rPr>
              <w:t>host</w:t>
            </w:r>
            <w:r w:rsidR="64F4E776" w:rsidRPr="00155F53">
              <w:rPr>
                <w:rFonts w:eastAsia="Segoe UI"/>
                <w:color w:val="000000"/>
              </w:rPr>
              <w:t>ing</w:t>
            </w:r>
            <w:r w:rsidR="57F4BE39" w:rsidRPr="00155F53">
              <w:rPr>
                <w:rFonts w:eastAsia="Segoe UI"/>
                <w:color w:val="000000"/>
              </w:rPr>
              <w:t xml:space="preserve"> a student-led town hall or presentation for the city council, tribal council or other decision-making body addressing a current forestry issue using evidence from current forest practice or tribal rules</w:t>
            </w:r>
            <w:r w:rsidR="00877662">
              <w:rPr>
                <w:rFonts w:eastAsia="Segoe UI"/>
                <w:color w:val="000000"/>
              </w:rPr>
              <w:t xml:space="preserve">. </w:t>
            </w:r>
            <w:r w:rsidR="1270C351" w:rsidRPr="00877662">
              <w:rPr>
                <w:rFonts w:eastAsia="Calibri"/>
                <w:color w:val="000000"/>
              </w:rPr>
              <w:t>FFA tie-in could be Forestry or Natural Resources CDEs.</w:t>
            </w:r>
            <w:r w:rsidR="1270C351" w:rsidRPr="00155F53">
              <w:rPr>
                <w:rStyle w:val="PlaceholderText"/>
              </w:rPr>
              <w:t xml:space="preserve"> </w:t>
            </w:r>
          </w:p>
        </w:tc>
      </w:tr>
      <w:tr w:rsidR="00767833" w:rsidRPr="00155F53" w14:paraId="18B7424F" w14:textId="77777777" w:rsidTr="7BFFE0B2">
        <w:trPr>
          <w:cnfStyle w:val="000000100000" w:firstRow="0" w:lastRow="0" w:firstColumn="0" w:lastColumn="0" w:oddVBand="0" w:evenVBand="0" w:oddHBand="1" w:evenHBand="0" w:firstRowFirstColumn="0" w:firstRowLastColumn="0" w:lastRowFirstColumn="0" w:lastRowLastColumn="0"/>
          <w:trHeight w:val="350"/>
          <w:jc w:val="center"/>
        </w:trPr>
        <w:tc>
          <w:tcPr>
            <w:tcW w:w="14935" w:type="dxa"/>
            <w:gridSpan w:val="3"/>
            <w:shd w:val="clear" w:color="auto" w:fill="0D5761" w:themeFill="accent1"/>
            <w:vAlign w:val="top"/>
          </w:tcPr>
          <w:p w14:paraId="4C73142F" w14:textId="669B4A74" w:rsidR="00767833" w:rsidRPr="00155F53" w:rsidRDefault="00767833" w:rsidP="00767833">
            <w:pPr>
              <w:spacing w:before="60" w:after="60" w:line="240" w:lineRule="auto"/>
              <w:rPr>
                <w:b/>
                <w:bCs/>
              </w:rPr>
            </w:pPr>
            <w:r w:rsidRPr="00155F53">
              <w:rPr>
                <w:rFonts w:eastAsia="Segoe UI"/>
                <w:b/>
                <w:color w:val="FFFFFF" w:themeColor="background2"/>
              </w:rPr>
              <w:t>Industry Standards and/or Competencies</w:t>
            </w:r>
          </w:p>
        </w:tc>
      </w:tr>
      <w:tr w:rsidR="00767833" w:rsidRPr="00155F53" w14:paraId="7C4E1666" w14:textId="77777777" w:rsidTr="7BFFE0B2">
        <w:trPr>
          <w:trHeight w:val="350"/>
          <w:jc w:val="center"/>
        </w:trPr>
        <w:tc>
          <w:tcPr>
            <w:tcW w:w="4609" w:type="dxa"/>
            <w:gridSpan w:val="2"/>
          </w:tcPr>
          <w:p w14:paraId="295DBF5F" w14:textId="3404E1A6" w:rsidR="00767833" w:rsidRPr="00155F53" w:rsidRDefault="00767833" w:rsidP="00767833">
            <w:pPr>
              <w:spacing w:after="0" w:line="240" w:lineRule="auto"/>
              <w:jc w:val="left"/>
              <w:rPr>
                <w:b/>
                <w:bCs/>
              </w:rPr>
            </w:pPr>
            <w:r w:rsidRPr="00155F53">
              <w:rPr>
                <w:b/>
                <w:bCs/>
              </w:rPr>
              <w:t xml:space="preserve">Name of standards: </w:t>
            </w:r>
            <w:sdt>
              <w:sdtPr>
                <w:id w:val="248003546"/>
                <w:placeholder>
                  <w:docPart w:val="BACAB80D3B8C4737AB1DF59DC0998065"/>
                </w:placeholder>
              </w:sdtPr>
              <w:sdtContent>
                <w:r w:rsidRPr="00155F53">
                  <w:t>Agriculture. Food, and Natural Resources (AFNR) Career Cluster Content Standards</w:t>
                </w:r>
              </w:sdtContent>
            </w:sdt>
          </w:p>
        </w:tc>
        <w:tc>
          <w:tcPr>
            <w:tcW w:w="10326" w:type="dxa"/>
          </w:tcPr>
          <w:p w14:paraId="41604D9C" w14:textId="49197025" w:rsidR="00767833" w:rsidRPr="00155F53" w:rsidRDefault="00767833" w:rsidP="00767833">
            <w:pPr>
              <w:spacing w:after="0" w:line="240" w:lineRule="auto"/>
              <w:jc w:val="left"/>
              <w:rPr>
                <w:b/>
              </w:rPr>
            </w:pPr>
            <w:r w:rsidRPr="00155F53">
              <w:rPr>
                <w:b/>
                <w:bCs/>
              </w:rPr>
              <w:t xml:space="preserve">Website: </w:t>
            </w:r>
            <w:sdt>
              <w:sdtPr>
                <w:id w:val="1231153670"/>
                <w:placeholder>
                  <w:docPart w:val="767E9448367B44998353C262DB2D5F67"/>
                </w:placeholder>
              </w:sdtPr>
              <w:sdtContent>
                <w:sdt>
                  <w:sdtPr>
                    <w:id w:val="1781411802"/>
                    <w:placeholder>
                      <w:docPart w:val="3008638CE38648189F55A29E9D1B82C3"/>
                    </w:placeholder>
                  </w:sdtPr>
                  <w:sdtContent>
                    <w:r w:rsidRPr="00155F53">
                      <w:t>https://www.nj.gov/agriculture/ag_ed/classroom/AFNR_Standards_v2_0___FINAL.pdf</w:t>
                    </w:r>
                  </w:sdtContent>
                </w:sdt>
              </w:sdtContent>
            </w:sdt>
          </w:p>
        </w:tc>
      </w:tr>
      <w:tr w:rsidR="00767833" w:rsidRPr="00155F53" w14:paraId="48F6E73D" w14:textId="77777777" w:rsidTr="7BFFE0B2">
        <w:trPr>
          <w:cnfStyle w:val="000000100000" w:firstRow="0" w:lastRow="0" w:firstColumn="0" w:lastColumn="0" w:oddVBand="0" w:evenVBand="0" w:oddHBand="1" w:evenHBand="0" w:firstRowFirstColumn="0" w:firstRowLastColumn="0" w:lastRowFirstColumn="0" w:lastRowLastColumn="0"/>
          <w:trHeight w:val="1439"/>
          <w:jc w:val="center"/>
        </w:trPr>
        <w:tc>
          <w:tcPr>
            <w:tcW w:w="14935" w:type="dxa"/>
            <w:gridSpan w:val="3"/>
          </w:tcPr>
          <w:p w14:paraId="670F2439" w14:textId="77777777" w:rsidR="00CA561C" w:rsidRPr="00DB2E95" w:rsidRDefault="00CA561C" w:rsidP="00CA561C">
            <w:pPr>
              <w:spacing w:after="0" w:line="257" w:lineRule="auto"/>
              <w:ind w:left="2" w:hanging="2"/>
              <w:jc w:val="left"/>
              <w:rPr>
                <w:rFonts w:eastAsia="Calibri"/>
                <w:b/>
                <w:bCs/>
              </w:rPr>
            </w:pPr>
            <w:r>
              <w:rPr>
                <w:rFonts w:eastAsia="Calibri"/>
                <w:b/>
                <w:bCs/>
              </w:rPr>
              <w:t>AFNR</w:t>
            </w:r>
            <w:r w:rsidRPr="00DB2E95">
              <w:rPr>
                <w:rFonts w:eastAsia="Calibri"/>
                <w:b/>
                <w:bCs/>
              </w:rPr>
              <w:t xml:space="preserve"> Standards: NRS</w:t>
            </w:r>
          </w:p>
          <w:p w14:paraId="79BF67F3" w14:textId="3878F808"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 xml:space="preserve">NRS.02. Analyze the interrelationships between natural resources and humans. </w:t>
            </w:r>
          </w:p>
          <w:p w14:paraId="1323E845" w14:textId="33BAB848"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3DF74606" w14:textId="6189713F"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 xml:space="preserve">NRS.02.01.01.a. Distinguish between the types of laws associated with natural resources systems. </w:t>
            </w:r>
          </w:p>
          <w:p w14:paraId="5ADE5E8C" w14:textId="7EB0F693"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 xml:space="preserve">NRS.02.01.01.b. Analyze the structure of laws associated with natural resources systems. </w:t>
            </w:r>
          </w:p>
          <w:p w14:paraId="249C4989" w14:textId="0D5E1307"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 xml:space="preserve">NRS.02.01.01.c. Evaluate the impact of laws associated with natural resources systems (e.g., mitigation, water regulations, carbon emissions, game limits, invasive species, etc.). </w:t>
            </w:r>
          </w:p>
          <w:p w14:paraId="745E8E2C" w14:textId="78429B9F"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 xml:space="preserve">NRS.02.01.02.a. Distinguish between the types of agencies associated with natural resources systems. </w:t>
            </w:r>
          </w:p>
          <w:p w14:paraId="0B0A9007" w14:textId="32300CF8"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 xml:space="preserve">NRS.02.01.02.b. Analyze the specific purpose of agencies associated with natural resources systems. </w:t>
            </w:r>
          </w:p>
          <w:p w14:paraId="5531CCF5" w14:textId="1635791A"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 xml:space="preserve">NRS.02.01.02.c. Evaluate the impact and effectiveness of agencies associated with natural resources systems (e.g., regulation of consumption, prevention of damage to natural resources systems, management of ecological interactions, etc.). </w:t>
            </w:r>
          </w:p>
          <w:p w14:paraId="418B9F97" w14:textId="4D84E9B5"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NRS.02.04. Examine and explain how economics affects the use of natural resources.</w:t>
            </w:r>
          </w:p>
          <w:p w14:paraId="59CB5899" w14:textId="073236B3"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NRS.02.04.01.a. Compare and contrast how the economic value of a natural resource affects its availability.</w:t>
            </w:r>
          </w:p>
          <w:p w14:paraId="07F8D4B8" w14:textId="238D1768"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NRS.02.04.01.b. Assess whether economic value increases or decreases the conservation, protection, improvement and enhancement of natural resources.</w:t>
            </w:r>
          </w:p>
          <w:p w14:paraId="0C41B66E" w14:textId="2297C4AC"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NRS.02.04.01.c. Devise a plan to improve the conservation, protection, improvement and enhancement of natural resources based on economic value and practices.</w:t>
            </w:r>
          </w:p>
          <w:p w14:paraId="35A844D8" w14:textId="263C9AD7"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NRS.02.04.02.c. Anticipate and predict how changes to the availability of natural resources because of human activity may impact a local, state and national economy.</w:t>
            </w:r>
          </w:p>
          <w:p w14:paraId="38B6D44F" w14:textId="0D82A0D8" w:rsidR="00767833" w:rsidRPr="00155F53" w:rsidRDefault="00767833" w:rsidP="00A56732">
            <w:pPr>
              <w:pStyle w:val="ListParagraph"/>
              <w:numPr>
                <w:ilvl w:val="0"/>
                <w:numId w:val="30"/>
              </w:numPr>
              <w:spacing w:after="0" w:line="1" w:lineRule="atLeast"/>
              <w:jc w:val="left"/>
              <w:rPr>
                <w:rFonts w:eastAsia="Calibri"/>
                <w:color w:val="000000"/>
              </w:rPr>
            </w:pPr>
            <w:r w:rsidRPr="00155F53">
              <w:rPr>
                <w:rFonts w:eastAsia="Calibri"/>
                <w:color w:val="000000"/>
              </w:rPr>
              <w:t>NRS.03. Develop plans to ensure sustainable production and processing of natural resources.</w:t>
            </w:r>
          </w:p>
          <w:p w14:paraId="6EB09868" w14:textId="17359635"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NRS.03.02. Demonstrate cartographic skills, tools and technologies to aid in developing, implementing and evaluating natural resource management plans.</w:t>
            </w:r>
          </w:p>
          <w:p w14:paraId="2691D432" w14:textId="2A551D5A" w:rsidR="00767833" w:rsidRPr="00917A9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NRS.03.02.02.c. Use GIS data for a given area to devise a management plan for the management, conservation, improvement, and enhancement of its natural resources.</w:t>
            </w:r>
            <w:r w:rsidRPr="00155F53">
              <w:rPr>
                <w:rFonts w:eastAsia="Calibri"/>
                <w:b/>
                <w:bCs/>
                <w:color w:val="000000"/>
              </w:rPr>
              <w:t xml:space="preserve"> </w:t>
            </w:r>
          </w:p>
        </w:tc>
      </w:tr>
      <w:tr w:rsidR="00767833" w:rsidRPr="00155F53" w14:paraId="666A1F5E" w14:textId="77777777" w:rsidTr="7BFFE0B2">
        <w:trPr>
          <w:trHeight w:val="206"/>
          <w:jc w:val="center"/>
        </w:trPr>
        <w:tc>
          <w:tcPr>
            <w:tcW w:w="14935" w:type="dxa"/>
            <w:gridSpan w:val="3"/>
            <w:shd w:val="clear" w:color="auto" w:fill="0D5761" w:themeFill="accent1"/>
          </w:tcPr>
          <w:p w14:paraId="234E7676" w14:textId="77777777" w:rsidR="00767833" w:rsidRPr="00155F53" w:rsidRDefault="00767833" w:rsidP="00CA561C">
            <w:pPr>
              <w:spacing w:before="60" w:after="60" w:line="240" w:lineRule="auto"/>
              <w:rPr>
                <w:b/>
                <w:bCs/>
                <w:color w:val="FFFFFF" w:themeColor="background2"/>
              </w:rPr>
            </w:pPr>
            <w:r w:rsidRPr="00155F53">
              <w:rPr>
                <w:b/>
                <w:bCs/>
                <w:color w:val="FFFFFF" w:themeColor="background2"/>
              </w:rPr>
              <w:t>Aligned Washington State Learning Standards</w:t>
            </w:r>
          </w:p>
        </w:tc>
      </w:tr>
      <w:tr w:rsidR="00767833" w:rsidRPr="00155F53" w14:paraId="347E216A" w14:textId="77777777" w:rsidTr="7BFFE0B2">
        <w:trPr>
          <w:cnfStyle w:val="000000100000" w:firstRow="0" w:lastRow="0" w:firstColumn="0" w:lastColumn="0" w:oddVBand="0" w:evenVBand="0" w:oddHBand="1" w:evenHBand="0" w:firstRowFirstColumn="0" w:firstRowLastColumn="0" w:lastRowFirstColumn="0" w:lastRowLastColumn="0"/>
          <w:trHeight w:val="288"/>
          <w:jc w:val="center"/>
        </w:trPr>
        <w:tc>
          <w:tcPr>
            <w:tcW w:w="2712" w:type="dxa"/>
          </w:tcPr>
          <w:p w14:paraId="0E1B9E5B" w14:textId="77777777" w:rsidR="00767833" w:rsidRPr="00155F53" w:rsidRDefault="00767833" w:rsidP="00767833">
            <w:pPr>
              <w:spacing w:after="0" w:line="240" w:lineRule="auto"/>
              <w:jc w:val="left"/>
              <w:rPr>
                <w:b/>
                <w:bCs/>
                <w:color w:val="000000"/>
              </w:rPr>
            </w:pPr>
            <w:hyperlink r:id="rId31">
              <w:r w:rsidRPr="00155F53">
                <w:rPr>
                  <w:rStyle w:val="Hyperlink"/>
                  <w:b/>
                  <w:bCs/>
                </w:rPr>
                <w:t>Science</w:t>
              </w:r>
            </w:hyperlink>
          </w:p>
        </w:tc>
        <w:tc>
          <w:tcPr>
            <w:tcW w:w="12223" w:type="dxa"/>
            <w:gridSpan w:val="2"/>
          </w:tcPr>
          <w:p w14:paraId="4F361E79" w14:textId="53A5D80D" w:rsidR="00767833" w:rsidRPr="00155F53" w:rsidRDefault="00767833" w:rsidP="00767833">
            <w:pPr>
              <w:spacing w:after="0" w:line="1" w:lineRule="atLeast"/>
              <w:ind w:hanging="2"/>
              <w:jc w:val="left"/>
              <w:rPr>
                <w:rFonts w:eastAsia="Calibri"/>
                <w:color w:val="000000"/>
              </w:rPr>
            </w:pPr>
            <w:hyperlink r:id="rId32">
              <w:r w:rsidRPr="7BFFE0B2">
                <w:rPr>
                  <w:rStyle w:val="Hyperlink"/>
                  <w:rFonts w:eastAsia="Calibri"/>
                </w:rPr>
                <w:t>H</w:t>
              </w:r>
            </w:hyperlink>
            <w:hyperlink r:id="rId33">
              <w:r w:rsidRPr="7BFFE0B2">
                <w:rPr>
                  <w:rStyle w:val="Hyperlink"/>
                  <w:rFonts w:eastAsia="Calibri"/>
                </w:rPr>
                <w:t>S-ESS3-3:</w:t>
              </w:r>
            </w:hyperlink>
            <w:r w:rsidRPr="7BFFE0B2">
              <w:rPr>
                <w:rFonts w:eastAsia="Calibri"/>
                <w:color w:val="000000"/>
              </w:rPr>
              <w:t xml:space="preserve">  Create a computational simulation to illustrate the relationships among management of natural resources, the sustainability of human populations, and biodiversity. </w:t>
            </w:r>
          </w:p>
          <w:p w14:paraId="6512DF79" w14:textId="65367BAE" w:rsidR="00767833" w:rsidRPr="00155F53" w:rsidRDefault="00767833" w:rsidP="00767833">
            <w:pPr>
              <w:spacing w:after="0" w:line="1" w:lineRule="atLeast"/>
              <w:ind w:hanging="2"/>
              <w:jc w:val="left"/>
              <w:rPr>
                <w:rFonts w:eastAsia="Calibri"/>
                <w:color w:val="000000"/>
              </w:rPr>
            </w:pPr>
            <w:hyperlink r:id="rId34">
              <w:r w:rsidRPr="7BFFE0B2">
                <w:rPr>
                  <w:rStyle w:val="Hyperlink"/>
                  <w:rFonts w:eastAsia="Calibri"/>
                </w:rPr>
                <w:t>HS-ESS3-4:</w:t>
              </w:r>
            </w:hyperlink>
            <w:r w:rsidRPr="7BFFE0B2">
              <w:rPr>
                <w:rFonts w:eastAsia="Calibri"/>
                <w:color w:val="000000"/>
              </w:rPr>
              <w:t xml:space="preserve">  Evaluate or refine a technological solution that reduces impacts of human activities on natural systems.* </w:t>
            </w:r>
          </w:p>
          <w:p w14:paraId="3296CBE9" w14:textId="6D40A130" w:rsidR="00767833" w:rsidRPr="00155F53" w:rsidRDefault="00767833" w:rsidP="00767833">
            <w:pPr>
              <w:spacing w:after="0" w:line="1" w:lineRule="atLeast"/>
              <w:ind w:hanging="2"/>
              <w:jc w:val="left"/>
              <w:rPr>
                <w:rFonts w:eastAsia="Calibri"/>
                <w:color w:val="000000"/>
              </w:rPr>
            </w:pPr>
            <w:hyperlink r:id="rId35">
              <w:r w:rsidRPr="7BFFE0B2">
                <w:rPr>
                  <w:rStyle w:val="Hyperlink"/>
                  <w:rFonts w:eastAsia="Calibri"/>
                </w:rPr>
                <w:t>HS-LS2-2:</w:t>
              </w:r>
            </w:hyperlink>
            <w:r w:rsidRPr="7BFFE0B2">
              <w:rPr>
                <w:rFonts w:eastAsia="Calibri"/>
                <w:color w:val="000000"/>
              </w:rPr>
              <w:t xml:space="preserve">  Use mathematical representations to support and revise explanations based on evidence about factors affecting biodiversity and populations in ecosystems of different scales. </w:t>
            </w:r>
          </w:p>
          <w:p w14:paraId="6EB962AC" w14:textId="17F75865" w:rsidR="00767833" w:rsidRPr="00155F53" w:rsidRDefault="00767833" w:rsidP="00767833">
            <w:pPr>
              <w:spacing w:after="0" w:line="1" w:lineRule="atLeast"/>
              <w:ind w:hanging="2"/>
              <w:jc w:val="left"/>
              <w:rPr>
                <w:rFonts w:eastAsia="Calibri"/>
                <w:color w:val="000000"/>
              </w:rPr>
            </w:pPr>
            <w:hyperlink r:id="rId36">
              <w:r w:rsidRPr="00155F53">
                <w:rPr>
                  <w:rStyle w:val="Hyperlink"/>
                  <w:rFonts w:eastAsia="Calibri"/>
                </w:rPr>
                <w:t>HS-ETS1-2:</w:t>
              </w:r>
            </w:hyperlink>
            <w:r w:rsidRPr="00155F53">
              <w:rPr>
                <w:rFonts w:eastAsia="Calibri"/>
                <w:color w:val="000000"/>
              </w:rPr>
              <w:t xml:space="preserve">  Design a solution to a complex real-world problem by breaking it down into smaller, more manageable problems that can be solved through engineering.</w:t>
            </w:r>
          </w:p>
          <w:p w14:paraId="222411E1" w14:textId="6AB6514E" w:rsidR="00767833" w:rsidRPr="00155F53" w:rsidRDefault="00767833" w:rsidP="7BFFE0B2">
            <w:pPr>
              <w:spacing w:after="0" w:line="1" w:lineRule="atLeast"/>
              <w:ind w:hanging="2"/>
              <w:jc w:val="left"/>
              <w:rPr>
                <w:rFonts w:eastAsia="Calibri"/>
                <w:color w:val="000000"/>
              </w:rPr>
            </w:pPr>
            <w:hyperlink r:id="rId37">
              <w:r w:rsidRPr="7BFFE0B2">
                <w:rPr>
                  <w:rStyle w:val="Hyperlink"/>
                  <w:rFonts w:eastAsia="Calibri"/>
                </w:rPr>
                <w:t>HS-ETS1-3:</w:t>
              </w:r>
            </w:hyperlink>
            <w:r w:rsidRPr="7BFFE0B2">
              <w:rPr>
                <w:rFonts w:eastAsia="Calibr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tc>
      </w:tr>
    </w:tbl>
    <w:p w14:paraId="53B3BC78" w14:textId="3829243A" w:rsidR="2389C73C" w:rsidRPr="00155F53" w:rsidRDefault="2389C73C"/>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17"/>
        <w:gridCol w:w="1492"/>
        <w:gridCol w:w="10326"/>
      </w:tblGrid>
      <w:tr w:rsidR="2389C73C" w:rsidRPr="00155F53" w14:paraId="6E19A66D" w14:textId="77777777" w:rsidTr="6533FDAC">
        <w:trPr>
          <w:trHeight w:val="215"/>
          <w:jc w:val="center"/>
        </w:trPr>
        <w:tc>
          <w:tcPr>
            <w:tcW w:w="14935" w:type="dxa"/>
            <w:gridSpan w:val="3"/>
            <w:shd w:val="clear" w:color="auto" w:fill="0D5761" w:themeFill="accent1"/>
            <w:vAlign w:val="bottom"/>
          </w:tcPr>
          <w:p w14:paraId="7F6A6615" w14:textId="10149FD6" w:rsidR="2389C73C" w:rsidRPr="00155F53" w:rsidRDefault="2389C73C" w:rsidP="00767833">
            <w:pPr>
              <w:spacing w:before="60" w:after="60" w:line="240" w:lineRule="auto"/>
              <w:jc w:val="center"/>
              <w:rPr>
                <w:b/>
                <w:bCs/>
                <w:color w:val="FFFFFF" w:themeColor="background2"/>
              </w:rPr>
            </w:pPr>
            <w:r w:rsidRPr="00155F53">
              <w:rPr>
                <w:b/>
                <w:bCs/>
                <w:color w:val="FFFFFF" w:themeColor="background2"/>
              </w:rPr>
              <w:t>Unit Information</w:t>
            </w:r>
          </w:p>
        </w:tc>
      </w:tr>
      <w:tr w:rsidR="2389C73C" w:rsidRPr="00155F53" w14:paraId="522AD550" w14:textId="77777777" w:rsidTr="6533FDAC">
        <w:trPr>
          <w:trHeight w:val="314"/>
          <w:jc w:val="center"/>
        </w:trPr>
        <w:tc>
          <w:tcPr>
            <w:tcW w:w="4609" w:type="dxa"/>
            <w:gridSpan w:val="2"/>
            <w:shd w:val="clear" w:color="auto" w:fill="auto"/>
          </w:tcPr>
          <w:p w14:paraId="0A6963F5" w14:textId="13F70365" w:rsidR="2389C73C" w:rsidRPr="00155F53" w:rsidRDefault="2389C73C" w:rsidP="2389C73C">
            <w:pPr>
              <w:spacing w:after="0" w:line="240" w:lineRule="auto"/>
              <w:rPr>
                <w:rFonts w:eastAsia="Calibri"/>
                <w:b/>
                <w:bCs/>
                <w:color w:val="000000"/>
                <w:sz w:val="24"/>
                <w:szCs w:val="24"/>
              </w:rPr>
            </w:pPr>
            <w:r w:rsidRPr="00155F53">
              <w:rPr>
                <w:b/>
                <w:bCs/>
              </w:rPr>
              <w:t>Unit</w:t>
            </w:r>
            <w:r w:rsidR="005B75A3" w:rsidRPr="00155F53">
              <w:rPr>
                <w:b/>
                <w:bCs/>
              </w:rPr>
              <w:t xml:space="preserve"> 8</w:t>
            </w:r>
            <w:r w:rsidRPr="00155F53">
              <w:rPr>
                <w:b/>
                <w:bCs/>
              </w:rPr>
              <w:t xml:space="preserve">:  </w:t>
            </w:r>
            <w:sdt>
              <w:sdtPr>
                <w:id w:val="565086210"/>
                <w:placeholder>
                  <w:docPart w:val="E4AE8AE789AE41E7AC4F36EE9EF86D6B"/>
                </w:placeholder>
              </w:sdtPr>
              <w:sdtContent>
                <w:r w:rsidR="005B75A3" w:rsidRPr="00466C14">
                  <w:rPr>
                    <w:b/>
                    <w:bCs/>
                  </w:rPr>
                  <w:t>Career Pathways</w:t>
                </w:r>
              </w:sdtContent>
            </w:sdt>
          </w:p>
        </w:tc>
        <w:tc>
          <w:tcPr>
            <w:tcW w:w="10326" w:type="dxa"/>
            <w:shd w:val="clear" w:color="auto" w:fill="auto"/>
          </w:tcPr>
          <w:p w14:paraId="6268D35B" w14:textId="13387DED" w:rsidR="2389C73C" w:rsidRPr="00155F53" w:rsidRDefault="36473580" w:rsidP="2389C73C">
            <w:pPr>
              <w:spacing w:after="0" w:line="240" w:lineRule="auto"/>
              <w:rPr>
                <w:rFonts w:eastAsia="Calibri"/>
                <w:b/>
                <w:bCs/>
                <w:color w:val="000000"/>
                <w:sz w:val="24"/>
                <w:szCs w:val="24"/>
              </w:rPr>
            </w:pPr>
            <w:r w:rsidRPr="00155F53">
              <w:rPr>
                <w:b/>
                <w:bCs/>
                <w:color w:val="000000"/>
              </w:rPr>
              <w:t xml:space="preserve">Total Learning Hours for Unit: </w:t>
            </w:r>
            <w:sdt>
              <w:sdtPr>
                <w:id w:val="1756561099"/>
                <w:placeholder>
                  <w:docPart w:val="AE1704D67E3F4A34A7A029168A3B1973"/>
                </w:placeholder>
              </w:sdtPr>
              <w:sdtContent>
                <w:r w:rsidR="34E6A246" w:rsidRPr="00155F53">
                  <w:rPr>
                    <w:b/>
                    <w:bCs/>
                  </w:rPr>
                  <w:t>10</w:t>
                </w:r>
              </w:sdtContent>
            </w:sdt>
          </w:p>
        </w:tc>
      </w:tr>
      <w:tr w:rsidR="2389C73C" w:rsidRPr="00155F53" w14:paraId="0BDC8BE8" w14:textId="77777777" w:rsidTr="6533FDAC">
        <w:trPr>
          <w:trHeight w:val="386"/>
          <w:jc w:val="center"/>
        </w:trPr>
        <w:tc>
          <w:tcPr>
            <w:tcW w:w="14935" w:type="dxa"/>
            <w:gridSpan w:val="3"/>
            <w:shd w:val="clear" w:color="auto" w:fill="auto"/>
          </w:tcPr>
          <w:p w14:paraId="2A300D8D" w14:textId="06F3337F" w:rsidR="36473580" w:rsidRDefault="36473580" w:rsidP="135D267B">
            <w:pPr>
              <w:pStyle w:val="paragraph"/>
              <w:spacing w:before="0" w:beforeAutospacing="0" w:after="0" w:afterAutospacing="0"/>
            </w:pPr>
            <w:r w:rsidRPr="135D267B">
              <w:rPr>
                <w:rFonts w:ascii="Segoe UI" w:hAnsi="Segoe UI" w:cs="Segoe UI"/>
                <w:b/>
                <w:bCs/>
              </w:rPr>
              <w:t xml:space="preserve">Unit Summary: </w:t>
            </w:r>
            <w:r w:rsidR="6D39BA29" w:rsidRPr="135D267B">
              <w:rPr>
                <w:rFonts w:ascii="Segoe UI" w:eastAsia="Segoe UI" w:hAnsi="Segoe UI" w:cs="Segoe UI"/>
                <w:color w:val="000000"/>
                <w:sz w:val="22"/>
                <w:szCs w:val="22"/>
              </w:rPr>
              <w:t>This unit will expose students to various career pathways in the natural resources profession and provide opportunities for students to develop and enhance their employability skills.</w:t>
            </w:r>
          </w:p>
          <w:p w14:paraId="1A01DB3E" w14:textId="77777777" w:rsidR="007C3F80" w:rsidRPr="00155F53" w:rsidRDefault="007C3F80" w:rsidP="007C3F80">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54449BC2" w14:textId="77777777" w:rsidR="007C3F80" w:rsidRPr="00155F53" w:rsidRDefault="007C3F80" w:rsidP="007C3F80">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Competencies:</w:t>
            </w:r>
            <w:r w:rsidRPr="00155F53">
              <w:rPr>
                <w:rStyle w:val="eop"/>
                <w:rFonts w:ascii="Segoe UI" w:eastAsiaTheme="majorEastAsia" w:hAnsi="Segoe UI" w:cs="Segoe UI"/>
                <w:sz w:val="22"/>
                <w:szCs w:val="22"/>
              </w:rPr>
              <w:t> </w:t>
            </w:r>
          </w:p>
          <w:p w14:paraId="5A4C381A" w14:textId="33E80B2F"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Outline the key components to include in applications, cover letters, and resumes. </w:t>
            </w:r>
            <w:r w:rsidRPr="6533FDAC">
              <w:rPr>
                <w:rStyle w:val="eop"/>
                <w:rFonts w:ascii="Segoe UI" w:eastAsiaTheme="majorEastAsia" w:hAnsi="Segoe UI" w:cs="Segoe UI"/>
                <w:sz w:val="22"/>
                <w:szCs w:val="22"/>
              </w:rPr>
              <w:t> </w:t>
            </w:r>
          </w:p>
          <w:p w14:paraId="0BBF8002" w14:textId="19568572"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color w:val="000000"/>
                <w:sz w:val="22"/>
                <w:szCs w:val="22"/>
              </w:rPr>
              <w:t>Describe individual skills and experiences that are relevant to natural resource jobs.</w:t>
            </w:r>
            <w:r w:rsidRPr="6533FDAC">
              <w:rPr>
                <w:rStyle w:val="eop"/>
                <w:rFonts w:ascii="Segoe UI" w:eastAsiaTheme="majorEastAsia" w:hAnsi="Segoe UI" w:cs="Segoe UI"/>
                <w:color w:val="000000"/>
                <w:sz w:val="22"/>
                <w:szCs w:val="22"/>
              </w:rPr>
              <w:t> </w:t>
            </w:r>
          </w:p>
          <w:p w14:paraId="64956718" w14:textId="11659827"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Navigate the employment sections of natural resource organization websites (both public and private). </w:t>
            </w:r>
            <w:r w:rsidRPr="6533FDAC">
              <w:rPr>
                <w:rStyle w:val="eop"/>
                <w:rFonts w:ascii="Segoe UI" w:eastAsiaTheme="majorEastAsia" w:hAnsi="Segoe UI" w:cs="Segoe UI"/>
                <w:sz w:val="22"/>
                <w:szCs w:val="22"/>
              </w:rPr>
              <w:t> </w:t>
            </w:r>
          </w:p>
          <w:p w14:paraId="7494BB95" w14:textId="2E614F03"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Learn about natural resource jobs that relate to the student’s career goals.</w:t>
            </w:r>
            <w:r w:rsidRPr="6533FDAC">
              <w:rPr>
                <w:rStyle w:val="eop"/>
                <w:rFonts w:ascii="Segoe UI" w:eastAsiaTheme="majorEastAsia" w:hAnsi="Segoe UI" w:cs="Segoe UI"/>
                <w:sz w:val="22"/>
                <w:szCs w:val="22"/>
              </w:rPr>
              <w:t> </w:t>
            </w:r>
          </w:p>
          <w:p w14:paraId="54B4420A" w14:textId="6AC2D1AF"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Understand soft and hard skills that contribute to career success. </w:t>
            </w:r>
            <w:r w:rsidRPr="6533FDAC">
              <w:rPr>
                <w:rStyle w:val="eop"/>
                <w:rFonts w:ascii="Segoe UI" w:eastAsiaTheme="majorEastAsia" w:hAnsi="Segoe UI" w:cs="Segoe UI"/>
                <w:sz w:val="22"/>
                <w:szCs w:val="22"/>
              </w:rPr>
              <w:t> </w:t>
            </w:r>
          </w:p>
          <w:p w14:paraId="3F6F22DC" w14:textId="690DF1B7"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color w:val="000000"/>
                <w:sz w:val="22"/>
                <w:szCs w:val="22"/>
              </w:rPr>
              <w:t>Understand the required skills, certifications and degrees required for various restoration ecology jobs</w:t>
            </w:r>
            <w:r w:rsidR="70268A33" w:rsidRPr="6533FDAC">
              <w:rPr>
                <w:rStyle w:val="normaltextrun"/>
                <w:rFonts w:ascii="Segoe UI" w:eastAsiaTheme="majorEastAsia" w:hAnsi="Segoe UI" w:cs="Segoe UI"/>
                <w:color w:val="000000"/>
                <w:sz w:val="22"/>
                <w:szCs w:val="22"/>
              </w:rPr>
              <w:t>.</w:t>
            </w:r>
          </w:p>
        </w:tc>
      </w:tr>
      <w:tr w:rsidR="2389C73C" w:rsidRPr="00155F53" w14:paraId="7623FB5D" w14:textId="77777777" w:rsidTr="6533FDAC">
        <w:trPr>
          <w:trHeight w:val="386"/>
          <w:jc w:val="center"/>
        </w:trPr>
        <w:tc>
          <w:tcPr>
            <w:tcW w:w="14935" w:type="dxa"/>
            <w:gridSpan w:val="3"/>
            <w:shd w:val="clear" w:color="auto" w:fill="0D5761" w:themeFill="accent1"/>
          </w:tcPr>
          <w:p w14:paraId="078284E4" w14:textId="25A296EF" w:rsidR="2389C73C" w:rsidRPr="00155F53" w:rsidRDefault="2389C73C" w:rsidP="00767833">
            <w:pPr>
              <w:spacing w:before="40" w:after="40" w:line="240" w:lineRule="auto"/>
              <w:jc w:val="center"/>
              <w:rPr>
                <w:b/>
                <w:bCs/>
              </w:rPr>
            </w:pPr>
            <w:r w:rsidRPr="00155F53">
              <w:rPr>
                <w:b/>
                <w:bCs/>
                <w:color w:val="FFFFFF" w:themeColor="background2"/>
              </w:rPr>
              <w:t>Components and Assessments</w:t>
            </w:r>
          </w:p>
        </w:tc>
      </w:tr>
      <w:tr w:rsidR="2389C73C" w:rsidRPr="00155F53" w14:paraId="0A61EF0B" w14:textId="77777777" w:rsidTr="6533FDAC">
        <w:trPr>
          <w:trHeight w:val="386"/>
          <w:jc w:val="center"/>
        </w:trPr>
        <w:tc>
          <w:tcPr>
            <w:tcW w:w="14935" w:type="dxa"/>
            <w:gridSpan w:val="3"/>
            <w:shd w:val="clear" w:color="auto" w:fill="auto"/>
          </w:tcPr>
          <w:p w14:paraId="6E2918E2" w14:textId="62648B56" w:rsidR="2389C73C" w:rsidRPr="00155F53" w:rsidRDefault="2389C73C" w:rsidP="2389C73C">
            <w:pPr>
              <w:spacing w:before="40" w:after="0" w:line="1" w:lineRule="atLeast"/>
              <w:ind w:hanging="2"/>
              <w:rPr>
                <w:rFonts w:eastAsia="Calibri"/>
                <w:color w:val="000000"/>
              </w:rPr>
            </w:pPr>
            <w:r w:rsidRPr="00155F53">
              <w:rPr>
                <w:b/>
                <w:bCs/>
              </w:rPr>
              <w:t xml:space="preserve">Performance Assessments: </w:t>
            </w:r>
            <w:r w:rsidRPr="00155F53">
              <w:rPr>
                <w:rFonts w:eastAsia="Calibri"/>
                <w:color w:val="000000"/>
              </w:rPr>
              <w:t xml:space="preserve">Assessments will be formal and informal, written, verbal and practical.  </w:t>
            </w:r>
          </w:p>
          <w:p w14:paraId="6369D418" w14:textId="3F100A3F"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color w:val="000000"/>
                <w:sz w:val="22"/>
                <w:szCs w:val="22"/>
              </w:rPr>
              <w:t>Complete a self-assessment to identify qualifications and reflect on opportunities for future job skill growth.</w:t>
            </w:r>
            <w:r w:rsidRPr="19193D36">
              <w:rPr>
                <w:rStyle w:val="eop"/>
                <w:rFonts w:ascii="Segoe UI" w:hAnsi="Segoe UI" w:cs="Segoe UI"/>
                <w:color w:val="000000"/>
                <w:sz w:val="22"/>
                <w:szCs w:val="22"/>
              </w:rPr>
              <w:t> </w:t>
            </w:r>
          </w:p>
          <w:p w14:paraId="315F5F07" w14:textId="7B91DE6A"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color w:val="000000"/>
                <w:sz w:val="22"/>
                <w:szCs w:val="22"/>
              </w:rPr>
              <w:t>Create a list of gained individual skills and experiences that are relevant to natural resource jobs.</w:t>
            </w:r>
            <w:r w:rsidRPr="19193D36">
              <w:rPr>
                <w:rStyle w:val="eop"/>
                <w:rFonts w:ascii="Segoe UI" w:hAnsi="Segoe UI" w:cs="Segoe UI"/>
                <w:color w:val="000000"/>
                <w:sz w:val="22"/>
                <w:szCs w:val="22"/>
              </w:rPr>
              <w:t> </w:t>
            </w:r>
          </w:p>
          <w:p w14:paraId="758E81A7" w14:textId="02CA66D5"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Write a resume and cover letter that integrate the skills learned through the course.</w:t>
            </w:r>
            <w:r w:rsidRPr="19193D36">
              <w:rPr>
                <w:rStyle w:val="eop"/>
                <w:rFonts w:ascii="Segoe UI" w:hAnsi="Segoe UI" w:cs="Segoe UI"/>
                <w:sz w:val="22"/>
                <w:szCs w:val="22"/>
              </w:rPr>
              <w:t> </w:t>
            </w:r>
          </w:p>
          <w:p w14:paraId="532D9428" w14:textId="1961646B"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Complete a practice job application.</w:t>
            </w:r>
            <w:r w:rsidRPr="19193D36">
              <w:rPr>
                <w:rStyle w:val="eop"/>
                <w:rFonts w:ascii="Segoe UI" w:hAnsi="Segoe UI" w:cs="Segoe UI"/>
                <w:sz w:val="22"/>
                <w:szCs w:val="22"/>
              </w:rPr>
              <w:t> </w:t>
            </w:r>
          </w:p>
          <w:p w14:paraId="33C202AC" w14:textId="506649A9"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Prepare for, and participate in, a mock job interview for a natural resources position.</w:t>
            </w:r>
            <w:r w:rsidRPr="19193D36">
              <w:rPr>
                <w:rStyle w:val="eop"/>
                <w:rFonts w:ascii="Segoe UI" w:hAnsi="Segoe UI" w:cs="Segoe UI"/>
                <w:sz w:val="22"/>
                <w:szCs w:val="22"/>
              </w:rPr>
              <w:t> </w:t>
            </w:r>
          </w:p>
          <w:p w14:paraId="13BCF6F3" w14:textId="517597C8"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Describe how course learning relates to the students’ future academic and career goals.</w:t>
            </w:r>
            <w:r w:rsidRPr="19193D36">
              <w:rPr>
                <w:rStyle w:val="eop"/>
                <w:rFonts w:ascii="Segoe UI" w:hAnsi="Segoe UI" w:cs="Segoe UI"/>
                <w:sz w:val="22"/>
                <w:szCs w:val="22"/>
              </w:rPr>
              <w:t> </w:t>
            </w:r>
          </w:p>
          <w:p w14:paraId="0875464D" w14:textId="0057F2E6"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Research certifications, training, or postsecondary programs that relate to student's career goals.</w:t>
            </w:r>
            <w:r w:rsidRPr="19193D36">
              <w:rPr>
                <w:rStyle w:val="eop"/>
                <w:rFonts w:ascii="Segoe UI" w:hAnsi="Segoe UI" w:cs="Segoe UI"/>
                <w:sz w:val="22"/>
                <w:szCs w:val="22"/>
              </w:rPr>
              <w:t> </w:t>
            </w:r>
          </w:p>
          <w:p w14:paraId="75AC0B5F" w14:textId="7AC96364"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Conduct a job search.</w:t>
            </w:r>
            <w:r w:rsidRPr="19193D36">
              <w:rPr>
                <w:rStyle w:val="eop"/>
                <w:rFonts w:ascii="Segoe UI" w:hAnsi="Segoe UI" w:cs="Segoe UI"/>
                <w:sz w:val="22"/>
                <w:szCs w:val="22"/>
              </w:rPr>
              <w:t> </w:t>
            </w:r>
          </w:p>
          <w:p w14:paraId="643D37F7" w14:textId="77777777" w:rsidR="00777F70" w:rsidRPr="00155F53" w:rsidRDefault="00777F70" w:rsidP="00777F70">
            <w:pPr>
              <w:pStyle w:val="paragraph"/>
              <w:spacing w:before="0" w:beforeAutospacing="0" w:after="0" w:afterAutospacing="0"/>
              <w:ind w:left="-15"/>
              <w:textAlignment w:val="baseline"/>
              <w:rPr>
                <w:rFonts w:ascii="Segoe UI" w:hAnsi="Segoe UI" w:cs="Segoe UI"/>
                <w:sz w:val="22"/>
                <w:szCs w:val="22"/>
              </w:rPr>
            </w:pPr>
            <w:r w:rsidRPr="00155F53">
              <w:rPr>
                <w:rStyle w:val="normaltextrun"/>
                <w:rFonts w:ascii="Segoe UI" w:eastAsiaTheme="majorEastAsia" w:hAnsi="Segoe UI" w:cs="Segoe UI"/>
                <w:sz w:val="20"/>
                <w:szCs w:val="20"/>
              </w:rPr>
              <w:t>Related to SAE:</w:t>
            </w:r>
            <w:r w:rsidRPr="00155F53">
              <w:rPr>
                <w:rStyle w:val="eop"/>
                <w:rFonts w:ascii="Segoe UI" w:hAnsi="Segoe UI" w:cs="Segoe UI"/>
                <w:sz w:val="20"/>
                <w:szCs w:val="20"/>
              </w:rPr>
              <w:t> </w:t>
            </w:r>
          </w:p>
          <w:p w14:paraId="40FF8F99" w14:textId="770C0956" w:rsidR="2389C73C" w:rsidRPr="00917A93" w:rsidRDefault="11C45CC1" w:rsidP="00A56732">
            <w:pPr>
              <w:pStyle w:val="paragraph"/>
              <w:numPr>
                <w:ilvl w:val="0"/>
                <w:numId w:val="32"/>
              </w:numPr>
              <w:spacing w:before="0" w:beforeAutospacing="0" w:after="0" w:afterAutospacing="0"/>
              <w:textAlignment w:val="baseline"/>
              <w:rPr>
                <w:rStyle w:val="PlaceholderText"/>
                <w:rFonts w:ascii="Segoe UI" w:hAnsi="Segoe UI" w:cs="Segoe UI"/>
                <w:color w:val="auto"/>
                <w:sz w:val="22"/>
                <w:szCs w:val="22"/>
              </w:rPr>
            </w:pPr>
            <w:r w:rsidRPr="19193D36">
              <w:rPr>
                <w:rStyle w:val="normaltextrun"/>
                <w:rFonts w:ascii="Segoe UI" w:eastAsiaTheme="majorEastAsia" w:hAnsi="Segoe UI" w:cs="Segoe UI"/>
                <w:color w:val="000000"/>
                <w:sz w:val="22"/>
                <w:szCs w:val="22"/>
              </w:rPr>
              <w:t>Present SAE project to the public and potential employers.</w:t>
            </w:r>
            <w:r w:rsidRPr="19193D36">
              <w:rPr>
                <w:rStyle w:val="eop"/>
                <w:rFonts w:ascii="Segoe UI" w:hAnsi="Segoe UI" w:cs="Segoe UI"/>
                <w:color w:val="000000"/>
                <w:sz w:val="22"/>
                <w:szCs w:val="22"/>
              </w:rPr>
              <w:t> </w:t>
            </w:r>
          </w:p>
          <w:p w14:paraId="19F8E092" w14:textId="1CD940CC" w:rsidR="2389C73C" w:rsidRPr="00917A93" w:rsidRDefault="11C45CC1" w:rsidP="00A56732">
            <w:pPr>
              <w:pStyle w:val="paragraph"/>
              <w:numPr>
                <w:ilvl w:val="0"/>
                <w:numId w:val="32"/>
              </w:numPr>
              <w:spacing w:before="0" w:beforeAutospacing="0" w:after="0" w:afterAutospacing="0"/>
              <w:textAlignment w:val="baseline"/>
              <w:rPr>
                <w:rStyle w:val="PlaceholderText"/>
                <w:rFonts w:ascii="Segoe UI" w:hAnsi="Segoe UI" w:cs="Segoe UI"/>
                <w:color w:val="auto"/>
                <w:sz w:val="22"/>
                <w:szCs w:val="22"/>
              </w:rPr>
            </w:pPr>
            <w:r w:rsidRPr="19193D36">
              <w:rPr>
                <w:rStyle w:val="normaltextrun"/>
                <w:rFonts w:ascii="Segoe UI" w:eastAsiaTheme="majorEastAsia" w:hAnsi="Segoe UI" w:cs="Segoe UI"/>
                <w:sz w:val="22"/>
                <w:szCs w:val="22"/>
              </w:rPr>
              <w:t>List knowledge, skills, and abilities gained in the course.</w:t>
            </w:r>
            <w:r w:rsidRPr="19193D36">
              <w:rPr>
                <w:rStyle w:val="eop"/>
                <w:rFonts w:ascii="Segoe UI" w:hAnsi="Segoe UI" w:cs="Segoe UI"/>
                <w:sz w:val="22"/>
                <w:szCs w:val="22"/>
              </w:rPr>
              <w:t> </w:t>
            </w:r>
          </w:p>
        </w:tc>
      </w:tr>
      <w:tr w:rsidR="2389C73C" w:rsidRPr="00155F53" w14:paraId="1C41DD0A" w14:textId="77777777" w:rsidTr="6533FDAC">
        <w:trPr>
          <w:trHeight w:val="386"/>
          <w:jc w:val="center"/>
        </w:trPr>
        <w:tc>
          <w:tcPr>
            <w:tcW w:w="14935" w:type="dxa"/>
            <w:gridSpan w:val="3"/>
            <w:shd w:val="clear" w:color="auto" w:fill="auto"/>
          </w:tcPr>
          <w:p w14:paraId="5F678A39" w14:textId="653AEA02" w:rsidR="000E20F1" w:rsidRPr="00155F53" w:rsidRDefault="2389C73C" w:rsidP="000E20F1">
            <w:pPr>
              <w:pStyle w:val="paragraph"/>
              <w:spacing w:before="0" w:beforeAutospacing="0" w:after="0" w:afterAutospacing="0"/>
              <w:textAlignment w:val="baseline"/>
              <w:rPr>
                <w:rStyle w:val="normaltextrun"/>
                <w:rFonts w:ascii="Segoe UI" w:eastAsiaTheme="majorEastAsia" w:hAnsi="Segoe UI" w:cs="Segoe UI"/>
                <w:sz w:val="22"/>
                <w:szCs w:val="22"/>
              </w:rPr>
            </w:pPr>
            <w:r w:rsidRPr="00155F53">
              <w:rPr>
                <w:rFonts w:ascii="Segoe UI" w:hAnsi="Segoe UI" w:cs="Segoe UI"/>
                <w:b/>
                <w:bCs/>
                <w:color w:val="000000"/>
              </w:rPr>
              <w:t xml:space="preserve">Leadership Alignment: </w:t>
            </w:r>
          </w:p>
          <w:p w14:paraId="4FB958D9" w14:textId="3C7F2E4B" w:rsidR="000E20F1" w:rsidRPr="00155F53" w:rsidRDefault="1925348C" w:rsidP="00A56732">
            <w:pPr>
              <w:pStyle w:val="paragraph"/>
              <w:numPr>
                <w:ilvl w:val="0"/>
                <w:numId w:val="31"/>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sz w:val="22"/>
                <w:szCs w:val="22"/>
              </w:rPr>
              <w:t xml:space="preserve">Students will </w:t>
            </w:r>
            <w:r w:rsidRPr="00155F53">
              <w:rPr>
                <w:rStyle w:val="normaltextrun"/>
                <w:rFonts w:ascii="Segoe UI" w:eastAsiaTheme="majorEastAsia" w:hAnsi="Segoe UI" w:cs="Segoe UI"/>
                <w:b/>
                <w:bCs/>
                <w:sz w:val="22"/>
                <w:szCs w:val="22"/>
              </w:rPr>
              <w:t>balance short-term and long-term goals</w:t>
            </w:r>
            <w:r w:rsidRPr="00155F53">
              <w:rPr>
                <w:rStyle w:val="eop"/>
                <w:rFonts w:ascii="Segoe UI" w:hAnsi="Segoe UI" w:cs="Segoe UI"/>
                <w:b/>
                <w:bCs/>
                <w:sz w:val="22"/>
                <w:szCs w:val="22"/>
              </w:rPr>
              <w:t> (8.A.2)</w:t>
            </w:r>
            <w:r w:rsidRPr="00155F53">
              <w:rPr>
                <w:rStyle w:val="normaltextrun"/>
                <w:rFonts w:ascii="Segoe UI" w:eastAsiaTheme="majorEastAsia" w:hAnsi="Segoe UI" w:cs="Segoe UI"/>
                <w:sz w:val="22"/>
                <w:szCs w:val="22"/>
              </w:rPr>
              <w:t xml:space="preserve"> by d</w:t>
            </w:r>
            <w:r w:rsidR="7501E70B" w:rsidRPr="00155F53">
              <w:rPr>
                <w:rStyle w:val="normaltextrun"/>
                <w:rFonts w:ascii="Segoe UI" w:eastAsiaTheme="majorEastAsia" w:hAnsi="Segoe UI" w:cs="Segoe UI"/>
                <w:sz w:val="22"/>
                <w:szCs w:val="22"/>
              </w:rPr>
              <w:t>escrib</w:t>
            </w:r>
            <w:r w:rsidR="07F01A39" w:rsidRPr="00155F53">
              <w:rPr>
                <w:rStyle w:val="normaltextrun"/>
                <w:rFonts w:ascii="Segoe UI" w:eastAsiaTheme="majorEastAsia" w:hAnsi="Segoe UI" w:cs="Segoe UI"/>
                <w:sz w:val="22"/>
                <w:szCs w:val="22"/>
              </w:rPr>
              <w:t>ing</w:t>
            </w:r>
            <w:r w:rsidR="7501E70B" w:rsidRPr="00155F53">
              <w:rPr>
                <w:rStyle w:val="normaltextrun"/>
                <w:rFonts w:ascii="Segoe UI" w:eastAsiaTheme="majorEastAsia" w:hAnsi="Segoe UI" w:cs="Segoe UI"/>
                <w:sz w:val="22"/>
                <w:szCs w:val="22"/>
              </w:rPr>
              <w:t xml:space="preserve"> how course learning relates to the students’ future academic and career goals.</w:t>
            </w:r>
            <w:r w:rsidR="7501E70B" w:rsidRPr="00155F53">
              <w:rPr>
                <w:rStyle w:val="eop"/>
                <w:rFonts w:ascii="Segoe UI" w:hAnsi="Segoe UI" w:cs="Segoe UI"/>
                <w:sz w:val="22"/>
                <w:szCs w:val="22"/>
              </w:rPr>
              <w:t> </w:t>
            </w:r>
          </w:p>
          <w:p w14:paraId="3930676B" w14:textId="7AB88D03" w:rsidR="2389C73C" w:rsidRPr="00917A93" w:rsidRDefault="0E56B09D" w:rsidP="00A56732">
            <w:pPr>
              <w:pStyle w:val="paragraph"/>
              <w:numPr>
                <w:ilvl w:val="0"/>
                <w:numId w:val="31"/>
              </w:numPr>
              <w:spacing w:before="0" w:beforeAutospacing="0" w:after="0" w:afterAutospacing="0"/>
              <w:textAlignment w:val="baseline"/>
              <w:rPr>
                <w:rFonts w:ascii="Segoe UI" w:eastAsiaTheme="majorEastAsia" w:hAnsi="Segoe UI" w:cs="Segoe UI"/>
                <w:color w:val="000000"/>
                <w:sz w:val="22"/>
                <w:szCs w:val="22"/>
              </w:rPr>
            </w:pPr>
            <w:r w:rsidRPr="00155F53">
              <w:rPr>
                <w:rStyle w:val="normaltextrun"/>
                <w:rFonts w:ascii="Segoe UI" w:eastAsiaTheme="majorEastAsia" w:hAnsi="Segoe UI" w:cs="Segoe UI"/>
                <w:color w:val="000000"/>
                <w:sz w:val="22"/>
                <w:szCs w:val="22"/>
              </w:rPr>
              <w:t xml:space="preserve">Students will </w:t>
            </w:r>
            <w:r w:rsidRPr="00155F53">
              <w:rPr>
                <w:rStyle w:val="normaltextrun"/>
                <w:rFonts w:ascii="Segoe UI" w:eastAsiaTheme="majorEastAsia" w:hAnsi="Segoe UI" w:cs="Segoe UI"/>
                <w:b/>
                <w:bCs/>
                <w:color w:val="000000"/>
                <w:sz w:val="22"/>
                <w:szCs w:val="22"/>
              </w:rPr>
              <w:t>d</w:t>
            </w:r>
            <w:r w:rsidRPr="00155F53">
              <w:rPr>
                <w:rStyle w:val="normaltextrun"/>
                <w:rFonts w:ascii="Segoe UI" w:eastAsiaTheme="majorEastAsia" w:hAnsi="Segoe UI" w:cs="Segoe UI"/>
                <w:b/>
                <w:bCs/>
                <w:sz w:val="22"/>
                <w:szCs w:val="22"/>
              </w:rPr>
              <w:t>emonstrate initiative to advance skill levels towards a professional level (8.C.2)</w:t>
            </w:r>
            <w:r w:rsidRPr="00155F53">
              <w:rPr>
                <w:rStyle w:val="normaltextrun"/>
                <w:rFonts w:ascii="Segoe UI" w:eastAsiaTheme="majorEastAsia" w:hAnsi="Segoe UI" w:cs="Segoe UI"/>
                <w:sz w:val="22"/>
                <w:szCs w:val="22"/>
              </w:rPr>
              <w:t xml:space="preserve"> by</w:t>
            </w:r>
            <w:r w:rsidRPr="00155F53">
              <w:rPr>
                <w:rStyle w:val="eop"/>
                <w:rFonts w:ascii="Segoe UI" w:hAnsi="Segoe UI" w:cs="Segoe UI"/>
                <w:sz w:val="22"/>
                <w:szCs w:val="22"/>
              </w:rPr>
              <w:t> </w:t>
            </w:r>
            <w:r w:rsidRPr="00155F53">
              <w:rPr>
                <w:rStyle w:val="normaltextrun"/>
                <w:rFonts w:ascii="Segoe UI" w:eastAsiaTheme="majorEastAsia" w:hAnsi="Segoe UI" w:cs="Segoe UI"/>
                <w:color w:val="000000"/>
                <w:sz w:val="22"/>
                <w:szCs w:val="22"/>
              </w:rPr>
              <w:t>c</w:t>
            </w:r>
            <w:r w:rsidR="2CDFAC9F" w:rsidRPr="00155F53">
              <w:rPr>
                <w:rStyle w:val="normaltextrun"/>
                <w:rFonts w:ascii="Segoe UI" w:eastAsiaTheme="majorEastAsia" w:hAnsi="Segoe UI" w:cs="Segoe UI"/>
                <w:color w:val="000000"/>
                <w:sz w:val="22"/>
                <w:szCs w:val="22"/>
              </w:rPr>
              <w:t>omplet</w:t>
            </w:r>
            <w:r w:rsidR="3812D0EB" w:rsidRPr="00155F53">
              <w:rPr>
                <w:rStyle w:val="normaltextrun"/>
                <w:rFonts w:ascii="Segoe UI" w:eastAsiaTheme="majorEastAsia" w:hAnsi="Segoe UI" w:cs="Segoe UI"/>
                <w:color w:val="000000"/>
                <w:sz w:val="22"/>
                <w:szCs w:val="22"/>
              </w:rPr>
              <w:t>ing</w:t>
            </w:r>
            <w:r w:rsidR="2CDFAC9F" w:rsidRPr="00155F53">
              <w:rPr>
                <w:rStyle w:val="normaltextrun"/>
                <w:rFonts w:ascii="Segoe UI" w:eastAsiaTheme="majorEastAsia" w:hAnsi="Segoe UI" w:cs="Segoe UI"/>
                <w:color w:val="000000"/>
                <w:sz w:val="22"/>
                <w:szCs w:val="22"/>
              </w:rPr>
              <w:t xml:space="preserve"> a self-assessment to identify qualifications and reflect on opportunities for future job skill growth</w:t>
            </w:r>
            <w:r w:rsidR="1D10A01C" w:rsidRPr="00155F53">
              <w:rPr>
                <w:rStyle w:val="normaltextrun"/>
                <w:rFonts w:ascii="Segoe UI" w:eastAsiaTheme="majorEastAsia" w:hAnsi="Segoe UI" w:cs="Segoe UI"/>
                <w:color w:val="000000"/>
                <w:sz w:val="22"/>
                <w:szCs w:val="22"/>
              </w:rPr>
              <w:t xml:space="preserve"> and c</w:t>
            </w:r>
            <w:r w:rsidR="2CDFAC9F" w:rsidRPr="00155F53">
              <w:rPr>
                <w:rStyle w:val="normaltextrun"/>
                <w:rFonts w:ascii="Segoe UI" w:eastAsiaTheme="majorEastAsia" w:hAnsi="Segoe UI" w:cs="Segoe UI"/>
                <w:color w:val="000000"/>
                <w:sz w:val="22"/>
                <w:szCs w:val="22"/>
              </w:rPr>
              <w:t>reat</w:t>
            </w:r>
            <w:r w:rsidR="4B30AB51" w:rsidRPr="00155F53">
              <w:rPr>
                <w:rStyle w:val="normaltextrun"/>
                <w:rFonts w:ascii="Segoe UI" w:eastAsiaTheme="majorEastAsia" w:hAnsi="Segoe UI" w:cs="Segoe UI"/>
                <w:color w:val="000000"/>
                <w:sz w:val="22"/>
                <w:szCs w:val="22"/>
              </w:rPr>
              <w:t>ing</w:t>
            </w:r>
            <w:r w:rsidR="2CDFAC9F" w:rsidRPr="00155F53">
              <w:rPr>
                <w:rStyle w:val="normaltextrun"/>
                <w:rFonts w:ascii="Segoe UI" w:eastAsiaTheme="majorEastAsia" w:hAnsi="Segoe UI" w:cs="Segoe UI"/>
                <w:color w:val="000000"/>
                <w:sz w:val="22"/>
                <w:szCs w:val="22"/>
              </w:rPr>
              <w:t xml:space="preserve"> a list of gained individual skills and experiences that are relevant to natural resource job</w:t>
            </w:r>
            <w:r w:rsidR="00917A93">
              <w:rPr>
                <w:rStyle w:val="normaltextrun"/>
                <w:rFonts w:ascii="Segoe UI" w:eastAsiaTheme="majorEastAsia" w:hAnsi="Segoe UI" w:cs="Segoe UI"/>
                <w:color w:val="000000"/>
                <w:sz w:val="22"/>
                <w:szCs w:val="22"/>
              </w:rPr>
              <w:t>s.</w:t>
            </w:r>
          </w:p>
        </w:tc>
      </w:tr>
      <w:tr w:rsidR="2389C73C" w:rsidRPr="00155F53" w14:paraId="4CF405D0" w14:textId="77777777" w:rsidTr="6533FDAC">
        <w:trPr>
          <w:trHeight w:val="350"/>
          <w:jc w:val="center"/>
        </w:trPr>
        <w:tc>
          <w:tcPr>
            <w:tcW w:w="14935" w:type="dxa"/>
            <w:gridSpan w:val="3"/>
            <w:tcBorders>
              <w:bottom w:val="single" w:sz="4" w:space="0" w:color="auto"/>
            </w:tcBorders>
            <w:shd w:val="clear" w:color="auto" w:fill="0D5761" w:themeFill="accent1"/>
          </w:tcPr>
          <w:p w14:paraId="2EA72C92" w14:textId="77777777" w:rsidR="2389C73C" w:rsidRPr="00155F53" w:rsidRDefault="2389C73C" w:rsidP="2389C73C">
            <w:pPr>
              <w:spacing w:before="60" w:after="60" w:line="240" w:lineRule="auto"/>
              <w:jc w:val="center"/>
              <w:rPr>
                <w:b/>
                <w:bCs/>
              </w:rPr>
            </w:pPr>
            <w:r w:rsidRPr="00155F53">
              <w:rPr>
                <w:b/>
                <w:bCs/>
                <w:color w:val="FFFFFF" w:themeColor="background2"/>
              </w:rPr>
              <w:t>Industry Standards and/or Competencies</w:t>
            </w:r>
          </w:p>
        </w:tc>
      </w:tr>
      <w:tr w:rsidR="2389C73C" w:rsidRPr="00155F53" w14:paraId="1F18A6FD" w14:textId="77777777" w:rsidTr="6533FDAC">
        <w:trPr>
          <w:trHeight w:val="350"/>
          <w:jc w:val="center"/>
        </w:trPr>
        <w:tc>
          <w:tcPr>
            <w:tcW w:w="4609" w:type="dxa"/>
            <w:gridSpan w:val="2"/>
            <w:tcBorders>
              <w:bottom w:val="single" w:sz="4" w:space="0" w:color="auto"/>
            </w:tcBorders>
            <w:shd w:val="clear" w:color="auto" w:fill="auto"/>
          </w:tcPr>
          <w:p w14:paraId="48960D4D" w14:textId="2D28F517" w:rsidR="2389C73C" w:rsidRPr="00155F53" w:rsidRDefault="2389C73C" w:rsidP="2389C73C">
            <w:pPr>
              <w:spacing w:after="0" w:line="240" w:lineRule="auto"/>
              <w:rPr>
                <w:b/>
                <w:bCs/>
              </w:rPr>
            </w:pPr>
            <w:r w:rsidRPr="00155F53">
              <w:rPr>
                <w:b/>
                <w:bCs/>
              </w:rPr>
              <w:t xml:space="preserve">Name of standards: </w:t>
            </w:r>
            <w:sdt>
              <w:sdtPr>
                <w:id w:val="1827066245"/>
                <w:placeholder>
                  <w:docPart w:val="5020B6A37F1843759508BDBC38A89366"/>
                </w:placeholder>
              </w:sdtPr>
              <w:sdtContent>
                <w:sdt>
                  <w:sdtPr>
                    <w:id w:val="-1016919329"/>
                    <w:placeholder>
                      <w:docPart w:val="AFE13DD27CF440F0A7BA7B153CBE1CF1"/>
                    </w:placeholder>
                  </w:sdtPr>
                  <w:sdtContent>
                    <w:r w:rsidR="009A1995" w:rsidRPr="00155F53">
                      <w:t>Agriculture. Food, and Natural Resources (AFNR) Career Cluster Content Standards</w:t>
                    </w:r>
                  </w:sdtContent>
                </w:sdt>
              </w:sdtContent>
            </w:sdt>
          </w:p>
        </w:tc>
        <w:tc>
          <w:tcPr>
            <w:tcW w:w="10326" w:type="dxa"/>
            <w:tcBorders>
              <w:bottom w:val="single" w:sz="4" w:space="0" w:color="auto"/>
            </w:tcBorders>
            <w:shd w:val="clear" w:color="auto" w:fill="auto"/>
          </w:tcPr>
          <w:p w14:paraId="660285AD" w14:textId="70D5B0C0" w:rsidR="2389C73C" w:rsidRPr="00155F53" w:rsidRDefault="20E47491" w:rsidP="2389C73C">
            <w:pPr>
              <w:spacing w:after="0" w:line="240" w:lineRule="auto"/>
            </w:pPr>
            <w:r w:rsidRPr="6533FDAC">
              <w:rPr>
                <w:b/>
                <w:bCs/>
              </w:rPr>
              <w:t xml:space="preserve">Website: </w:t>
            </w:r>
            <w:sdt>
              <w:sdtPr>
                <w:id w:val="1798873007"/>
                <w:placeholder>
                  <w:docPart w:val="FF4B4B8D6C9F4274ABDE4CF4F4A27201"/>
                </w:placeholder>
              </w:sdtPr>
              <w:sdtContent>
                <w:r w:rsidR="00623100">
                  <w:t>https://www.nj.gov/agriculture/ag_ed/classroom/AFNR_Standards_v2_0___FINAL.pdf</w:t>
                </w:r>
                <w:r w:rsidR="00623100" w:rsidRPr="6533FDAC">
                  <w:rPr>
                    <w:b/>
                    <w:bCs/>
                  </w:rPr>
                  <w:t xml:space="preserve"> </w:t>
                </w:r>
              </w:sdtContent>
            </w:sdt>
          </w:p>
        </w:tc>
      </w:tr>
      <w:tr w:rsidR="2389C73C" w:rsidRPr="00155F53" w14:paraId="50F2E9BA" w14:textId="77777777" w:rsidTr="6533FDAC">
        <w:trPr>
          <w:trHeight w:val="620"/>
          <w:jc w:val="center"/>
        </w:trPr>
        <w:tc>
          <w:tcPr>
            <w:tcW w:w="14935" w:type="dxa"/>
            <w:gridSpan w:val="3"/>
            <w:tcBorders>
              <w:bottom w:val="single" w:sz="4" w:space="0" w:color="auto"/>
            </w:tcBorders>
            <w:shd w:val="clear" w:color="auto" w:fill="auto"/>
          </w:tcPr>
          <w:sdt>
            <w:sdtPr>
              <w:rPr>
                <w:rFonts w:ascii="Segoe UI" w:eastAsiaTheme="minorEastAsia" w:hAnsi="Segoe UI" w:cs="Segoe UI"/>
                <w:sz w:val="22"/>
                <w:szCs w:val="22"/>
              </w:rPr>
              <w:id w:val="224045403"/>
              <w:placeholder>
                <w:docPart w:val="DefaultPlaceholder_-1854013440"/>
              </w:placeholder>
            </w:sdtPr>
            <w:sdtEndPr>
              <w:rPr>
                <w:rFonts w:ascii="Times New Roman" w:hAnsi="Times New Roman" w:cs="Times New Roman"/>
                <w:sz w:val="24"/>
                <w:szCs w:val="24"/>
              </w:rPr>
            </w:sdtEndPr>
            <w:sdtContent>
              <w:p w14:paraId="633A02AA" w14:textId="77777777" w:rsidR="000A1A09" w:rsidRPr="00155F53" w:rsidRDefault="000A1A09" w:rsidP="000A1A09">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AFNR Cluster Skills</w:t>
                </w:r>
                <w:r w:rsidRPr="00155F53">
                  <w:rPr>
                    <w:rStyle w:val="eop"/>
                    <w:rFonts w:ascii="Segoe UI" w:eastAsiaTheme="majorEastAsia" w:hAnsi="Segoe UI" w:cs="Segoe UI"/>
                    <w:sz w:val="22"/>
                    <w:szCs w:val="22"/>
                  </w:rPr>
                  <w:t> </w:t>
                </w:r>
              </w:p>
              <w:p w14:paraId="54612E94" w14:textId="44AA8E64" w:rsidR="000A1A09" w:rsidRPr="00155F53" w:rsidRDefault="217774CD" w:rsidP="00A56732">
                <w:pPr>
                  <w:pStyle w:val="paragraph"/>
                  <w:numPr>
                    <w:ilvl w:val="0"/>
                    <w:numId w:val="33"/>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CS.05 Describe career opportunities and means to achieve those opportunities in each of the Agriculture, Food &amp; Natural Resources career pathways.</w:t>
                </w:r>
                <w:r w:rsidRPr="19193D36">
                  <w:rPr>
                    <w:rStyle w:val="eop"/>
                    <w:rFonts w:ascii="Segoe UI" w:eastAsiaTheme="majorEastAsia" w:hAnsi="Segoe UI" w:cs="Segoe UI"/>
                    <w:sz w:val="22"/>
                    <w:szCs w:val="22"/>
                  </w:rPr>
                  <w:t> </w:t>
                </w:r>
              </w:p>
              <w:p w14:paraId="62507949" w14:textId="213857FB" w:rsidR="000A1A09" w:rsidRPr="00155F53" w:rsidRDefault="217774CD" w:rsidP="00A56732">
                <w:pPr>
                  <w:pStyle w:val="paragraph"/>
                  <w:numPr>
                    <w:ilvl w:val="0"/>
                    <w:numId w:val="33"/>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CRP.10.01. Identify career opportunities within a career cluster that match personal interests, talents, goals and preferences.</w:t>
                </w:r>
                <w:r w:rsidRPr="19193D36">
                  <w:rPr>
                    <w:rStyle w:val="eop"/>
                    <w:rFonts w:ascii="Segoe UI" w:eastAsiaTheme="majorEastAsia" w:hAnsi="Segoe UI" w:cs="Segoe UI"/>
                    <w:sz w:val="22"/>
                    <w:szCs w:val="22"/>
                  </w:rPr>
                  <w:t> </w:t>
                </w:r>
              </w:p>
              <w:p w14:paraId="4449DFE1" w14:textId="77777777" w:rsidR="000A1A09" w:rsidRPr="00155F53" w:rsidRDefault="000A1A09" w:rsidP="000A1A09">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611E85F7" w14:textId="77777777" w:rsidR="000A1A09" w:rsidRPr="00155F53" w:rsidRDefault="000A1A09" w:rsidP="000A1A09">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Career Ready Practices (CRP) Strand</w:t>
                </w:r>
                <w:r w:rsidRPr="00155F53">
                  <w:rPr>
                    <w:rStyle w:val="eop"/>
                    <w:rFonts w:ascii="Segoe UI" w:eastAsiaTheme="majorEastAsia" w:hAnsi="Segoe UI" w:cs="Segoe UI"/>
                    <w:sz w:val="22"/>
                    <w:szCs w:val="22"/>
                  </w:rPr>
                  <w:t> </w:t>
                </w:r>
              </w:p>
              <w:p w14:paraId="4A9FF022" w14:textId="2E51D0BB"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CRP.01.03. Identify and act upon opportunities for professional and civic service at work and in the community.</w:t>
                </w:r>
                <w:r w:rsidRPr="19193D36">
                  <w:rPr>
                    <w:rStyle w:val="eop"/>
                    <w:rFonts w:ascii="Segoe UI" w:eastAsiaTheme="majorEastAsia" w:hAnsi="Segoe UI" w:cs="Segoe UI"/>
                    <w:sz w:val="22"/>
                    <w:szCs w:val="22"/>
                  </w:rPr>
                  <w:t> </w:t>
                </w:r>
              </w:p>
              <w:p w14:paraId="1205C5CA" w14:textId="5853C9B7"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19193D36">
                  <w:rPr>
                    <w:rStyle w:val="eop"/>
                    <w:rFonts w:ascii="Segoe UI" w:eastAsiaTheme="majorEastAsia" w:hAnsi="Segoe UI" w:cs="Segoe UI"/>
                    <w:sz w:val="22"/>
                    <w:szCs w:val="22"/>
                  </w:rPr>
                  <w:t> </w:t>
                </w:r>
              </w:p>
              <w:p w14:paraId="0E61650C" w14:textId="5AC15B66"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CRP.04.01. Speak using strategies that ensure clarity, logic, purpose and professionalism in formal and informal settings.</w:t>
                </w:r>
                <w:r w:rsidRPr="19193D36">
                  <w:rPr>
                    <w:rStyle w:val="eop"/>
                    <w:rFonts w:ascii="Segoe UI" w:eastAsiaTheme="majorEastAsia" w:hAnsi="Segoe UI" w:cs="Segoe UI"/>
                    <w:sz w:val="22"/>
                    <w:szCs w:val="22"/>
                  </w:rPr>
                  <w:t> </w:t>
                </w:r>
              </w:p>
              <w:p w14:paraId="5B2FC586" w14:textId="67F34BB9"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CRP.04.02. Produce clear, reasoned and coherent written and visual communication in formal and informal settings</w:t>
                </w:r>
                <w:r w:rsidR="7439806E" w:rsidRPr="19193D36">
                  <w:rPr>
                    <w:rStyle w:val="normaltextrun"/>
                    <w:rFonts w:ascii="Segoe UI" w:eastAsiaTheme="majorEastAsia" w:hAnsi="Segoe UI" w:cs="Segoe UI"/>
                    <w:sz w:val="22"/>
                    <w:szCs w:val="22"/>
                  </w:rPr>
                  <w:t>.</w:t>
                </w:r>
              </w:p>
            </w:sdtContent>
          </w:sdt>
        </w:tc>
      </w:tr>
      <w:tr w:rsidR="2389C73C" w:rsidRPr="00155F53" w14:paraId="672779F8" w14:textId="77777777" w:rsidTr="6533FDAC">
        <w:trPr>
          <w:trHeight w:val="206"/>
          <w:jc w:val="center"/>
        </w:trPr>
        <w:tc>
          <w:tcPr>
            <w:tcW w:w="14935" w:type="dxa"/>
            <w:gridSpan w:val="3"/>
            <w:shd w:val="clear" w:color="auto" w:fill="0D5761" w:themeFill="accent1"/>
            <w:vAlign w:val="bottom"/>
          </w:tcPr>
          <w:p w14:paraId="21C1D099" w14:textId="77777777"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t>Aligned Washington State Learning Standards</w:t>
            </w:r>
          </w:p>
        </w:tc>
      </w:tr>
      <w:tr w:rsidR="2389C73C" w:rsidRPr="00155F53" w14:paraId="04842AF0" w14:textId="77777777" w:rsidTr="6533FDAC">
        <w:trPr>
          <w:trHeight w:val="288"/>
          <w:jc w:val="center"/>
        </w:trPr>
        <w:tc>
          <w:tcPr>
            <w:tcW w:w="3117" w:type="dxa"/>
            <w:shd w:val="clear" w:color="auto" w:fill="auto"/>
            <w:vAlign w:val="center"/>
          </w:tcPr>
          <w:p w14:paraId="23D67092" w14:textId="77777777" w:rsidR="2389C73C" w:rsidRPr="00155F53" w:rsidRDefault="2389C73C" w:rsidP="2389C73C">
            <w:pPr>
              <w:spacing w:after="0" w:line="240" w:lineRule="auto"/>
              <w:rPr>
                <w:b/>
                <w:bCs/>
                <w:color w:val="000000"/>
              </w:rPr>
            </w:pPr>
            <w:hyperlink r:id="rId38">
              <w:r w:rsidRPr="00155F53">
                <w:rPr>
                  <w:rStyle w:val="Hyperlink"/>
                  <w:b/>
                  <w:bCs/>
                </w:rPr>
                <w:t>Environment &amp; Sustainability</w:t>
              </w:r>
            </w:hyperlink>
          </w:p>
        </w:tc>
        <w:tc>
          <w:tcPr>
            <w:tcW w:w="11818" w:type="dxa"/>
            <w:gridSpan w:val="2"/>
            <w:shd w:val="clear" w:color="auto" w:fill="auto"/>
            <w:vAlign w:val="center"/>
          </w:tcPr>
          <w:p w14:paraId="7745C874" w14:textId="77777777" w:rsidR="00855973" w:rsidRPr="00155F53" w:rsidRDefault="00855973" w:rsidP="00855973">
            <w:pPr>
              <w:pStyle w:val="paragraph"/>
              <w:spacing w:before="0" w:beforeAutospacing="0" w:after="0" w:afterAutospacing="0"/>
              <w:ind w:left="-15"/>
              <w:textAlignment w:val="baseline"/>
              <w:rPr>
                <w:rFonts w:ascii="Segoe UI" w:hAnsi="Segoe UI" w:cs="Segoe UI"/>
                <w:sz w:val="18"/>
                <w:szCs w:val="18"/>
              </w:rPr>
            </w:pPr>
            <w:r w:rsidRPr="00155F53">
              <w:rPr>
                <w:rStyle w:val="normaltextrun"/>
                <w:rFonts w:ascii="Segoe UI" w:eastAsiaTheme="majorEastAsia" w:hAnsi="Segoe UI" w:cs="Segoe UI"/>
                <w:b/>
                <w:bCs/>
                <w:sz w:val="22"/>
                <w:szCs w:val="22"/>
              </w:rPr>
              <w:t>Standard 1: Ecological, Social, and Economic Systems</w:t>
            </w:r>
            <w:r w:rsidRPr="00155F53">
              <w:rPr>
                <w:rStyle w:val="normaltextrun"/>
                <w:rFonts w:ascii="Segoe UI" w:eastAsiaTheme="majorEastAsia" w:hAnsi="Segoe UI" w:cs="Segoe UI"/>
                <w:sz w:val="22"/>
                <w:szCs w:val="22"/>
              </w:rPr>
              <w:t xml:space="preserve">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r w:rsidRPr="00155F53">
              <w:rPr>
                <w:rStyle w:val="eop"/>
                <w:rFonts w:ascii="Segoe UI" w:eastAsiaTheme="majorEastAsia" w:hAnsi="Segoe UI" w:cs="Segoe UI"/>
                <w:sz w:val="22"/>
                <w:szCs w:val="22"/>
              </w:rPr>
              <w:t> </w:t>
            </w:r>
          </w:p>
          <w:p w14:paraId="4C02420C" w14:textId="77AA94D5" w:rsidR="2389C73C" w:rsidRPr="00155F53" w:rsidRDefault="00855973" w:rsidP="00FB3A2A">
            <w:pPr>
              <w:pStyle w:val="paragraph"/>
              <w:spacing w:before="0" w:beforeAutospacing="0" w:after="0" w:afterAutospacing="0"/>
              <w:textAlignment w:val="baseline"/>
              <w:rPr>
                <w:rFonts w:ascii="Segoe UI" w:hAnsi="Segoe UI" w:cs="Segoe UI"/>
                <w:sz w:val="18"/>
                <w:szCs w:val="18"/>
              </w:rPr>
            </w:pPr>
            <w:r w:rsidRPr="00155F53">
              <w:rPr>
                <w:rStyle w:val="normaltextrun"/>
                <w:rFonts w:ascii="Segoe UI" w:eastAsiaTheme="majorEastAsia" w:hAnsi="Segoe UI" w:cs="Segoe UI"/>
                <w:b/>
                <w:bCs/>
                <w:sz w:val="22"/>
                <w:szCs w:val="22"/>
              </w:rPr>
              <w:t>Standard 2: The Natural and Built Environment</w:t>
            </w:r>
            <w:r w:rsidRPr="00155F53">
              <w:rPr>
                <w:rStyle w:val="normaltextrun"/>
                <w:rFonts w:ascii="Segoe UI" w:eastAsiaTheme="majorEastAsia" w:hAnsi="Segoe UI" w:cs="Segoe UI"/>
                <w:sz w:val="22"/>
                <w:szCs w:val="22"/>
              </w:rPr>
              <w:t xml:space="preserve"> -- Students engage in inquiry and systems thinking and use information gained through learning experiences in, about, and for the environment to understand the structure, components, and processes of natural and human-built environments.</w:t>
            </w:r>
            <w:r w:rsidRPr="00155F53">
              <w:rPr>
                <w:rStyle w:val="eop"/>
                <w:rFonts w:ascii="Segoe UI" w:eastAsiaTheme="majorEastAsia" w:hAnsi="Segoe UI" w:cs="Segoe UI"/>
                <w:sz w:val="22"/>
                <w:szCs w:val="22"/>
              </w:rPr>
              <w:t> </w:t>
            </w:r>
          </w:p>
        </w:tc>
      </w:tr>
      <w:tr w:rsidR="2389C73C" w:rsidRPr="00155F53" w14:paraId="7D769650" w14:textId="77777777" w:rsidTr="6533FDAC">
        <w:trPr>
          <w:trHeight w:val="935"/>
          <w:jc w:val="center"/>
        </w:trPr>
        <w:tc>
          <w:tcPr>
            <w:tcW w:w="3117" w:type="dxa"/>
            <w:tcBorders>
              <w:bottom w:val="single" w:sz="4" w:space="0" w:color="auto"/>
            </w:tcBorders>
            <w:shd w:val="clear" w:color="auto" w:fill="auto"/>
            <w:vAlign w:val="center"/>
          </w:tcPr>
          <w:p w14:paraId="16DECA94" w14:textId="77777777" w:rsidR="2389C73C" w:rsidRPr="00155F53" w:rsidRDefault="2389C73C" w:rsidP="2389C73C">
            <w:pPr>
              <w:spacing w:after="0" w:line="240" w:lineRule="auto"/>
              <w:rPr>
                <w:b/>
                <w:bCs/>
                <w:color w:val="000000"/>
              </w:rPr>
            </w:pPr>
            <w:hyperlink r:id="rId39">
              <w:r w:rsidRPr="00155F53">
                <w:rPr>
                  <w:rStyle w:val="Hyperlink"/>
                  <w:b/>
                  <w:bCs/>
                </w:rPr>
                <w:t>Social Studies</w:t>
              </w:r>
            </w:hyperlink>
          </w:p>
        </w:tc>
        <w:tc>
          <w:tcPr>
            <w:tcW w:w="11818" w:type="dxa"/>
            <w:gridSpan w:val="2"/>
            <w:tcBorders>
              <w:bottom w:val="single" w:sz="4" w:space="0" w:color="auto"/>
            </w:tcBorders>
            <w:shd w:val="clear" w:color="auto" w:fill="auto"/>
            <w:vAlign w:val="center"/>
          </w:tcPr>
          <w:p w14:paraId="54817114" w14:textId="4A97B47B" w:rsidR="2389C73C" w:rsidRPr="00155F53" w:rsidRDefault="00FB3A2A" w:rsidP="2389C73C">
            <w:pPr>
              <w:tabs>
                <w:tab w:val="left" w:pos="813"/>
              </w:tabs>
              <w:ind w:left="882" w:hanging="882"/>
              <w:rPr>
                <w:color w:val="000000"/>
              </w:rPr>
            </w:pPr>
            <w:r w:rsidRPr="00155F53">
              <w:rPr>
                <w:rStyle w:val="normaltextrun"/>
                <w:color w:val="000000"/>
                <w:bdr w:val="none" w:sz="0" w:space="0" w:color="auto" w:frame="1"/>
              </w:rPr>
              <w:t>SSS2.9-12.3 Determine the kinds of sources and relevant information that are helpful, taking into consideration multiple points of view represented in the sources, the types of sources available, and the potential uses of the sources.</w:t>
            </w:r>
          </w:p>
        </w:tc>
      </w:tr>
    </w:tbl>
    <w:p w14:paraId="05A88252" w14:textId="3829243A" w:rsidR="2389C73C" w:rsidRPr="00155F53" w:rsidRDefault="2389C73C"/>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2389C73C" w:rsidRPr="00155F53" w14:paraId="25AD727E" w14:textId="77777777" w:rsidTr="787F909D">
        <w:trPr>
          <w:trHeight w:val="215"/>
          <w:jc w:val="center"/>
        </w:trPr>
        <w:tc>
          <w:tcPr>
            <w:tcW w:w="14935" w:type="dxa"/>
            <w:gridSpan w:val="3"/>
            <w:shd w:val="clear" w:color="auto" w:fill="0D5761" w:themeFill="accent1"/>
            <w:vAlign w:val="bottom"/>
          </w:tcPr>
          <w:p w14:paraId="1CA11519" w14:textId="10149FD6"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t>Unit Information</w:t>
            </w:r>
          </w:p>
        </w:tc>
      </w:tr>
      <w:tr w:rsidR="2389C73C" w:rsidRPr="00155F53" w14:paraId="13F04941" w14:textId="77777777" w:rsidTr="787F909D">
        <w:trPr>
          <w:trHeight w:val="314"/>
          <w:jc w:val="center"/>
        </w:trPr>
        <w:tc>
          <w:tcPr>
            <w:tcW w:w="4609" w:type="dxa"/>
            <w:gridSpan w:val="2"/>
            <w:shd w:val="clear" w:color="auto" w:fill="auto"/>
          </w:tcPr>
          <w:p w14:paraId="16D82B39" w14:textId="01664441" w:rsidR="2389C73C" w:rsidRPr="00155F53" w:rsidRDefault="2389C73C" w:rsidP="2389C73C">
            <w:pPr>
              <w:spacing w:after="0" w:line="240" w:lineRule="auto"/>
              <w:rPr>
                <w:rFonts w:eastAsia="Calibri"/>
                <w:b/>
                <w:bCs/>
                <w:color w:val="000000"/>
                <w:sz w:val="24"/>
                <w:szCs w:val="24"/>
              </w:rPr>
            </w:pPr>
            <w:r w:rsidRPr="00155F53">
              <w:rPr>
                <w:b/>
                <w:bCs/>
              </w:rPr>
              <w:t>Unit</w:t>
            </w:r>
            <w:r w:rsidR="00517EB9" w:rsidRPr="00155F53">
              <w:rPr>
                <w:b/>
                <w:bCs/>
              </w:rPr>
              <w:t xml:space="preserve"> 9</w:t>
            </w:r>
            <w:r w:rsidRPr="00155F53">
              <w:rPr>
                <w:b/>
                <w:bCs/>
              </w:rPr>
              <w:t xml:space="preserve">:  </w:t>
            </w:r>
            <w:sdt>
              <w:sdtPr>
                <w:id w:val="1178244429"/>
                <w:placeholder>
                  <w:docPart w:val="E4AE8AE789AE41E7AC4F36EE9EF86D6B"/>
                </w:placeholder>
              </w:sdtPr>
              <w:sdtContent>
                <w:r w:rsidR="00531135" w:rsidRPr="00155F53">
                  <w:rPr>
                    <w:b/>
                    <w:bCs/>
                  </w:rPr>
                  <w:t>Supervised Agricultural Experience</w:t>
                </w:r>
                <w:r w:rsidR="00531135" w:rsidRPr="00155F53">
                  <w:t xml:space="preserve"> </w:t>
                </w:r>
                <w:r w:rsidR="00531135" w:rsidRPr="00155F53">
                  <w:rPr>
                    <w:rStyle w:val="normaltextrun"/>
                    <w:b/>
                    <w:bCs/>
                    <w:color w:val="000000"/>
                    <w:bdr w:val="none" w:sz="0" w:space="0" w:color="auto" w:frame="1"/>
                  </w:rPr>
                  <w:t>(SAE) Project</w:t>
                </w:r>
              </w:sdtContent>
            </w:sdt>
          </w:p>
        </w:tc>
        <w:tc>
          <w:tcPr>
            <w:tcW w:w="10326" w:type="dxa"/>
            <w:shd w:val="clear" w:color="auto" w:fill="auto"/>
          </w:tcPr>
          <w:p w14:paraId="5E9BB946" w14:textId="150576F4" w:rsidR="2389C73C" w:rsidRPr="00155F53" w:rsidRDefault="36473580" w:rsidP="2389C73C">
            <w:pPr>
              <w:spacing w:after="0" w:line="240" w:lineRule="auto"/>
              <w:rPr>
                <w:rFonts w:eastAsia="Calibri"/>
                <w:b/>
                <w:bCs/>
                <w:color w:val="000000"/>
                <w:sz w:val="24"/>
                <w:szCs w:val="24"/>
              </w:rPr>
            </w:pPr>
            <w:r w:rsidRPr="00155F53">
              <w:rPr>
                <w:b/>
                <w:bCs/>
                <w:color w:val="000000"/>
              </w:rPr>
              <w:t xml:space="preserve">Total Learning Hours for Unit: </w:t>
            </w:r>
            <w:sdt>
              <w:sdtPr>
                <w:id w:val="531418518"/>
                <w:placeholder>
                  <w:docPart w:val="AE1704D67E3F4A34A7A029168A3B1973"/>
                </w:placeholder>
              </w:sdtPr>
              <w:sdtContent>
                <w:r w:rsidR="2C019745" w:rsidRPr="00155F53">
                  <w:rPr>
                    <w:b/>
                    <w:bCs/>
                  </w:rPr>
                  <w:t>10</w:t>
                </w:r>
              </w:sdtContent>
            </w:sdt>
          </w:p>
        </w:tc>
      </w:tr>
      <w:tr w:rsidR="2389C73C" w:rsidRPr="00155F53" w14:paraId="79B8696F" w14:textId="77777777" w:rsidTr="787F909D">
        <w:trPr>
          <w:trHeight w:val="386"/>
          <w:jc w:val="center"/>
        </w:trPr>
        <w:tc>
          <w:tcPr>
            <w:tcW w:w="14935" w:type="dxa"/>
            <w:gridSpan w:val="3"/>
            <w:shd w:val="clear" w:color="auto" w:fill="auto"/>
          </w:tcPr>
          <w:p w14:paraId="18728142" w14:textId="3CE0B1AB" w:rsidR="00740D62" w:rsidRPr="00155F53" w:rsidRDefault="36473580" w:rsidP="216FD024">
            <w:pPr>
              <w:pStyle w:val="paragraph"/>
              <w:spacing w:before="0" w:beforeAutospacing="0" w:after="0" w:afterAutospacing="0"/>
              <w:textAlignment w:val="baseline"/>
              <w:rPr>
                <w:rFonts w:ascii="Segoe UI" w:hAnsi="Segoe UI" w:cs="Segoe UI"/>
                <w:sz w:val="22"/>
                <w:szCs w:val="22"/>
              </w:rPr>
            </w:pPr>
            <w:r w:rsidRPr="00155F53">
              <w:rPr>
                <w:rFonts w:ascii="Segoe UI" w:hAnsi="Segoe UI" w:cs="Segoe UI"/>
                <w:b/>
                <w:bCs/>
              </w:rPr>
              <w:t xml:space="preserve">Unit Summary: </w:t>
            </w:r>
            <w:r w:rsidR="55095F5E" w:rsidRPr="00155F53">
              <w:rPr>
                <w:rStyle w:val="normaltextrun"/>
                <w:rFonts w:ascii="Segoe UI" w:eastAsiaTheme="majorEastAsia" w:hAnsi="Segoe UI" w:cs="Segoe UI"/>
                <w:sz w:val="22"/>
                <w:szCs w:val="22"/>
              </w:rPr>
              <w:t>Students will demonstrate their learning by completing a Supervised Agricultural Experience Project (SAE). Students will work individually and, in a group, to consider their strengths as well as their areas for future learning in performing restoration work.</w:t>
            </w:r>
            <w:r w:rsidR="55095F5E" w:rsidRPr="00155F53">
              <w:rPr>
                <w:rStyle w:val="eop"/>
                <w:rFonts w:ascii="Segoe UI" w:eastAsiaTheme="majorEastAsia" w:hAnsi="Segoe UI" w:cs="Segoe UI"/>
                <w:sz w:val="22"/>
                <w:szCs w:val="22"/>
              </w:rPr>
              <w:t> </w:t>
            </w:r>
          </w:p>
          <w:p w14:paraId="7BD584B5" w14:textId="77777777" w:rsidR="00740D62" w:rsidRPr="00155F53" w:rsidRDefault="00740D62" w:rsidP="00740D62">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49511BC0" w14:textId="77777777" w:rsidR="00740D62" w:rsidRPr="00155F53" w:rsidRDefault="00740D62" w:rsidP="00740D62">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Competencies:</w:t>
            </w:r>
            <w:r w:rsidRPr="00155F53">
              <w:rPr>
                <w:rStyle w:val="eop"/>
                <w:rFonts w:ascii="Segoe UI" w:eastAsiaTheme="majorEastAsia" w:hAnsi="Segoe UI" w:cs="Segoe UI"/>
                <w:sz w:val="22"/>
                <w:szCs w:val="22"/>
              </w:rPr>
              <w:t> </w:t>
            </w:r>
          </w:p>
          <w:p w14:paraId="40B33FE6" w14:textId="77777777" w:rsidR="00CA561C" w:rsidRP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sz w:val="22"/>
                <w:szCs w:val="22"/>
              </w:rPr>
              <w:t>Understand the benefits of the SAE for</w:t>
            </w:r>
            <w:r w:rsidRPr="00155F53">
              <w:rPr>
                <w:rStyle w:val="normaltextrun"/>
                <w:rFonts w:ascii="Segoe UI" w:eastAsiaTheme="majorEastAsia" w:hAnsi="Segoe UI" w:cs="Segoe UI"/>
                <w:color w:val="000000"/>
                <w:sz w:val="22"/>
                <w:szCs w:val="22"/>
              </w:rPr>
              <w:t xml:space="preserve"> skill development, leadership, and career success. </w:t>
            </w:r>
            <w:r w:rsidRPr="00155F53">
              <w:rPr>
                <w:rStyle w:val="eop"/>
                <w:rFonts w:ascii="Segoe UI" w:eastAsiaTheme="majorEastAsia" w:hAnsi="Segoe UI" w:cs="Segoe UI"/>
                <w:color w:val="000000"/>
                <w:sz w:val="22"/>
                <w:szCs w:val="22"/>
              </w:rPr>
              <w:t> </w:t>
            </w:r>
          </w:p>
          <w:p w14:paraId="41961600" w14:textId="77777777" w:rsidR="00CA561C" w:rsidRP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Understand the connection between SAE and FFA.</w:t>
            </w:r>
            <w:r w:rsidRPr="00CA561C">
              <w:rPr>
                <w:rStyle w:val="eop"/>
                <w:rFonts w:ascii="Segoe UI" w:eastAsiaTheme="majorEastAsia" w:hAnsi="Segoe UI" w:cs="Segoe UI"/>
                <w:color w:val="000000"/>
                <w:sz w:val="22"/>
                <w:szCs w:val="22"/>
              </w:rPr>
              <w:t> </w:t>
            </w:r>
          </w:p>
          <w:p w14:paraId="4FA7EF9C"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Describe the two types of SAE:</w:t>
            </w:r>
            <w:r w:rsidRPr="00CA561C">
              <w:rPr>
                <w:rStyle w:val="eop"/>
                <w:rFonts w:ascii="Segoe UI" w:eastAsiaTheme="majorEastAsia" w:hAnsi="Segoe UI" w:cs="Segoe UI"/>
                <w:sz w:val="22"/>
                <w:szCs w:val="22"/>
              </w:rPr>
              <w:t> </w:t>
            </w:r>
          </w:p>
          <w:p w14:paraId="6DC3F09D" w14:textId="77777777" w:rsidR="00CA561C" w:rsidRDefault="00740D62" w:rsidP="00A56732">
            <w:pPr>
              <w:pStyle w:val="paragraph"/>
              <w:numPr>
                <w:ilvl w:val="1"/>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Foundational SAE (Career exploration &amp; planning (high school and beyond plan), Personal financial planning and management, Workplace Safety, Employability skills for college and career readiness, agricultural or forestry literacy) </w:t>
            </w:r>
            <w:r w:rsidRPr="00CA561C">
              <w:rPr>
                <w:rStyle w:val="eop"/>
                <w:rFonts w:ascii="Segoe UI" w:eastAsiaTheme="majorEastAsia" w:hAnsi="Segoe UI" w:cs="Segoe UI"/>
                <w:sz w:val="22"/>
                <w:szCs w:val="22"/>
              </w:rPr>
              <w:t> </w:t>
            </w:r>
          </w:p>
          <w:p w14:paraId="7F83C9E4" w14:textId="77777777" w:rsidR="00CA561C" w:rsidRDefault="00740D62" w:rsidP="00A56732">
            <w:pPr>
              <w:pStyle w:val="paragraph"/>
              <w:numPr>
                <w:ilvl w:val="1"/>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Immersion SAE (Entrepreneurship/Ownership, Placement/Internships, Research (Experimental, Analytical, Invention), School Business Enterprises, Service Learning) </w:t>
            </w:r>
            <w:r w:rsidRPr="00CA561C">
              <w:rPr>
                <w:rStyle w:val="eop"/>
                <w:rFonts w:ascii="Segoe UI" w:eastAsiaTheme="majorEastAsia" w:hAnsi="Segoe UI" w:cs="Segoe UI"/>
                <w:sz w:val="22"/>
                <w:szCs w:val="22"/>
              </w:rPr>
              <w:t> </w:t>
            </w:r>
          </w:p>
          <w:p w14:paraId="2B078B72"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Select an SAE topic that relates to course topics as well as the student’s personal interests, academic goals, and career goals.</w:t>
            </w:r>
            <w:r w:rsidRPr="00CA561C">
              <w:rPr>
                <w:rStyle w:val="eop"/>
                <w:rFonts w:ascii="Segoe UI" w:eastAsiaTheme="majorEastAsia" w:hAnsi="Segoe UI" w:cs="Segoe UI"/>
                <w:sz w:val="22"/>
                <w:szCs w:val="22"/>
              </w:rPr>
              <w:t> </w:t>
            </w:r>
          </w:p>
          <w:p w14:paraId="49692542"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Develop procurement and funding plans.</w:t>
            </w:r>
            <w:r w:rsidRPr="00CA561C">
              <w:rPr>
                <w:rStyle w:val="eop"/>
                <w:rFonts w:ascii="Segoe UI" w:eastAsiaTheme="majorEastAsia" w:hAnsi="Segoe UI" w:cs="Segoe UI"/>
                <w:sz w:val="22"/>
                <w:szCs w:val="22"/>
              </w:rPr>
              <w:t> </w:t>
            </w:r>
          </w:p>
          <w:p w14:paraId="559E30FB"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Understand how presentation and reporting formats influence delivery of content to audiences.</w:t>
            </w:r>
            <w:r w:rsidRPr="00CA561C">
              <w:rPr>
                <w:rStyle w:val="eop"/>
                <w:rFonts w:ascii="Segoe UI" w:eastAsiaTheme="majorEastAsia" w:hAnsi="Segoe UI" w:cs="Segoe UI"/>
                <w:sz w:val="22"/>
                <w:szCs w:val="22"/>
              </w:rPr>
              <w:t> </w:t>
            </w:r>
          </w:p>
          <w:p w14:paraId="62E1B052"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Use systems thinking (interconnectedness, emergent properties, causality, feedback loops in an ecosystem) to develop SAE project.</w:t>
            </w:r>
            <w:r w:rsidRPr="00CA561C">
              <w:rPr>
                <w:rStyle w:val="eop"/>
                <w:rFonts w:ascii="Segoe UI" w:eastAsiaTheme="majorEastAsia" w:hAnsi="Segoe UI" w:cs="Segoe UI"/>
                <w:sz w:val="22"/>
                <w:szCs w:val="22"/>
              </w:rPr>
              <w:t> </w:t>
            </w:r>
          </w:p>
          <w:p w14:paraId="3623B4AF"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Demonstrate flexibility.</w:t>
            </w:r>
            <w:r w:rsidRPr="00CA561C">
              <w:rPr>
                <w:rStyle w:val="eop"/>
                <w:rFonts w:ascii="Segoe UI" w:eastAsiaTheme="majorEastAsia" w:hAnsi="Segoe UI" w:cs="Segoe UI"/>
                <w:sz w:val="22"/>
                <w:szCs w:val="22"/>
              </w:rPr>
              <w:t> </w:t>
            </w:r>
          </w:p>
          <w:p w14:paraId="7A1D1E7B" w14:textId="103AADA1" w:rsidR="2389C73C" w:rsidRPr="00CA561C" w:rsidRDefault="00740D62" w:rsidP="00A56732">
            <w:pPr>
              <w:pStyle w:val="paragraph"/>
              <w:numPr>
                <w:ilvl w:val="0"/>
                <w:numId w:val="37"/>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sz w:val="22"/>
                <w:szCs w:val="22"/>
              </w:rPr>
              <w:t>Demonstrate self-directed learning skills.</w:t>
            </w:r>
            <w:r w:rsidRPr="00CA561C">
              <w:rPr>
                <w:rStyle w:val="eop"/>
                <w:rFonts w:ascii="Segoe UI" w:eastAsiaTheme="majorEastAsia" w:hAnsi="Segoe UI" w:cs="Segoe UI"/>
                <w:sz w:val="22"/>
                <w:szCs w:val="22"/>
              </w:rPr>
              <w:t> </w:t>
            </w:r>
          </w:p>
        </w:tc>
      </w:tr>
      <w:tr w:rsidR="2389C73C" w:rsidRPr="00155F53" w14:paraId="57503A20" w14:textId="77777777" w:rsidTr="787F909D">
        <w:trPr>
          <w:trHeight w:val="386"/>
          <w:jc w:val="center"/>
        </w:trPr>
        <w:tc>
          <w:tcPr>
            <w:tcW w:w="14935" w:type="dxa"/>
            <w:gridSpan w:val="3"/>
            <w:shd w:val="clear" w:color="auto" w:fill="0D5761" w:themeFill="accent1"/>
          </w:tcPr>
          <w:p w14:paraId="718F3EDD" w14:textId="25A296EF" w:rsidR="2389C73C" w:rsidRPr="00155F53" w:rsidRDefault="2389C73C" w:rsidP="2389C73C">
            <w:pPr>
              <w:spacing w:before="40" w:after="40" w:line="240" w:lineRule="auto"/>
              <w:jc w:val="center"/>
              <w:rPr>
                <w:b/>
                <w:bCs/>
              </w:rPr>
            </w:pPr>
            <w:r w:rsidRPr="00155F53">
              <w:rPr>
                <w:b/>
                <w:bCs/>
                <w:color w:val="FFFFFF" w:themeColor="background2"/>
              </w:rPr>
              <w:t>Components and Assessments</w:t>
            </w:r>
          </w:p>
        </w:tc>
      </w:tr>
      <w:tr w:rsidR="2389C73C" w:rsidRPr="00155F53" w14:paraId="1BB5DBA8" w14:textId="77777777" w:rsidTr="787F909D">
        <w:trPr>
          <w:trHeight w:val="386"/>
          <w:jc w:val="center"/>
        </w:trPr>
        <w:tc>
          <w:tcPr>
            <w:tcW w:w="14935" w:type="dxa"/>
            <w:gridSpan w:val="3"/>
            <w:shd w:val="clear" w:color="auto" w:fill="auto"/>
          </w:tcPr>
          <w:p w14:paraId="6DA3A2BD" w14:textId="0A390830" w:rsidR="2389C73C" w:rsidRPr="00155F53" w:rsidRDefault="5884DA0D" w:rsidP="19193D36">
            <w:pPr>
              <w:spacing w:before="40" w:after="0"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1B1A62B9" w14:textId="7A0208DB" w:rsidR="2389C73C" w:rsidRPr="00155F53" w:rsidRDefault="5884DA0D" w:rsidP="19193D36">
            <w:pPr>
              <w:spacing w:before="40" w:after="0" w:line="257" w:lineRule="auto"/>
              <w:ind w:left="1" w:hanging="1"/>
            </w:pPr>
            <w:r w:rsidRPr="19193D36">
              <w:rPr>
                <w:rFonts w:eastAsia="Segoe UI"/>
                <w:color w:val="000000"/>
              </w:rPr>
              <w:t>Assessments will be formal and informal, written, verbal and practical.  Students can:</w:t>
            </w:r>
          </w:p>
          <w:p w14:paraId="59BFC1CC" w14:textId="77777777" w:rsid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sz w:val="22"/>
                <w:szCs w:val="22"/>
              </w:rPr>
              <w:t>Select a final project format that effectively delivers content (ex: PowerPoint, YouTube video, report, radio public service announcement, poster, tri-fold display, brochure, map, website or blog, event, phone app, etc.)</w:t>
            </w:r>
            <w:r w:rsidRPr="00155F53">
              <w:rPr>
                <w:rStyle w:val="eop"/>
                <w:rFonts w:ascii="Segoe UI" w:hAnsi="Segoe UI" w:cs="Segoe UI"/>
                <w:sz w:val="22"/>
                <w:szCs w:val="22"/>
              </w:rPr>
              <w:t> </w:t>
            </w:r>
          </w:p>
          <w:p w14:paraId="1BF5DB55" w14:textId="77777777" w:rsid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Write a report that investigates a topic covered in the course.</w:t>
            </w:r>
            <w:r w:rsidRPr="00CA561C">
              <w:rPr>
                <w:rStyle w:val="eop"/>
                <w:rFonts w:ascii="Segoe UI" w:hAnsi="Segoe UI" w:cs="Segoe UI"/>
                <w:sz w:val="22"/>
                <w:szCs w:val="22"/>
              </w:rPr>
              <w:t> </w:t>
            </w:r>
          </w:p>
          <w:p w14:paraId="236307CC" w14:textId="77777777" w:rsid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Use Ag</w:t>
            </w:r>
            <w:r w:rsidRPr="00CA561C">
              <w:rPr>
                <w:rStyle w:val="normaltextrun"/>
                <w:rFonts w:ascii="Segoe UI" w:eastAsiaTheme="majorEastAsia" w:hAnsi="Segoe UI" w:cs="Segoe UI"/>
                <w:sz w:val="22"/>
                <w:szCs w:val="22"/>
              </w:rPr>
              <w:t xml:space="preserve"> Experience Tracker (AET) System or equivalent utilized to track SAE Project.</w:t>
            </w:r>
            <w:r w:rsidRPr="00CA561C">
              <w:rPr>
                <w:rStyle w:val="eop"/>
                <w:rFonts w:ascii="Segoe UI" w:hAnsi="Segoe UI" w:cs="Segoe UI"/>
                <w:sz w:val="22"/>
                <w:szCs w:val="22"/>
              </w:rPr>
              <w:t> </w:t>
            </w:r>
          </w:p>
          <w:p w14:paraId="11A25FA5" w14:textId="77777777" w:rsidR="00CA561C" w:rsidRP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Outline the components to be used in final project:</w:t>
            </w:r>
            <w:r w:rsidRPr="00CA561C">
              <w:rPr>
                <w:rStyle w:val="eop"/>
                <w:rFonts w:ascii="Segoe UI" w:hAnsi="Segoe UI" w:cs="Segoe UI"/>
                <w:color w:val="000000"/>
                <w:sz w:val="22"/>
                <w:szCs w:val="22"/>
              </w:rPr>
              <w:t> </w:t>
            </w:r>
          </w:p>
          <w:p w14:paraId="052E886C"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Determine the goals of the SAE project.</w:t>
            </w:r>
            <w:r w:rsidRPr="00CA561C">
              <w:rPr>
                <w:rStyle w:val="eop"/>
                <w:rFonts w:ascii="Segoe UI" w:hAnsi="Segoe UI" w:cs="Segoe UI"/>
                <w:sz w:val="22"/>
                <w:szCs w:val="22"/>
              </w:rPr>
              <w:t> </w:t>
            </w:r>
          </w:p>
          <w:p w14:paraId="7266219D"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Identify resources and data to be collected to meet project goals.</w:t>
            </w:r>
            <w:r w:rsidRPr="00CA561C">
              <w:rPr>
                <w:rStyle w:val="eop"/>
                <w:rFonts w:ascii="Segoe UI" w:hAnsi="Segoe UI" w:cs="Segoe UI"/>
                <w:sz w:val="22"/>
                <w:szCs w:val="22"/>
              </w:rPr>
              <w:t> </w:t>
            </w:r>
          </w:p>
          <w:p w14:paraId="0E82F819"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Select the types of data that will be meaningful.</w:t>
            </w:r>
            <w:r w:rsidRPr="00CA561C">
              <w:rPr>
                <w:rStyle w:val="eop"/>
                <w:rFonts w:ascii="Segoe UI" w:hAnsi="Segoe UI" w:cs="Segoe UI"/>
                <w:sz w:val="22"/>
                <w:szCs w:val="22"/>
              </w:rPr>
              <w:t> </w:t>
            </w:r>
          </w:p>
          <w:p w14:paraId="1C45B810"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Collect data to be used in the final project.</w:t>
            </w:r>
            <w:r w:rsidRPr="00CA561C">
              <w:rPr>
                <w:rStyle w:val="eop"/>
                <w:rFonts w:ascii="Segoe UI" w:hAnsi="Segoe UI" w:cs="Segoe UI"/>
                <w:sz w:val="22"/>
                <w:szCs w:val="22"/>
              </w:rPr>
              <w:t> </w:t>
            </w:r>
          </w:p>
          <w:p w14:paraId="47186F0E"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Keep records that pertain to the chosen SAE project.</w:t>
            </w:r>
            <w:r w:rsidRPr="00CA561C">
              <w:rPr>
                <w:rStyle w:val="eop"/>
                <w:rFonts w:ascii="Segoe UI" w:hAnsi="Segoe UI" w:cs="Segoe UI"/>
                <w:sz w:val="22"/>
                <w:szCs w:val="22"/>
              </w:rPr>
              <w:t> </w:t>
            </w:r>
          </w:p>
          <w:p w14:paraId="0CD79535"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Enter data into an Excel spreadsheet.</w:t>
            </w:r>
            <w:r w:rsidRPr="00CA561C">
              <w:rPr>
                <w:rStyle w:val="eop"/>
                <w:rFonts w:ascii="Segoe UI" w:hAnsi="Segoe UI" w:cs="Segoe UI"/>
                <w:sz w:val="22"/>
                <w:szCs w:val="22"/>
              </w:rPr>
              <w:t> </w:t>
            </w:r>
          </w:p>
          <w:p w14:paraId="0D035AD5" w14:textId="77777777" w:rsidR="00CA561C" w:rsidRP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Create maps that display necessary data.</w:t>
            </w:r>
            <w:r w:rsidRPr="00CA561C">
              <w:rPr>
                <w:rStyle w:val="eop"/>
                <w:rFonts w:ascii="Segoe UI" w:hAnsi="Segoe UI" w:cs="Segoe UI"/>
                <w:color w:val="000000"/>
                <w:sz w:val="22"/>
                <w:szCs w:val="22"/>
              </w:rPr>
              <w:t> </w:t>
            </w:r>
          </w:p>
          <w:p w14:paraId="39F55D86" w14:textId="6C081465" w:rsidR="00BA0499" w:rsidRPr="00CA561C" w:rsidRDefault="00BA0499" w:rsidP="00A56732">
            <w:pPr>
              <w:pStyle w:val="paragraph"/>
              <w:numPr>
                <w:ilvl w:val="1"/>
                <w:numId w:val="22"/>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Cite sources.</w:t>
            </w:r>
            <w:r w:rsidRPr="00CA561C">
              <w:rPr>
                <w:rStyle w:val="eop"/>
                <w:rFonts w:ascii="Segoe UI" w:hAnsi="Segoe UI" w:cs="Segoe UI"/>
                <w:color w:val="000000"/>
                <w:sz w:val="22"/>
                <w:szCs w:val="22"/>
              </w:rPr>
              <w:t> </w:t>
            </w:r>
          </w:p>
          <w:p w14:paraId="67ECF81A" w14:textId="51E42F2E" w:rsidR="2389C73C" w:rsidRPr="00917A93" w:rsidRDefault="00BA0499" w:rsidP="00A56732">
            <w:pPr>
              <w:pStyle w:val="paragraph"/>
              <w:numPr>
                <w:ilvl w:val="0"/>
                <w:numId w:val="22"/>
              </w:numPr>
              <w:spacing w:before="0" w:beforeAutospacing="0" w:after="0" w:afterAutospacing="0"/>
              <w:textAlignment w:val="baseline"/>
              <w:rPr>
                <w:rStyle w:val="PlaceholderText"/>
                <w:rFonts w:ascii="Segoe UI" w:hAnsi="Segoe UI" w:cs="Segoe UI"/>
                <w:color w:val="auto"/>
                <w:sz w:val="22"/>
                <w:szCs w:val="22"/>
              </w:rPr>
            </w:pPr>
            <w:r w:rsidRPr="00155F53">
              <w:rPr>
                <w:rStyle w:val="normaltextrun"/>
                <w:rFonts w:ascii="Segoe UI" w:eastAsiaTheme="majorEastAsia" w:hAnsi="Segoe UI" w:cs="Segoe UI"/>
                <w:color w:val="000000"/>
                <w:sz w:val="22"/>
                <w:szCs w:val="22"/>
              </w:rPr>
              <w:t>Prepare and deliver final project deliverables.</w:t>
            </w:r>
            <w:r w:rsidRPr="00155F53">
              <w:rPr>
                <w:rStyle w:val="eop"/>
                <w:rFonts w:ascii="Segoe UI" w:hAnsi="Segoe UI" w:cs="Segoe UI"/>
                <w:color w:val="000000"/>
                <w:sz w:val="22"/>
                <w:szCs w:val="22"/>
              </w:rPr>
              <w:t> </w:t>
            </w:r>
          </w:p>
        </w:tc>
      </w:tr>
      <w:tr w:rsidR="2389C73C" w:rsidRPr="00155F53" w14:paraId="24B940FA" w14:textId="77777777" w:rsidTr="787F909D">
        <w:trPr>
          <w:trHeight w:val="386"/>
          <w:jc w:val="center"/>
        </w:trPr>
        <w:tc>
          <w:tcPr>
            <w:tcW w:w="14935" w:type="dxa"/>
            <w:gridSpan w:val="3"/>
            <w:shd w:val="clear" w:color="auto" w:fill="auto"/>
          </w:tcPr>
          <w:p w14:paraId="54B4B6E7" w14:textId="45637312" w:rsidR="2389C73C" w:rsidRPr="00155F53" w:rsidRDefault="36473580" w:rsidP="2389C73C">
            <w:pPr>
              <w:spacing w:before="40" w:afterLines="40" w:after="96" w:line="240" w:lineRule="auto"/>
              <w:rPr>
                <w:rStyle w:val="normaltextrun"/>
              </w:rPr>
            </w:pPr>
            <w:r w:rsidRPr="00155F53">
              <w:rPr>
                <w:b/>
                <w:bCs/>
                <w:color w:val="000000"/>
              </w:rPr>
              <w:t xml:space="preserve">Leadership Alignment: </w:t>
            </w:r>
          </w:p>
          <w:p w14:paraId="04996E16" w14:textId="724EC69A" w:rsidR="2389C73C" w:rsidRPr="00917A93" w:rsidRDefault="6766AD1C" w:rsidP="00A56732">
            <w:pPr>
              <w:pStyle w:val="paragraph"/>
              <w:numPr>
                <w:ilvl w:val="0"/>
                <w:numId w:val="38"/>
              </w:numPr>
              <w:spacing w:before="0" w:beforeAutospacing="0" w:after="0" w:afterAutospacing="0"/>
              <w:textAlignment w:val="baseline"/>
              <w:rPr>
                <w:rFonts w:ascii="Segoe UI" w:eastAsiaTheme="minorEastAsia" w:hAnsi="Segoe UI" w:cs="Segoe UI"/>
                <w:sz w:val="22"/>
                <w:szCs w:val="22"/>
              </w:rPr>
            </w:pPr>
            <w:r w:rsidRPr="00155F53">
              <w:rPr>
                <w:rStyle w:val="normaltextrun"/>
                <w:rFonts w:ascii="Segoe UI" w:eastAsiaTheme="minorEastAsia" w:hAnsi="Segoe UI" w:cs="Segoe UI"/>
                <w:color w:val="000000"/>
                <w:sz w:val="22"/>
                <w:szCs w:val="22"/>
              </w:rPr>
              <w:t xml:space="preserve">Students will </w:t>
            </w:r>
            <w:r w:rsidR="0E5E7472" w:rsidRPr="00155F53">
              <w:rPr>
                <w:rStyle w:val="normaltextrun"/>
                <w:rFonts w:ascii="Segoe UI" w:eastAsiaTheme="minorEastAsia" w:hAnsi="Segoe UI" w:cs="Segoe UI"/>
                <w:b/>
                <w:bCs/>
                <w:color w:val="000000"/>
                <w:sz w:val="22"/>
                <w:szCs w:val="22"/>
              </w:rPr>
              <w:t>demonstrate</w:t>
            </w:r>
            <w:r w:rsidR="59488616" w:rsidRPr="00155F53">
              <w:rPr>
                <w:rStyle w:val="normaltextrun"/>
                <w:rFonts w:ascii="Segoe UI" w:eastAsiaTheme="minorEastAsia" w:hAnsi="Segoe UI" w:cs="Segoe UI"/>
                <w:b/>
                <w:bCs/>
                <w:color w:val="000000"/>
                <w:sz w:val="22"/>
                <w:szCs w:val="22"/>
              </w:rPr>
              <w:t xml:space="preserve"> initiative to advance skill levels towards a professional level</w:t>
            </w:r>
            <w:r w:rsidR="59488616" w:rsidRPr="00155F53">
              <w:rPr>
                <w:rStyle w:val="eop"/>
                <w:rFonts w:ascii="Segoe UI" w:eastAsiaTheme="minorEastAsia" w:hAnsi="Segoe UI" w:cs="Segoe UI"/>
                <w:b/>
                <w:bCs/>
                <w:color w:val="000000"/>
                <w:sz w:val="22"/>
                <w:szCs w:val="22"/>
              </w:rPr>
              <w:t> </w:t>
            </w:r>
            <w:r w:rsidR="08143A84" w:rsidRPr="00155F53">
              <w:rPr>
                <w:rStyle w:val="eop"/>
                <w:rFonts w:ascii="Segoe UI" w:eastAsiaTheme="minorEastAsia" w:hAnsi="Segoe UI" w:cs="Segoe UI"/>
                <w:b/>
                <w:bCs/>
                <w:color w:val="000000"/>
                <w:sz w:val="22"/>
                <w:szCs w:val="22"/>
              </w:rPr>
              <w:t>(8.C.2)</w:t>
            </w:r>
            <w:r w:rsidR="350E23D7" w:rsidRPr="00155F53">
              <w:rPr>
                <w:rStyle w:val="eop"/>
                <w:rFonts w:ascii="Segoe UI" w:eastAsiaTheme="minorEastAsia" w:hAnsi="Segoe UI" w:cs="Segoe UI"/>
                <w:b/>
                <w:bCs/>
                <w:color w:val="000000"/>
                <w:sz w:val="22"/>
                <w:szCs w:val="22"/>
              </w:rPr>
              <w:t>, b</w:t>
            </w:r>
            <w:r w:rsidR="59488616" w:rsidRPr="00155F53">
              <w:rPr>
                <w:rStyle w:val="normaltextrun"/>
                <w:rFonts w:ascii="Segoe UI" w:eastAsiaTheme="minorEastAsia" w:hAnsi="Segoe UI" w:cs="Segoe UI"/>
                <w:b/>
                <w:bCs/>
                <w:color w:val="000000"/>
                <w:sz w:val="22"/>
                <w:szCs w:val="22"/>
              </w:rPr>
              <w:t>alance short-term and long-term goals</w:t>
            </w:r>
            <w:r w:rsidR="59488616" w:rsidRPr="00155F53">
              <w:rPr>
                <w:rStyle w:val="eop"/>
                <w:rFonts w:ascii="Segoe UI" w:eastAsiaTheme="minorEastAsia" w:hAnsi="Segoe UI" w:cs="Segoe UI"/>
                <w:b/>
                <w:bCs/>
                <w:color w:val="000000"/>
                <w:sz w:val="22"/>
                <w:szCs w:val="22"/>
              </w:rPr>
              <w:t> </w:t>
            </w:r>
            <w:r w:rsidR="4BDB937A" w:rsidRPr="00155F53">
              <w:rPr>
                <w:rStyle w:val="eop"/>
                <w:rFonts w:ascii="Segoe UI" w:eastAsiaTheme="minorEastAsia" w:hAnsi="Segoe UI" w:cs="Segoe UI"/>
                <w:b/>
                <w:bCs/>
                <w:color w:val="000000"/>
                <w:sz w:val="22"/>
                <w:szCs w:val="22"/>
              </w:rPr>
              <w:t>(8.A.2)</w:t>
            </w:r>
            <w:r w:rsidR="594029BD" w:rsidRPr="00155F53">
              <w:rPr>
                <w:rStyle w:val="eop"/>
                <w:rFonts w:ascii="Segoe UI" w:eastAsiaTheme="minorEastAsia" w:hAnsi="Segoe UI" w:cs="Segoe UI"/>
                <w:b/>
                <w:bCs/>
                <w:color w:val="000000"/>
                <w:sz w:val="22"/>
                <w:szCs w:val="22"/>
              </w:rPr>
              <w:t>, and m</w:t>
            </w:r>
            <w:r w:rsidR="1B1B22DC" w:rsidRPr="00155F53">
              <w:rPr>
                <w:rFonts w:ascii="Segoe UI" w:eastAsiaTheme="minorEastAsia" w:hAnsi="Segoe UI" w:cs="Segoe UI"/>
                <w:b/>
                <w:bCs/>
                <w:sz w:val="22"/>
                <w:szCs w:val="22"/>
              </w:rPr>
              <w:t>onitor, define, prioritize and complete tasks without direct oversight</w:t>
            </w:r>
            <w:r w:rsidR="031EA24D" w:rsidRPr="00155F53">
              <w:rPr>
                <w:rFonts w:ascii="Segoe UI" w:eastAsiaTheme="minorEastAsia" w:hAnsi="Segoe UI" w:cs="Segoe UI"/>
                <w:b/>
                <w:bCs/>
                <w:sz w:val="22"/>
                <w:szCs w:val="22"/>
              </w:rPr>
              <w:t xml:space="preserve"> (8.B.1)</w:t>
            </w:r>
            <w:r w:rsidR="5217F627" w:rsidRPr="00155F53">
              <w:rPr>
                <w:rFonts w:ascii="Segoe UI" w:eastAsiaTheme="minorEastAsia" w:hAnsi="Segoe UI" w:cs="Segoe UI"/>
                <w:sz w:val="22"/>
                <w:szCs w:val="22"/>
              </w:rPr>
              <w:t xml:space="preserve"> by completing an SAE</w:t>
            </w:r>
            <w:r w:rsidR="00CA561C">
              <w:rPr>
                <w:rFonts w:ascii="Segoe UI" w:eastAsiaTheme="minorEastAsia" w:hAnsi="Segoe UI" w:cs="Segoe UI"/>
                <w:sz w:val="22"/>
                <w:szCs w:val="22"/>
              </w:rPr>
              <w:t>.</w:t>
            </w:r>
          </w:p>
        </w:tc>
      </w:tr>
      <w:tr w:rsidR="2389C73C" w:rsidRPr="00155F53" w14:paraId="3AF11DF8" w14:textId="77777777" w:rsidTr="787F909D">
        <w:trPr>
          <w:trHeight w:val="350"/>
          <w:jc w:val="center"/>
        </w:trPr>
        <w:tc>
          <w:tcPr>
            <w:tcW w:w="14935" w:type="dxa"/>
            <w:gridSpan w:val="3"/>
            <w:tcBorders>
              <w:bottom w:val="single" w:sz="4" w:space="0" w:color="auto"/>
            </w:tcBorders>
            <w:shd w:val="clear" w:color="auto" w:fill="0D5761" w:themeFill="accent1"/>
          </w:tcPr>
          <w:p w14:paraId="1F1D05CE" w14:textId="77777777" w:rsidR="2389C73C" w:rsidRPr="00155F53" w:rsidRDefault="2389C73C" w:rsidP="2389C73C">
            <w:pPr>
              <w:spacing w:before="60" w:after="60" w:line="240" w:lineRule="auto"/>
              <w:jc w:val="center"/>
              <w:rPr>
                <w:b/>
                <w:bCs/>
              </w:rPr>
            </w:pPr>
            <w:r w:rsidRPr="00155F53">
              <w:rPr>
                <w:b/>
                <w:bCs/>
                <w:color w:val="FFFFFF" w:themeColor="background2"/>
              </w:rPr>
              <w:t>Industry Standards and/or Competencies</w:t>
            </w:r>
          </w:p>
        </w:tc>
      </w:tr>
      <w:tr w:rsidR="2389C73C" w:rsidRPr="00155F53" w14:paraId="3B89A297" w14:textId="77777777" w:rsidTr="787F909D">
        <w:trPr>
          <w:trHeight w:val="350"/>
          <w:jc w:val="center"/>
        </w:trPr>
        <w:tc>
          <w:tcPr>
            <w:tcW w:w="4609" w:type="dxa"/>
            <w:gridSpan w:val="2"/>
            <w:tcBorders>
              <w:bottom w:val="single" w:sz="4" w:space="0" w:color="auto"/>
            </w:tcBorders>
            <w:shd w:val="clear" w:color="auto" w:fill="auto"/>
          </w:tcPr>
          <w:p w14:paraId="08B8E277" w14:textId="6048BAFF" w:rsidR="2389C73C" w:rsidRPr="00155F53" w:rsidRDefault="2389C73C" w:rsidP="2389C73C">
            <w:pPr>
              <w:spacing w:after="0" w:line="240" w:lineRule="auto"/>
              <w:rPr>
                <w:b/>
                <w:bCs/>
              </w:rPr>
            </w:pPr>
            <w:r w:rsidRPr="00155F53">
              <w:rPr>
                <w:b/>
                <w:bCs/>
              </w:rPr>
              <w:t xml:space="preserve">Name of standards: </w:t>
            </w:r>
            <w:sdt>
              <w:sdtPr>
                <w:id w:val="351545572"/>
                <w:placeholder>
                  <w:docPart w:val="5020B6A37F1843759508BDBC38A89366"/>
                </w:placeholder>
              </w:sdtPr>
              <w:sdtContent>
                <w:sdt>
                  <w:sdtPr>
                    <w:id w:val="386929240"/>
                    <w:placeholder>
                      <w:docPart w:val="461B68343FFF4965B2F3FCBFA593C019"/>
                    </w:placeholder>
                  </w:sdtPr>
                  <w:sdtContent>
                    <w:sdt>
                      <w:sdtPr>
                        <w:id w:val="-153991867"/>
                        <w:placeholder>
                          <w:docPart w:val="1A0E1F08FF6E40F1847F83BC71E470E9"/>
                        </w:placeholder>
                      </w:sdtPr>
                      <w:sdtContent>
                        <w:r w:rsidR="002A0FAC" w:rsidRPr="00155F53">
                          <w:t>Agriculture. Food, and Natural Resources (AFNR) Career Cluster Content Standards</w:t>
                        </w:r>
                      </w:sdtContent>
                    </w:sdt>
                  </w:sdtContent>
                </w:sdt>
              </w:sdtContent>
            </w:sdt>
          </w:p>
        </w:tc>
        <w:tc>
          <w:tcPr>
            <w:tcW w:w="10326" w:type="dxa"/>
            <w:tcBorders>
              <w:bottom w:val="single" w:sz="4" w:space="0" w:color="auto"/>
            </w:tcBorders>
            <w:shd w:val="clear" w:color="auto" w:fill="auto"/>
          </w:tcPr>
          <w:p w14:paraId="326BCEF3" w14:textId="5CDF1FCB" w:rsidR="2389C73C" w:rsidRPr="00155F53" w:rsidRDefault="20E47491" w:rsidP="2389C73C">
            <w:pPr>
              <w:spacing w:after="0" w:line="240" w:lineRule="auto"/>
              <w:rPr>
                <w:b/>
                <w:bCs/>
                <w:sz w:val="24"/>
                <w:szCs w:val="24"/>
              </w:rPr>
            </w:pPr>
            <w:r w:rsidRPr="00155F53">
              <w:rPr>
                <w:b/>
                <w:bCs/>
              </w:rPr>
              <w:t xml:space="preserve">Website: </w:t>
            </w:r>
            <w:sdt>
              <w:sdtPr>
                <w:id w:val="549872000"/>
                <w:placeholder>
                  <w:docPart w:val="CA71C1F7FC2B432AB8498D1CB5CA5A87"/>
                </w:placeholder>
              </w:sdtPr>
              <w:sdtContent>
                <w:r w:rsidR="4A11B456" w:rsidRPr="00155F53">
                  <w:t>https://www.nj.gov/agriculture/ag_ed/classroom/AFNR_Standards_v2_0___FINAL.pdf</w:t>
                </w:r>
                <w:r w:rsidR="4A11B456" w:rsidRPr="00155F53">
                  <w:rPr>
                    <w:b/>
                    <w:bCs/>
                  </w:rPr>
                  <w:t xml:space="preserve"> </w:t>
                </w:r>
              </w:sdtContent>
            </w:sdt>
            <w:sdt>
              <w:sdtPr>
                <w:id w:val="2081808359"/>
                <w:placeholder>
                  <w:docPart w:val="CA71C1F7FC2B432AB8498D1CB5CA5A87"/>
                </w:placeholder>
                <w:showingPlcHdr/>
              </w:sdtPr>
              <w:sdtContent>
                <w:r w:rsidRPr="00155F53">
                  <w:rPr>
                    <w:rStyle w:val="PlaceholderText"/>
                  </w:rPr>
                  <w:t>Click or tap here to enter text.</w:t>
                </w:r>
              </w:sdtContent>
            </w:sdt>
          </w:p>
        </w:tc>
      </w:tr>
      <w:tr w:rsidR="2389C73C" w:rsidRPr="00155F53" w14:paraId="14CB4DAC" w14:textId="77777777" w:rsidTr="787F909D">
        <w:trPr>
          <w:trHeight w:val="1250"/>
          <w:jc w:val="center"/>
        </w:trPr>
        <w:tc>
          <w:tcPr>
            <w:tcW w:w="14935" w:type="dxa"/>
            <w:gridSpan w:val="3"/>
            <w:tcBorders>
              <w:bottom w:val="single" w:sz="4" w:space="0" w:color="auto"/>
            </w:tcBorders>
            <w:shd w:val="clear" w:color="auto" w:fill="auto"/>
          </w:tcPr>
          <w:sdt>
            <w:sdtPr>
              <w:rPr>
                <w:rFonts w:ascii="Segoe UI" w:eastAsiaTheme="minorEastAsia" w:hAnsi="Segoe UI" w:cs="Segoe UI"/>
                <w:sz w:val="22"/>
                <w:szCs w:val="22"/>
              </w:rPr>
              <w:id w:val="2086833778"/>
              <w:placeholder>
                <w:docPart w:val="DefaultPlaceholder_-1854013440"/>
              </w:placeholder>
            </w:sdtPr>
            <w:sdtEndPr>
              <w:rPr>
                <w:rFonts w:ascii="Times New Roman" w:hAnsi="Times New Roman" w:cs="Times New Roman"/>
                <w:sz w:val="24"/>
                <w:szCs w:val="24"/>
              </w:rPr>
            </w:sdtEndPr>
            <w:sdtContent>
              <w:p w14:paraId="73ECF1BA"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Agriculture Food and Natural Resources Standards: Natural Resource Science (NRS) </w:t>
                </w:r>
                <w:r w:rsidRPr="00155F53">
                  <w:rPr>
                    <w:rStyle w:val="eop"/>
                    <w:rFonts w:ascii="Segoe UI" w:eastAsiaTheme="majorEastAsia" w:hAnsi="Segoe UI" w:cs="Segoe UI"/>
                    <w:sz w:val="22"/>
                    <w:szCs w:val="22"/>
                  </w:rPr>
                  <w:t> </w:t>
                </w:r>
              </w:p>
              <w:p w14:paraId="640261D5"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NRS.03. Develop plans to ensure sustainable production and processing of natural resources.  </w:t>
                </w:r>
                <w:r w:rsidRPr="00155F53">
                  <w:rPr>
                    <w:rStyle w:val="eop"/>
                    <w:rFonts w:ascii="Segoe UI" w:eastAsiaTheme="majorEastAsia" w:hAnsi="Segoe UI" w:cs="Segoe UI"/>
                    <w:sz w:val="22"/>
                    <w:szCs w:val="22"/>
                  </w:rPr>
                  <w:t> </w:t>
                </w:r>
              </w:p>
              <w:p w14:paraId="23CA3D29"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NRS.03.01. Sustainably produce, harvest, process and use natural resource products (e.g., forest products, wildlife, minerals, fossil fuels, shale oil, alternative energy, recreation, aquatic species, etc.).  </w:t>
                </w:r>
                <w:r w:rsidRPr="00155F53">
                  <w:rPr>
                    <w:rStyle w:val="eop"/>
                    <w:rFonts w:ascii="Segoe UI" w:eastAsiaTheme="majorEastAsia" w:hAnsi="Segoe UI" w:cs="Segoe UI"/>
                    <w:color w:val="000000"/>
                    <w:sz w:val="22"/>
                    <w:szCs w:val="22"/>
                  </w:rPr>
                  <w:t> </w:t>
                </w:r>
              </w:p>
              <w:p w14:paraId="2B26B7C1" w14:textId="3A888E5C" w:rsidR="0046278F" w:rsidRPr="00CA561C" w:rsidRDefault="0046278F" w:rsidP="00A56732">
                <w:pPr>
                  <w:pStyle w:val="paragraph"/>
                  <w:numPr>
                    <w:ilvl w:val="1"/>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NRS.03.02.01.b. Apply cartographic skills and tools and technologies (e.g., land surveys, geographic coordinate systems, etc.) to locate natural resources. Create GIS maps that show different projects in a forest and the ongoing results of those projects. </w:t>
                </w:r>
                <w:r w:rsidRPr="00CA561C">
                  <w:rPr>
                    <w:rStyle w:val="eop"/>
                    <w:rFonts w:ascii="Segoe UI" w:eastAsiaTheme="majorEastAsia" w:hAnsi="Segoe UI" w:cs="Segoe UI"/>
                    <w:color w:val="000000"/>
                    <w:sz w:val="22"/>
                    <w:szCs w:val="22"/>
                  </w:rPr>
                  <w:t> </w:t>
                </w:r>
              </w:p>
              <w:p w14:paraId="290581CE" w14:textId="77777777" w:rsidR="00CA561C" w:rsidRPr="00CA561C" w:rsidRDefault="00CA561C" w:rsidP="00CA561C">
                <w:pPr>
                  <w:pStyle w:val="paragraph"/>
                  <w:spacing w:before="0" w:beforeAutospacing="0" w:after="0" w:afterAutospacing="0"/>
                  <w:ind w:left="1800"/>
                  <w:textAlignment w:val="baseline"/>
                  <w:rPr>
                    <w:rFonts w:ascii="Segoe UI" w:hAnsi="Segoe UI" w:cs="Segoe UI"/>
                    <w:sz w:val="22"/>
                    <w:szCs w:val="22"/>
                  </w:rPr>
                </w:pPr>
              </w:p>
              <w:p w14:paraId="076442AE"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AFNR Cluster Skills</w:t>
                </w:r>
                <w:r w:rsidRPr="00155F53">
                  <w:rPr>
                    <w:rStyle w:val="eop"/>
                    <w:rFonts w:ascii="Segoe UI" w:eastAsiaTheme="majorEastAsia" w:hAnsi="Segoe UI" w:cs="Segoe UI"/>
                    <w:sz w:val="22"/>
                    <w:szCs w:val="22"/>
                  </w:rPr>
                  <w:t> </w:t>
                </w:r>
              </w:p>
              <w:p w14:paraId="2C5EBF57"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  Awareness: Desire purposeful understanding related to professional and personal activities. </w:t>
                </w:r>
                <w:r w:rsidRPr="00155F53">
                  <w:rPr>
                    <w:rStyle w:val="eop"/>
                    <w:rFonts w:ascii="Segoe UI" w:eastAsiaTheme="majorEastAsia" w:hAnsi="Segoe UI" w:cs="Segoe UI"/>
                    <w:sz w:val="22"/>
                    <w:szCs w:val="22"/>
                  </w:rPr>
                  <w:t> </w:t>
                </w:r>
              </w:p>
              <w:p w14:paraId="49DF33F0"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Level 2</w:t>
                </w:r>
                <w:r w:rsidRPr="00155F53">
                  <w:rPr>
                    <w:rStyle w:val="normaltextrun"/>
                    <w:rFonts w:ascii="Segoe UI" w:eastAsiaTheme="majorEastAsia" w:hAnsi="Segoe UI" w:cs="Segoe UI"/>
                    <w:sz w:val="22"/>
                    <w:szCs w:val="22"/>
                  </w:rPr>
                  <w:t> </w:t>
                </w:r>
                <w:r w:rsidRPr="00155F53">
                  <w:rPr>
                    <w:rStyle w:val="eop"/>
                    <w:rFonts w:ascii="Segoe UI" w:eastAsiaTheme="majorEastAsia" w:hAnsi="Segoe UI" w:cs="Segoe UI"/>
                    <w:sz w:val="22"/>
                    <w:szCs w:val="22"/>
                  </w:rPr>
                  <w:t> </w:t>
                </w:r>
              </w:p>
              <w:p w14:paraId="12D85508"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CS.01.05.01.b.  Analyze the impact of trends and issues on the community. </w:t>
                </w:r>
                <w:r w:rsidRPr="00155F53">
                  <w:rPr>
                    <w:rStyle w:val="eop"/>
                    <w:rFonts w:ascii="Segoe UI" w:eastAsiaTheme="majorEastAsia" w:hAnsi="Segoe UI" w:cs="Segoe UI"/>
                    <w:sz w:val="22"/>
                    <w:szCs w:val="22"/>
                  </w:rPr>
                  <w:t> </w:t>
                </w:r>
              </w:p>
              <w:p w14:paraId="1042DB64"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Level 3</w:t>
                </w:r>
                <w:r w:rsidRPr="00155F53">
                  <w:rPr>
                    <w:rStyle w:val="normaltextrun"/>
                    <w:rFonts w:ascii="Segoe UI" w:eastAsiaTheme="majorEastAsia" w:hAnsi="Segoe UI" w:cs="Segoe UI"/>
                    <w:sz w:val="22"/>
                    <w:szCs w:val="22"/>
                  </w:rPr>
                  <w:t> </w:t>
                </w:r>
                <w:r w:rsidRPr="00155F53">
                  <w:rPr>
                    <w:rStyle w:val="eop"/>
                    <w:rFonts w:ascii="Segoe UI" w:eastAsiaTheme="majorEastAsia" w:hAnsi="Segoe UI" w:cs="Segoe UI"/>
                    <w:sz w:val="22"/>
                    <w:szCs w:val="22"/>
                  </w:rPr>
                  <w:t> </w:t>
                </w:r>
              </w:p>
              <w:p w14:paraId="6FE749BE"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CS.01.05.01.c.  Articulate current issues that are important to the local, state, national and global communities. </w:t>
                </w:r>
                <w:r w:rsidRPr="00155F53">
                  <w:rPr>
                    <w:rStyle w:val="eop"/>
                    <w:rFonts w:ascii="Segoe UI" w:eastAsiaTheme="majorEastAsia" w:hAnsi="Segoe UI" w:cs="Segoe UI"/>
                    <w:sz w:val="22"/>
                    <w:szCs w:val="22"/>
                  </w:rPr>
                  <w:t> </w:t>
                </w:r>
              </w:p>
              <w:p w14:paraId="1704E3A1"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CS.01.05.02.c.  Perform leadership tasks associated with citizenship.</w:t>
                </w:r>
                <w:r w:rsidRPr="00155F53">
                  <w:rPr>
                    <w:rStyle w:val="normaltextrun"/>
                    <w:rFonts w:ascii="Segoe UI" w:eastAsiaTheme="majorEastAsia" w:hAnsi="Segoe UI" w:cs="Segoe UI"/>
                    <w:b/>
                    <w:bCs/>
                    <w:color w:val="000000"/>
                    <w:sz w:val="22"/>
                    <w:szCs w:val="22"/>
                  </w:rPr>
                  <w:t>  </w:t>
                </w:r>
                <w:r w:rsidRPr="00155F53">
                  <w:rPr>
                    <w:rStyle w:val="normaltextrun"/>
                    <w:rFonts w:ascii="Segoe UI" w:eastAsiaTheme="majorEastAsia" w:hAnsi="Segoe UI" w:cs="Segoe UI"/>
                    <w:color w:val="000000"/>
                    <w:sz w:val="22"/>
                    <w:szCs w:val="22"/>
                  </w:rPr>
                  <w:t> </w:t>
                </w:r>
                <w:r w:rsidRPr="00155F53">
                  <w:rPr>
                    <w:rStyle w:val="eop"/>
                    <w:rFonts w:ascii="Segoe UI" w:eastAsiaTheme="majorEastAsia" w:hAnsi="Segoe UI" w:cs="Segoe UI"/>
                    <w:color w:val="000000"/>
                    <w:sz w:val="22"/>
                    <w:szCs w:val="22"/>
                  </w:rPr>
                  <w:t> </w:t>
                </w:r>
              </w:p>
              <w:p w14:paraId="319D56A7"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color w:val="000000"/>
                    <w:sz w:val="22"/>
                    <w:szCs w:val="22"/>
                  </w:rPr>
                  <w:t> </w:t>
                </w:r>
              </w:p>
              <w:p w14:paraId="7C122339"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color w:val="000000"/>
                    <w:sz w:val="22"/>
                    <w:szCs w:val="22"/>
                  </w:rPr>
                  <w:t>Career Ready Practices (CRP) Strand</w:t>
                </w:r>
                <w:r w:rsidRPr="00155F53">
                  <w:rPr>
                    <w:rStyle w:val="eop"/>
                    <w:rFonts w:ascii="Segoe UI" w:eastAsiaTheme="majorEastAsia" w:hAnsi="Segoe UI" w:cs="Segoe UI"/>
                    <w:color w:val="000000"/>
                    <w:sz w:val="22"/>
                    <w:szCs w:val="22"/>
                  </w:rPr>
                  <w:t> </w:t>
                </w:r>
              </w:p>
              <w:p w14:paraId="6F6CA40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CRP.01.03. Identify and act upon opportunities for professional and civic service at work and in the community.</w:t>
                </w:r>
                <w:r w:rsidRPr="00155F53">
                  <w:rPr>
                    <w:rStyle w:val="eop"/>
                    <w:rFonts w:ascii="Segoe UI" w:eastAsiaTheme="majorEastAsia" w:hAnsi="Segoe UI" w:cs="Segoe UI"/>
                    <w:color w:val="000000"/>
                    <w:sz w:val="22"/>
                    <w:szCs w:val="22"/>
                  </w:rPr>
                  <w:t> </w:t>
                </w:r>
              </w:p>
              <w:p w14:paraId="0E39878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CRP.02.01. Use strategic thinking to connect and apply academic learning, knowledge and skills to solve problems in the workplace and community.</w:t>
                </w:r>
                <w:r w:rsidRPr="00CA561C">
                  <w:rPr>
                    <w:rStyle w:val="eop"/>
                    <w:rFonts w:ascii="Segoe UI" w:eastAsiaTheme="majorEastAsia" w:hAnsi="Segoe UI" w:cs="Segoe UI"/>
                    <w:color w:val="000000"/>
                    <w:sz w:val="22"/>
                    <w:szCs w:val="22"/>
                  </w:rPr>
                  <w:t> </w:t>
                </w:r>
              </w:p>
              <w:p w14:paraId="355A3A4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CRP.04.01. Speak using strategies that ensure clarity, logic, purpose and professionalism in formal and informal settings.</w:t>
                </w:r>
                <w:r w:rsidRPr="00CA561C">
                  <w:rPr>
                    <w:rStyle w:val="eop"/>
                    <w:rFonts w:ascii="Segoe UI" w:eastAsiaTheme="majorEastAsia" w:hAnsi="Segoe UI" w:cs="Segoe UI"/>
                    <w:color w:val="000000"/>
                    <w:sz w:val="22"/>
                    <w:szCs w:val="22"/>
                  </w:rPr>
                  <w:t> </w:t>
                </w:r>
              </w:p>
              <w:p w14:paraId="29665D5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CRP.04.02. Produce clear, reasoned and coherent written and visual communication in formal and informal settings.</w:t>
                </w:r>
                <w:r w:rsidRPr="00CA561C">
                  <w:rPr>
                    <w:rStyle w:val="eop"/>
                    <w:rFonts w:ascii="Segoe UI" w:eastAsiaTheme="majorEastAsia" w:hAnsi="Segoe UI" w:cs="Segoe UI"/>
                    <w:color w:val="000000"/>
                    <w:sz w:val="22"/>
                    <w:szCs w:val="22"/>
                  </w:rPr>
                  <w:t> </w:t>
                </w:r>
              </w:p>
              <w:p w14:paraId="1B5C72BE" w14:textId="34FB57DC" w:rsidR="0046278F" w:rsidRPr="00CA561C" w:rsidRDefault="0046278F" w:rsidP="00A56732">
                <w:pPr>
                  <w:pStyle w:val="paragraph"/>
                  <w:numPr>
                    <w:ilvl w:val="0"/>
                    <w:numId w:val="38"/>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CRP.10.01. Identify career opportunities within a career cluster that match personal interests, talents, goals and preferences.</w:t>
                </w:r>
                <w:r w:rsidRPr="00CA561C">
                  <w:rPr>
                    <w:rStyle w:val="eop"/>
                    <w:rFonts w:ascii="Segoe UI" w:eastAsiaTheme="majorEastAsia" w:hAnsi="Segoe UI" w:cs="Segoe UI"/>
                    <w:color w:val="000000"/>
                    <w:sz w:val="22"/>
                    <w:szCs w:val="22"/>
                  </w:rPr>
                  <w:t> </w:t>
                </w:r>
              </w:p>
              <w:p w14:paraId="44AAA3E9"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615F0705"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SAE </w:t>
                </w:r>
                <w:r w:rsidRPr="00155F53">
                  <w:rPr>
                    <w:rStyle w:val="eop"/>
                    <w:rFonts w:ascii="Segoe UI" w:eastAsiaTheme="majorEastAsia" w:hAnsi="Segoe UI" w:cs="Segoe UI"/>
                    <w:sz w:val="22"/>
                    <w:szCs w:val="22"/>
                  </w:rPr>
                  <w:t> </w:t>
                </w:r>
              </w:p>
              <w:p w14:paraId="0511A89E" w14:textId="77777777" w:rsidR="00CA561C" w:rsidRPr="00CA561C" w:rsidRDefault="0046278F" w:rsidP="00A56732">
                <w:pPr>
                  <w:pStyle w:val="paragraph"/>
                  <w:numPr>
                    <w:ilvl w:val="0"/>
                    <w:numId w:val="39"/>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SAE.01.01   Students will establish and conduct Supervised Agricultural Experience Projects (SAE). </w:t>
                </w:r>
                <w:r w:rsidRPr="00155F53">
                  <w:rPr>
                    <w:rStyle w:val="eop"/>
                    <w:rFonts w:ascii="Segoe UI" w:eastAsiaTheme="majorEastAsia" w:hAnsi="Segoe UI" w:cs="Segoe UI"/>
                    <w:color w:val="000000"/>
                    <w:sz w:val="22"/>
                    <w:szCs w:val="22"/>
                  </w:rPr>
                  <w:t> </w:t>
                </w:r>
              </w:p>
              <w:p w14:paraId="21DBB2CA"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SAE.01.01.b.     Explain the benefits of SAE projects to skill development, leadership and career success. </w:t>
                </w:r>
                <w:r w:rsidRPr="00CA561C">
                  <w:rPr>
                    <w:rStyle w:val="eop"/>
                    <w:rFonts w:ascii="Segoe UI" w:eastAsiaTheme="majorEastAsia" w:hAnsi="Segoe UI" w:cs="Segoe UI"/>
                    <w:color w:val="000000"/>
                    <w:sz w:val="22"/>
                    <w:szCs w:val="22"/>
                  </w:rPr>
                  <w:t> </w:t>
                </w:r>
              </w:p>
              <w:p w14:paraId="70D45BEC"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SAE.01.01.c.     Explain the connection between SAE and FFA. </w:t>
                </w:r>
                <w:r w:rsidRPr="00CA561C">
                  <w:rPr>
                    <w:rStyle w:val="eop"/>
                    <w:rFonts w:ascii="Segoe UI" w:eastAsiaTheme="majorEastAsia" w:hAnsi="Segoe UI" w:cs="Segoe UI"/>
                    <w:color w:val="000000"/>
                    <w:sz w:val="22"/>
                    <w:szCs w:val="22"/>
                  </w:rPr>
                  <w:t> </w:t>
                </w:r>
              </w:p>
              <w:p w14:paraId="671BD74D" w14:textId="7F5BEBB2"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SAE.01.01.d.     Explain the five types of SAE (Entrepreneurship, Placement, Research, Exploratory, Improvement)</w:t>
                </w:r>
                <w:r w:rsidR="00CA561C">
                  <w:rPr>
                    <w:rStyle w:val="normaltextrun"/>
                    <w:rFonts w:ascii="Segoe UI" w:eastAsiaTheme="majorEastAsia" w:hAnsi="Segoe UI" w:cs="Segoe UI"/>
                    <w:color w:val="000000"/>
                    <w:sz w:val="22"/>
                    <w:szCs w:val="22"/>
                  </w:rPr>
                  <w:t>.</w:t>
                </w:r>
                <w:r w:rsidRPr="00CA561C">
                  <w:rPr>
                    <w:rStyle w:val="normaltextrun"/>
                    <w:rFonts w:ascii="Segoe UI" w:eastAsiaTheme="majorEastAsia" w:hAnsi="Segoe UI" w:cs="Segoe UI"/>
                    <w:color w:val="000000"/>
                    <w:sz w:val="22"/>
                    <w:szCs w:val="22"/>
                  </w:rPr>
                  <w:t> </w:t>
                </w:r>
                <w:r w:rsidRPr="00CA561C">
                  <w:rPr>
                    <w:rStyle w:val="eop"/>
                    <w:rFonts w:ascii="Segoe UI" w:eastAsiaTheme="majorEastAsia" w:hAnsi="Segoe UI" w:cs="Segoe UI"/>
                    <w:color w:val="000000"/>
                    <w:sz w:val="22"/>
                    <w:szCs w:val="22"/>
                  </w:rPr>
                  <w:t> </w:t>
                </w:r>
              </w:p>
              <w:p w14:paraId="4706CCF4"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SAE.01.01.e.     Explore ideas for SAE projects. </w:t>
                </w:r>
                <w:r w:rsidRPr="00CA561C">
                  <w:rPr>
                    <w:rStyle w:val="eop"/>
                    <w:rFonts w:ascii="Segoe UI" w:eastAsiaTheme="majorEastAsia" w:hAnsi="Segoe UI" w:cs="Segoe UI"/>
                    <w:color w:val="000000"/>
                    <w:sz w:val="22"/>
                    <w:szCs w:val="22"/>
                  </w:rPr>
                  <w:t> </w:t>
                </w:r>
              </w:p>
              <w:p w14:paraId="639EC575"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SAE.01.01.f.      Explain how SAE projects support academic achievement. </w:t>
                </w:r>
                <w:r w:rsidRPr="00CA561C">
                  <w:rPr>
                    <w:rStyle w:val="eop"/>
                    <w:rFonts w:ascii="Segoe UI" w:eastAsiaTheme="majorEastAsia" w:hAnsi="Segoe UI" w:cs="Segoe UI"/>
                    <w:color w:val="000000"/>
                    <w:sz w:val="22"/>
                    <w:szCs w:val="22"/>
                  </w:rPr>
                  <w:t> </w:t>
                </w:r>
              </w:p>
              <w:p w14:paraId="1AA0D2CF"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SAE.01.01.g.     Select and establish an SAE project. </w:t>
                </w:r>
                <w:r w:rsidRPr="00CA561C">
                  <w:rPr>
                    <w:rStyle w:val="eop"/>
                    <w:rFonts w:ascii="Segoe UI" w:eastAsiaTheme="majorEastAsia" w:hAnsi="Segoe UI" w:cs="Segoe UI"/>
                    <w:color w:val="000000"/>
                    <w:sz w:val="22"/>
                    <w:szCs w:val="22"/>
                  </w:rPr>
                  <w:t> </w:t>
                </w:r>
              </w:p>
              <w:p w14:paraId="07E0114E"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SAE.01.01.h.     Explain and keep records on established SAE projects. </w:t>
                </w:r>
                <w:r w:rsidRPr="00CA561C">
                  <w:rPr>
                    <w:rStyle w:val="eop"/>
                    <w:rFonts w:ascii="Segoe UI" w:eastAsiaTheme="majorEastAsia" w:hAnsi="Segoe UI" w:cs="Segoe UI"/>
                    <w:color w:val="000000"/>
                    <w:sz w:val="22"/>
                    <w:szCs w:val="22"/>
                  </w:rPr>
                  <w:t> </w:t>
                </w:r>
              </w:p>
              <w:p w14:paraId="3271BFC8" w14:textId="77777777" w:rsidR="00CA561C" w:rsidRPr="00CA561C" w:rsidRDefault="0046278F" w:rsidP="00A56732">
                <w:pPr>
                  <w:pStyle w:val="paragraph"/>
                  <w:numPr>
                    <w:ilvl w:val="1"/>
                    <w:numId w:val="39"/>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SAE.01.01.i.      Explain SAE project Supervision, visitation and assessment. </w:t>
                </w:r>
                <w:r w:rsidRPr="00CA561C">
                  <w:rPr>
                    <w:rStyle w:val="eop"/>
                    <w:rFonts w:ascii="Segoe UI" w:eastAsiaTheme="majorEastAsia" w:hAnsi="Segoe UI" w:cs="Segoe UI"/>
                    <w:color w:val="000000"/>
                    <w:sz w:val="22"/>
                    <w:szCs w:val="22"/>
                  </w:rPr>
                  <w:t> </w:t>
                </w:r>
              </w:p>
              <w:p w14:paraId="6318A13F" w14:textId="3A10D2BF" w:rsidR="2389C73C" w:rsidRPr="00CA561C" w:rsidRDefault="0046278F" w:rsidP="00A56732">
                <w:pPr>
                  <w:pStyle w:val="paragraph"/>
                  <w:numPr>
                    <w:ilvl w:val="1"/>
                    <w:numId w:val="39"/>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SAE.01.01.l.      Explain the three-circle concept for SAE, FFA Leadership, Classroom/Laboratory in an Agriculture Education program. </w:t>
                </w:r>
                <w:r w:rsidRPr="00CA561C">
                  <w:rPr>
                    <w:rStyle w:val="eop"/>
                    <w:rFonts w:ascii="Segoe UI" w:eastAsiaTheme="majorEastAsia" w:hAnsi="Segoe UI" w:cs="Segoe UI"/>
                    <w:color w:val="000000"/>
                    <w:sz w:val="22"/>
                    <w:szCs w:val="22"/>
                  </w:rPr>
                  <w:t> </w:t>
                </w:r>
              </w:p>
            </w:sdtContent>
          </w:sdt>
        </w:tc>
      </w:tr>
      <w:tr w:rsidR="2389C73C" w:rsidRPr="00155F53" w14:paraId="05ECEE31" w14:textId="77777777" w:rsidTr="787F909D">
        <w:trPr>
          <w:trHeight w:val="206"/>
          <w:jc w:val="center"/>
        </w:trPr>
        <w:tc>
          <w:tcPr>
            <w:tcW w:w="14935" w:type="dxa"/>
            <w:gridSpan w:val="3"/>
            <w:shd w:val="clear" w:color="auto" w:fill="0D5761" w:themeFill="accent1"/>
            <w:vAlign w:val="bottom"/>
          </w:tcPr>
          <w:p w14:paraId="4875299C" w14:textId="77777777"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t>Aligned Washington State Learning Standards</w:t>
            </w:r>
          </w:p>
        </w:tc>
      </w:tr>
      <w:tr w:rsidR="2389C73C" w:rsidRPr="00155F53" w14:paraId="32F12B5D" w14:textId="77777777" w:rsidTr="787F909D">
        <w:trPr>
          <w:trHeight w:val="288"/>
          <w:jc w:val="center"/>
        </w:trPr>
        <w:tc>
          <w:tcPr>
            <w:tcW w:w="2712" w:type="dxa"/>
            <w:shd w:val="clear" w:color="auto" w:fill="auto"/>
            <w:vAlign w:val="center"/>
          </w:tcPr>
          <w:p w14:paraId="1A48C763" w14:textId="77777777" w:rsidR="2389C73C" w:rsidRPr="00155F53" w:rsidRDefault="2389C73C" w:rsidP="2389C73C">
            <w:pPr>
              <w:spacing w:after="0" w:line="240" w:lineRule="auto"/>
              <w:rPr>
                <w:b/>
                <w:bCs/>
                <w:color w:val="000000"/>
              </w:rPr>
            </w:pPr>
            <w:hyperlink r:id="rId40">
              <w:r w:rsidRPr="7BFFE0B2">
                <w:rPr>
                  <w:rStyle w:val="Hyperlink"/>
                  <w:b/>
                  <w:bCs/>
                </w:rPr>
                <w:t>Environment &amp; Sustainability</w:t>
              </w:r>
            </w:hyperlink>
          </w:p>
        </w:tc>
        <w:tc>
          <w:tcPr>
            <w:tcW w:w="12223" w:type="dxa"/>
            <w:gridSpan w:val="2"/>
            <w:shd w:val="clear" w:color="auto" w:fill="auto"/>
            <w:vAlign w:val="center"/>
          </w:tcPr>
          <w:p w14:paraId="53ABD10D" w14:textId="77777777" w:rsidR="005D1314" w:rsidRPr="00155F53" w:rsidRDefault="005D1314" w:rsidP="005D1314">
            <w:pPr>
              <w:pStyle w:val="paragraph"/>
              <w:spacing w:before="0" w:beforeAutospacing="0" w:after="0" w:afterAutospacing="0"/>
              <w:ind w:left="-15"/>
              <w:textAlignment w:val="baseline"/>
              <w:rPr>
                <w:rFonts w:ascii="Segoe UI" w:hAnsi="Segoe UI" w:cs="Segoe UI"/>
                <w:sz w:val="18"/>
                <w:szCs w:val="18"/>
              </w:rPr>
            </w:pPr>
            <w:r w:rsidRPr="00155F53">
              <w:rPr>
                <w:rStyle w:val="normaltextrun"/>
                <w:rFonts w:ascii="Segoe UI" w:eastAsiaTheme="majorEastAsia" w:hAnsi="Segoe UI" w:cs="Segoe UI"/>
                <w:b/>
                <w:bCs/>
                <w:color w:val="000000"/>
                <w:sz w:val="22"/>
                <w:szCs w:val="22"/>
              </w:rPr>
              <w:t>Standard 1: Ecological, Social, and Economic</w:t>
            </w:r>
            <w:r w:rsidRPr="00155F53">
              <w:rPr>
                <w:rStyle w:val="normaltextrun"/>
                <w:rFonts w:ascii="Segoe UI" w:eastAsiaTheme="majorEastAsia" w:hAnsi="Segoe UI" w:cs="Segoe UI"/>
                <w:color w:val="000000"/>
                <w:sz w:val="22"/>
                <w:szCs w:val="22"/>
              </w:rPr>
              <w:t xml:space="preserve">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r w:rsidRPr="00155F53">
              <w:rPr>
                <w:rStyle w:val="eop"/>
                <w:rFonts w:ascii="Segoe UI" w:eastAsiaTheme="majorEastAsia" w:hAnsi="Segoe UI" w:cs="Segoe UI"/>
                <w:color w:val="000000"/>
                <w:sz w:val="22"/>
                <w:szCs w:val="22"/>
              </w:rPr>
              <w:t> </w:t>
            </w:r>
          </w:p>
          <w:p w14:paraId="445DA59B" w14:textId="0C09898F" w:rsidR="2389C73C" w:rsidRPr="00155F53" w:rsidRDefault="005D1314" w:rsidP="00CA561C">
            <w:pPr>
              <w:pStyle w:val="paragraph"/>
              <w:spacing w:before="0" w:beforeAutospacing="0" w:after="0" w:afterAutospacing="0"/>
              <w:textAlignment w:val="baseline"/>
              <w:rPr>
                <w:color w:val="000000"/>
              </w:rPr>
            </w:pPr>
            <w:r w:rsidRPr="00155F53">
              <w:rPr>
                <w:rStyle w:val="normaltextrun"/>
                <w:rFonts w:ascii="Segoe UI" w:eastAsiaTheme="majorEastAsia" w:hAnsi="Segoe UI" w:cs="Segoe UI"/>
                <w:b/>
                <w:bCs/>
                <w:color w:val="000000"/>
                <w:sz w:val="22"/>
                <w:szCs w:val="22"/>
              </w:rPr>
              <w:t>Standard 2: The Natural and Built</w:t>
            </w:r>
            <w:r w:rsidRPr="00155F53">
              <w:rPr>
                <w:rStyle w:val="normaltextrun"/>
                <w:rFonts w:ascii="Segoe UI" w:eastAsiaTheme="majorEastAsia" w:hAnsi="Segoe UI" w:cs="Segoe UI"/>
                <w:color w:val="000000"/>
                <w:sz w:val="22"/>
                <w:szCs w:val="22"/>
              </w:rPr>
              <w:t xml:space="preserve"> </w:t>
            </w:r>
            <w:r w:rsidRPr="00155F53">
              <w:rPr>
                <w:rStyle w:val="normaltextrun"/>
                <w:rFonts w:ascii="Segoe UI" w:eastAsiaTheme="majorEastAsia" w:hAnsi="Segoe UI" w:cs="Segoe UI"/>
                <w:b/>
                <w:bCs/>
                <w:color w:val="000000"/>
                <w:sz w:val="22"/>
                <w:szCs w:val="22"/>
              </w:rPr>
              <w:t>Environment</w:t>
            </w:r>
            <w:r w:rsidRPr="00155F53">
              <w:rPr>
                <w:rStyle w:val="normaltextrun"/>
                <w:rFonts w:ascii="Segoe UI" w:eastAsiaTheme="majorEastAsia" w:hAnsi="Segoe UI" w:cs="Segoe UI"/>
                <w:color w:val="000000"/>
                <w:sz w:val="22"/>
                <w:szCs w:val="22"/>
              </w:rPr>
              <w:t xml:space="preserve"> -- Students engage in inquiry and systems thinking and use information gained through learning experiences in, about, and for the environment to understand the structure, components, and processes of natural and human-built environments.</w:t>
            </w:r>
            <w:r w:rsidRPr="00155F53">
              <w:rPr>
                <w:rStyle w:val="eop"/>
                <w:rFonts w:ascii="Segoe UI" w:eastAsiaTheme="majorEastAsia" w:hAnsi="Segoe UI" w:cs="Segoe UI"/>
                <w:color w:val="000000"/>
                <w:sz w:val="22"/>
                <w:szCs w:val="22"/>
              </w:rPr>
              <w:t> </w:t>
            </w:r>
          </w:p>
        </w:tc>
      </w:tr>
      <w:tr w:rsidR="7BFFE0B2" w14:paraId="2B6CE462" w14:textId="77777777" w:rsidTr="787F909D">
        <w:trPr>
          <w:trHeight w:val="288"/>
          <w:jc w:val="center"/>
        </w:trPr>
        <w:tc>
          <w:tcPr>
            <w:tcW w:w="2712" w:type="dxa"/>
            <w:shd w:val="clear" w:color="auto" w:fill="auto"/>
            <w:vAlign w:val="center"/>
          </w:tcPr>
          <w:p w14:paraId="7E9C3F51" w14:textId="0077B18D" w:rsidR="37C04CA3" w:rsidRDefault="37C04CA3" w:rsidP="7BFFE0B2">
            <w:pPr>
              <w:spacing w:line="240" w:lineRule="auto"/>
              <w:rPr>
                <w:b/>
                <w:bCs/>
              </w:rPr>
            </w:pPr>
            <w:r w:rsidRPr="7BFFE0B2">
              <w:rPr>
                <w:b/>
                <w:bCs/>
              </w:rPr>
              <w:t>Science</w:t>
            </w:r>
          </w:p>
        </w:tc>
        <w:tc>
          <w:tcPr>
            <w:tcW w:w="12223" w:type="dxa"/>
            <w:gridSpan w:val="2"/>
            <w:shd w:val="clear" w:color="auto" w:fill="auto"/>
            <w:vAlign w:val="center"/>
          </w:tcPr>
          <w:p w14:paraId="1BA15EB1" w14:textId="5D1B82BA" w:rsidR="37C04CA3" w:rsidRDefault="37C04CA3" w:rsidP="2816EBE8">
            <w:pPr>
              <w:pStyle w:val="paragraph"/>
              <w:rPr>
                <w:rFonts w:ascii="Segoe UI" w:eastAsia="Segoe UI" w:hAnsi="Segoe UI" w:cs="Segoe UI"/>
                <w:sz w:val="22"/>
                <w:szCs w:val="22"/>
              </w:rPr>
            </w:pPr>
            <w:r w:rsidRPr="787F909D">
              <w:rPr>
                <w:rFonts w:ascii="Segoe UI" w:eastAsia="Segoe UI" w:hAnsi="Segoe UI" w:cs="Segoe UI"/>
                <w:sz w:val="22"/>
                <w:szCs w:val="22"/>
              </w:rPr>
              <w:t xml:space="preserve">Specific standards will be based on the SAE selected by the student. As students select projects, instructors </w:t>
            </w:r>
            <w:bookmarkStart w:id="0" w:name="_Int_V9xXIg29"/>
            <w:r w:rsidRPr="787F909D">
              <w:rPr>
                <w:rFonts w:ascii="Segoe UI" w:eastAsia="Segoe UI" w:hAnsi="Segoe UI" w:cs="Segoe UI"/>
                <w:sz w:val="22"/>
                <w:szCs w:val="22"/>
              </w:rPr>
              <w:t>will</w:t>
            </w:r>
            <w:r w:rsidR="534558A7" w:rsidRPr="787F909D">
              <w:rPr>
                <w:rFonts w:ascii="Segoe UI" w:eastAsia="Segoe UI" w:hAnsi="Segoe UI" w:cs="Segoe UI"/>
                <w:sz w:val="22"/>
                <w:szCs w:val="22"/>
              </w:rPr>
              <w:t xml:space="preserve"> </w:t>
            </w:r>
            <w:r w:rsidRPr="787F909D">
              <w:rPr>
                <w:rFonts w:ascii="Segoe UI" w:eastAsia="Segoe UI" w:hAnsi="Segoe UI" w:cs="Segoe UI"/>
                <w:sz w:val="22"/>
                <w:szCs w:val="22"/>
              </w:rPr>
              <w:t>connect</w:t>
            </w:r>
            <w:bookmarkEnd w:id="0"/>
            <w:r w:rsidRPr="787F909D">
              <w:rPr>
                <w:rFonts w:ascii="Segoe UI" w:eastAsia="Segoe UI" w:hAnsi="Segoe UI" w:cs="Segoe UI"/>
                <w:sz w:val="22"/>
                <w:szCs w:val="22"/>
              </w:rPr>
              <w:t xml:space="preserve"> students with deep science learning by ensuring that they engage with at least two of the science and </w:t>
            </w:r>
          </w:p>
          <w:p w14:paraId="7DE04D06" w14:textId="28F386F0"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engineering practices. </w:t>
            </w:r>
          </w:p>
          <w:p w14:paraId="75B45EA4" w14:textId="2B055EB4"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1. Asking questions (for science) and defining problems (for engineering) </w:t>
            </w:r>
          </w:p>
          <w:p w14:paraId="6F93D37F" w14:textId="3EDB72F3"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2. Developing and using models </w:t>
            </w:r>
          </w:p>
          <w:p w14:paraId="0895BCC2" w14:textId="1584E84B"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3. Planning and carrying out investigations </w:t>
            </w:r>
          </w:p>
          <w:p w14:paraId="48F0DDA4" w14:textId="14933586"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4. Analyzing and interpreting data </w:t>
            </w:r>
          </w:p>
          <w:p w14:paraId="73C0DC83" w14:textId="3B69CA70"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5. Using mathematics and computational thinking </w:t>
            </w:r>
          </w:p>
          <w:p w14:paraId="0808355A" w14:textId="01D4ED3D"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 xml:space="preserve">6. Constructing explanations (for science) and designing solutions (for engineering) </w:t>
            </w:r>
          </w:p>
          <w:p w14:paraId="31F506F0" w14:textId="17E8D35A" w:rsidR="37C04CA3" w:rsidRDefault="37C04CA3" w:rsidP="2816EBE8">
            <w:pPr>
              <w:pStyle w:val="paragraph"/>
              <w:rPr>
                <w:rFonts w:ascii="Segoe UI" w:eastAsia="Segoe UI" w:hAnsi="Segoe UI" w:cs="Segoe UI"/>
                <w:sz w:val="22"/>
                <w:szCs w:val="22"/>
              </w:rPr>
            </w:pPr>
            <w:r w:rsidRPr="2816EBE8">
              <w:rPr>
                <w:rFonts w:ascii="Segoe UI" w:eastAsia="Segoe UI" w:hAnsi="Segoe UI" w:cs="Segoe UI"/>
                <w:sz w:val="22"/>
                <w:szCs w:val="22"/>
              </w:rPr>
              <w:t>7. Engaging in argument from evidence 8. Obtaining, evaluating, and communicating information</w:t>
            </w:r>
          </w:p>
        </w:tc>
      </w:tr>
    </w:tbl>
    <w:p w14:paraId="2A8B384B" w14:textId="73FD3A60" w:rsidR="2389C73C" w:rsidRPr="00155F53" w:rsidRDefault="2389C73C" w:rsidP="2389C73C"/>
    <w:sectPr w:rsidR="2389C73C" w:rsidRPr="00155F53" w:rsidSect="00A65BE1">
      <w:headerReference w:type="even" r:id="rId41"/>
      <w:headerReference w:type="default" r:id="rId42"/>
      <w:footerReference w:type="default" r:id="rId43"/>
      <w:footerReference w:type="first" r:id="rId44"/>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FA1D2" w14:textId="77777777" w:rsidR="00C83DDA" w:rsidRDefault="00C83DDA" w:rsidP="000803DF">
      <w:pPr>
        <w:spacing w:after="0" w:line="240" w:lineRule="auto"/>
      </w:pPr>
      <w:r>
        <w:separator/>
      </w:r>
    </w:p>
  </w:endnote>
  <w:endnote w:type="continuationSeparator" w:id="0">
    <w:p w14:paraId="31CB2FBC" w14:textId="77777777" w:rsidR="00C83DDA" w:rsidRDefault="00C83DDA" w:rsidP="000803DF">
      <w:pPr>
        <w:spacing w:after="0" w:line="240" w:lineRule="auto"/>
      </w:pPr>
      <w:r>
        <w:continuationSeparator/>
      </w:r>
    </w:p>
  </w:endnote>
  <w:endnote w:type="continuationNotice" w:id="1">
    <w:p w14:paraId="391E3C26" w14:textId="77777777" w:rsidR="00C83DDA" w:rsidRDefault="00C83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ExtB">
    <w:charset w:val="86"/>
    <w:family w:val="modern"/>
    <w:pitch w:val="fixed"/>
    <w:sig w:usb0="00000003" w:usb1="0A0E0000" w:usb2="00000010" w:usb3="00000000" w:csb0="00040001" w:csb1="00000000"/>
  </w:font>
  <w:font w:name="Segue U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B59F" w14:textId="055AF02C" w:rsidR="000D32EE" w:rsidRPr="0068575E" w:rsidRDefault="0094741B" w:rsidP="00550F46">
    <w:pPr>
      <w:pStyle w:val="Footer"/>
      <w:tabs>
        <w:tab w:val="clear" w:pos="4680"/>
        <w:tab w:val="clear" w:pos="9360"/>
        <w:tab w:val="right" w:pos="13954"/>
      </w:tabs>
      <w:ind w:left="-1080" w:right="-994"/>
      <w:rPr>
        <w:sz w:val="16"/>
        <w:szCs w:val="16"/>
      </w:rPr>
    </w:pPr>
    <w:sdt>
      <w:sdtPr>
        <w:rPr>
          <w:sz w:val="16"/>
          <w:szCs w:val="16"/>
        </w:rPr>
        <w:id w:val="7494467"/>
        <w:docPartObj>
          <w:docPartGallery w:val="Page Numbers (Top of Page)"/>
          <w:docPartUnique/>
        </w:docPartObj>
      </w:sdtPr>
      <w:sdtContent>
        <w:r w:rsidR="35B0DE20" w:rsidRPr="35B0DE20">
          <w:rPr>
            <w:sz w:val="16"/>
            <w:szCs w:val="16"/>
          </w:rPr>
          <w:t>Introduction to Forest Management</w:t>
        </w:r>
        <w:r w:rsidR="000803DF">
          <w:tab/>
        </w:r>
        <w:r w:rsidR="35B0DE20" w:rsidRPr="35B0DE20">
          <w:rPr>
            <w:sz w:val="16"/>
            <w:szCs w:val="16"/>
          </w:rPr>
          <w:t xml:space="preserve">                                                                                                                                                                                                                                                            Page </w:t>
        </w:r>
        <w:r w:rsidR="000803DF" w:rsidRPr="35B0DE20">
          <w:rPr>
            <w:b/>
            <w:bCs/>
            <w:sz w:val="16"/>
            <w:szCs w:val="16"/>
          </w:rPr>
        </w:r>
        <w:r w:rsidR="000803DF" w:rsidRPr="35B0DE20">
          <w:rPr>
            <w:b/>
            <w:bCs/>
            <w:sz w:val="16"/>
            <w:szCs w:val="16"/>
          </w:rPr>
          <w:instrText xml:space="preserve"/>
        </w:r>
        <w:r w:rsidR="000803DF" w:rsidRPr="35B0DE20">
          <w:rPr>
            <w:b/>
            <w:bCs/>
            <w:sz w:val="16"/>
            <w:szCs w:val="16"/>
          </w:rPr>
        </w:r>
        <w:r w:rsidR="35B0DE20" w:rsidRPr="35B0DE20">
          <w:rPr>
            <w:b/>
            <w:bCs/>
            <w:sz w:val="16"/>
            <w:szCs w:val="16"/>
          </w:rPr>
          <w:t>1</w:t>
        </w:r>
        <w:r w:rsidR="000803DF" w:rsidRPr="35B0DE20">
          <w:rPr>
            <w:b/>
            <w:bCs/>
            <w:sz w:val="16"/>
            <w:szCs w:val="16"/>
          </w:rPr>
        </w:r>
        <w:r w:rsidR="35B0DE20" w:rsidRPr="35B0DE20">
          <w:rPr>
            <w:sz w:val="16"/>
            <w:szCs w:val="16"/>
          </w:rPr>
          <w:t xml:space="preserve"> of </w:t>
        </w:r>
        <w:r w:rsidR="000803DF" w:rsidRPr="35B0DE20">
          <w:rPr>
            <w:b/>
            <w:bCs/>
            <w:sz w:val="16"/>
            <w:szCs w:val="16"/>
          </w:rPr>
        </w:r>
        <w:r w:rsidR="000803DF" w:rsidRPr="35B0DE20">
          <w:rPr>
            <w:b/>
            <w:bCs/>
            <w:sz w:val="16"/>
            <w:szCs w:val="16"/>
          </w:rPr>
          <w:instrText xml:space="preserve"/>
        </w:r>
        <w:r w:rsidR="000803DF" w:rsidRPr="35B0DE20">
          <w:rPr>
            <w:b/>
            <w:bCs/>
            <w:sz w:val="16"/>
            <w:szCs w:val="16"/>
          </w:rPr>
        </w:r>
        <w:r w:rsidR="35B0DE20" w:rsidRPr="35B0DE20">
          <w:rPr>
            <w:b/>
            <w:bCs/>
            <w:sz w:val="16"/>
            <w:szCs w:val="16"/>
          </w:rPr>
          <w:t>3</w:t>
        </w:r>
        <w:r w:rsidR="000803DF" w:rsidRPr="35B0DE20">
          <w:rPr>
            <w:b/>
            <w:bCs/>
            <w:sz w:val="16"/>
            <w:szCs w:val="16"/>
          </w:rPr>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8BF2" w14:textId="1929D1F5" w:rsidR="000D32EE" w:rsidRPr="0024789F" w:rsidRDefault="0094741B"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r>
        <w:r w:rsidR="0024789F" w:rsidRPr="00946607">
          <w:rPr>
            <w:b/>
            <w:bCs/>
            <w:sz w:val="16"/>
            <w:szCs w:val="16"/>
          </w:rPr>
          <w:instrText xml:space="preserve"/>
        </w:r>
        <w:r w:rsidR="0024789F" w:rsidRPr="00946607">
          <w:rPr>
            <w:b/>
            <w:bCs/>
            <w:sz w:val="16"/>
            <w:szCs w:val="16"/>
          </w:rPr>
        </w:r>
        <w:r w:rsidR="0024789F">
          <w:rPr>
            <w:b/>
            <w:bCs/>
            <w:sz w:val="16"/>
            <w:szCs w:val="16"/>
          </w:rPr>
          <w:t>2</w:t>
        </w:r>
        <w:r w:rsidR="0024789F" w:rsidRPr="00946607">
          <w:rPr>
            <w:b/>
            <w:bCs/>
            <w:sz w:val="16"/>
            <w:szCs w:val="16"/>
          </w:rPr>
        </w:r>
        <w:r w:rsidR="0024789F" w:rsidRPr="00946607">
          <w:rPr>
            <w:sz w:val="16"/>
            <w:szCs w:val="16"/>
          </w:rPr>
          <w:t xml:space="preserve"> of </w:t>
        </w:r>
        <w:r w:rsidR="0024789F" w:rsidRPr="00946607">
          <w:rPr>
            <w:b/>
            <w:bCs/>
            <w:sz w:val="16"/>
            <w:szCs w:val="16"/>
          </w:rPr>
        </w:r>
        <w:r w:rsidR="0024789F" w:rsidRPr="00946607">
          <w:rPr>
            <w:b/>
            <w:bCs/>
            <w:sz w:val="16"/>
            <w:szCs w:val="16"/>
          </w:rPr>
          <w:instrText xml:space="preserve"/>
        </w:r>
        <w:r w:rsidR="0024789F" w:rsidRPr="00946607">
          <w:rPr>
            <w:b/>
            <w:bCs/>
            <w:sz w:val="16"/>
            <w:szCs w:val="16"/>
          </w:rPr>
        </w:r>
        <w:r w:rsidR="0024789F">
          <w:rPr>
            <w:b/>
            <w:bCs/>
            <w:sz w:val="16"/>
            <w:szCs w:val="16"/>
          </w:rPr>
          <w:t>2</w:t>
        </w:r>
        <w:r w:rsidR="0024789F" w:rsidRPr="00946607">
          <w:rPr>
            <w:b/>
            <w:bCs/>
            <w:sz w:val="16"/>
            <w:szCs w:val="16"/>
          </w:rPr>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21971" w14:textId="77777777" w:rsidR="00C83DDA" w:rsidRDefault="00C83DDA" w:rsidP="000803DF">
      <w:pPr>
        <w:spacing w:after="0" w:line="240" w:lineRule="auto"/>
      </w:pPr>
      <w:r>
        <w:separator/>
      </w:r>
    </w:p>
  </w:footnote>
  <w:footnote w:type="continuationSeparator" w:id="0">
    <w:p w14:paraId="0CEADE01" w14:textId="77777777" w:rsidR="00C83DDA" w:rsidRDefault="00C83DDA" w:rsidP="000803DF">
      <w:pPr>
        <w:spacing w:after="0" w:line="240" w:lineRule="auto"/>
      </w:pPr>
      <w:r>
        <w:continuationSeparator/>
      </w:r>
    </w:p>
  </w:footnote>
  <w:footnote w:type="continuationNotice" w:id="1">
    <w:p w14:paraId="0513F8FF" w14:textId="77777777" w:rsidR="00C83DDA" w:rsidRDefault="00C83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8B93" w14:textId="77777777" w:rsidR="000D32EE" w:rsidRDefault="0094741B">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35B0DE20" w14:paraId="1739977B" w14:textId="77777777" w:rsidTr="35B0DE20">
      <w:trPr>
        <w:trHeight w:val="300"/>
      </w:trPr>
      <w:tc>
        <w:tcPr>
          <w:tcW w:w="4320" w:type="dxa"/>
        </w:tcPr>
        <w:p w14:paraId="2E449571" w14:textId="5584E8DA" w:rsidR="35B0DE20" w:rsidRDefault="35B0DE20" w:rsidP="35B0DE20">
          <w:pPr>
            <w:pStyle w:val="Header"/>
            <w:ind w:left="-115"/>
          </w:pPr>
        </w:p>
      </w:tc>
      <w:tc>
        <w:tcPr>
          <w:tcW w:w="4320" w:type="dxa"/>
        </w:tcPr>
        <w:p w14:paraId="131CD8D5" w14:textId="56D730D2" w:rsidR="35B0DE20" w:rsidRDefault="35B0DE20" w:rsidP="35B0DE20">
          <w:pPr>
            <w:pStyle w:val="Header"/>
            <w:jc w:val="center"/>
          </w:pPr>
        </w:p>
      </w:tc>
      <w:tc>
        <w:tcPr>
          <w:tcW w:w="4320" w:type="dxa"/>
        </w:tcPr>
        <w:p w14:paraId="2F36CD62" w14:textId="12E7E0B7" w:rsidR="35B0DE20" w:rsidRDefault="35B0DE20" w:rsidP="35B0DE20">
          <w:pPr>
            <w:pStyle w:val="Header"/>
            <w:ind w:right="-115"/>
            <w:jc w:val="right"/>
          </w:pPr>
        </w:p>
      </w:tc>
    </w:tr>
  </w:tbl>
  <w:p w14:paraId="790F05A0" w14:textId="4FB2AF1B" w:rsidR="35B0DE20" w:rsidRDefault="35B0DE20" w:rsidP="35B0DE2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9xXIg29" int2:invalidationBookmarkName="" int2:hashCode="+NROISSlip28zG" int2:id="UpmDDHu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AA60"/>
    <w:multiLevelType w:val="hybridMultilevel"/>
    <w:tmpl w:val="CACC90C6"/>
    <w:lvl w:ilvl="0" w:tplc="9140B24C">
      <w:start w:val="1"/>
      <w:numFmt w:val="decimal"/>
      <w:lvlText w:val="%1."/>
      <w:lvlJc w:val="left"/>
      <w:pPr>
        <w:ind w:left="718" w:hanging="360"/>
      </w:pPr>
    </w:lvl>
    <w:lvl w:ilvl="1" w:tplc="9DB84D80">
      <w:start w:val="1"/>
      <w:numFmt w:val="lowerLetter"/>
      <w:lvlText w:val="%2."/>
      <w:lvlJc w:val="left"/>
      <w:pPr>
        <w:ind w:left="1440" w:hanging="360"/>
      </w:pPr>
    </w:lvl>
    <w:lvl w:ilvl="2" w:tplc="8ECCD272">
      <w:start w:val="1"/>
      <w:numFmt w:val="lowerRoman"/>
      <w:lvlText w:val="%3."/>
      <w:lvlJc w:val="right"/>
      <w:pPr>
        <w:ind w:left="2160" w:hanging="180"/>
      </w:pPr>
    </w:lvl>
    <w:lvl w:ilvl="3" w:tplc="EE282818">
      <w:start w:val="1"/>
      <w:numFmt w:val="decimal"/>
      <w:lvlText w:val="%4."/>
      <w:lvlJc w:val="left"/>
      <w:pPr>
        <w:ind w:left="2880" w:hanging="360"/>
      </w:pPr>
    </w:lvl>
    <w:lvl w:ilvl="4" w:tplc="AEDCB0AA">
      <w:start w:val="1"/>
      <w:numFmt w:val="lowerLetter"/>
      <w:lvlText w:val="%5."/>
      <w:lvlJc w:val="left"/>
      <w:pPr>
        <w:ind w:left="3600" w:hanging="360"/>
      </w:pPr>
    </w:lvl>
    <w:lvl w:ilvl="5" w:tplc="1E40D08A">
      <w:start w:val="1"/>
      <w:numFmt w:val="lowerRoman"/>
      <w:lvlText w:val="%6."/>
      <w:lvlJc w:val="right"/>
      <w:pPr>
        <w:ind w:left="4320" w:hanging="180"/>
      </w:pPr>
    </w:lvl>
    <w:lvl w:ilvl="6" w:tplc="EB72F646">
      <w:start w:val="1"/>
      <w:numFmt w:val="decimal"/>
      <w:lvlText w:val="%7."/>
      <w:lvlJc w:val="left"/>
      <w:pPr>
        <w:ind w:left="5040" w:hanging="360"/>
      </w:pPr>
    </w:lvl>
    <w:lvl w:ilvl="7" w:tplc="8076C61E">
      <w:start w:val="1"/>
      <w:numFmt w:val="lowerLetter"/>
      <w:lvlText w:val="%8."/>
      <w:lvlJc w:val="left"/>
      <w:pPr>
        <w:ind w:left="5760" w:hanging="360"/>
      </w:pPr>
    </w:lvl>
    <w:lvl w:ilvl="8" w:tplc="F14221DE">
      <w:start w:val="1"/>
      <w:numFmt w:val="lowerRoman"/>
      <w:lvlText w:val="%9."/>
      <w:lvlJc w:val="right"/>
      <w:pPr>
        <w:ind w:left="6480" w:hanging="180"/>
      </w:pPr>
    </w:lvl>
  </w:abstractNum>
  <w:abstractNum w:abstractNumId="1" w15:restartNumberingAfterBreak="0">
    <w:nsid w:val="02F109B1"/>
    <w:multiLevelType w:val="hybridMultilevel"/>
    <w:tmpl w:val="FF0C2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09CB0"/>
    <w:multiLevelType w:val="multilevel"/>
    <w:tmpl w:val="38907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7DC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0A0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2AACA"/>
    <w:multiLevelType w:val="hybridMultilevel"/>
    <w:tmpl w:val="EBA4AF72"/>
    <w:lvl w:ilvl="0" w:tplc="5F62A5B0">
      <w:start w:val="6"/>
      <w:numFmt w:val="decimal"/>
      <w:lvlText w:val="%1."/>
      <w:lvlJc w:val="left"/>
      <w:pPr>
        <w:ind w:left="720" w:hanging="360"/>
      </w:pPr>
    </w:lvl>
    <w:lvl w:ilvl="1" w:tplc="CFC686BC">
      <w:start w:val="1"/>
      <w:numFmt w:val="lowerLetter"/>
      <w:lvlText w:val="%2."/>
      <w:lvlJc w:val="left"/>
      <w:pPr>
        <w:ind w:left="1440" w:hanging="360"/>
      </w:pPr>
    </w:lvl>
    <w:lvl w:ilvl="2" w:tplc="4CE66F52">
      <w:start w:val="1"/>
      <w:numFmt w:val="lowerRoman"/>
      <w:lvlText w:val="%3."/>
      <w:lvlJc w:val="right"/>
      <w:pPr>
        <w:ind w:left="2160" w:hanging="180"/>
      </w:pPr>
    </w:lvl>
    <w:lvl w:ilvl="3" w:tplc="2BB6522C">
      <w:start w:val="1"/>
      <w:numFmt w:val="decimal"/>
      <w:lvlText w:val="%4."/>
      <w:lvlJc w:val="left"/>
      <w:pPr>
        <w:ind w:left="2880" w:hanging="360"/>
      </w:pPr>
    </w:lvl>
    <w:lvl w:ilvl="4" w:tplc="D45EC1D6">
      <w:start w:val="1"/>
      <w:numFmt w:val="lowerLetter"/>
      <w:lvlText w:val="%5."/>
      <w:lvlJc w:val="left"/>
      <w:pPr>
        <w:ind w:left="3600" w:hanging="360"/>
      </w:pPr>
    </w:lvl>
    <w:lvl w:ilvl="5" w:tplc="C6DEA51C">
      <w:start w:val="1"/>
      <w:numFmt w:val="lowerRoman"/>
      <w:lvlText w:val="%6."/>
      <w:lvlJc w:val="right"/>
      <w:pPr>
        <w:ind w:left="4320" w:hanging="180"/>
      </w:pPr>
    </w:lvl>
    <w:lvl w:ilvl="6" w:tplc="A184E088">
      <w:start w:val="1"/>
      <w:numFmt w:val="decimal"/>
      <w:lvlText w:val="%7."/>
      <w:lvlJc w:val="left"/>
      <w:pPr>
        <w:ind w:left="5040" w:hanging="360"/>
      </w:pPr>
    </w:lvl>
    <w:lvl w:ilvl="7" w:tplc="6E844904">
      <w:start w:val="1"/>
      <w:numFmt w:val="lowerLetter"/>
      <w:lvlText w:val="%8."/>
      <w:lvlJc w:val="left"/>
      <w:pPr>
        <w:ind w:left="5760" w:hanging="360"/>
      </w:pPr>
    </w:lvl>
    <w:lvl w:ilvl="8" w:tplc="96EE9202">
      <w:start w:val="1"/>
      <w:numFmt w:val="lowerRoman"/>
      <w:lvlText w:val="%9."/>
      <w:lvlJc w:val="right"/>
      <w:pPr>
        <w:ind w:left="6480" w:hanging="180"/>
      </w:pPr>
    </w:lvl>
  </w:abstractNum>
  <w:abstractNum w:abstractNumId="6" w15:restartNumberingAfterBreak="0">
    <w:nsid w:val="1532B393"/>
    <w:multiLevelType w:val="hybridMultilevel"/>
    <w:tmpl w:val="1792BA2C"/>
    <w:lvl w:ilvl="0" w:tplc="D56083DE">
      <w:start w:val="1"/>
      <w:numFmt w:val="bullet"/>
      <w:lvlText w:val=""/>
      <w:lvlJc w:val="left"/>
      <w:pPr>
        <w:ind w:left="720" w:hanging="360"/>
      </w:pPr>
      <w:rPr>
        <w:rFonts w:ascii="Symbol" w:hAnsi="Symbol" w:hint="default"/>
      </w:rPr>
    </w:lvl>
    <w:lvl w:ilvl="1" w:tplc="730ABE78">
      <w:start w:val="1"/>
      <w:numFmt w:val="bullet"/>
      <w:lvlText w:val="o"/>
      <w:lvlJc w:val="left"/>
      <w:pPr>
        <w:ind w:left="1440" w:hanging="360"/>
      </w:pPr>
      <w:rPr>
        <w:rFonts w:ascii="Courier New" w:hAnsi="Courier New" w:hint="default"/>
      </w:rPr>
    </w:lvl>
    <w:lvl w:ilvl="2" w:tplc="92F086BE">
      <w:start w:val="1"/>
      <w:numFmt w:val="bullet"/>
      <w:lvlText w:val=""/>
      <w:lvlJc w:val="left"/>
      <w:pPr>
        <w:ind w:left="2160" w:hanging="360"/>
      </w:pPr>
      <w:rPr>
        <w:rFonts w:ascii="Wingdings" w:hAnsi="Wingdings" w:hint="default"/>
      </w:rPr>
    </w:lvl>
    <w:lvl w:ilvl="3" w:tplc="8768269C">
      <w:start w:val="1"/>
      <w:numFmt w:val="bullet"/>
      <w:lvlText w:val=""/>
      <w:lvlJc w:val="left"/>
      <w:pPr>
        <w:ind w:left="2880" w:hanging="360"/>
      </w:pPr>
      <w:rPr>
        <w:rFonts w:ascii="Symbol" w:hAnsi="Symbol" w:hint="default"/>
      </w:rPr>
    </w:lvl>
    <w:lvl w:ilvl="4" w:tplc="B9BE5100">
      <w:start w:val="1"/>
      <w:numFmt w:val="bullet"/>
      <w:lvlText w:val="o"/>
      <w:lvlJc w:val="left"/>
      <w:pPr>
        <w:ind w:left="3600" w:hanging="360"/>
      </w:pPr>
      <w:rPr>
        <w:rFonts w:ascii="Courier New" w:hAnsi="Courier New" w:hint="default"/>
      </w:rPr>
    </w:lvl>
    <w:lvl w:ilvl="5" w:tplc="BEFE8708">
      <w:start w:val="1"/>
      <w:numFmt w:val="bullet"/>
      <w:lvlText w:val=""/>
      <w:lvlJc w:val="left"/>
      <w:pPr>
        <w:ind w:left="4320" w:hanging="360"/>
      </w:pPr>
      <w:rPr>
        <w:rFonts w:ascii="Wingdings" w:hAnsi="Wingdings" w:hint="default"/>
      </w:rPr>
    </w:lvl>
    <w:lvl w:ilvl="6" w:tplc="DCB826D4">
      <w:start w:val="1"/>
      <w:numFmt w:val="bullet"/>
      <w:lvlText w:val=""/>
      <w:lvlJc w:val="left"/>
      <w:pPr>
        <w:ind w:left="5040" w:hanging="360"/>
      </w:pPr>
      <w:rPr>
        <w:rFonts w:ascii="Symbol" w:hAnsi="Symbol" w:hint="default"/>
      </w:rPr>
    </w:lvl>
    <w:lvl w:ilvl="7" w:tplc="D5720C92">
      <w:start w:val="1"/>
      <w:numFmt w:val="bullet"/>
      <w:lvlText w:val="o"/>
      <w:lvlJc w:val="left"/>
      <w:pPr>
        <w:ind w:left="5760" w:hanging="360"/>
      </w:pPr>
      <w:rPr>
        <w:rFonts w:ascii="Courier New" w:hAnsi="Courier New" w:hint="default"/>
      </w:rPr>
    </w:lvl>
    <w:lvl w:ilvl="8" w:tplc="79623972">
      <w:start w:val="1"/>
      <w:numFmt w:val="bullet"/>
      <w:lvlText w:val=""/>
      <w:lvlJc w:val="left"/>
      <w:pPr>
        <w:ind w:left="6480" w:hanging="360"/>
      </w:pPr>
      <w:rPr>
        <w:rFonts w:ascii="Wingdings" w:hAnsi="Wingdings" w:hint="default"/>
      </w:rPr>
    </w:lvl>
  </w:abstractNum>
  <w:abstractNum w:abstractNumId="7" w15:restartNumberingAfterBreak="0">
    <w:nsid w:val="15FF7C7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8789A9"/>
    <w:multiLevelType w:val="hybridMultilevel"/>
    <w:tmpl w:val="BE0C85C2"/>
    <w:lvl w:ilvl="0" w:tplc="DD42DF86">
      <w:start w:val="1"/>
      <w:numFmt w:val="decimal"/>
      <w:lvlText w:val="%1."/>
      <w:lvlJc w:val="left"/>
      <w:pPr>
        <w:ind w:left="720" w:hanging="360"/>
      </w:pPr>
    </w:lvl>
    <w:lvl w:ilvl="1" w:tplc="9BB6466A">
      <w:start w:val="1"/>
      <w:numFmt w:val="lowerLetter"/>
      <w:lvlText w:val="%2."/>
      <w:lvlJc w:val="left"/>
      <w:pPr>
        <w:ind w:left="1440" w:hanging="360"/>
      </w:pPr>
    </w:lvl>
    <w:lvl w:ilvl="2" w:tplc="D646C5F6">
      <w:start w:val="1"/>
      <w:numFmt w:val="lowerRoman"/>
      <w:lvlText w:val="%3."/>
      <w:lvlJc w:val="right"/>
      <w:pPr>
        <w:ind w:left="2160" w:hanging="180"/>
      </w:pPr>
    </w:lvl>
    <w:lvl w:ilvl="3" w:tplc="E6C49978">
      <w:start w:val="1"/>
      <w:numFmt w:val="decimal"/>
      <w:lvlText w:val="%4."/>
      <w:lvlJc w:val="left"/>
      <w:pPr>
        <w:ind w:left="2880" w:hanging="360"/>
      </w:pPr>
    </w:lvl>
    <w:lvl w:ilvl="4" w:tplc="0C627A8C">
      <w:start w:val="1"/>
      <w:numFmt w:val="lowerLetter"/>
      <w:lvlText w:val="%5."/>
      <w:lvlJc w:val="left"/>
      <w:pPr>
        <w:ind w:left="3600" w:hanging="360"/>
      </w:pPr>
    </w:lvl>
    <w:lvl w:ilvl="5" w:tplc="CC48A23C">
      <w:start w:val="1"/>
      <w:numFmt w:val="lowerRoman"/>
      <w:lvlText w:val="%6."/>
      <w:lvlJc w:val="right"/>
      <w:pPr>
        <w:ind w:left="4320" w:hanging="180"/>
      </w:pPr>
    </w:lvl>
    <w:lvl w:ilvl="6" w:tplc="77FC81F4">
      <w:start w:val="1"/>
      <w:numFmt w:val="decimal"/>
      <w:lvlText w:val="%7."/>
      <w:lvlJc w:val="left"/>
      <w:pPr>
        <w:ind w:left="5040" w:hanging="360"/>
      </w:pPr>
    </w:lvl>
    <w:lvl w:ilvl="7" w:tplc="D07E1B86">
      <w:start w:val="1"/>
      <w:numFmt w:val="lowerLetter"/>
      <w:lvlText w:val="%8."/>
      <w:lvlJc w:val="left"/>
      <w:pPr>
        <w:ind w:left="5760" w:hanging="360"/>
      </w:pPr>
    </w:lvl>
    <w:lvl w:ilvl="8" w:tplc="2DBCEBBE">
      <w:start w:val="1"/>
      <w:numFmt w:val="lowerRoman"/>
      <w:lvlText w:val="%9."/>
      <w:lvlJc w:val="right"/>
      <w:pPr>
        <w:ind w:left="6480" w:hanging="180"/>
      </w:pPr>
    </w:lvl>
  </w:abstractNum>
  <w:abstractNum w:abstractNumId="9" w15:restartNumberingAfterBreak="0">
    <w:nsid w:val="1C149EDA"/>
    <w:multiLevelType w:val="hybridMultilevel"/>
    <w:tmpl w:val="3C54D898"/>
    <w:lvl w:ilvl="0" w:tplc="BA54D270">
      <w:start w:val="1"/>
      <w:numFmt w:val="bullet"/>
      <w:lvlText w:val=""/>
      <w:lvlJc w:val="left"/>
      <w:pPr>
        <w:ind w:left="719" w:hanging="360"/>
      </w:pPr>
      <w:rPr>
        <w:rFonts w:ascii="Symbol" w:hAnsi="Symbol" w:hint="default"/>
      </w:rPr>
    </w:lvl>
    <w:lvl w:ilvl="1" w:tplc="98A6A95E">
      <w:start w:val="1"/>
      <w:numFmt w:val="bullet"/>
      <w:lvlText w:val="o"/>
      <w:lvlJc w:val="left"/>
      <w:pPr>
        <w:ind w:left="1440" w:hanging="360"/>
      </w:pPr>
      <w:rPr>
        <w:rFonts w:ascii="Courier New" w:hAnsi="Courier New" w:hint="default"/>
      </w:rPr>
    </w:lvl>
    <w:lvl w:ilvl="2" w:tplc="1652AA0E">
      <w:start w:val="1"/>
      <w:numFmt w:val="bullet"/>
      <w:lvlText w:val=""/>
      <w:lvlJc w:val="left"/>
      <w:pPr>
        <w:ind w:left="2160" w:hanging="360"/>
      </w:pPr>
      <w:rPr>
        <w:rFonts w:ascii="Wingdings" w:hAnsi="Wingdings" w:hint="default"/>
      </w:rPr>
    </w:lvl>
    <w:lvl w:ilvl="3" w:tplc="61321882">
      <w:start w:val="1"/>
      <w:numFmt w:val="bullet"/>
      <w:lvlText w:val=""/>
      <w:lvlJc w:val="left"/>
      <w:pPr>
        <w:ind w:left="2880" w:hanging="360"/>
      </w:pPr>
      <w:rPr>
        <w:rFonts w:ascii="Symbol" w:hAnsi="Symbol" w:hint="default"/>
      </w:rPr>
    </w:lvl>
    <w:lvl w:ilvl="4" w:tplc="77AC8D2C">
      <w:start w:val="1"/>
      <w:numFmt w:val="bullet"/>
      <w:lvlText w:val="o"/>
      <w:lvlJc w:val="left"/>
      <w:pPr>
        <w:ind w:left="3600" w:hanging="360"/>
      </w:pPr>
      <w:rPr>
        <w:rFonts w:ascii="Courier New" w:hAnsi="Courier New" w:hint="default"/>
      </w:rPr>
    </w:lvl>
    <w:lvl w:ilvl="5" w:tplc="4AFC2CB6">
      <w:start w:val="1"/>
      <w:numFmt w:val="bullet"/>
      <w:lvlText w:val=""/>
      <w:lvlJc w:val="left"/>
      <w:pPr>
        <w:ind w:left="4320" w:hanging="360"/>
      </w:pPr>
      <w:rPr>
        <w:rFonts w:ascii="Wingdings" w:hAnsi="Wingdings" w:hint="default"/>
      </w:rPr>
    </w:lvl>
    <w:lvl w:ilvl="6" w:tplc="C7EC234C">
      <w:start w:val="1"/>
      <w:numFmt w:val="bullet"/>
      <w:lvlText w:val=""/>
      <w:lvlJc w:val="left"/>
      <w:pPr>
        <w:ind w:left="5040" w:hanging="360"/>
      </w:pPr>
      <w:rPr>
        <w:rFonts w:ascii="Symbol" w:hAnsi="Symbol" w:hint="default"/>
      </w:rPr>
    </w:lvl>
    <w:lvl w:ilvl="7" w:tplc="A4980A72">
      <w:start w:val="1"/>
      <w:numFmt w:val="bullet"/>
      <w:lvlText w:val="o"/>
      <w:lvlJc w:val="left"/>
      <w:pPr>
        <w:ind w:left="5760" w:hanging="360"/>
      </w:pPr>
      <w:rPr>
        <w:rFonts w:ascii="Courier New" w:hAnsi="Courier New" w:hint="default"/>
      </w:rPr>
    </w:lvl>
    <w:lvl w:ilvl="8" w:tplc="00CC093E">
      <w:start w:val="1"/>
      <w:numFmt w:val="bullet"/>
      <w:lvlText w:val=""/>
      <w:lvlJc w:val="left"/>
      <w:pPr>
        <w:ind w:left="6480" w:hanging="360"/>
      </w:pPr>
      <w:rPr>
        <w:rFonts w:ascii="Wingdings" w:hAnsi="Wingdings" w:hint="default"/>
      </w:rPr>
    </w:lvl>
  </w:abstractNum>
  <w:abstractNum w:abstractNumId="10" w15:restartNumberingAfterBreak="0">
    <w:nsid w:val="1D185357"/>
    <w:multiLevelType w:val="hybridMultilevel"/>
    <w:tmpl w:val="A934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A6BBD"/>
    <w:multiLevelType w:val="hybridMultilevel"/>
    <w:tmpl w:val="5630DE1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3F102F0"/>
    <w:multiLevelType w:val="multilevel"/>
    <w:tmpl w:val="9CAA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6BA40"/>
    <w:multiLevelType w:val="hybridMultilevel"/>
    <w:tmpl w:val="17BAB6E8"/>
    <w:lvl w:ilvl="0" w:tplc="5A2A81FC">
      <w:start w:val="1"/>
      <w:numFmt w:val="bullet"/>
      <w:lvlText w:val=""/>
      <w:lvlJc w:val="left"/>
      <w:pPr>
        <w:ind w:left="720" w:hanging="360"/>
      </w:pPr>
      <w:rPr>
        <w:rFonts w:ascii="Symbol" w:hAnsi="Symbol" w:hint="default"/>
      </w:rPr>
    </w:lvl>
    <w:lvl w:ilvl="1" w:tplc="3E86091C">
      <w:start w:val="1"/>
      <w:numFmt w:val="bullet"/>
      <w:lvlText w:val="o"/>
      <w:lvlJc w:val="left"/>
      <w:pPr>
        <w:ind w:left="1440" w:hanging="360"/>
      </w:pPr>
      <w:rPr>
        <w:rFonts w:ascii="Courier New" w:hAnsi="Courier New" w:hint="default"/>
      </w:rPr>
    </w:lvl>
    <w:lvl w:ilvl="2" w:tplc="D48C7C28">
      <w:start w:val="1"/>
      <w:numFmt w:val="bullet"/>
      <w:lvlText w:val=""/>
      <w:lvlJc w:val="left"/>
      <w:pPr>
        <w:ind w:left="2160" w:hanging="360"/>
      </w:pPr>
      <w:rPr>
        <w:rFonts w:ascii="Wingdings" w:hAnsi="Wingdings" w:hint="default"/>
      </w:rPr>
    </w:lvl>
    <w:lvl w:ilvl="3" w:tplc="9B5EE43A">
      <w:start w:val="1"/>
      <w:numFmt w:val="bullet"/>
      <w:lvlText w:val=""/>
      <w:lvlJc w:val="left"/>
      <w:pPr>
        <w:ind w:left="2880" w:hanging="360"/>
      </w:pPr>
      <w:rPr>
        <w:rFonts w:ascii="Symbol" w:hAnsi="Symbol" w:hint="default"/>
      </w:rPr>
    </w:lvl>
    <w:lvl w:ilvl="4" w:tplc="424E3AA2">
      <w:start w:val="1"/>
      <w:numFmt w:val="bullet"/>
      <w:lvlText w:val="o"/>
      <w:lvlJc w:val="left"/>
      <w:pPr>
        <w:ind w:left="3600" w:hanging="360"/>
      </w:pPr>
      <w:rPr>
        <w:rFonts w:ascii="Courier New" w:hAnsi="Courier New" w:hint="default"/>
      </w:rPr>
    </w:lvl>
    <w:lvl w:ilvl="5" w:tplc="A5704F00">
      <w:start w:val="1"/>
      <w:numFmt w:val="bullet"/>
      <w:lvlText w:val=""/>
      <w:lvlJc w:val="left"/>
      <w:pPr>
        <w:ind w:left="4320" w:hanging="360"/>
      </w:pPr>
      <w:rPr>
        <w:rFonts w:ascii="Wingdings" w:hAnsi="Wingdings" w:hint="default"/>
      </w:rPr>
    </w:lvl>
    <w:lvl w:ilvl="6" w:tplc="0A34D5DE">
      <w:start w:val="1"/>
      <w:numFmt w:val="bullet"/>
      <w:lvlText w:val=""/>
      <w:lvlJc w:val="left"/>
      <w:pPr>
        <w:ind w:left="5040" w:hanging="360"/>
      </w:pPr>
      <w:rPr>
        <w:rFonts w:ascii="Symbol" w:hAnsi="Symbol" w:hint="default"/>
      </w:rPr>
    </w:lvl>
    <w:lvl w:ilvl="7" w:tplc="52C0EC8A">
      <w:start w:val="1"/>
      <w:numFmt w:val="bullet"/>
      <w:lvlText w:val="o"/>
      <w:lvlJc w:val="left"/>
      <w:pPr>
        <w:ind w:left="5760" w:hanging="360"/>
      </w:pPr>
      <w:rPr>
        <w:rFonts w:ascii="Courier New" w:hAnsi="Courier New" w:hint="default"/>
      </w:rPr>
    </w:lvl>
    <w:lvl w:ilvl="8" w:tplc="00A87B4A">
      <w:start w:val="1"/>
      <w:numFmt w:val="bullet"/>
      <w:lvlText w:val=""/>
      <w:lvlJc w:val="left"/>
      <w:pPr>
        <w:ind w:left="6480" w:hanging="360"/>
      </w:pPr>
      <w:rPr>
        <w:rFonts w:ascii="Wingdings" w:hAnsi="Wingdings" w:hint="default"/>
      </w:rPr>
    </w:lvl>
  </w:abstractNum>
  <w:abstractNum w:abstractNumId="14" w15:restartNumberingAfterBreak="0">
    <w:nsid w:val="2B6022F0"/>
    <w:multiLevelType w:val="hybridMultilevel"/>
    <w:tmpl w:val="401851FE"/>
    <w:lvl w:ilvl="0" w:tplc="E2EC38BA">
      <w:start w:val="1"/>
      <w:numFmt w:val="decimal"/>
      <w:lvlText w:val="%1."/>
      <w:lvlJc w:val="left"/>
      <w:pPr>
        <w:ind w:left="720" w:hanging="360"/>
      </w:pPr>
    </w:lvl>
    <w:lvl w:ilvl="1" w:tplc="9A3C71F0">
      <w:start w:val="1"/>
      <w:numFmt w:val="lowerLetter"/>
      <w:lvlText w:val="%2."/>
      <w:lvlJc w:val="left"/>
      <w:pPr>
        <w:ind w:left="1440" w:hanging="360"/>
      </w:pPr>
    </w:lvl>
    <w:lvl w:ilvl="2" w:tplc="79948EB2">
      <w:start w:val="1"/>
      <w:numFmt w:val="lowerRoman"/>
      <w:lvlText w:val="%3."/>
      <w:lvlJc w:val="right"/>
      <w:pPr>
        <w:ind w:left="2160" w:hanging="180"/>
      </w:pPr>
    </w:lvl>
    <w:lvl w:ilvl="3" w:tplc="BB08C298">
      <w:start w:val="1"/>
      <w:numFmt w:val="decimal"/>
      <w:lvlText w:val="%4."/>
      <w:lvlJc w:val="left"/>
      <w:pPr>
        <w:ind w:left="2880" w:hanging="360"/>
      </w:pPr>
    </w:lvl>
    <w:lvl w:ilvl="4" w:tplc="B67094C2">
      <w:start w:val="1"/>
      <w:numFmt w:val="lowerLetter"/>
      <w:lvlText w:val="%5."/>
      <w:lvlJc w:val="left"/>
      <w:pPr>
        <w:ind w:left="3600" w:hanging="360"/>
      </w:pPr>
    </w:lvl>
    <w:lvl w:ilvl="5" w:tplc="4DA05A5C">
      <w:start w:val="1"/>
      <w:numFmt w:val="lowerRoman"/>
      <w:lvlText w:val="%6."/>
      <w:lvlJc w:val="right"/>
      <w:pPr>
        <w:ind w:left="4320" w:hanging="180"/>
      </w:pPr>
    </w:lvl>
    <w:lvl w:ilvl="6" w:tplc="F44CD364">
      <w:start w:val="1"/>
      <w:numFmt w:val="decimal"/>
      <w:lvlText w:val="%7."/>
      <w:lvlJc w:val="left"/>
      <w:pPr>
        <w:ind w:left="5040" w:hanging="360"/>
      </w:pPr>
    </w:lvl>
    <w:lvl w:ilvl="7" w:tplc="1F86DF9C">
      <w:start w:val="1"/>
      <w:numFmt w:val="lowerLetter"/>
      <w:lvlText w:val="%8."/>
      <w:lvlJc w:val="left"/>
      <w:pPr>
        <w:ind w:left="5760" w:hanging="360"/>
      </w:pPr>
    </w:lvl>
    <w:lvl w:ilvl="8" w:tplc="17BE49BC">
      <w:start w:val="1"/>
      <w:numFmt w:val="lowerRoman"/>
      <w:lvlText w:val="%9."/>
      <w:lvlJc w:val="right"/>
      <w:pPr>
        <w:ind w:left="6480" w:hanging="180"/>
      </w:pPr>
    </w:lvl>
  </w:abstractNum>
  <w:abstractNum w:abstractNumId="15" w15:restartNumberingAfterBreak="0">
    <w:nsid w:val="2C35833B"/>
    <w:multiLevelType w:val="hybridMultilevel"/>
    <w:tmpl w:val="C6DA4ECA"/>
    <w:lvl w:ilvl="0" w:tplc="2FA2BE28">
      <w:start w:val="1"/>
      <w:numFmt w:val="decimal"/>
      <w:lvlText w:val="%1."/>
      <w:lvlJc w:val="left"/>
      <w:pPr>
        <w:ind w:left="718" w:hanging="360"/>
      </w:pPr>
    </w:lvl>
    <w:lvl w:ilvl="1" w:tplc="A27E476C">
      <w:start w:val="1"/>
      <w:numFmt w:val="lowerLetter"/>
      <w:lvlText w:val="%2."/>
      <w:lvlJc w:val="left"/>
      <w:pPr>
        <w:ind w:left="1440" w:hanging="360"/>
      </w:pPr>
    </w:lvl>
    <w:lvl w:ilvl="2" w:tplc="6E38C5EA">
      <w:start w:val="1"/>
      <w:numFmt w:val="lowerRoman"/>
      <w:lvlText w:val="%3."/>
      <w:lvlJc w:val="right"/>
      <w:pPr>
        <w:ind w:left="2160" w:hanging="180"/>
      </w:pPr>
    </w:lvl>
    <w:lvl w:ilvl="3" w:tplc="28BE80EC">
      <w:start w:val="1"/>
      <w:numFmt w:val="decimal"/>
      <w:lvlText w:val="%4."/>
      <w:lvlJc w:val="left"/>
      <w:pPr>
        <w:ind w:left="2880" w:hanging="360"/>
      </w:pPr>
    </w:lvl>
    <w:lvl w:ilvl="4" w:tplc="5D1A24D4">
      <w:start w:val="1"/>
      <w:numFmt w:val="lowerLetter"/>
      <w:lvlText w:val="%5."/>
      <w:lvlJc w:val="left"/>
      <w:pPr>
        <w:ind w:left="3600" w:hanging="360"/>
      </w:pPr>
    </w:lvl>
    <w:lvl w:ilvl="5" w:tplc="37FC2112">
      <w:start w:val="1"/>
      <w:numFmt w:val="lowerRoman"/>
      <w:lvlText w:val="%6."/>
      <w:lvlJc w:val="right"/>
      <w:pPr>
        <w:ind w:left="4320" w:hanging="180"/>
      </w:pPr>
    </w:lvl>
    <w:lvl w:ilvl="6" w:tplc="06C8A828">
      <w:start w:val="1"/>
      <w:numFmt w:val="decimal"/>
      <w:lvlText w:val="%7."/>
      <w:lvlJc w:val="left"/>
      <w:pPr>
        <w:ind w:left="5040" w:hanging="360"/>
      </w:pPr>
    </w:lvl>
    <w:lvl w:ilvl="7" w:tplc="AF48F920">
      <w:start w:val="1"/>
      <w:numFmt w:val="lowerLetter"/>
      <w:lvlText w:val="%8."/>
      <w:lvlJc w:val="left"/>
      <w:pPr>
        <w:ind w:left="5760" w:hanging="360"/>
      </w:pPr>
    </w:lvl>
    <w:lvl w:ilvl="8" w:tplc="DD84C75C">
      <w:start w:val="1"/>
      <w:numFmt w:val="lowerRoman"/>
      <w:lvlText w:val="%9."/>
      <w:lvlJc w:val="right"/>
      <w:pPr>
        <w:ind w:left="6480" w:hanging="180"/>
      </w:pPr>
    </w:lvl>
  </w:abstractNum>
  <w:abstractNum w:abstractNumId="16" w15:restartNumberingAfterBreak="0">
    <w:nsid w:val="2D051ED6"/>
    <w:multiLevelType w:val="hybridMultilevel"/>
    <w:tmpl w:val="FFFFFFFF"/>
    <w:lvl w:ilvl="0" w:tplc="21FE966E">
      <w:start w:val="1"/>
      <w:numFmt w:val="bullet"/>
      <w:lvlText w:val=""/>
      <w:lvlJc w:val="left"/>
      <w:pPr>
        <w:ind w:left="719" w:hanging="360"/>
      </w:pPr>
      <w:rPr>
        <w:rFonts w:ascii="Symbol" w:hAnsi="Symbol" w:hint="default"/>
      </w:rPr>
    </w:lvl>
    <w:lvl w:ilvl="1" w:tplc="7A3EF9F8">
      <w:start w:val="1"/>
      <w:numFmt w:val="bullet"/>
      <w:lvlText w:val="o"/>
      <w:lvlJc w:val="left"/>
      <w:pPr>
        <w:ind w:left="1440" w:hanging="360"/>
      </w:pPr>
      <w:rPr>
        <w:rFonts w:ascii="Courier New" w:hAnsi="Courier New" w:hint="default"/>
      </w:rPr>
    </w:lvl>
    <w:lvl w:ilvl="2" w:tplc="2D964DA4">
      <w:start w:val="1"/>
      <w:numFmt w:val="bullet"/>
      <w:lvlText w:val=""/>
      <w:lvlJc w:val="left"/>
      <w:pPr>
        <w:ind w:left="2160" w:hanging="360"/>
      </w:pPr>
      <w:rPr>
        <w:rFonts w:ascii="Wingdings" w:hAnsi="Wingdings" w:hint="default"/>
      </w:rPr>
    </w:lvl>
    <w:lvl w:ilvl="3" w:tplc="F62EC836">
      <w:start w:val="1"/>
      <w:numFmt w:val="bullet"/>
      <w:lvlText w:val=""/>
      <w:lvlJc w:val="left"/>
      <w:pPr>
        <w:ind w:left="2880" w:hanging="360"/>
      </w:pPr>
      <w:rPr>
        <w:rFonts w:ascii="Symbol" w:hAnsi="Symbol" w:hint="default"/>
      </w:rPr>
    </w:lvl>
    <w:lvl w:ilvl="4" w:tplc="77685F82">
      <w:start w:val="1"/>
      <w:numFmt w:val="bullet"/>
      <w:lvlText w:val="o"/>
      <w:lvlJc w:val="left"/>
      <w:pPr>
        <w:ind w:left="3600" w:hanging="360"/>
      </w:pPr>
      <w:rPr>
        <w:rFonts w:ascii="Courier New" w:hAnsi="Courier New" w:hint="default"/>
      </w:rPr>
    </w:lvl>
    <w:lvl w:ilvl="5" w:tplc="9BA6D660">
      <w:start w:val="1"/>
      <w:numFmt w:val="bullet"/>
      <w:lvlText w:val=""/>
      <w:lvlJc w:val="left"/>
      <w:pPr>
        <w:ind w:left="4320" w:hanging="360"/>
      </w:pPr>
      <w:rPr>
        <w:rFonts w:ascii="Wingdings" w:hAnsi="Wingdings" w:hint="default"/>
      </w:rPr>
    </w:lvl>
    <w:lvl w:ilvl="6" w:tplc="DFCADFBE">
      <w:start w:val="1"/>
      <w:numFmt w:val="bullet"/>
      <w:lvlText w:val=""/>
      <w:lvlJc w:val="left"/>
      <w:pPr>
        <w:ind w:left="5040" w:hanging="360"/>
      </w:pPr>
      <w:rPr>
        <w:rFonts w:ascii="Symbol" w:hAnsi="Symbol" w:hint="default"/>
      </w:rPr>
    </w:lvl>
    <w:lvl w:ilvl="7" w:tplc="28AC9A1E">
      <w:start w:val="1"/>
      <w:numFmt w:val="bullet"/>
      <w:lvlText w:val="o"/>
      <w:lvlJc w:val="left"/>
      <w:pPr>
        <w:ind w:left="5760" w:hanging="360"/>
      </w:pPr>
      <w:rPr>
        <w:rFonts w:ascii="Courier New" w:hAnsi="Courier New" w:hint="default"/>
      </w:rPr>
    </w:lvl>
    <w:lvl w:ilvl="8" w:tplc="D702E5EA">
      <w:start w:val="1"/>
      <w:numFmt w:val="bullet"/>
      <w:lvlText w:val=""/>
      <w:lvlJc w:val="left"/>
      <w:pPr>
        <w:ind w:left="6480" w:hanging="360"/>
      </w:pPr>
      <w:rPr>
        <w:rFonts w:ascii="Wingdings" w:hAnsi="Wingdings" w:hint="default"/>
      </w:rPr>
    </w:lvl>
  </w:abstractNum>
  <w:abstractNum w:abstractNumId="17" w15:restartNumberingAfterBreak="0">
    <w:nsid w:val="2E6A4318"/>
    <w:multiLevelType w:val="multilevel"/>
    <w:tmpl w:val="5E74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F678D"/>
    <w:multiLevelType w:val="hybridMultilevel"/>
    <w:tmpl w:val="993AC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EDCAC"/>
    <w:multiLevelType w:val="hybridMultilevel"/>
    <w:tmpl w:val="FFFFFFFF"/>
    <w:lvl w:ilvl="0" w:tplc="537C2FD6">
      <w:start w:val="1"/>
      <w:numFmt w:val="bullet"/>
      <w:lvlText w:val=""/>
      <w:lvlJc w:val="left"/>
      <w:pPr>
        <w:ind w:left="720" w:hanging="360"/>
      </w:pPr>
      <w:rPr>
        <w:rFonts w:ascii="Symbol" w:hAnsi="Symbol" w:hint="default"/>
      </w:rPr>
    </w:lvl>
    <w:lvl w:ilvl="1" w:tplc="AA74A608">
      <w:start w:val="1"/>
      <w:numFmt w:val="bullet"/>
      <w:lvlText w:val="o"/>
      <w:lvlJc w:val="left"/>
      <w:pPr>
        <w:ind w:left="1440" w:hanging="360"/>
      </w:pPr>
      <w:rPr>
        <w:rFonts w:ascii="Courier New" w:hAnsi="Courier New" w:hint="default"/>
      </w:rPr>
    </w:lvl>
    <w:lvl w:ilvl="2" w:tplc="F1BC786C">
      <w:start w:val="1"/>
      <w:numFmt w:val="bullet"/>
      <w:lvlText w:val=""/>
      <w:lvlJc w:val="left"/>
      <w:pPr>
        <w:ind w:left="2160" w:hanging="360"/>
      </w:pPr>
      <w:rPr>
        <w:rFonts w:ascii="Wingdings" w:hAnsi="Wingdings" w:hint="default"/>
      </w:rPr>
    </w:lvl>
    <w:lvl w:ilvl="3" w:tplc="34DAD910">
      <w:start w:val="1"/>
      <w:numFmt w:val="bullet"/>
      <w:lvlText w:val=""/>
      <w:lvlJc w:val="left"/>
      <w:pPr>
        <w:ind w:left="2880" w:hanging="360"/>
      </w:pPr>
      <w:rPr>
        <w:rFonts w:ascii="Symbol" w:hAnsi="Symbol" w:hint="default"/>
      </w:rPr>
    </w:lvl>
    <w:lvl w:ilvl="4" w:tplc="D0748D8A">
      <w:start w:val="1"/>
      <w:numFmt w:val="bullet"/>
      <w:lvlText w:val="o"/>
      <w:lvlJc w:val="left"/>
      <w:pPr>
        <w:ind w:left="3600" w:hanging="360"/>
      </w:pPr>
      <w:rPr>
        <w:rFonts w:ascii="Courier New" w:hAnsi="Courier New" w:hint="default"/>
      </w:rPr>
    </w:lvl>
    <w:lvl w:ilvl="5" w:tplc="61545C24">
      <w:start w:val="1"/>
      <w:numFmt w:val="bullet"/>
      <w:lvlText w:val=""/>
      <w:lvlJc w:val="left"/>
      <w:pPr>
        <w:ind w:left="4320" w:hanging="360"/>
      </w:pPr>
      <w:rPr>
        <w:rFonts w:ascii="Wingdings" w:hAnsi="Wingdings" w:hint="default"/>
      </w:rPr>
    </w:lvl>
    <w:lvl w:ilvl="6" w:tplc="48DEC502">
      <w:start w:val="1"/>
      <w:numFmt w:val="bullet"/>
      <w:lvlText w:val=""/>
      <w:lvlJc w:val="left"/>
      <w:pPr>
        <w:ind w:left="5040" w:hanging="360"/>
      </w:pPr>
      <w:rPr>
        <w:rFonts w:ascii="Symbol" w:hAnsi="Symbol" w:hint="default"/>
      </w:rPr>
    </w:lvl>
    <w:lvl w:ilvl="7" w:tplc="7772B708">
      <w:start w:val="1"/>
      <w:numFmt w:val="bullet"/>
      <w:lvlText w:val="o"/>
      <w:lvlJc w:val="left"/>
      <w:pPr>
        <w:ind w:left="5760" w:hanging="360"/>
      </w:pPr>
      <w:rPr>
        <w:rFonts w:ascii="Courier New" w:hAnsi="Courier New" w:hint="default"/>
      </w:rPr>
    </w:lvl>
    <w:lvl w:ilvl="8" w:tplc="1C0668A4">
      <w:start w:val="1"/>
      <w:numFmt w:val="bullet"/>
      <w:lvlText w:val=""/>
      <w:lvlJc w:val="left"/>
      <w:pPr>
        <w:ind w:left="6480" w:hanging="360"/>
      </w:pPr>
      <w:rPr>
        <w:rFonts w:ascii="Wingdings" w:hAnsi="Wingdings" w:hint="default"/>
      </w:rPr>
    </w:lvl>
  </w:abstractNum>
  <w:abstractNum w:abstractNumId="20" w15:restartNumberingAfterBreak="0">
    <w:nsid w:val="3C03B349"/>
    <w:multiLevelType w:val="hybridMultilevel"/>
    <w:tmpl w:val="FFFFFFFF"/>
    <w:lvl w:ilvl="0" w:tplc="F89E47B8">
      <w:start w:val="1"/>
      <w:numFmt w:val="bullet"/>
      <w:lvlText w:val=""/>
      <w:lvlJc w:val="left"/>
      <w:pPr>
        <w:ind w:left="720" w:hanging="360"/>
      </w:pPr>
      <w:rPr>
        <w:rFonts w:ascii="Symbol" w:hAnsi="Symbol" w:hint="default"/>
      </w:rPr>
    </w:lvl>
    <w:lvl w:ilvl="1" w:tplc="B23ACA78">
      <w:start w:val="1"/>
      <w:numFmt w:val="bullet"/>
      <w:lvlText w:val="o"/>
      <w:lvlJc w:val="left"/>
      <w:pPr>
        <w:ind w:left="1440" w:hanging="360"/>
      </w:pPr>
      <w:rPr>
        <w:rFonts w:ascii="Courier New" w:hAnsi="Courier New" w:hint="default"/>
      </w:rPr>
    </w:lvl>
    <w:lvl w:ilvl="2" w:tplc="D6204956">
      <w:start w:val="1"/>
      <w:numFmt w:val="bullet"/>
      <w:lvlText w:val=""/>
      <w:lvlJc w:val="left"/>
      <w:pPr>
        <w:ind w:left="2160" w:hanging="360"/>
      </w:pPr>
      <w:rPr>
        <w:rFonts w:ascii="Wingdings" w:hAnsi="Wingdings" w:hint="default"/>
      </w:rPr>
    </w:lvl>
    <w:lvl w:ilvl="3" w:tplc="CE985756">
      <w:start w:val="1"/>
      <w:numFmt w:val="bullet"/>
      <w:lvlText w:val=""/>
      <w:lvlJc w:val="left"/>
      <w:pPr>
        <w:ind w:left="2880" w:hanging="360"/>
      </w:pPr>
      <w:rPr>
        <w:rFonts w:ascii="Symbol" w:hAnsi="Symbol" w:hint="default"/>
      </w:rPr>
    </w:lvl>
    <w:lvl w:ilvl="4" w:tplc="F912E97A">
      <w:start w:val="1"/>
      <w:numFmt w:val="bullet"/>
      <w:lvlText w:val="o"/>
      <w:lvlJc w:val="left"/>
      <w:pPr>
        <w:ind w:left="3600" w:hanging="360"/>
      </w:pPr>
      <w:rPr>
        <w:rFonts w:ascii="Courier New" w:hAnsi="Courier New" w:hint="default"/>
      </w:rPr>
    </w:lvl>
    <w:lvl w:ilvl="5" w:tplc="A0F212C2">
      <w:start w:val="1"/>
      <w:numFmt w:val="bullet"/>
      <w:lvlText w:val=""/>
      <w:lvlJc w:val="left"/>
      <w:pPr>
        <w:ind w:left="4320" w:hanging="360"/>
      </w:pPr>
      <w:rPr>
        <w:rFonts w:ascii="Wingdings" w:hAnsi="Wingdings" w:hint="default"/>
      </w:rPr>
    </w:lvl>
    <w:lvl w:ilvl="6" w:tplc="12443794">
      <w:start w:val="1"/>
      <w:numFmt w:val="bullet"/>
      <w:lvlText w:val=""/>
      <w:lvlJc w:val="left"/>
      <w:pPr>
        <w:ind w:left="5040" w:hanging="360"/>
      </w:pPr>
      <w:rPr>
        <w:rFonts w:ascii="Symbol" w:hAnsi="Symbol" w:hint="default"/>
      </w:rPr>
    </w:lvl>
    <w:lvl w:ilvl="7" w:tplc="7854B136">
      <w:start w:val="1"/>
      <w:numFmt w:val="bullet"/>
      <w:lvlText w:val="o"/>
      <w:lvlJc w:val="left"/>
      <w:pPr>
        <w:ind w:left="5760" w:hanging="360"/>
      </w:pPr>
      <w:rPr>
        <w:rFonts w:ascii="Courier New" w:hAnsi="Courier New" w:hint="default"/>
      </w:rPr>
    </w:lvl>
    <w:lvl w:ilvl="8" w:tplc="FA4E1C82">
      <w:start w:val="1"/>
      <w:numFmt w:val="bullet"/>
      <w:lvlText w:val=""/>
      <w:lvlJc w:val="left"/>
      <w:pPr>
        <w:ind w:left="6480" w:hanging="360"/>
      </w:pPr>
      <w:rPr>
        <w:rFonts w:ascii="Wingdings" w:hAnsi="Wingdings" w:hint="default"/>
      </w:rPr>
    </w:lvl>
  </w:abstractNum>
  <w:abstractNum w:abstractNumId="21" w15:restartNumberingAfterBreak="0">
    <w:nsid w:val="3D584478"/>
    <w:multiLevelType w:val="hybridMultilevel"/>
    <w:tmpl w:val="0BC62590"/>
    <w:lvl w:ilvl="0" w:tplc="8820D970">
      <w:start w:val="1"/>
      <w:numFmt w:val="decimal"/>
      <w:lvlText w:val="%1."/>
      <w:lvlJc w:val="left"/>
      <w:pPr>
        <w:ind w:left="720" w:hanging="360"/>
      </w:pPr>
    </w:lvl>
    <w:lvl w:ilvl="1" w:tplc="2E12B790">
      <w:start w:val="1"/>
      <w:numFmt w:val="lowerLetter"/>
      <w:lvlText w:val="%2."/>
      <w:lvlJc w:val="left"/>
      <w:pPr>
        <w:ind w:left="1440" w:hanging="360"/>
      </w:pPr>
    </w:lvl>
    <w:lvl w:ilvl="2" w:tplc="84BA443E">
      <w:start w:val="1"/>
      <w:numFmt w:val="lowerRoman"/>
      <w:lvlText w:val="%3."/>
      <w:lvlJc w:val="right"/>
      <w:pPr>
        <w:ind w:left="2160" w:hanging="180"/>
      </w:pPr>
    </w:lvl>
    <w:lvl w:ilvl="3" w:tplc="7DD2850A">
      <w:start w:val="1"/>
      <w:numFmt w:val="decimal"/>
      <w:lvlText w:val="%4."/>
      <w:lvlJc w:val="left"/>
      <w:pPr>
        <w:ind w:left="2880" w:hanging="360"/>
      </w:pPr>
    </w:lvl>
    <w:lvl w:ilvl="4" w:tplc="609256DA">
      <w:start w:val="1"/>
      <w:numFmt w:val="lowerLetter"/>
      <w:lvlText w:val="%5."/>
      <w:lvlJc w:val="left"/>
      <w:pPr>
        <w:ind w:left="3600" w:hanging="360"/>
      </w:pPr>
    </w:lvl>
    <w:lvl w:ilvl="5" w:tplc="61A0A316">
      <w:start w:val="1"/>
      <w:numFmt w:val="lowerRoman"/>
      <w:lvlText w:val="%6."/>
      <w:lvlJc w:val="right"/>
      <w:pPr>
        <w:ind w:left="4320" w:hanging="180"/>
      </w:pPr>
    </w:lvl>
    <w:lvl w:ilvl="6" w:tplc="0BA4DB68">
      <w:start w:val="1"/>
      <w:numFmt w:val="decimal"/>
      <w:lvlText w:val="%7."/>
      <w:lvlJc w:val="left"/>
      <w:pPr>
        <w:ind w:left="5040" w:hanging="360"/>
      </w:pPr>
    </w:lvl>
    <w:lvl w:ilvl="7" w:tplc="CA1E6F34">
      <w:start w:val="1"/>
      <w:numFmt w:val="lowerLetter"/>
      <w:lvlText w:val="%8."/>
      <w:lvlJc w:val="left"/>
      <w:pPr>
        <w:ind w:left="5760" w:hanging="360"/>
      </w:pPr>
    </w:lvl>
    <w:lvl w:ilvl="8" w:tplc="90020E54">
      <w:start w:val="1"/>
      <w:numFmt w:val="lowerRoman"/>
      <w:lvlText w:val="%9."/>
      <w:lvlJc w:val="right"/>
      <w:pPr>
        <w:ind w:left="6480" w:hanging="180"/>
      </w:pPr>
    </w:lvl>
  </w:abstractNum>
  <w:abstractNum w:abstractNumId="22" w15:restartNumberingAfterBreak="0">
    <w:nsid w:val="3EC32585"/>
    <w:multiLevelType w:val="hybridMultilevel"/>
    <w:tmpl w:val="FE5CCDDC"/>
    <w:lvl w:ilvl="0" w:tplc="E95AB9BC">
      <w:start w:val="1"/>
      <w:numFmt w:val="decimal"/>
      <w:lvlText w:val="%1."/>
      <w:lvlJc w:val="left"/>
      <w:pPr>
        <w:ind w:left="720" w:hanging="360"/>
      </w:pPr>
    </w:lvl>
    <w:lvl w:ilvl="1" w:tplc="1A8A666C">
      <w:start w:val="1"/>
      <w:numFmt w:val="lowerLetter"/>
      <w:lvlText w:val="%2."/>
      <w:lvlJc w:val="left"/>
      <w:pPr>
        <w:ind w:left="1440" w:hanging="360"/>
      </w:pPr>
    </w:lvl>
    <w:lvl w:ilvl="2" w:tplc="CEB80BDE">
      <w:start w:val="1"/>
      <w:numFmt w:val="lowerRoman"/>
      <w:lvlText w:val="%3."/>
      <w:lvlJc w:val="right"/>
      <w:pPr>
        <w:ind w:left="2160" w:hanging="180"/>
      </w:pPr>
    </w:lvl>
    <w:lvl w:ilvl="3" w:tplc="9BEADA94">
      <w:start w:val="1"/>
      <w:numFmt w:val="decimal"/>
      <w:lvlText w:val="%4."/>
      <w:lvlJc w:val="left"/>
      <w:pPr>
        <w:ind w:left="2880" w:hanging="360"/>
      </w:pPr>
    </w:lvl>
    <w:lvl w:ilvl="4" w:tplc="F9362C98">
      <w:start w:val="1"/>
      <w:numFmt w:val="lowerLetter"/>
      <w:lvlText w:val="%5."/>
      <w:lvlJc w:val="left"/>
      <w:pPr>
        <w:ind w:left="3600" w:hanging="360"/>
      </w:pPr>
    </w:lvl>
    <w:lvl w:ilvl="5" w:tplc="0A944232">
      <w:start w:val="1"/>
      <w:numFmt w:val="lowerRoman"/>
      <w:lvlText w:val="%6."/>
      <w:lvlJc w:val="right"/>
      <w:pPr>
        <w:ind w:left="4320" w:hanging="180"/>
      </w:pPr>
    </w:lvl>
    <w:lvl w:ilvl="6" w:tplc="C3E6ED64">
      <w:start w:val="1"/>
      <w:numFmt w:val="decimal"/>
      <w:lvlText w:val="%7."/>
      <w:lvlJc w:val="left"/>
      <w:pPr>
        <w:ind w:left="5040" w:hanging="360"/>
      </w:pPr>
    </w:lvl>
    <w:lvl w:ilvl="7" w:tplc="BCA23BE0">
      <w:start w:val="1"/>
      <w:numFmt w:val="lowerLetter"/>
      <w:lvlText w:val="%8."/>
      <w:lvlJc w:val="left"/>
      <w:pPr>
        <w:ind w:left="5760" w:hanging="360"/>
      </w:pPr>
    </w:lvl>
    <w:lvl w:ilvl="8" w:tplc="64F21516">
      <w:start w:val="1"/>
      <w:numFmt w:val="lowerRoman"/>
      <w:lvlText w:val="%9."/>
      <w:lvlJc w:val="right"/>
      <w:pPr>
        <w:ind w:left="6480" w:hanging="180"/>
      </w:pPr>
    </w:lvl>
  </w:abstractNum>
  <w:abstractNum w:abstractNumId="23" w15:restartNumberingAfterBreak="0">
    <w:nsid w:val="42FC7E73"/>
    <w:multiLevelType w:val="hybridMultilevel"/>
    <w:tmpl w:val="A2E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A41F6"/>
    <w:multiLevelType w:val="hybridMultilevel"/>
    <w:tmpl w:val="D1229C9A"/>
    <w:lvl w:ilvl="0" w:tplc="2990020E">
      <w:start w:val="1"/>
      <w:numFmt w:val="bullet"/>
      <w:lvlText w:val=""/>
      <w:lvlJc w:val="left"/>
      <w:pPr>
        <w:ind w:left="719" w:hanging="360"/>
      </w:pPr>
      <w:rPr>
        <w:rFonts w:ascii="Symbol" w:hAnsi="Symbol" w:hint="default"/>
      </w:rPr>
    </w:lvl>
    <w:lvl w:ilvl="1" w:tplc="0C5095FE">
      <w:start w:val="1"/>
      <w:numFmt w:val="bullet"/>
      <w:lvlText w:val="o"/>
      <w:lvlJc w:val="left"/>
      <w:pPr>
        <w:ind w:left="1440" w:hanging="360"/>
      </w:pPr>
      <w:rPr>
        <w:rFonts w:ascii="Courier New" w:hAnsi="Courier New" w:hint="default"/>
      </w:rPr>
    </w:lvl>
    <w:lvl w:ilvl="2" w:tplc="CBF2BF4C">
      <w:start w:val="1"/>
      <w:numFmt w:val="bullet"/>
      <w:lvlText w:val=""/>
      <w:lvlJc w:val="left"/>
      <w:pPr>
        <w:ind w:left="2160" w:hanging="360"/>
      </w:pPr>
      <w:rPr>
        <w:rFonts w:ascii="Wingdings" w:hAnsi="Wingdings" w:hint="default"/>
      </w:rPr>
    </w:lvl>
    <w:lvl w:ilvl="3" w:tplc="4874DD1E">
      <w:start w:val="1"/>
      <w:numFmt w:val="bullet"/>
      <w:lvlText w:val=""/>
      <w:lvlJc w:val="left"/>
      <w:pPr>
        <w:ind w:left="2880" w:hanging="360"/>
      </w:pPr>
      <w:rPr>
        <w:rFonts w:ascii="Symbol" w:hAnsi="Symbol" w:hint="default"/>
      </w:rPr>
    </w:lvl>
    <w:lvl w:ilvl="4" w:tplc="6C5EACCA">
      <w:start w:val="1"/>
      <w:numFmt w:val="bullet"/>
      <w:lvlText w:val="o"/>
      <w:lvlJc w:val="left"/>
      <w:pPr>
        <w:ind w:left="3600" w:hanging="360"/>
      </w:pPr>
      <w:rPr>
        <w:rFonts w:ascii="Courier New" w:hAnsi="Courier New" w:hint="default"/>
      </w:rPr>
    </w:lvl>
    <w:lvl w:ilvl="5" w:tplc="634A8D72">
      <w:start w:val="1"/>
      <w:numFmt w:val="bullet"/>
      <w:lvlText w:val=""/>
      <w:lvlJc w:val="left"/>
      <w:pPr>
        <w:ind w:left="4320" w:hanging="360"/>
      </w:pPr>
      <w:rPr>
        <w:rFonts w:ascii="Wingdings" w:hAnsi="Wingdings" w:hint="default"/>
      </w:rPr>
    </w:lvl>
    <w:lvl w:ilvl="6" w:tplc="C3DED09C">
      <w:start w:val="1"/>
      <w:numFmt w:val="bullet"/>
      <w:lvlText w:val=""/>
      <w:lvlJc w:val="left"/>
      <w:pPr>
        <w:ind w:left="5040" w:hanging="360"/>
      </w:pPr>
      <w:rPr>
        <w:rFonts w:ascii="Symbol" w:hAnsi="Symbol" w:hint="default"/>
      </w:rPr>
    </w:lvl>
    <w:lvl w:ilvl="7" w:tplc="8994966E">
      <w:start w:val="1"/>
      <w:numFmt w:val="bullet"/>
      <w:lvlText w:val="o"/>
      <w:lvlJc w:val="left"/>
      <w:pPr>
        <w:ind w:left="5760" w:hanging="360"/>
      </w:pPr>
      <w:rPr>
        <w:rFonts w:ascii="Courier New" w:hAnsi="Courier New" w:hint="default"/>
      </w:rPr>
    </w:lvl>
    <w:lvl w:ilvl="8" w:tplc="72106752">
      <w:start w:val="1"/>
      <w:numFmt w:val="bullet"/>
      <w:lvlText w:val=""/>
      <w:lvlJc w:val="left"/>
      <w:pPr>
        <w:ind w:left="6480" w:hanging="360"/>
      </w:pPr>
      <w:rPr>
        <w:rFonts w:ascii="Wingdings" w:hAnsi="Wingdings" w:hint="default"/>
      </w:rPr>
    </w:lvl>
  </w:abstractNum>
  <w:abstractNum w:abstractNumId="25" w15:restartNumberingAfterBreak="0">
    <w:nsid w:val="4B6A6D6B"/>
    <w:multiLevelType w:val="multilevel"/>
    <w:tmpl w:val="CBA8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5F4773"/>
    <w:multiLevelType w:val="hybridMultilevel"/>
    <w:tmpl w:val="095A11AE"/>
    <w:lvl w:ilvl="0" w:tplc="9C841F80">
      <w:start w:val="1"/>
      <w:numFmt w:val="decimal"/>
      <w:lvlText w:val="%1."/>
      <w:lvlJc w:val="left"/>
      <w:pPr>
        <w:ind w:left="720" w:hanging="360"/>
      </w:pPr>
    </w:lvl>
    <w:lvl w:ilvl="1" w:tplc="CC521A68">
      <w:start w:val="1"/>
      <w:numFmt w:val="lowerLetter"/>
      <w:lvlText w:val="%2."/>
      <w:lvlJc w:val="left"/>
      <w:pPr>
        <w:ind w:left="1440" w:hanging="360"/>
      </w:pPr>
    </w:lvl>
    <w:lvl w:ilvl="2" w:tplc="87D2EDA8">
      <w:start w:val="1"/>
      <w:numFmt w:val="lowerRoman"/>
      <w:lvlText w:val="%3."/>
      <w:lvlJc w:val="right"/>
      <w:pPr>
        <w:ind w:left="2160" w:hanging="180"/>
      </w:pPr>
    </w:lvl>
    <w:lvl w:ilvl="3" w:tplc="01CC6DE2">
      <w:start w:val="1"/>
      <w:numFmt w:val="decimal"/>
      <w:lvlText w:val="%4."/>
      <w:lvlJc w:val="left"/>
      <w:pPr>
        <w:ind w:left="2880" w:hanging="360"/>
      </w:pPr>
    </w:lvl>
    <w:lvl w:ilvl="4" w:tplc="EA8201FC">
      <w:start w:val="1"/>
      <w:numFmt w:val="lowerLetter"/>
      <w:lvlText w:val="%5."/>
      <w:lvlJc w:val="left"/>
      <w:pPr>
        <w:ind w:left="3600" w:hanging="360"/>
      </w:pPr>
    </w:lvl>
    <w:lvl w:ilvl="5" w:tplc="86D29C5C">
      <w:start w:val="1"/>
      <w:numFmt w:val="lowerRoman"/>
      <w:lvlText w:val="%6."/>
      <w:lvlJc w:val="right"/>
      <w:pPr>
        <w:ind w:left="4320" w:hanging="180"/>
      </w:pPr>
    </w:lvl>
    <w:lvl w:ilvl="6" w:tplc="06900E48">
      <w:start w:val="1"/>
      <w:numFmt w:val="decimal"/>
      <w:lvlText w:val="%7."/>
      <w:lvlJc w:val="left"/>
      <w:pPr>
        <w:ind w:left="5040" w:hanging="360"/>
      </w:pPr>
    </w:lvl>
    <w:lvl w:ilvl="7" w:tplc="275417AE">
      <w:start w:val="1"/>
      <w:numFmt w:val="lowerLetter"/>
      <w:lvlText w:val="%8."/>
      <w:lvlJc w:val="left"/>
      <w:pPr>
        <w:ind w:left="5760" w:hanging="360"/>
      </w:pPr>
    </w:lvl>
    <w:lvl w:ilvl="8" w:tplc="CF0223C8">
      <w:start w:val="1"/>
      <w:numFmt w:val="lowerRoman"/>
      <w:lvlText w:val="%9."/>
      <w:lvlJc w:val="right"/>
      <w:pPr>
        <w:ind w:left="6480" w:hanging="180"/>
      </w:pPr>
    </w:lvl>
  </w:abstractNum>
  <w:abstractNum w:abstractNumId="27" w15:restartNumberingAfterBreak="0">
    <w:nsid w:val="4FEF9F19"/>
    <w:multiLevelType w:val="hybridMultilevel"/>
    <w:tmpl w:val="18363E58"/>
    <w:lvl w:ilvl="0" w:tplc="2384098E">
      <w:start w:val="1"/>
      <w:numFmt w:val="bullet"/>
      <w:lvlText w:val=""/>
      <w:lvlJc w:val="left"/>
      <w:pPr>
        <w:ind w:left="720" w:hanging="360"/>
      </w:pPr>
      <w:rPr>
        <w:rFonts w:ascii="Symbol" w:hAnsi="Symbol" w:hint="default"/>
      </w:rPr>
    </w:lvl>
    <w:lvl w:ilvl="1" w:tplc="F83E0EFA">
      <w:start w:val="1"/>
      <w:numFmt w:val="bullet"/>
      <w:lvlText w:val="o"/>
      <w:lvlJc w:val="left"/>
      <w:pPr>
        <w:ind w:left="1440" w:hanging="360"/>
      </w:pPr>
      <w:rPr>
        <w:rFonts w:ascii="Courier New" w:hAnsi="Courier New" w:hint="default"/>
      </w:rPr>
    </w:lvl>
    <w:lvl w:ilvl="2" w:tplc="DFE26C3E">
      <w:start w:val="1"/>
      <w:numFmt w:val="bullet"/>
      <w:lvlText w:val=""/>
      <w:lvlJc w:val="left"/>
      <w:pPr>
        <w:ind w:left="2160" w:hanging="360"/>
      </w:pPr>
      <w:rPr>
        <w:rFonts w:ascii="Wingdings" w:hAnsi="Wingdings" w:hint="default"/>
      </w:rPr>
    </w:lvl>
    <w:lvl w:ilvl="3" w:tplc="178CB10C">
      <w:start w:val="1"/>
      <w:numFmt w:val="bullet"/>
      <w:lvlText w:val=""/>
      <w:lvlJc w:val="left"/>
      <w:pPr>
        <w:ind w:left="2880" w:hanging="360"/>
      </w:pPr>
      <w:rPr>
        <w:rFonts w:ascii="Symbol" w:hAnsi="Symbol" w:hint="default"/>
      </w:rPr>
    </w:lvl>
    <w:lvl w:ilvl="4" w:tplc="A74CB4E0">
      <w:start w:val="1"/>
      <w:numFmt w:val="bullet"/>
      <w:lvlText w:val="o"/>
      <w:lvlJc w:val="left"/>
      <w:pPr>
        <w:ind w:left="3600" w:hanging="360"/>
      </w:pPr>
      <w:rPr>
        <w:rFonts w:ascii="Courier New" w:hAnsi="Courier New" w:hint="default"/>
      </w:rPr>
    </w:lvl>
    <w:lvl w:ilvl="5" w:tplc="7638AD82">
      <w:start w:val="1"/>
      <w:numFmt w:val="bullet"/>
      <w:lvlText w:val=""/>
      <w:lvlJc w:val="left"/>
      <w:pPr>
        <w:ind w:left="4320" w:hanging="360"/>
      </w:pPr>
      <w:rPr>
        <w:rFonts w:ascii="Wingdings" w:hAnsi="Wingdings" w:hint="default"/>
      </w:rPr>
    </w:lvl>
    <w:lvl w:ilvl="6" w:tplc="C9622C9E">
      <w:start w:val="1"/>
      <w:numFmt w:val="bullet"/>
      <w:lvlText w:val=""/>
      <w:lvlJc w:val="left"/>
      <w:pPr>
        <w:ind w:left="5040" w:hanging="360"/>
      </w:pPr>
      <w:rPr>
        <w:rFonts w:ascii="Symbol" w:hAnsi="Symbol" w:hint="default"/>
      </w:rPr>
    </w:lvl>
    <w:lvl w:ilvl="7" w:tplc="FC06FE7A">
      <w:start w:val="1"/>
      <w:numFmt w:val="bullet"/>
      <w:lvlText w:val="o"/>
      <w:lvlJc w:val="left"/>
      <w:pPr>
        <w:ind w:left="5760" w:hanging="360"/>
      </w:pPr>
      <w:rPr>
        <w:rFonts w:ascii="Courier New" w:hAnsi="Courier New" w:hint="default"/>
      </w:rPr>
    </w:lvl>
    <w:lvl w:ilvl="8" w:tplc="3C785480">
      <w:start w:val="1"/>
      <w:numFmt w:val="bullet"/>
      <w:lvlText w:val=""/>
      <w:lvlJc w:val="left"/>
      <w:pPr>
        <w:ind w:left="6480" w:hanging="360"/>
      </w:pPr>
      <w:rPr>
        <w:rFonts w:ascii="Wingdings" w:hAnsi="Wingdings" w:hint="default"/>
      </w:rPr>
    </w:lvl>
  </w:abstractNum>
  <w:abstractNum w:abstractNumId="28" w15:restartNumberingAfterBreak="0">
    <w:nsid w:val="5455062A"/>
    <w:multiLevelType w:val="hybridMultilevel"/>
    <w:tmpl w:val="39A60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544B8"/>
    <w:multiLevelType w:val="hybridMultilevel"/>
    <w:tmpl w:val="6936B1C0"/>
    <w:lvl w:ilvl="0" w:tplc="A7249F48">
      <w:start w:val="1"/>
      <w:numFmt w:val="bullet"/>
      <w:lvlText w:val=""/>
      <w:lvlJc w:val="left"/>
      <w:pPr>
        <w:ind w:left="719" w:hanging="360"/>
      </w:pPr>
      <w:rPr>
        <w:rFonts w:ascii="Symbol" w:hAnsi="Symbol" w:hint="default"/>
      </w:rPr>
    </w:lvl>
    <w:lvl w:ilvl="1" w:tplc="1F02DE8C">
      <w:start w:val="1"/>
      <w:numFmt w:val="bullet"/>
      <w:lvlText w:val="o"/>
      <w:lvlJc w:val="left"/>
      <w:pPr>
        <w:ind w:left="1440" w:hanging="360"/>
      </w:pPr>
      <w:rPr>
        <w:rFonts w:ascii="Courier New" w:hAnsi="Courier New" w:hint="default"/>
      </w:rPr>
    </w:lvl>
    <w:lvl w:ilvl="2" w:tplc="3DF8C274">
      <w:start w:val="1"/>
      <w:numFmt w:val="bullet"/>
      <w:lvlText w:val=""/>
      <w:lvlJc w:val="left"/>
      <w:pPr>
        <w:ind w:left="2160" w:hanging="360"/>
      </w:pPr>
      <w:rPr>
        <w:rFonts w:ascii="Wingdings" w:hAnsi="Wingdings" w:hint="default"/>
      </w:rPr>
    </w:lvl>
    <w:lvl w:ilvl="3" w:tplc="6E76121A">
      <w:start w:val="1"/>
      <w:numFmt w:val="bullet"/>
      <w:lvlText w:val=""/>
      <w:lvlJc w:val="left"/>
      <w:pPr>
        <w:ind w:left="2880" w:hanging="360"/>
      </w:pPr>
      <w:rPr>
        <w:rFonts w:ascii="Symbol" w:hAnsi="Symbol" w:hint="default"/>
      </w:rPr>
    </w:lvl>
    <w:lvl w:ilvl="4" w:tplc="C04E12C0">
      <w:start w:val="1"/>
      <w:numFmt w:val="bullet"/>
      <w:lvlText w:val="o"/>
      <w:lvlJc w:val="left"/>
      <w:pPr>
        <w:ind w:left="3600" w:hanging="360"/>
      </w:pPr>
      <w:rPr>
        <w:rFonts w:ascii="Courier New" w:hAnsi="Courier New" w:hint="default"/>
      </w:rPr>
    </w:lvl>
    <w:lvl w:ilvl="5" w:tplc="D3E460C8">
      <w:start w:val="1"/>
      <w:numFmt w:val="bullet"/>
      <w:lvlText w:val=""/>
      <w:lvlJc w:val="left"/>
      <w:pPr>
        <w:ind w:left="4320" w:hanging="360"/>
      </w:pPr>
      <w:rPr>
        <w:rFonts w:ascii="Wingdings" w:hAnsi="Wingdings" w:hint="default"/>
      </w:rPr>
    </w:lvl>
    <w:lvl w:ilvl="6" w:tplc="49F82180">
      <w:start w:val="1"/>
      <w:numFmt w:val="bullet"/>
      <w:lvlText w:val=""/>
      <w:lvlJc w:val="left"/>
      <w:pPr>
        <w:ind w:left="5040" w:hanging="360"/>
      </w:pPr>
      <w:rPr>
        <w:rFonts w:ascii="Symbol" w:hAnsi="Symbol" w:hint="default"/>
      </w:rPr>
    </w:lvl>
    <w:lvl w:ilvl="7" w:tplc="9FF29D1A">
      <w:start w:val="1"/>
      <w:numFmt w:val="bullet"/>
      <w:lvlText w:val="o"/>
      <w:lvlJc w:val="left"/>
      <w:pPr>
        <w:ind w:left="5760" w:hanging="360"/>
      </w:pPr>
      <w:rPr>
        <w:rFonts w:ascii="Courier New" w:hAnsi="Courier New" w:hint="default"/>
      </w:rPr>
    </w:lvl>
    <w:lvl w:ilvl="8" w:tplc="552875C0">
      <w:start w:val="1"/>
      <w:numFmt w:val="bullet"/>
      <w:lvlText w:val=""/>
      <w:lvlJc w:val="left"/>
      <w:pPr>
        <w:ind w:left="6480" w:hanging="360"/>
      </w:pPr>
      <w:rPr>
        <w:rFonts w:ascii="Wingdings" w:hAnsi="Wingdings" w:hint="default"/>
      </w:rPr>
    </w:lvl>
  </w:abstractNum>
  <w:abstractNum w:abstractNumId="30" w15:restartNumberingAfterBreak="0">
    <w:nsid w:val="5802EAA6"/>
    <w:multiLevelType w:val="multilevel"/>
    <w:tmpl w:val="E5FA5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78D536"/>
    <w:multiLevelType w:val="hybridMultilevel"/>
    <w:tmpl w:val="FFFFFFFF"/>
    <w:lvl w:ilvl="0" w:tplc="3650271A">
      <w:start w:val="1"/>
      <w:numFmt w:val="bullet"/>
      <w:lvlText w:val=""/>
      <w:lvlJc w:val="left"/>
      <w:pPr>
        <w:ind w:left="720" w:hanging="360"/>
      </w:pPr>
      <w:rPr>
        <w:rFonts w:ascii="Symbol" w:hAnsi="Symbol" w:hint="default"/>
      </w:rPr>
    </w:lvl>
    <w:lvl w:ilvl="1" w:tplc="9D5A2256">
      <w:start w:val="1"/>
      <w:numFmt w:val="bullet"/>
      <w:lvlText w:val="o"/>
      <w:lvlJc w:val="left"/>
      <w:pPr>
        <w:ind w:left="1440" w:hanging="360"/>
      </w:pPr>
      <w:rPr>
        <w:rFonts w:ascii="Courier New" w:hAnsi="Courier New" w:hint="default"/>
      </w:rPr>
    </w:lvl>
    <w:lvl w:ilvl="2" w:tplc="9B66396C">
      <w:start w:val="1"/>
      <w:numFmt w:val="bullet"/>
      <w:lvlText w:val=""/>
      <w:lvlJc w:val="left"/>
      <w:pPr>
        <w:ind w:left="2160" w:hanging="360"/>
      </w:pPr>
      <w:rPr>
        <w:rFonts w:ascii="Wingdings" w:hAnsi="Wingdings" w:hint="default"/>
      </w:rPr>
    </w:lvl>
    <w:lvl w:ilvl="3" w:tplc="425E8CF2">
      <w:start w:val="1"/>
      <w:numFmt w:val="bullet"/>
      <w:lvlText w:val=""/>
      <w:lvlJc w:val="left"/>
      <w:pPr>
        <w:ind w:left="2880" w:hanging="360"/>
      </w:pPr>
      <w:rPr>
        <w:rFonts w:ascii="Symbol" w:hAnsi="Symbol" w:hint="default"/>
      </w:rPr>
    </w:lvl>
    <w:lvl w:ilvl="4" w:tplc="B7A23246">
      <w:start w:val="1"/>
      <w:numFmt w:val="bullet"/>
      <w:lvlText w:val="o"/>
      <w:lvlJc w:val="left"/>
      <w:pPr>
        <w:ind w:left="3600" w:hanging="360"/>
      </w:pPr>
      <w:rPr>
        <w:rFonts w:ascii="Courier New" w:hAnsi="Courier New" w:hint="default"/>
      </w:rPr>
    </w:lvl>
    <w:lvl w:ilvl="5" w:tplc="296EE1E2">
      <w:start w:val="1"/>
      <w:numFmt w:val="bullet"/>
      <w:lvlText w:val=""/>
      <w:lvlJc w:val="left"/>
      <w:pPr>
        <w:ind w:left="4320" w:hanging="360"/>
      </w:pPr>
      <w:rPr>
        <w:rFonts w:ascii="Wingdings" w:hAnsi="Wingdings" w:hint="default"/>
      </w:rPr>
    </w:lvl>
    <w:lvl w:ilvl="6" w:tplc="4EA68416">
      <w:start w:val="1"/>
      <w:numFmt w:val="bullet"/>
      <w:lvlText w:val=""/>
      <w:lvlJc w:val="left"/>
      <w:pPr>
        <w:ind w:left="5040" w:hanging="360"/>
      </w:pPr>
      <w:rPr>
        <w:rFonts w:ascii="Symbol" w:hAnsi="Symbol" w:hint="default"/>
      </w:rPr>
    </w:lvl>
    <w:lvl w:ilvl="7" w:tplc="D7CC2A08">
      <w:start w:val="1"/>
      <w:numFmt w:val="bullet"/>
      <w:lvlText w:val="o"/>
      <w:lvlJc w:val="left"/>
      <w:pPr>
        <w:ind w:left="5760" w:hanging="360"/>
      </w:pPr>
      <w:rPr>
        <w:rFonts w:ascii="Courier New" w:hAnsi="Courier New" w:hint="default"/>
      </w:rPr>
    </w:lvl>
    <w:lvl w:ilvl="8" w:tplc="C5A4D6AE">
      <w:start w:val="1"/>
      <w:numFmt w:val="bullet"/>
      <w:lvlText w:val=""/>
      <w:lvlJc w:val="left"/>
      <w:pPr>
        <w:ind w:left="6480" w:hanging="360"/>
      </w:pPr>
      <w:rPr>
        <w:rFonts w:ascii="Wingdings" w:hAnsi="Wingdings" w:hint="default"/>
      </w:rPr>
    </w:lvl>
  </w:abstractNum>
  <w:abstractNum w:abstractNumId="32" w15:restartNumberingAfterBreak="0">
    <w:nsid w:val="6AFDB2C1"/>
    <w:multiLevelType w:val="hybridMultilevel"/>
    <w:tmpl w:val="9FE8316E"/>
    <w:lvl w:ilvl="0" w:tplc="B2B07AE2">
      <w:start w:val="1"/>
      <w:numFmt w:val="bullet"/>
      <w:lvlText w:val=""/>
      <w:lvlJc w:val="left"/>
      <w:pPr>
        <w:ind w:left="720" w:hanging="360"/>
      </w:pPr>
      <w:rPr>
        <w:rFonts w:ascii="Symbol" w:hAnsi="Symbol" w:hint="default"/>
      </w:rPr>
    </w:lvl>
    <w:lvl w:ilvl="1" w:tplc="A2948F06">
      <w:start w:val="1"/>
      <w:numFmt w:val="bullet"/>
      <w:lvlText w:val="o"/>
      <w:lvlJc w:val="left"/>
      <w:pPr>
        <w:ind w:left="1440" w:hanging="360"/>
      </w:pPr>
      <w:rPr>
        <w:rFonts w:ascii="Courier New" w:hAnsi="Courier New" w:hint="default"/>
      </w:rPr>
    </w:lvl>
    <w:lvl w:ilvl="2" w:tplc="55E24C4A">
      <w:start w:val="1"/>
      <w:numFmt w:val="bullet"/>
      <w:lvlText w:val=""/>
      <w:lvlJc w:val="left"/>
      <w:pPr>
        <w:ind w:left="2160" w:hanging="360"/>
      </w:pPr>
      <w:rPr>
        <w:rFonts w:ascii="Wingdings" w:hAnsi="Wingdings" w:hint="default"/>
      </w:rPr>
    </w:lvl>
    <w:lvl w:ilvl="3" w:tplc="45BEDB76">
      <w:start w:val="1"/>
      <w:numFmt w:val="bullet"/>
      <w:lvlText w:val=""/>
      <w:lvlJc w:val="left"/>
      <w:pPr>
        <w:ind w:left="2880" w:hanging="360"/>
      </w:pPr>
      <w:rPr>
        <w:rFonts w:ascii="Symbol" w:hAnsi="Symbol" w:hint="default"/>
      </w:rPr>
    </w:lvl>
    <w:lvl w:ilvl="4" w:tplc="DDDE2192">
      <w:start w:val="1"/>
      <w:numFmt w:val="bullet"/>
      <w:lvlText w:val="o"/>
      <w:lvlJc w:val="left"/>
      <w:pPr>
        <w:ind w:left="3600" w:hanging="360"/>
      </w:pPr>
      <w:rPr>
        <w:rFonts w:ascii="Courier New" w:hAnsi="Courier New" w:hint="default"/>
      </w:rPr>
    </w:lvl>
    <w:lvl w:ilvl="5" w:tplc="3B544F16">
      <w:start w:val="1"/>
      <w:numFmt w:val="bullet"/>
      <w:lvlText w:val=""/>
      <w:lvlJc w:val="left"/>
      <w:pPr>
        <w:ind w:left="4320" w:hanging="360"/>
      </w:pPr>
      <w:rPr>
        <w:rFonts w:ascii="Wingdings" w:hAnsi="Wingdings" w:hint="default"/>
      </w:rPr>
    </w:lvl>
    <w:lvl w:ilvl="6" w:tplc="88209EA2">
      <w:start w:val="1"/>
      <w:numFmt w:val="bullet"/>
      <w:lvlText w:val=""/>
      <w:lvlJc w:val="left"/>
      <w:pPr>
        <w:ind w:left="5040" w:hanging="360"/>
      </w:pPr>
      <w:rPr>
        <w:rFonts w:ascii="Symbol" w:hAnsi="Symbol" w:hint="default"/>
      </w:rPr>
    </w:lvl>
    <w:lvl w:ilvl="7" w:tplc="1FE6248E">
      <w:start w:val="1"/>
      <w:numFmt w:val="bullet"/>
      <w:lvlText w:val="o"/>
      <w:lvlJc w:val="left"/>
      <w:pPr>
        <w:ind w:left="5760" w:hanging="360"/>
      </w:pPr>
      <w:rPr>
        <w:rFonts w:ascii="Courier New" w:hAnsi="Courier New" w:hint="default"/>
      </w:rPr>
    </w:lvl>
    <w:lvl w:ilvl="8" w:tplc="DB029C08">
      <w:start w:val="1"/>
      <w:numFmt w:val="bullet"/>
      <w:lvlText w:val=""/>
      <w:lvlJc w:val="left"/>
      <w:pPr>
        <w:ind w:left="6480" w:hanging="360"/>
      </w:pPr>
      <w:rPr>
        <w:rFonts w:ascii="Wingdings" w:hAnsi="Wingdings" w:hint="default"/>
      </w:rPr>
    </w:lvl>
  </w:abstractNum>
  <w:abstractNum w:abstractNumId="33" w15:restartNumberingAfterBreak="0">
    <w:nsid w:val="73575B4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0A6760"/>
    <w:multiLevelType w:val="hybridMultilevel"/>
    <w:tmpl w:val="2E584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4407A"/>
    <w:multiLevelType w:val="hybridMultilevel"/>
    <w:tmpl w:val="BCBC286E"/>
    <w:lvl w:ilvl="0" w:tplc="8BB0868E">
      <w:start w:val="1"/>
      <w:numFmt w:val="bullet"/>
      <w:lvlText w:val=""/>
      <w:lvlJc w:val="left"/>
      <w:pPr>
        <w:ind w:left="720" w:hanging="360"/>
      </w:pPr>
      <w:rPr>
        <w:rFonts w:ascii="Symbol" w:hAnsi="Symbol" w:hint="default"/>
      </w:rPr>
    </w:lvl>
    <w:lvl w:ilvl="1" w:tplc="8A70822C">
      <w:start w:val="1"/>
      <w:numFmt w:val="bullet"/>
      <w:lvlText w:val="o"/>
      <w:lvlJc w:val="left"/>
      <w:pPr>
        <w:ind w:left="1440" w:hanging="360"/>
      </w:pPr>
      <w:rPr>
        <w:rFonts w:ascii="Courier New" w:hAnsi="Courier New" w:hint="default"/>
      </w:rPr>
    </w:lvl>
    <w:lvl w:ilvl="2" w:tplc="3BF0F5A4">
      <w:start w:val="1"/>
      <w:numFmt w:val="bullet"/>
      <w:lvlText w:val=""/>
      <w:lvlJc w:val="left"/>
      <w:pPr>
        <w:ind w:left="2160" w:hanging="360"/>
      </w:pPr>
      <w:rPr>
        <w:rFonts w:ascii="Wingdings" w:hAnsi="Wingdings" w:hint="default"/>
      </w:rPr>
    </w:lvl>
    <w:lvl w:ilvl="3" w:tplc="1AFEE63A">
      <w:start w:val="1"/>
      <w:numFmt w:val="bullet"/>
      <w:lvlText w:val=""/>
      <w:lvlJc w:val="left"/>
      <w:pPr>
        <w:ind w:left="2880" w:hanging="360"/>
      </w:pPr>
      <w:rPr>
        <w:rFonts w:ascii="Symbol" w:hAnsi="Symbol" w:hint="default"/>
      </w:rPr>
    </w:lvl>
    <w:lvl w:ilvl="4" w:tplc="BFF83B28">
      <w:start w:val="1"/>
      <w:numFmt w:val="bullet"/>
      <w:lvlText w:val="o"/>
      <w:lvlJc w:val="left"/>
      <w:pPr>
        <w:ind w:left="3600" w:hanging="360"/>
      </w:pPr>
      <w:rPr>
        <w:rFonts w:ascii="Courier New" w:hAnsi="Courier New" w:hint="default"/>
      </w:rPr>
    </w:lvl>
    <w:lvl w:ilvl="5" w:tplc="BF4C62EC">
      <w:start w:val="1"/>
      <w:numFmt w:val="bullet"/>
      <w:lvlText w:val=""/>
      <w:lvlJc w:val="left"/>
      <w:pPr>
        <w:ind w:left="4320" w:hanging="360"/>
      </w:pPr>
      <w:rPr>
        <w:rFonts w:ascii="Wingdings" w:hAnsi="Wingdings" w:hint="default"/>
      </w:rPr>
    </w:lvl>
    <w:lvl w:ilvl="6" w:tplc="890E69A6">
      <w:start w:val="1"/>
      <w:numFmt w:val="bullet"/>
      <w:lvlText w:val=""/>
      <w:lvlJc w:val="left"/>
      <w:pPr>
        <w:ind w:left="5040" w:hanging="360"/>
      </w:pPr>
      <w:rPr>
        <w:rFonts w:ascii="Symbol" w:hAnsi="Symbol" w:hint="default"/>
      </w:rPr>
    </w:lvl>
    <w:lvl w:ilvl="7" w:tplc="A282E210">
      <w:start w:val="1"/>
      <w:numFmt w:val="bullet"/>
      <w:lvlText w:val="o"/>
      <w:lvlJc w:val="left"/>
      <w:pPr>
        <w:ind w:left="5760" w:hanging="360"/>
      </w:pPr>
      <w:rPr>
        <w:rFonts w:ascii="Courier New" w:hAnsi="Courier New" w:hint="default"/>
      </w:rPr>
    </w:lvl>
    <w:lvl w:ilvl="8" w:tplc="42089988">
      <w:start w:val="1"/>
      <w:numFmt w:val="bullet"/>
      <w:lvlText w:val=""/>
      <w:lvlJc w:val="left"/>
      <w:pPr>
        <w:ind w:left="6480" w:hanging="360"/>
      </w:pPr>
      <w:rPr>
        <w:rFonts w:ascii="Wingdings" w:hAnsi="Wingdings" w:hint="default"/>
      </w:rPr>
    </w:lvl>
  </w:abstractNum>
  <w:abstractNum w:abstractNumId="36" w15:restartNumberingAfterBreak="0">
    <w:nsid w:val="7666414A"/>
    <w:multiLevelType w:val="multilevel"/>
    <w:tmpl w:val="59D6F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CB9DDA"/>
    <w:multiLevelType w:val="multilevel"/>
    <w:tmpl w:val="53788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036F24"/>
    <w:multiLevelType w:val="hybridMultilevel"/>
    <w:tmpl w:val="225EC0D2"/>
    <w:lvl w:ilvl="0" w:tplc="E0BAED02">
      <w:start w:val="1"/>
      <w:numFmt w:val="bullet"/>
      <w:lvlText w:val=""/>
      <w:lvlJc w:val="left"/>
      <w:pPr>
        <w:ind w:left="720" w:hanging="360"/>
      </w:pPr>
      <w:rPr>
        <w:rFonts w:ascii="Symbol" w:hAnsi="Symbol" w:hint="default"/>
      </w:rPr>
    </w:lvl>
    <w:lvl w:ilvl="1" w:tplc="21120540">
      <w:start w:val="1"/>
      <w:numFmt w:val="bullet"/>
      <w:lvlText w:val="o"/>
      <w:lvlJc w:val="left"/>
      <w:pPr>
        <w:ind w:left="1440" w:hanging="360"/>
      </w:pPr>
      <w:rPr>
        <w:rFonts w:ascii="Courier New" w:hAnsi="Courier New" w:hint="default"/>
      </w:rPr>
    </w:lvl>
    <w:lvl w:ilvl="2" w:tplc="C8B0A07E">
      <w:start w:val="1"/>
      <w:numFmt w:val="bullet"/>
      <w:lvlText w:val=""/>
      <w:lvlJc w:val="left"/>
      <w:pPr>
        <w:ind w:left="2160" w:hanging="360"/>
      </w:pPr>
      <w:rPr>
        <w:rFonts w:ascii="Wingdings" w:hAnsi="Wingdings" w:hint="default"/>
      </w:rPr>
    </w:lvl>
    <w:lvl w:ilvl="3" w:tplc="796CA5EA">
      <w:start w:val="1"/>
      <w:numFmt w:val="bullet"/>
      <w:lvlText w:val=""/>
      <w:lvlJc w:val="left"/>
      <w:pPr>
        <w:ind w:left="2880" w:hanging="360"/>
      </w:pPr>
      <w:rPr>
        <w:rFonts w:ascii="Symbol" w:hAnsi="Symbol" w:hint="default"/>
      </w:rPr>
    </w:lvl>
    <w:lvl w:ilvl="4" w:tplc="766687F4">
      <w:start w:val="1"/>
      <w:numFmt w:val="bullet"/>
      <w:lvlText w:val="o"/>
      <w:lvlJc w:val="left"/>
      <w:pPr>
        <w:ind w:left="3600" w:hanging="360"/>
      </w:pPr>
      <w:rPr>
        <w:rFonts w:ascii="Courier New" w:hAnsi="Courier New" w:hint="default"/>
      </w:rPr>
    </w:lvl>
    <w:lvl w:ilvl="5" w:tplc="217CD6D8">
      <w:start w:val="1"/>
      <w:numFmt w:val="bullet"/>
      <w:lvlText w:val=""/>
      <w:lvlJc w:val="left"/>
      <w:pPr>
        <w:ind w:left="4320" w:hanging="360"/>
      </w:pPr>
      <w:rPr>
        <w:rFonts w:ascii="Wingdings" w:hAnsi="Wingdings" w:hint="default"/>
      </w:rPr>
    </w:lvl>
    <w:lvl w:ilvl="6" w:tplc="C952F59A">
      <w:start w:val="1"/>
      <w:numFmt w:val="bullet"/>
      <w:lvlText w:val=""/>
      <w:lvlJc w:val="left"/>
      <w:pPr>
        <w:ind w:left="5040" w:hanging="360"/>
      </w:pPr>
      <w:rPr>
        <w:rFonts w:ascii="Symbol" w:hAnsi="Symbol" w:hint="default"/>
      </w:rPr>
    </w:lvl>
    <w:lvl w:ilvl="7" w:tplc="A7029622">
      <w:start w:val="1"/>
      <w:numFmt w:val="bullet"/>
      <w:lvlText w:val="o"/>
      <w:lvlJc w:val="left"/>
      <w:pPr>
        <w:ind w:left="5760" w:hanging="360"/>
      </w:pPr>
      <w:rPr>
        <w:rFonts w:ascii="Courier New" w:hAnsi="Courier New" w:hint="default"/>
      </w:rPr>
    </w:lvl>
    <w:lvl w:ilvl="8" w:tplc="1560705C">
      <w:start w:val="1"/>
      <w:numFmt w:val="bullet"/>
      <w:lvlText w:val=""/>
      <w:lvlJc w:val="left"/>
      <w:pPr>
        <w:ind w:left="6480" w:hanging="360"/>
      </w:pPr>
      <w:rPr>
        <w:rFonts w:ascii="Wingdings" w:hAnsi="Wingdings" w:hint="default"/>
      </w:rPr>
    </w:lvl>
  </w:abstractNum>
  <w:abstractNum w:abstractNumId="39" w15:restartNumberingAfterBreak="0">
    <w:nsid w:val="7D114B71"/>
    <w:multiLevelType w:val="multilevel"/>
    <w:tmpl w:val="00F6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5465394">
    <w:abstractNumId w:val="21"/>
  </w:num>
  <w:num w:numId="2" w16cid:durableId="2059621998">
    <w:abstractNumId w:val="24"/>
  </w:num>
  <w:num w:numId="3" w16cid:durableId="1229148390">
    <w:abstractNumId w:val="2"/>
  </w:num>
  <w:num w:numId="4" w16cid:durableId="973680026">
    <w:abstractNumId w:val="22"/>
  </w:num>
  <w:num w:numId="5" w16cid:durableId="290788714">
    <w:abstractNumId w:val="29"/>
  </w:num>
  <w:num w:numId="6" w16cid:durableId="1978491399">
    <w:abstractNumId w:val="36"/>
  </w:num>
  <w:num w:numId="7" w16cid:durableId="2088335308">
    <w:abstractNumId w:val="0"/>
  </w:num>
  <w:num w:numId="8" w16cid:durableId="1463034898">
    <w:abstractNumId w:val="6"/>
  </w:num>
  <w:num w:numId="9" w16cid:durableId="1839155158">
    <w:abstractNumId w:val="37"/>
  </w:num>
  <w:num w:numId="10" w16cid:durableId="2128573906">
    <w:abstractNumId w:val="26"/>
  </w:num>
  <w:num w:numId="11" w16cid:durableId="804129936">
    <w:abstractNumId w:val="9"/>
  </w:num>
  <w:num w:numId="12" w16cid:durableId="1312833283">
    <w:abstractNumId w:val="30"/>
  </w:num>
  <w:num w:numId="13" w16cid:durableId="997804256">
    <w:abstractNumId w:val="14"/>
  </w:num>
  <w:num w:numId="14" w16cid:durableId="483738279">
    <w:abstractNumId w:val="32"/>
  </w:num>
  <w:num w:numId="15" w16cid:durableId="2131701140">
    <w:abstractNumId w:val="35"/>
  </w:num>
  <w:num w:numId="16" w16cid:durableId="505484102">
    <w:abstractNumId w:val="38"/>
  </w:num>
  <w:num w:numId="17" w16cid:durableId="822703582">
    <w:abstractNumId w:val="5"/>
  </w:num>
  <w:num w:numId="18" w16cid:durableId="280570671">
    <w:abstractNumId w:val="15"/>
  </w:num>
  <w:num w:numId="19" w16cid:durableId="437457423">
    <w:abstractNumId w:val="27"/>
  </w:num>
  <w:num w:numId="20" w16cid:durableId="655645766">
    <w:abstractNumId w:val="8"/>
  </w:num>
  <w:num w:numId="21" w16cid:durableId="1782727611">
    <w:abstractNumId w:val="13"/>
  </w:num>
  <w:num w:numId="22" w16cid:durableId="2000032879">
    <w:abstractNumId w:val="10"/>
  </w:num>
  <w:num w:numId="23" w16cid:durableId="1062293463">
    <w:abstractNumId w:val="20"/>
  </w:num>
  <w:num w:numId="24" w16cid:durableId="272828889">
    <w:abstractNumId w:val="16"/>
  </w:num>
  <w:num w:numId="25" w16cid:durableId="1782064313">
    <w:abstractNumId w:val="19"/>
  </w:num>
  <w:num w:numId="26" w16cid:durableId="1777485982">
    <w:abstractNumId w:val="33"/>
  </w:num>
  <w:num w:numId="27" w16cid:durableId="549265145">
    <w:abstractNumId w:val="4"/>
  </w:num>
  <w:num w:numId="28" w16cid:durableId="1343241003">
    <w:abstractNumId w:val="3"/>
  </w:num>
  <w:num w:numId="29" w16cid:durableId="1409424634">
    <w:abstractNumId w:val="31"/>
  </w:num>
  <w:num w:numId="30" w16cid:durableId="1236815348">
    <w:abstractNumId w:val="7"/>
  </w:num>
  <w:num w:numId="31" w16cid:durableId="524707522">
    <w:abstractNumId w:val="25"/>
  </w:num>
  <w:num w:numId="32" w16cid:durableId="2116749565">
    <w:abstractNumId w:val="12"/>
  </w:num>
  <w:num w:numId="33" w16cid:durableId="552278453">
    <w:abstractNumId w:val="17"/>
  </w:num>
  <w:num w:numId="34" w16cid:durableId="1921450471">
    <w:abstractNumId w:val="39"/>
  </w:num>
  <w:num w:numId="35" w16cid:durableId="2125683365">
    <w:abstractNumId w:val="11"/>
  </w:num>
  <w:num w:numId="36" w16cid:durableId="1225022905">
    <w:abstractNumId w:val="23"/>
  </w:num>
  <w:num w:numId="37" w16cid:durableId="1901206621">
    <w:abstractNumId w:val="28"/>
  </w:num>
  <w:num w:numId="38" w16cid:durableId="381756788">
    <w:abstractNumId w:val="1"/>
  </w:num>
  <w:num w:numId="39" w16cid:durableId="1337923536">
    <w:abstractNumId w:val="18"/>
  </w:num>
  <w:num w:numId="40" w16cid:durableId="6044457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1462B"/>
    <w:rsid w:val="0001618A"/>
    <w:rsid w:val="000169F7"/>
    <w:rsid w:val="0001757E"/>
    <w:rsid w:val="00017863"/>
    <w:rsid w:val="0002707A"/>
    <w:rsid w:val="0003169B"/>
    <w:rsid w:val="00031C4D"/>
    <w:rsid w:val="00034142"/>
    <w:rsid w:val="00036A97"/>
    <w:rsid w:val="00054A9F"/>
    <w:rsid w:val="000576C5"/>
    <w:rsid w:val="000624C7"/>
    <w:rsid w:val="00065C96"/>
    <w:rsid w:val="00065DC0"/>
    <w:rsid w:val="00074560"/>
    <w:rsid w:val="000803DF"/>
    <w:rsid w:val="00081339"/>
    <w:rsid w:val="0008C4A6"/>
    <w:rsid w:val="00097014"/>
    <w:rsid w:val="000A1A09"/>
    <w:rsid w:val="000A3C6A"/>
    <w:rsid w:val="000B23C2"/>
    <w:rsid w:val="000B2AE1"/>
    <w:rsid w:val="000D15D1"/>
    <w:rsid w:val="000D1C7E"/>
    <w:rsid w:val="000D32EE"/>
    <w:rsid w:val="000D39AB"/>
    <w:rsid w:val="000E20F1"/>
    <w:rsid w:val="000E2A56"/>
    <w:rsid w:val="000F0304"/>
    <w:rsid w:val="000F1501"/>
    <w:rsid w:val="000F39AC"/>
    <w:rsid w:val="000F3D26"/>
    <w:rsid w:val="000F3D5F"/>
    <w:rsid w:val="000F60E8"/>
    <w:rsid w:val="001030ED"/>
    <w:rsid w:val="001037B7"/>
    <w:rsid w:val="0010532B"/>
    <w:rsid w:val="001205DA"/>
    <w:rsid w:val="00125E35"/>
    <w:rsid w:val="001500A6"/>
    <w:rsid w:val="00155F53"/>
    <w:rsid w:val="0016536D"/>
    <w:rsid w:val="00166D39"/>
    <w:rsid w:val="00174FEA"/>
    <w:rsid w:val="0017669F"/>
    <w:rsid w:val="00197C82"/>
    <w:rsid w:val="001C56A2"/>
    <w:rsid w:val="001C58C8"/>
    <w:rsid w:val="001D4F6E"/>
    <w:rsid w:val="001D7E6C"/>
    <w:rsid w:val="001E1149"/>
    <w:rsid w:val="001E43C5"/>
    <w:rsid w:val="0020163C"/>
    <w:rsid w:val="002049F4"/>
    <w:rsid w:val="00211C5E"/>
    <w:rsid w:val="00217C1B"/>
    <w:rsid w:val="00217FC5"/>
    <w:rsid w:val="0022263B"/>
    <w:rsid w:val="00233A00"/>
    <w:rsid w:val="00236C67"/>
    <w:rsid w:val="00246671"/>
    <w:rsid w:val="0024789F"/>
    <w:rsid w:val="00265895"/>
    <w:rsid w:val="00270BF5"/>
    <w:rsid w:val="00274554"/>
    <w:rsid w:val="00274A99"/>
    <w:rsid w:val="00281F81"/>
    <w:rsid w:val="002821A7"/>
    <w:rsid w:val="00284959"/>
    <w:rsid w:val="00284B35"/>
    <w:rsid w:val="00291A73"/>
    <w:rsid w:val="0029B318"/>
    <w:rsid w:val="002A0FAC"/>
    <w:rsid w:val="002A1690"/>
    <w:rsid w:val="002A615A"/>
    <w:rsid w:val="002A6816"/>
    <w:rsid w:val="002A7049"/>
    <w:rsid w:val="002C3775"/>
    <w:rsid w:val="002C6037"/>
    <w:rsid w:val="002D1453"/>
    <w:rsid w:val="002D18B2"/>
    <w:rsid w:val="002D402E"/>
    <w:rsid w:val="002D7804"/>
    <w:rsid w:val="002E5AA9"/>
    <w:rsid w:val="002F0789"/>
    <w:rsid w:val="002F2120"/>
    <w:rsid w:val="002F354B"/>
    <w:rsid w:val="002F44F2"/>
    <w:rsid w:val="002F49D2"/>
    <w:rsid w:val="002F4B2B"/>
    <w:rsid w:val="002F50F2"/>
    <w:rsid w:val="002F5907"/>
    <w:rsid w:val="002F6BA2"/>
    <w:rsid w:val="00300166"/>
    <w:rsid w:val="003033FB"/>
    <w:rsid w:val="0030441E"/>
    <w:rsid w:val="00304E18"/>
    <w:rsid w:val="003365A4"/>
    <w:rsid w:val="0034080D"/>
    <w:rsid w:val="003475DB"/>
    <w:rsid w:val="00352EEA"/>
    <w:rsid w:val="003541A8"/>
    <w:rsid w:val="00373B31"/>
    <w:rsid w:val="0037606A"/>
    <w:rsid w:val="00390A0E"/>
    <w:rsid w:val="00394D33"/>
    <w:rsid w:val="0039638F"/>
    <w:rsid w:val="003A0BB8"/>
    <w:rsid w:val="003A2322"/>
    <w:rsid w:val="003C629B"/>
    <w:rsid w:val="003D5099"/>
    <w:rsid w:val="003D73B3"/>
    <w:rsid w:val="003E3177"/>
    <w:rsid w:val="003E5AF4"/>
    <w:rsid w:val="003F1A24"/>
    <w:rsid w:val="003F1E39"/>
    <w:rsid w:val="00400196"/>
    <w:rsid w:val="004066CC"/>
    <w:rsid w:val="00411E4A"/>
    <w:rsid w:val="00416FAB"/>
    <w:rsid w:val="0041751F"/>
    <w:rsid w:val="00420552"/>
    <w:rsid w:val="00426E89"/>
    <w:rsid w:val="00434603"/>
    <w:rsid w:val="00434F1C"/>
    <w:rsid w:val="00437347"/>
    <w:rsid w:val="004414D8"/>
    <w:rsid w:val="00441E85"/>
    <w:rsid w:val="00447BA7"/>
    <w:rsid w:val="00451E82"/>
    <w:rsid w:val="0045254D"/>
    <w:rsid w:val="004529FB"/>
    <w:rsid w:val="004564D7"/>
    <w:rsid w:val="0046278F"/>
    <w:rsid w:val="0046468F"/>
    <w:rsid w:val="00466C14"/>
    <w:rsid w:val="00491CCB"/>
    <w:rsid w:val="004A50E9"/>
    <w:rsid w:val="004A550C"/>
    <w:rsid w:val="004C2EFE"/>
    <w:rsid w:val="004C5638"/>
    <w:rsid w:val="004D011D"/>
    <w:rsid w:val="004D3447"/>
    <w:rsid w:val="004F21AB"/>
    <w:rsid w:val="0051765B"/>
    <w:rsid w:val="00517EB9"/>
    <w:rsid w:val="00520D26"/>
    <w:rsid w:val="00525D95"/>
    <w:rsid w:val="00531135"/>
    <w:rsid w:val="00535043"/>
    <w:rsid w:val="00535470"/>
    <w:rsid w:val="00543B8B"/>
    <w:rsid w:val="00543ED5"/>
    <w:rsid w:val="00550F46"/>
    <w:rsid w:val="00555C12"/>
    <w:rsid w:val="00558814"/>
    <w:rsid w:val="00561006"/>
    <w:rsid w:val="0056450F"/>
    <w:rsid w:val="00565E75"/>
    <w:rsid w:val="00571711"/>
    <w:rsid w:val="0057352A"/>
    <w:rsid w:val="00576EF1"/>
    <w:rsid w:val="00577B5A"/>
    <w:rsid w:val="00592FB9"/>
    <w:rsid w:val="00595DD6"/>
    <w:rsid w:val="005A0911"/>
    <w:rsid w:val="005B12B7"/>
    <w:rsid w:val="005B5A9F"/>
    <w:rsid w:val="005B67F9"/>
    <w:rsid w:val="005B75A3"/>
    <w:rsid w:val="005C7864"/>
    <w:rsid w:val="005D1314"/>
    <w:rsid w:val="005D68F3"/>
    <w:rsid w:val="005D782D"/>
    <w:rsid w:val="005F183A"/>
    <w:rsid w:val="005F2353"/>
    <w:rsid w:val="005F543B"/>
    <w:rsid w:val="005F62A8"/>
    <w:rsid w:val="006035A9"/>
    <w:rsid w:val="00614081"/>
    <w:rsid w:val="006140CE"/>
    <w:rsid w:val="00615354"/>
    <w:rsid w:val="00623100"/>
    <w:rsid w:val="00640D03"/>
    <w:rsid w:val="006509A9"/>
    <w:rsid w:val="00651223"/>
    <w:rsid w:val="0065324E"/>
    <w:rsid w:val="00660117"/>
    <w:rsid w:val="00662F8C"/>
    <w:rsid w:val="0066412C"/>
    <w:rsid w:val="006702E0"/>
    <w:rsid w:val="00670C65"/>
    <w:rsid w:val="00671AE2"/>
    <w:rsid w:val="0068575E"/>
    <w:rsid w:val="00691085"/>
    <w:rsid w:val="00696CBA"/>
    <w:rsid w:val="006A69BF"/>
    <w:rsid w:val="006B15B5"/>
    <w:rsid w:val="006B2104"/>
    <w:rsid w:val="006B44F9"/>
    <w:rsid w:val="006C4ED3"/>
    <w:rsid w:val="006E2A17"/>
    <w:rsid w:val="006E2D97"/>
    <w:rsid w:val="006E7335"/>
    <w:rsid w:val="006E7C99"/>
    <w:rsid w:val="00700AC4"/>
    <w:rsid w:val="00704530"/>
    <w:rsid w:val="007068C4"/>
    <w:rsid w:val="00716BED"/>
    <w:rsid w:val="00721F30"/>
    <w:rsid w:val="00724F07"/>
    <w:rsid w:val="00726D60"/>
    <w:rsid w:val="00736CA2"/>
    <w:rsid w:val="00740D62"/>
    <w:rsid w:val="007432DA"/>
    <w:rsid w:val="007464B9"/>
    <w:rsid w:val="00757299"/>
    <w:rsid w:val="007621A0"/>
    <w:rsid w:val="00766312"/>
    <w:rsid w:val="00767833"/>
    <w:rsid w:val="00777F70"/>
    <w:rsid w:val="007802B1"/>
    <w:rsid w:val="00781A42"/>
    <w:rsid w:val="007852A6"/>
    <w:rsid w:val="007A10B4"/>
    <w:rsid w:val="007A7AAF"/>
    <w:rsid w:val="007A7C35"/>
    <w:rsid w:val="007B308C"/>
    <w:rsid w:val="007B3F13"/>
    <w:rsid w:val="007C3F80"/>
    <w:rsid w:val="007C5043"/>
    <w:rsid w:val="007C6671"/>
    <w:rsid w:val="007D2E3E"/>
    <w:rsid w:val="007D4FA9"/>
    <w:rsid w:val="007E34B0"/>
    <w:rsid w:val="007E52A1"/>
    <w:rsid w:val="008006C9"/>
    <w:rsid w:val="00805C79"/>
    <w:rsid w:val="008123C1"/>
    <w:rsid w:val="00815A7C"/>
    <w:rsid w:val="008302E2"/>
    <w:rsid w:val="0083168D"/>
    <w:rsid w:val="00834824"/>
    <w:rsid w:val="00835CF6"/>
    <w:rsid w:val="00850991"/>
    <w:rsid w:val="00855973"/>
    <w:rsid w:val="00857994"/>
    <w:rsid w:val="008621BF"/>
    <w:rsid w:val="00870E68"/>
    <w:rsid w:val="00877662"/>
    <w:rsid w:val="00877D5B"/>
    <w:rsid w:val="00882119"/>
    <w:rsid w:val="0089443C"/>
    <w:rsid w:val="008A51C5"/>
    <w:rsid w:val="008A7E93"/>
    <w:rsid w:val="008B0EA2"/>
    <w:rsid w:val="008C166F"/>
    <w:rsid w:val="008E54FA"/>
    <w:rsid w:val="008F019B"/>
    <w:rsid w:val="008F6132"/>
    <w:rsid w:val="008F6AC6"/>
    <w:rsid w:val="00910E8E"/>
    <w:rsid w:val="00912B24"/>
    <w:rsid w:val="00917A93"/>
    <w:rsid w:val="009212E5"/>
    <w:rsid w:val="00922799"/>
    <w:rsid w:val="009262B5"/>
    <w:rsid w:val="009265E1"/>
    <w:rsid w:val="00931830"/>
    <w:rsid w:val="00935192"/>
    <w:rsid w:val="009363D7"/>
    <w:rsid w:val="00940F2C"/>
    <w:rsid w:val="009442FC"/>
    <w:rsid w:val="00944855"/>
    <w:rsid w:val="00946C68"/>
    <w:rsid w:val="0094741B"/>
    <w:rsid w:val="009571BE"/>
    <w:rsid w:val="00963A47"/>
    <w:rsid w:val="00966D1C"/>
    <w:rsid w:val="0097252A"/>
    <w:rsid w:val="00987918"/>
    <w:rsid w:val="009944F4"/>
    <w:rsid w:val="009A1995"/>
    <w:rsid w:val="009A59F1"/>
    <w:rsid w:val="009B6B5F"/>
    <w:rsid w:val="009C0996"/>
    <w:rsid w:val="009D4221"/>
    <w:rsid w:val="009E358F"/>
    <w:rsid w:val="009E5C07"/>
    <w:rsid w:val="009F06C7"/>
    <w:rsid w:val="009F3455"/>
    <w:rsid w:val="009F47C9"/>
    <w:rsid w:val="009F4B02"/>
    <w:rsid w:val="009F6C70"/>
    <w:rsid w:val="00A0529F"/>
    <w:rsid w:val="00A07395"/>
    <w:rsid w:val="00A32FD3"/>
    <w:rsid w:val="00A36A44"/>
    <w:rsid w:val="00A42E9B"/>
    <w:rsid w:val="00A50BAB"/>
    <w:rsid w:val="00A538DA"/>
    <w:rsid w:val="00A553F8"/>
    <w:rsid w:val="00A55DF1"/>
    <w:rsid w:val="00A56732"/>
    <w:rsid w:val="00A572A2"/>
    <w:rsid w:val="00A65BE1"/>
    <w:rsid w:val="00A67A55"/>
    <w:rsid w:val="00A853F6"/>
    <w:rsid w:val="00A85572"/>
    <w:rsid w:val="00A8718D"/>
    <w:rsid w:val="00A90134"/>
    <w:rsid w:val="00A9503A"/>
    <w:rsid w:val="00A96B55"/>
    <w:rsid w:val="00A97E7B"/>
    <w:rsid w:val="00AB0890"/>
    <w:rsid w:val="00AC4E2E"/>
    <w:rsid w:val="00AC57FD"/>
    <w:rsid w:val="00AD1CDF"/>
    <w:rsid w:val="00AD4554"/>
    <w:rsid w:val="00AD5F08"/>
    <w:rsid w:val="00AE35F8"/>
    <w:rsid w:val="00AF2EA7"/>
    <w:rsid w:val="00AF5302"/>
    <w:rsid w:val="00AF59D8"/>
    <w:rsid w:val="00B001E0"/>
    <w:rsid w:val="00B044D3"/>
    <w:rsid w:val="00B2151E"/>
    <w:rsid w:val="00B23671"/>
    <w:rsid w:val="00B2380F"/>
    <w:rsid w:val="00B23B71"/>
    <w:rsid w:val="00B32BFE"/>
    <w:rsid w:val="00B351C3"/>
    <w:rsid w:val="00B42DBE"/>
    <w:rsid w:val="00B43462"/>
    <w:rsid w:val="00B44FB6"/>
    <w:rsid w:val="00B45573"/>
    <w:rsid w:val="00B47A3F"/>
    <w:rsid w:val="00B53352"/>
    <w:rsid w:val="00B538FD"/>
    <w:rsid w:val="00B57BA2"/>
    <w:rsid w:val="00B637FE"/>
    <w:rsid w:val="00B67099"/>
    <w:rsid w:val="00B80F86"/>
    <w:rsid w:val="00B908E6"/>
    <w:rsid w:val="00B91FCD"/>
    <w:rsid w:val="00BA03EF"/>
    <w:rsid w:val="00BA0499"/>
    <w:rsid w:val="00BA3EF6"/>
    <w:rsid w:val="00BA7210"/>
    <w:rsid w:val="00BC2535"/>
    <w:rsid w:val="00BD6206"/>
    <w:rsid w:val="00BD7480"/>
    <w:rsid w:val="00BE3254"/>
    <w:rsid w:val="00BE5D38"/>
    <w:rsid w:val="00BE6DCE"/>
    <w:rsid w:val="00C054A9"/>
    <w:rsid w:val="00C05C1A"/>
    <w:rsid w:val="00C12D5C"/>
    <w:rsid w:val="00C20401"/>
    <w:rsid w:val="00C2574C"/>
    <w:rsid w:val="00C34F09"/>
    <w:rsid w:val="00C43330"/>
    <w:rsid w:val="00C44F9F"/>
    <w:rsid w:val="00C4514A"/>
    <w:rsid w:val="00C47EA7"/>
    <w:rsid w:val="00C5408B"/>
    <w:rsid w:val="00C60B05"/>
    <w:rsid w:val="00C63872"/>
    <w:rsid w:val="00C7363B"/>
    <w:rsid w:val="00C83DDA"/>
    <w:rsid w:val="00C84462"/>
    <w:rsid w:val="00C85469"/>
    <w:rsid w:val="00C85690"/>
    <w:rsid w:val="00C87132"/>
    <w:rsid w:val="00C958CE"/>
    <w:rsid w:val="00CA237C"/>
    <w:rsid w:val="00CA561C"/>
    <w:rsid w:val="00CA563C"/>
    <w:rsid w:val="00CB16AE"/>
    <w:rsid w:val="00CD2B83"/>
    <w:rsid w:val="00CE790A"/>
    <w:rsid w:val="00CF0AF9"/>
    <w:rsid w:val="00CF499F"/>
    <w:rsid w:val="00D070CB"/>
    <w:rsid w:val="00D11B71"/>
    <w:rsid w:val="00D12E49"/>
    <w:rsid w:val="00D1777A"/>
    <w:rsid w:val="00D21A27"/>
    <w:rsid w:val="00D2350B"/>
    <w:rsid w:val="00D32845"/>
    <w:rsid w:val="00D53062"/>
    <w:rsid w:val="00D54F4F"/>
    <w:rsid w:val="00D56744"/>
    <w:rsid w:val="00D57EEB"/>
    <w:rsid w:val="00D605A2"/>
    <w:rsid w:val="00D62EBB"/>
    <w:rsid w:val="00D727A2"/>
    <w:rsid w:val="00D764D4"/>
    <w:rsid w:val="00D769FC"/>
    <w:rsid w:val="00D8243A"/>
    <w:rsid w:val="00D86055"/>
    <w:rsid w:val="00D9492D"/>
    <w:rsid w:val="00D95B03"/>
    <w:rsid w:val="00DA2B8D"/>
    <w:rsid w:val="00DB3369"/>
    <w:rsid w:val="00DB6CF0"/>
    <w:rsid w:val="00DD014D"/>
    <w:rsid w:val="00DD48E6"/>
    <w:rsid w:val="00DE27ED"/>
    <w:rsid w:val="00DF08C4"/>
    <w:rsid w:val="00DF0E8B"/>
    <w:rsid w:val="00E02024"/>
    <w:rsid w:val="00E037BA"/>
    <w:rsid w:val="00E05227"/>
    <w:rsid w:val="00E10C80"/>
    <w:rsid w:val="00E209AB"/>
    <w:rsid w:val="00E22227"/>
    <w:rsid w:val="00E33EA7"/>
    <w:rsid w:val="00E41F61"/>
    <w:rsid w:val="00E555D7"/>
    <w:rsid w:val="00E56764"/>
    <w:rsid w:val="00E7014B"/>
    <w:rsid w:val="00E7587A"/>
    <w:rsid w:val="00E841ED"/>
    <w:rsid w:val="00E94B7F"/>
    <w:rsid w:val="00EA38B7"/>
    <w:rsid w:val="00EA6180"/>
    <w:rsid w:val="00EB0116"/>
    <w:rsid w:val="00EB4353"/>
    <w:rsid w:val="00EC2248"/>
    <w:rsid w:val="00EC7CD2"/>
    <w:rsid w:val="00EC7E76"/>
    <w:rsid w:val="00ED0A3C"/>
    <w:rsid w:val="00ED23ED"/>
    <w:rsid w:val="00ED28F2"/>
    <w:rsid w:val="00ED6B4D"/>
    <w:rsid w:val="00ED7BF9"/>
    <w:rsid w:val="00EE0F75"/>
    <w:rsid w:val="00EE35DC"/>
    <w:rsid w:val="00EE42FF"/>
    <w:rsid w:val="00EE4576"/>
    <w:rsid w:val="00EF6473"/>
    <w:rsid w:val="00F02883"/>
    <w:rsid w:val="00F13D22"/>
    <w:rsid w:val="00F1642B"/>
    <w:rsid w:val="00F21C95"/>
    <w:rsid w:val="00F23826"/>
    <w:rsid w:val="00F26B4F"/>
    <w:rsid w:val="00F300CE"/>
    <w:rsid w:val="00F3071D"/>
    <w:rsid w:val="00F30E68"/>
    <w:rsid w:val="00F35685"/>
    <w:rsid w:val="00F40B18"/>
    <w:rsid w:val="00F63CF4"/>
    <w:rsid w:val="00F74089"/>
    <w:rsid w:val="00F75920"/>
    <w:rsid w:val="00F778B3"/>
    <w:rsid w:val="00F85533"/>
    <w:rsid w:val="00FA670D"/>
    <w:rsid w:val="00FA6FCF"/>
    <w:rsid w:val="00FA79D5"/>
    <w:rsid w:val="00FB3A2A"/>
    <w:rsid w:val="00FB5584"/>
    <w:rsid w:val="00FC4378"/>
    <w:rsid w:val="00FC5461"/>
    <w:rsid w:val="00FC57C7"/>
    <w:rsid w:val="00FD4734"/>
    <w:rsid w:val="00FE09B0"/>
    <w:rsid w:val="00FE7313"/>
    <w:rsid w:val="00FF3379"/>
    <w:rsid w:val="00FF3624"/>
    <w:rsid w:val="00FF3BF9"/>
    <w:rsid w:val="00FF5529"/>
    <w:rsid w:val="00FF7561"/>
    <w:rsid w:val="0114FC8C"/>
    <w:rsid w:val="01624738"/>
    <w:rsid w:val="01BAAC11"/>
    <w:rsid w:val="01C9B960"/>
    <w:rsid w:val="01E32EE4"/>
    <w:rsid w:val="020A15C1"/>
    <w:rsid w:val="02CA220B"/>
    <w:rsid w:val="031EA24D"/>
    <w:rsid w:val="047BC0CA"/>
    <w:rsid w:val="04874AAA"/>
    <w:rsid w:val="051FD2C5"/>
    <w:rsid w:val="05881D94"/>
    <w:rsid w:val="05A77D0A"/>
    <w:rsid w:val="0629C42F"/>
    <w:rsid w:val="06B32190"/>
    <w:rsid w:val="06BD87C7"/>
    <w:rsid w:val="070E4DA4"/>
    <w:rsid w:val="077DD3C1"/>
    <w:rsid w:val="0794CA22"/>
    <w:rsid w:val="07F01A39"/>
    <w:rsid w:val="07F713A3"/>
    <w:rsid w:val="08143A84"/>
    <w:rsid w:val="087109D4"/>
    <w:rsid w:val="088C1844"/>
    <w:rsid w:val="08F8CA1B"/>
    <w:rsid w:val="0920A5FD"/>
    <w:rsid w:val="0925EA63"/>
    <w:rsid w:val="0928BF95"/>
    <w:rsid w:val="094A2EAB"/>
    <w:rsid w:val="09A9EA6B"/>
    <w:rsid w:val="09D838D1"/>
    <w:rsid w:val="09E7B061"/>
    <w:rsid w:val="0A1A684A"/>
    <w:rsid w:val="0AEB024E"/>
    <w:rsid w:val="0B26F647"/>
    <w:rsid w:val="0B2A87DE"/>
    <w:rsid w:val="0B43317B"/>
    <w:rsid w:val="0BBEADDF"/>
    <w:rsid w:val="0BC84D31"/>
    <w:rsid w:val="0BF4F2D7"/>
    <w:rsid w:val="0C1C9E23"/>
    <w:rsid w:val="0C211077"/>
    <w:rsid w:val="0D1916E8"/>
    <w:rsid w:val="0D77A573"/>
    <w:rsid w:val="0E22A310"/>
    <w:rsid w:val="0E56B09D"/>
    <w:rsid w:val="0E5E7472"/>
    <w:rsid w:val="0E8CE764"/>
    <w:rsid w:val="0E9B286F"/>
    <w:rsid w:val="0EAE605E"/>
    <w:rsid w:val="0FFCCC8C"/>
    <w:rsid w:val="10288080"/>
    <w:rsid w:val="10550DC8"/>
    <w:rsid w:val="109154FD"/>
    <w:rsid w:val="11464674"/>
    <w:rsid w:val="11864355"/>
    <w:rsid w:val="11C45CC1"/>
    <w:rsid w:val="11F6F420"/>
    <w:rsid w:val="123D35BE"/>
    <w:rsid w:val="1270C351"/>
    <w:rsid w:val="12D9BF07"/>
    <w:rsid w:val="12DC90E2"/>
    <w:rsid w:val="12E216D5"/>
    <w:rsid w:val="130334C0"/>
    <w:rsid w:val="1343C71F"/>
    <w:rsid w:val="135D267B"/>
    <w:rsid w:val="1370C4A1"/>
    <w:rsid w:val="137491B9"/>
    <w:rsid w:val="13D0AEC9"/>
    <w:rsid w:val="14432E6C"/>
    <w:rsid w:val="1445CC13"/>
    <w:rsid w:val="147DE736"/>
    <w:rsid w:val="14A6F4A9"/>
    <w:rsid w:val="14E174F9"/>
    <w:rsid w:val="14F30902"/>
    <w:rsid w:val="14F68662"/>
    <w:rsid w:val="15763964"/>
    <w:rsid w:val="15E03DF9"/>
    <w:rsid w:val="1619B797"/>
    <w:rsid w:val="1697C5DE"/>
    <w:rsid w:val="16BD5EE0"/>
    <w:rsid w:val="170C404F"/>
    <w:rsid w:val="173523B0"/>
    <w:rsid w:val="173BB95E"/>
    <w:rsid w:val="173D3429"/>
    <w:rsid w:val="17B587F8"/>
    <w:rsid w:val="17F028F7"/>
    <w:rsid w:val="17F8803F"/>
    <w:rsid w:val="18BBD423"/>
    <w:rsid w:val="19140FD9"/>
    <w:rsid w:val="19147B57"/>
    <w:rsid w:val="19193D36"/>
    <w:rsid w:val="1925348C"/>
    <w:rsid w:val="19935956"/>
    <w:rsid w:val="19C37E86"/>
    <w:rsid w:val="19C56B93"/>
    <w:rsid w:val="19CDC39C"/>
    <w:rsid w:val="1AAFE03A"/>
    <w:rsid w:val="1ADC9FA3"/>
    <w:rsid w:val="1AED28BA"/>
    <w:rsid w:val="1B1B22DC"/>
    <w:rsid w:val="1B2FEF2B"/>
    <w:rsid w:val="1BB82B85"/>
    <w:rsid w:val="1BDBC0AE"/>
    <w:rsid w:val="1C15B2B0"/>
    <w:rsid w:val="1C6C8410"/>
    <w:rsid w:val="1CC27140"/>
    <w:rsid w:val="1D10A01C"/>
    <w:rsid w:val="1DEF5A8F"/>
    <w:rsid w:val="1E246B30"/>
    <w:rsid w:val="1E713C09"/>
    <w:rsid w:val="1EA59575"/>
    <w:rsid w:val="1EDB43EF"/>
    <w:rsid w:val="1EEED0E0"/>
    <w:rsid w:val="1F74F5F3"/>
    <w:rsid w:val="1FBF7CCC"/>
    <w:rsid w:val="1FF6C637"/>
    <w:rsid w:val="202036D8"/>
    <w:rsid w:val="20364785"/>
    <w:rsid w:val="2041BE89"/>
    <w:rsid w:val="20E47491"/>
    <w:rsid w:val="20E6001A"/>
    <w:rsid w:val="216E216F"/>
    <w:rsid w:val="216FD024"/>
    <w:rsid w:val="217774CD"/>
    <w:rsid w:val="226A196D"/>
    <w:rsid w:val="22A0E6C2"/>
    <w:rsid w:val="22D31A74"/>
    <w:rsid w:val="234F98AA"/>
    <w:rsid w:val="237AEF39"/>
    <w:rsid w:val="2389C73C"/>
    <w:rsid w:val="24881C2B"/>
    <w:rsid w:val="2582A2F4"/>
    <w:rsid w:val="2674D0A2"/>
    <w:rsid w:val="2683E741"/>
    <w:rsid w:val="26CAD66E"/>
    <w:rsid w:val="26FDC82C"/>
    <w:rsid w:val="272E4D21"/>
    <w:rsid w:val="27A4479D"/>
    <w:rsid w:val="2816EBE8"/>
    <w:rsid w:val="28A64658"/>
    <w:rsid w:val="28B8DF0B"/>
    <w:rsid w:val="28EE5F06"/>
    <w:rsid w:val="29B84628"/>
    <w:rsid w:val="29C922A8"/>
    <w:rsid w:val="2A3F3DA0"/>
    <w:rsid w:val="2A5A1465"/>
    <w:rsid w:val="2B293C55"/>
    <w:rsid w:val="2B2C57F5"/>
    <w:rsid w:val="2C019745"/>
    <w:rsid w:val="2C0B53C4"/>
    <w:rsid w:val="2C72E8B1"/>
    <w:rsid w:val="2C86B962"/>
    <w:rsid w:val="2CDFAC9F"/>
    <w:rsid w:val="2D131577"/>
    <w:rsid w:val="2D3C6EFB"/>
    <w:rsid w:val="2D3E65B3"/>
    <w:rsid w:val="2D84B647"/>
    <w:rsid w:val="2DA872F0"/>
    <w:rsid w:val="2E63F8B7"/>
    <w:rsid w:val="2E70F420"/>
    <w:rsid w:val="2EBE332D"/>
    <w:rsid w:val="2F639D58"/>
    <w:rsid w:val="2F89D9E7"/>
    <w:rsid w:val="2FECC512"/>
    <w:rsid w:val="3003B66A"/>
    <w:rsid w:val="300C0D56"/>
    <w:rsid w:val="301D482D"/>
    <w:rsid w:val="304D0D5F"/>
    <w:rsid w:val="30793D1A"/>
    <w:rsid w:val="30D9924A"/>
    <w:rsid w:val="30FD0853"/>
    <w:rsid w:val="310E7500"/>
    <w:rsid w:val="31229977"/>
    <w:rsid w:val="3199C860"/>
    <w:rsid w:val="31B34343"/>
    <w:rsid w:val="321A3BF8"/>
    <w:rsid w:val="3247C031"/>
    <w:rsid w:val="3259FB62"/>
    <w:rsid w:val="32B6A63C"/>
    <w:rsid w:val="335363A1"/>
    <w:rsid w:val="33767E14"/>
    <w:rsid w:val="33890ED7"/>
    <w:rsid w:val="338A1E49"/>
    <w:rsid w:val="33F8B6D9"/>
    <w:rsid w:val="3403F56B"/>
    <w:rsid w:val="346102EA"/>
    <w:rsid w:val="3470A93E"/>
    <w:rsid w:val="34BBE264"/>
    <w:rsid w:val="34C28C2B"/>
    <w:rsid w:val="34E6A246"/>
    <w:rsid w:val="34E89485"/>
    <w:rsid w:val="34FDF5CE"/>
    <w:rsid w:val="350E23D7"/>
    <w:rsid w:val="357FD2DD"/>
    <w:rsid w:val="35B0DE20"/>
    <w:rsid w:val="36473580"/>
    <w:rsid w:val="36710315"/>
    <w:rsid w:val="37127030"/>
    <w:rsid w:val="37413148"/>
    <w:rsid w:val="377EB75F"/>
    <w:rsid w:val="37C04CA3"/>
    <w:rsid w:val="37C1DF0C"/>
    <w:rsid w:val="37CAFAA2"/>
    <w:rsid w:val="37D5B94A"/>
    <w:rsid w:val="3807E1CB"/>
    <w:rsid w:val="3812D0EB"/>
    <w:rsid w:val="384250E6"/>
    <w:rsid w:val="38F2B79B"/>
    <w:rsid w:val="38FED15B"/>
    <w:rsid w:val="391A87C0"/>
    <w:rsid w:val="393AD1EF"/>
    <w:rsid w:val="3966619A"/>
    <w:rsid w:val="39AA652F"/>
    <w:rsid w:val="39DD1478"/>
    <w:rsid w:val="39E659AD"/>
    <w:rsid w:val="39F052E2"/>
    <w:rsid w:val="3A1F26BF"/>
    <w:rsid w:val="3A872AD4"/>
    <w:rsid w:val="3AE2C71D"/>
    <w:rsid w:val="3B12B1B8"/>
    <w:rsid w:val="3B4AE58A"/>
    <w:rsid w:val="3BA06365"/>
    <w:rsid w:val="3BA1EF7D"/>
    <w:rsid w:val="3C41BDD0"/>
    <w:rsid w:val="3C95F081"/>
    <w:rsid w:val="3CAE8219"/>
    <w:rsid w:val="3CD79979"/>
    <w:rsid w:val="3D1268C0"/>
    <w:rsid w:val="3D64D092"/>
    <w:rsid w:val="3DD665CB"/>
    <w:rsid w:val="3E267E38"/>
    <w:rsid w:val="3E4A527A"/>
    <w:rsid w:val="3E530E77"/>
    <w:rsid w:val="3E6606DD"/>
    <w:rsid w:val="3EA9637B"/>
    <w:rsid w:val="3ED7F396"/>
    <w:rsid w:val="3EE0EDCC"/>
    <w:rsid w:val="3F72362C"/>
    <w:rsid w:val="3F8F9197"/>
    <w:rsid w:val="3FA38EF5"/>
    <w:rsid w:val="3FCCF7FE"/>
    <w:rsid w:val="3FD4E295"/>
    <w:rsid w:val="3FDB0F22"/>
    <w:rsid w:val="416FAC04"/>
    <w:rsid w:val="41C69524"/>
    <w:rsid w:val="422EBC2F"/>
    <w:rsid w:val="42338C2D"/>
    <w:rsid w:val="42D448D7"/>
    <w:rsid w:val="432C313B"/>
    <w:rsid w:val="4340A985"/>
    <w:rsid w:val="437124FB"/>
    <w:rsid w:val="43C9C1CF"/>
    <w:rsid w:val="43F40AB6"/>
    <w:rsid w:val="447EAACA"/>
    <w:rsid w:val="44A83BC6"/>
    <w:rsid w:val="44BA309F"/>
    <w:rsid w:val="44FE877F"/>
    <w:rsid w:val="4524DB38"/>
    <w:rsid w:val="45476FA3"/>
    <w:rsid w:val="45A63C8E"/>
    <w:rsid w:val="45E40287"/>
    <w:rsid w:val="46667289"/>
    <w:rsid w:val="46784A47"/>
    <w:rsid w:val="46AC52F2"/>
    <w:rsid w:val="473FF450"/>
    <w:rsid w:val="47CB61DD"/>
    <w:rsid w:val="47FFA9ED"/>
    <w:rsid w:val="481C56ED"/>
    <w:rsid w:val="48441650"/>
    <w:rsid w:val="486CE7B7"/>
    <w:rsid w:val="4894ECC5"/>
    <w:rsid w:val="48EF78FB"/>
    <w:rsid w:val="493BCCE7"/>
    <w:rsid w:val="4A11B456"/>
    <w:rsid w:val="4A4920A9"/>
    <w:rsid w:val="4A839577"/>
    <w:rsid w:val="4A8CB24B"/>
    <w:rsid w:val="4AA47A5D"/>
    <w:rsid w:val="4B30AB51"/>
    <w:rsid w:val="4B4BBB6A"/>
    <w:rsid w:val="4BD51D9C"/>
    <w:rsid w:val="4BDB937A"/>
    <w:rsid w:val="4C82DC46"/>
    <w:rsid w:val="4D04B361"/>
    <w:rsid w:val="4D27307D"/>
    <w:rsid w:val="4E6E9011"/>
    <w:rsid w:val="4E82E4F9"/>
    <w:rsid w:val="4E835C2C"/>
    <w:rsid w:val="4E919A1B"/>
    <w:rsid w:val="4E9C8489"/>
    <w:rsid w:val="4F12C50C"/>
    <w:rsid w:val="4F22F8F4"/>
    <w:rsid w:val="4F563CBD"/>
    <w:rsid w:val="4F5EEAE2"/>
    <w:rsid w:val="4FA7DA94"/>
    <w:rsid w:val="4FDCD91C"/>
    <w:rsid w:val="5033DE97"/>
    <w:rsid w:val="507CB5B4"/>
    <w:rsid w:val="507FB337"/>
    <w:rsid w:val="5123F82C"/>
    <w:rsid w:val="5143AAF5"/>
    <w:rsid w:val="515719F0"/>
    <w:rsid w:val="517EA438"/>
    <w:rsid w:val="5217F627"/>
    <w:rsid w:val="5225A2F1"/>
    <w:rsid w:val="523E699F"/>
    <w:rsid w:val="523F82BF"/>
    <w:rsid w:val="52545900"/>
    <w:rsid w:val="526EB4DA"/>
    <w:rsid w:val="52C7D256"/>
    <w:rsid w:val="52F0945C"/>
    <w:rsid w:val="534558A7"/>
    <w:rsid w:val="5356CD4F"/>
    <w:rsid w:val="538A3722"/>
    <w:rsid w:val="53B15A5C"/>
    <w:rsid w:val="53B3BDAB"/>
    <w:rsid w:val="53ED02FF"/>
    <w:rsid w:val="53F261D7"/>
    <w:rsid w:val="53FBD966"/>
    <w:rsid w:val="5463A2B7"/>
    <w:rsid w:val="5479B364"/>
    <w:rsid w:val="54AD618B"/>
    <w:rsid w:val="55084821"/>
    <w:rsid w:val="55095F5E"/>
    <w:rsid w:val="55A0CCCD"/>
    <w:rsid w:val="56217C3D"/>
    <w:rsid w:val="5645C3EB"/>
    <w:rsid w:val="56AC228E"/>
    <w:rsid w:val="56DA4118"/>
    <w:rsid w:val="56E1F022"/>
    <w:rsid w:val="576EE496"/>
    <w:rsid w:val="579B4379"/>
    <w:rsid w:val="57BC0DD0"/>
    <w:rsid w:val="57DC698B"/>
    <w:rsid w:val="57F4BE39"/>
    <w:rsid w:val="583D379C"/>
    <w:rsid w:val="5884DA0D"/>
    <w:rsid w:val="58B92DF4"/>
    <w:rsid w:val="58D776DF"/>
    <w:rsid w:val="593959FA"/>
    <w:rsid w:val="594029BD"/>
    <w:rsid w:val="59488616"/>
    <w:rsid w:val="59AAF03F"/>
    <w:rsid w:val="59E3554A"/>
    <w:rsid w:val="5A55DFC4"/>
    <w:rsid w:val="5AA0A969"/>
    <w:rsid w:val="5AC25AF2"/>
    <w:rsid w:val="5B67AE27"/>
    <w:rsid w:val="5C39E067"/>
    <w:rsid w:val="5C406D49"/>
    <w:rsid w:val="5CBCA55A"/>
    <w:rsid w:val="5CD72729"/>
    <w:rsid w:val="5D0BE431"/>
    <w:rsid w:val="5D2B75B2"/>
    <w:rsid w:val="5D31336D"/>
    <w:rsid w:val="5D707378"/>
    <w:rsid w:val="5DA87A12"/>
    <w:rsid w:val="5DC4B0DA"/>
    <w:rsid w:val="5DF20491"/>
    <w:rsid w:val="5DFC71EE"/>
    <w:rsid w:val="5E095902"/>
    <w:rsid w:val="5E0A84FD"/>
    <w:rsid w:val="5E21CF32"/>
    <w:rsid w:val="5EA16D7C"/>
    <w:rsid w:val="5EAEB16D"/>
    <w:rsid w:val="5EC84F36"/>
    <w:rsid w:val="5EE1122E"/>
    <w:rsid w:val="5F3E7E16"/>
    <w:rsid w:val="5F476EE7"/>
    <w:rsid w:val="5F95953E"/>
    <w:rsid w:val="602152F9"/>
    <w:rsid w:val="606DCFD4"/>
    <w:rsid w:val="607EC97F"/>
    <w:rsid w:val="60958AD5"/>
    <w:rsid w:val="60D50D43"/>
    <w:rsid w:val="619D37F3"/>
    <w:rsid w:val="61D120B8"/>
    <w:rsid w:val="6241D53B"/>
    <w:rsid w:val="625DCF6F"/>
    <w:rsid w:val="62EE1D18"/>
    <w:rsid w:val="63834642"/>
    <w:rsid w:val="63C0C08B"/>
    <w:rsid w:val="640FCC20"/>
    <w:rsid w:val="6483F69A"/>
    <w:rsid w:val="64A2D28C"/>
    <w:rsid w:val="64F4E776"/>
    <w:rsid w:val="650DEC79"/>
    <w:rsid w:val="6533FDAC"/>
    <w:rsid w:val="655053B2"/>
    <w:rsid w:val="65ABDF9E"/>
    <w:rsid w:val="65B15173"/>
    <w:rsid w:val="65DBA306"/>
    <w:rsid w:val="6631FAA7"/>
    <w:rsid w:val="66C1889F"/>
    <w:rsid w:val="6700CAC3"/>
    <w:rsid w:val="6704A7B7"/>
    <w:rsid w:val="6766AD1C"/>
    <w:rsid w:val="686ECC17"/>
    <w:rsid w:val="688C01D9"/>
    <w:rsid w:val="68F4B30E"/>
    <w:rsid w:val="690F253A"/>
    <w:rsid w:val="69606A8B"/>
    <w:rsid w:val="69877D80"/>
    <w:rsid w:val="6994D95A"/>
    <w:rsid w:val="6A10E565"/>
    <w:rsid w:val="6A174979"/>
    <w:rsid w:val="6A3462C5"/>
    <w:rsid w:val="6A753B02"/>
    <w:rsid w:val="6AA7B7FC"/>
    <w:rsid w:val="6ABEBAB9"/>
    <w:rsid w:val="6BEE5825"/>
    <w:rsid w:val="6CBD3783"/>
    <w:rsid w:val="6CD4419C"/>
    <w:rsid w:val="6D0DB7BB"/>
    <w:rsid w:val="6D39BA29"/>
    <w:rsid w:val="6D73E93B"/>
    <w:rsid w:val="6DF65B7B"/>
    <w:rsid w:val="6E1AF197"/>
    <w:rsid w:val="6E1EFD70"/>
    <w:rsid w:val="6E302645"/>
    <w:rsid w:val="6E388A74"/>
    <w:rsid w:val="6F338404"/>
    <w:rsid w:val="6FDB26B0"/>
    <w:rsid w:val="6FF82CCB"/>
    <w:rsid w:val="70268A33"/>
    <w:rsid w:val="70414DB5"/>
    <w:rsid w:val="70E1BB40"/>
    <w:rsid w:val="70E943A1"/>
    <w:rsid w:val="70FF32E4"/>
    <w:rsid w:val="71363882"/>
    <w:rsid w:val="7138C9CB"/>
    <w:rsid w:val="713F3714"/>
    <w:rsid w:val="718A4E19"/>
    <w:rsid w:val="71BF1D6E"/>
    <w:rsid w:val="71DA038B"/>
    <w:rsid w:val="71E5CA3E"/>
    <w:rsid w:val="721B6345"/>
    <w:rsid w:val="7295EE3F"/>
    <w:rsid w:val="72C9CC9E"/>
    <w:rsid w:val="72D03E51"/>
    <w:rsid w:val="7363297C"/>
    <w:rsid w:val="7378CDA0"/>
    <w:rsid w:val="73B14B53"/>
    <w:rsid w:val="73CEB480"/>
    <w:rsid w:val="7439806E"/>
    <w:rsid w:val="747AD556"/>
    <w:rsid w:val="74BC3BA5"/>
    <w:rsid w:val="74D02C9D"/>
    <w:rsid w:val="74DE85EB"/>
    <w:rsid w:val="7501E70B"/>
    <w:rsid w:val="752D29FC"/>
    <w:rsid w:val="7542404D"/>
    <w:rsid w:val="7579A6B7"/>
    <w:rsid w:val="757D09B9"/>
    <w:rsid w:val="75B5D588"/>
    <w:rsid w:val="76016D60"/>
    <w:rsid w:val="76135132"/>
    <w:rsid w:val="764C77B6"/>
    <w:rsid w:val="7659109C"/>
    <w:rsid w:val="76986C5E"/>
    <w:rsid w:val="7702D1AF"/>
    <w:rsid w:val="771E2808"/>
    <w:rsid w:val="7740B47E"/>
    <w:rsid w:val="7741101E"/>
    <w:rsid w:val="77713A33"/>
    <w:rsid w:val="7785D9B4"/>
    <w:rsid w:val="77A2F6CF"/>
    <w:rsid w:val="785CD3AF"/>
    <w:rsid w:val="786B9419"/>
    <w:rsid w:val="787F909D"/>
    <w:rsid w:val="78A225A3"/>
    <w:rsid w:val="78C58F1D"/>
    <w:rsid w:val="78D42BCC"/>
    <w:rsid w:val="78DB3D74"/>
    <w:rsid w:val="78E533D2"/>
    <w:rsid w:val="78F7F2B1"/>
    <w:rsid w:val="79315518"/>
    <w:rsid w:val="7A5A59C9"/>
    <w:rsid w:val="7AD33973"/>
    <w:rsid w:val="7B2FBB93"/>
    <w:rsid w:val="7B382F46"/>
    <w:rsid w:val="7B811467"/>
    <w:rsid w:val="7BEE282C"/>
    <w:rsid w:val="7BFFE0B2"/>
    <w:rsid w:val="7C23F9B4"/>
    <w:rsid w:val="7C3473F2"/>
    <w:rsid w:val="7CDBCBCB"/>
    <w:rsid w:val="7CEDFE74"/>
    <w:rsid w:val="7D2039B5"/>
    <w:rsid w:val="7D2B2B42"/>
    <w:rsid w:val="7D4EB638"/>
    <w:rsid w:val="7D72E4B8"/>
    <w:rsid w:val="7D91FA8B"/>
    <w:rsid w:val="7DC86CB5"/>
    <w:rsid w:val="7E1C4834"/>
    <w:rsid w:val="7E7BDC3A"/>
    <w:rsid w:val="7E7C6F32"/>
    <w:rsid w:val="7E8FE2EF"/>
    <w:rsid w:val="7E9C0E34"/>
    <w:rsid w:val="7EA5E6BB"/>
    <w:rsid w:val="7F14CBB6"/>
    <w:rsid w:val="7F212978"/>
    <w:rsid w:val="7F310389"/>
    <w:rsid w:val="7F40E6A5"/>
    <w:rsid w:val="7F728A2D"/>
    <w:rsid w:val="7FA152F4"/>
    <w:rsid w:val="7FA77BB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CD3A047-3D32-42BB-B234-66AC2F2E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7F9"/>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imSun-ExtB" w:hAnsi="@SimSun-ExtB"/>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customStyle="1" w:styleId="paragraph">
    <w:name w:val="paragraph"/>
    <w:basedOn w:val="Normal"/>
    <w:rsid w:val="00777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7F70"/>
  </w:style>
  <w:style w:type="character" w:customStyle="1" w:styleId="eop">
    <w:name w:val="eop"/>
    <w:basedOn w:val="DefaultParagraphFont"/>
    <w:rsid w:val="0077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0496">
      <w:bodyDiv w:val="1"/>
      <w:marLeft w:val="0"/>
      <w:marRight w:val="0"/>
      <w:marTop w:val="0"/>
      <w:marBottom w:val="0"/>
      <w:divBdr>
        <w:top w:val="none" w:sz="0" w:space="0" w:color="auto"/>
        <w:left w:val="none" w:sz="0" w:space="0" w:color="auto"/>
        <w:bottom w:val="none" w:sz="0" w:space="0" w:color="auto"/>
        <w:right w:val="none" w:sz="0" w:space="0" w:color="auto"/>
      </w:divBdr>
      <w:divsChild>
        <w:div w:id="1579747782">
          <w:marLeft w:val="0"/>
          <w:marRight w:val="0"/>
          <w:marTop w:val="0"/>
          <w:marBottom w:val="0"/>
          <w:divBdr>
            <w:top w:val="none" w:sz="0" w:space="0" w:color="auto"/>
            <w:left w:val="none" w:sz="0" w:space="0" w:color="auto"/>
            <w:bottom w:val="none" w:sz="0" w:space="0" w:color="auto"/>
            <w:right w:val="none" w:sz="0" w:space="0" w:color="auto"/>
          </w:divBdr>
        </w:div>
        <w:div w:id="1715807967">
          <w:marLeft w:val="0"/>
          <w:marRight w:val="0"/>
          <w:marTop w:val="0"/>
          <w:marBottom w:val="0"/>
          <w:divBdr>
            <w:top w:val="none" w:sz="0" w:space="0" w:color="auto"/>
            <w:left w:val="none" w:sz="0" w:space="0" w:color="auto"/>
            <w:bottom w:val="none" w:sz="0" w:space="0" w:color="auto"/>
            <w:right w:val="none" w:sz="0" w:space="0" w:color="auto"/>
          </w:divBdr>
        </w:div>
      </w:divsChild>
    </w:div>
    <w:div w:id="196822045">
      <w:bodyDiv w:val="1"/>
      <w:marLeft w:val="0"/>
      <w:marRight w:val="0"/>
      <w:marTop w:val="0"/>
      <w:marBottom w:val="0"/>
      <w:divBdr>
        <w:top w:val="none" w:sz="0" w:space="0" w:color="auto"/>
        <w:left w:val="none" w:sz="0" w:space="0" w:color="auto"/>
        <w:bottom w:val="none" w:sz="0" w:space="0" w:color="auto"/>
        <w:right w:val="none" w:sz="0" w:space="0" w:color="auto"/>
      </w:divBdr>
    </w:div>
    <w:div w:id="476191869">
      <w:bodyDiv w:val="1"/>
      <w:marLeft w:val="0"/>
      <w:marRight w:val="0"/>
      <w:marTop w:val="0"/>
      <w:marBottom w:val="0"/>
      <w:divBdr>
        <w:top w:val="none" w:sz="0" w:space="0" w:color="auto"/>
        <w:left w:val="none" w:sz="0" w:space="0" w:color="auto"/>
        <w:bottom w:val="none" w:sz="0" w:space="0" w:color="auto"/>
        <w:right w:val="none" w:sz="0" w:space="0" w:color="auto"/>
      </w:divBdr>
    </w:div>
    <w:div w:id="544299514">
      <w:bodyDiv w:val="1"/>
      <w:marLeft w:val="0"/>
      <w:marRight w:val="0"/>
      <w:marTop w:val="0"/>
      <w:marBottom w:val="0"/>
      <w:divBdr>
        <w:top w:val="none" w:sz="0" w:space="0" w:color="auto"/>
        <w:left w:val="none" w:sz="0" w:space="0" w:color="auto"/>
        <w:bottom w:val="none" w:sz="0" w:space="0" w:color="auto"/>
        <w:right w:val="none" w:sz="0" w:space="0" w:color="auto"/>
      </w:divBdr>
    </w:div>
    <w:div w:id="566914070">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905796952">
      <w:bodyDiv w:val="1"/>
      <w:marLeft w:val="0"/>
      <w:marRight w:val="0"/>
      <w:marTop w:val="0"/>
      <w:marBottom w:val="0"/>
      <w:divBdr>
        <w:top w:val="none" w:sz="0" w:space="0" w:color="auto"/>
        <w:left w:val="none" w:sz="0" w:space="0" w:color="auto"/>
        <w:bottom w:val="none" w:sz="0" w:space="0" w:color="auto"/>
        <w:right w:val="none" w:sz="0" w:space="0" w:color="auto"/>
      </w:divBdr>
    </w:div>
    <w:div w:id="1136144167">
      <w:bodyDiv w:val="1"/>
      <w:marLeft w:val="0"/>
      <w:marRight w:val="0"/>
      <w:marTop w:val="0"/>
      <w:marBottom w:val="0"/>
      <w:divBdr>
        <w:top w:val="none" w:sz="0" w:space="0" w:color="auto"/>
        <w:left w:val="none" w:sz="0" w:space="0" w:color="auto"/>
        <w:bottom w:val="none" w:sz="0" w:space="0" w:color="auto"/>
        <w:right w:val="none" w:sz="0" w:space="0" w:color="auto"/>
      </w:divBdr>
    </w:div>
    <w:div w:id="1310094781">
      <w:bodyDiv w:val="1"/>
      <w:marLeft w:val="0"/>
      <w:marRight w:val="0"/>
      <w:marTop w:val="0"/>
      <w:marBottom w:val="0"/>
      <w:divBdr>
        <w:top w:val="none" w:sz="0" w:space="0" w:color="auto"/>
        <w:left w:val="none" w:sz="0" w:space="0" w:color="auto"/>
        <w:bottom w:val="none" w:sz="0" w:space="0" w:color="auto"/>
        <w:right w:val="none" w:sz="0" w:space="0" w:color="auto"/>
      </w:divBdr>
    </w:div>
    <w:div w:id="1726836490">
      <w:bodyDiv w:val="1"/>
      <w:marLeft w:val="0"/>
      <w:marRight w:val="0"/>
      <w:marTop w:val="0"/>
      <w:marBottom w:val="0"/>
      <w:divBdr>
        <w:top w:val="none" w:sz="0" w:space="0" w:color="auto"/>
        <w:left w:val="none" w:sz="0" w:space="0" w:color="auto"/>
        <w:bottom w:val="none" w:sz="0" w:space="0" w:color="auto"/>
        <w:right w:val="none" w:sz="0" w:space="0" w:color="auto"/>
      </w:divBdr>
    </w:div>
    <w:div w:id="1829050846">
      <w:bodyDiv w:val="1"/>
      <w:marLeft w:val="0"/>
      <w:marRight w:val="0"/>
      <w:marTop w:val="0"/>
      <w:marBottom w:val="0"/>
      <w:divBdr>
        <w:top w:val="none" w:sz="0" w:space="0" w:color="auto"/>
        <w:left w:val="none" w:sz="0" w:space="0" w:color="auto"/>
        <w:bottom w:val="none" w:sz="0" w:space="0" w:color="auto"/>
        <w:right w:val="none" w:sz="0" w:space="0" w:color="auto"/>
      </w:divBdr>
      <w:divsChild>
        <w:div w:id="68769637">
          <w:marLeft w:val="0"/>
          <w:marRight w:val="0"/>
          <w:marTop w:val="0"/>
          <w:marBottom w:val="0"/>
          <w:divBdr>
            <w:top w:val="none" w:sz="0" w:space="0" w:color="auto"/>
            <w:left w:val="none" w:sz="0" w:space="0" w:color="auto"/>
            <w:bottom w:val="none" w:sz="0" w:space="0" w:color="auto"/>
            <w:right w:val="none" w:sz="0" w:space="0" w:color="auto"/>
          </w:divBdr>
        </w:div>
        <w:div w:id="1890146390">
          <w:marLeft w:val="0"/>
          <w:marRight w:val="0"/>
          <w:marTop w:val="0"/>
          <w:marBottom w:val="0"/>
          <w:divBdr>
            <w:top w:val="none" w:sz="0" w:space="0" w:color="auto"/>
            <w:left w:val="none" w:sz="0" w:space="0" w:color="auto"/>
            <w:bottom w:val="none" w:sz="0" w:space="0" w:color="auto"/>
            <w:right w:val="none" w:sz="0" w:space="0" w:color="auto"/>
          </w:divBdr>
        </w:div>
      </w:divsChild>
    </w:div>
    <w:div w:id="1859780858">
      <w:bodyDiv w:val="1"/>
      <w:marLeft w:val="0"/>
      <w:marRight w:val="0"/>
      <w:marTop w:val="0"/>
      <w:marBottom w:val="0"/>
      <w:divBdr>
        <w:top w:val="none" w:sz="0" w:space="0" w:color="auto"/>
        <w:left w:val="none" w:sz="0" w:space="0" w:color="auto"/>
        <w:bottom w:val="none" w:sz="0" w:space="0" w:color="auto"/>
        <w:right w:val="none" w:sz="0" w:space="0" w:color="auto"/>
      </w:divBdr>
    </w:div>
    <w:div w:id="2000843378">
      <w:bodyDiv w:val="1"/>
      <w:marLeft w:val="0"/>
      <w:marRight w:val="0"/>
      <w:marTop w:val="0"/>
      <w:marBottom w:val="0"/>
      <w:divBdr>
        <w:top w:val="none" w:sz="0" w:space="0" w:color="auto"/>
        <w:left w:val="none" w:sz="0" w:space="0" w:color="auto"/>
        <w:bottom w:val="none" w:sz="0" w:space="0" w:color="auto"/>
        <w:right w:val="none" w:sz="0" w:space="0" w:color="auto"/>
      </w:divBdr>
    </w:div>
    <w:div w:id="2021614338">
      <w:bodyDiv w:val="1"/>
      <w:marLeft w:val="0"/>
      <w:marRight w:val="0"/>
      <w:marTop w:val="0"/>
      <w:marBottom w:val="0"/>
      <w:divBdr>
        <w:top w:val="none" w:sz="0" w:space="0" w:color="auto"/>
        <w:left w:val="none" w:sz="0" w:space="0" w:color="auto"/>
        <w:bottom w:val="none" w:sz="0" w:space="0" w:color="auto"/>
        <w:right w:val="none" w:sz="0" w:space="0" w:color="auto"/>
      </w:divBdr>
      <w:divsChild>
        <w:div w:id="233587186">
          <w:marLeft w:val="0"/>
          <w:marRight w:val="0"/>
          <w:marTop w:val="0"/>
          <w:marBottom w:val="0"/>
          <w:divBdr>
            <w:top w:val="none" w:sz="0" w:space="0" w:color="auto"/>
            <w:left w:val="none" w:sz="0" w:space="0" w:color="auto"/>
            <w:bottom w:val="none" w:sz="0" w:space="0" w:color="auto"/>
            <w:right w:val="none" w:sz="0" w:space="0" w:color="auto"/>
          </w:divBdr>
          <w:divsChild>
            <w:div w:id="76905378">
              <w:marLeft w:val="0"/>
              <w:marRight w:val="0"/>
              <w:marTop w:val="0"/>
              <w:marBottom w:val="0"/>
              <w:divBdr>
                <w:top w:val="none" w:sz="0" w:space="0" w:color="auto"/>
                <w:left w:val="none" w:sz="0" w:space="0" w:color="auto"/>
                <w:bottom w:val="none" w:sz="0" w:space="0" w:color="auto"/>
                <w:right w:val="none" w:sz="0" w:space="0" w:color="auto"/>
              </w:divBdr>
            </w:div>
            <w:div w:id="130368871">
              <w:marLeft w:val="0"/>
              <w:marRight w:val="0"/>
              <w:marTop w:val="0"/>
              <w:marBottom w:val="0"/>
              <w:divBdr>
                <w:top w:val="none" w:sz="0" w:space="0" w:color="auto"/>
                <w:left w:val="none" w:sz="0" w:space="0" w:color="auto"/>
                <w:bottom w:val="none" w:sz="0" w:space="0" w:color="auto"/>
                <w:right w:val="none" w:sz="0" w:space="0" w:color="auto"/>
              </w:divBdr>
            </w:div>
            <w:div w:id="638001389">
              <w:marLeft w:val="0"/>
              <w:marRight w:val="0"/>
              <w:marTop w:val="0"/>
              <w:marBottom w:val="0"/>
              <w:divBdr>
                <w:top w:val="none" w:sz="0" w:space="0" w:color="auto"/>
                <w:left w:val="none" w:sz="0" w:space="0" w:color="auto"/>
                <w:bottom w:val="none" w:sz="0" w:space="0" w:color="auto"/>
                <w:right w:val="none" w:sz="0" w:space="0" w:color="auto"/>
              </w:divBdr>
            </w:div>
            <w:div w:id="687876160">
              <w:marLeft w:val="0"/>
              <w:marRight w:val="0"/>
              <w:marTop w:val="0"/>
              <w:marBottom w:val="0"/>
              <w:divBdr>
                <w:top w:val="none" w:sz="0" w:space="0" w:color="auto"/>
                <w:left w:val="none" w:sz="0" w:space="0" w:color="auto"/>
                <w:bottom w:val="none" w:sz="0" w:space="0" w:color="auto"/>
                <w:right w:val="none" w:sz="0" w:space="0" w:color="auto"/>
              </w:divBdr>
            </w:div>
            <w:div w:id="842860867">
              <w:marLeft w:val="0"/>
              <w:marRight w:val="0"/>
              <w:marTop w:val="0"/>
              <w:marBottom w:val="0"/>
              <w:divBdr>
                <w:top w:val="none" w:sz="0" w:space="0" w:color="auto"/>
                <w:left w:val="none" w:sz="0" w:space="0" w:color="auto"/>
                <w:bottom w:val="none" w:sz="0" w:space="0" w:color="auto"/>
                <w:right w:val="none" w:sz="0" w:space="0" w:color="auto"/>
              </w:divBdr>
            </w:div>
            <w:div w:id="1174148858">
              <w:marLeft w:val="0"/>
              <w:marRight w:val="0"/>
              <w:marTop w:val="0"/>
              <w:marBottom w:val="0"/>
              <w:divBdr>
                <w:top w:val="none" w:sz="0" w:space="0" w:color="auto"/>
                <w:left w:val="none" w:sz="0" w:space="0" w:color="auto"/>
                <w:bottom w:val="none" w:sz="0" w:space="0" w:color="auto"/>
                <w:right w:val="none" w:sz="0" w:space="0" w:color="auto"/>
              </w:divBdr>
            </w:div>
            <w:div w:id="1247228714">
              <w:marLeft w:val="0"/>
              <w:marRight w:val="0"/>
              <w:marTop w:val="0"/>
              <w:marBottom w:val="0"/>
              <w:divBdr>
                <w:top w:val="none" w:sz="0" w:space="0" w:color="auto"/>
                <w:left w:val="none" w:sz="0" w:space="0" w:color="auto"/>
                <w:bottom w:val="none" w:sz="0" w:space="0" w:color="auto"/>
                <w:right w:val="none" w:sz="0" w:space="0" w:color="auto"/>
              </w:divBdr>
            </w:div>
            <w:div w:id="1266619859">
              <w:marLeft w:val="0"/>
              <w:marRight w:val="0"/>
              <w:marTop w:val="0"/>
              <w:marBottom w:val="0"/>
              <w:divBdr>
                <w:top w:val="none" w:sz="0" w:space="0" w:color="auto"/>
                <w:left w:val="none" w:sz="0" w:space="0" w:color="auto"/>
                <w:bottom w:val="none" w:sz="0" w:space="0" w:color="auto"/>
                <w:right w:val="none" w:sz="0" w:space="0" w:color="auto"/>
              </w:divBdr>
            </w:div>
            <w:div w:id="1420635495">
              <w:marLeft w:val="0"/>
              <w:marRight w:val="0"/>
              <w:marTop w:val="0"/>
              <w:marBottom w:val="0"/>
              <w:divBdr>
                <w:top w:val="none" w:sz="0" w:space="0" w:color="auto"/>
                <w:left w:val="none" w:sz="0" w:space="0" w:color="auto"/>
                <w:bottom w:val="none" w:sz="0" w:space="0" w:color="auto"/>
                <w:right w:val="none" w:sz="0" w:space="0" w:color="auto"/>
              </w:divBdr>
            </w:div>
            <w:div w:id="1524972899">
              <w:marLeft w:val="0"/>
              <w:marRight w:val="0"/>
              <w:marTop w:val="0"/>
              <w:marBottom w:val="0"/>
              <w:divBdr>
                <w:top w:val="none" w:sz="0" w:space="0" w:color="auto"/>
                <w:left w:val="none" w:sz="0" w:space="0" w:color="auto"/>
                <w:bottom w:val="none" w:sz="0" w:space="0" w:color="auto"/>
                <w:right w:val="none" w:sz="0" w:space="0" w:color="auto"/>
              </w:divBdr>
            </w:div>
            <w:div w:id="1559050229">
              <w:marLeft w:val="0"/>
              <w:marRight w:val="0"/>
              <w:marTop w:val="0"/>
              <w:marBottom w:val="0"/>
              <w:divBdr>
                <w:top w:val="none" w:sz="0" w:space="0" w:color="auto"/>
                <w:left w:val="none" w:sz="0" w:space="0" w:color="auto"/>
                <w:bottom w:val="none" w:sz="0" w:space="0" w:color="auto"/>
                <w:right w:val="none" w:sz="0" w:space="0" w:color="auto"/>
              </w:divBdr>
            </w:div>
            <w:div w:id="1572155291">
              <w:marLeft w:val="0"/>
              <w:marRight w:val="0"/>
              <w:marTop w:val="0"/>
              <w:marBottom w:val="0"/>
              <w:divBdr>
                <w:top w:val="none" w:sz="0" w:space="0" w:color="auto"/>
                <w:left w:val="none" w:sz="0" w:space="0" w:color="auto"/>
                <w:bottom w:val="none" w:sz="0" w:space="0" w:color="auto"/>
                <w:right w:val="none" w:sz="0" w:space="0" w:color="auto"/>
              </w:divBdr>
            </w:div>
            <w:div w:id="1675375083">
              <w:marLeft w:val="0"/>
              <w:marRight w:val="0"/>
              <w:marTop w:val="0"/>
              <w:marBottom w:val="0"/>
              <w:divBdr>
                <w:top w:val="none" w:sz="0" w:space="0" w:color="auto"/>
                <w:left w:val="none" w:sz="0" w:space="0" w:color="auto"/>
                <w:bottom w:val="none" w:sz="0" w:space="0" w:color="auto"/>
                <w:right w:val="none" w:sz="0" w:space="0" w:color="auto"/>
              </w:divBdr>
            </w:div>
            <w:div w:id="1926957846">
              <w:marLeft w:val="0"/>
              <w:marRight w:val="0"/>
              <w:marTop w:val="0"/>
              <w:marBottom w:val="0"/>
              <w:divBdr>
                <w:top w:val="none" w:sz="0" w:space="0" w:color="auto"/>
                <w:left w:val="none" w:sz="0" w:space="0" w:color="auto"/>
                <w:bottom w:val="none" w:sz="0" w:space="0" w:color="auto"/>
                <w:right w:val="none" w:sz="0" w:space="0" w:color="auto"/>
              </w:divBdr>
            </w:div>
            <w:div w:id="1959752879">
              <w:marLeft w:val="0"/>
              <w:marRight w:val="0"/>
              <w:marTop w:val="0"/>
              <w:marBottom w:val="0"/>
              <w:divBdr>
                <w:top w:val="none" w:sz="0" w:space="0" w:color="auto"/>
                <w:left w:val="none" w:sz="0" w:space="0" w:color="auto"/>
                <w:bottom w:val="none" w:sz="0" w:space="0" w:color="auto"/>
                <w:right w:val="none" w:sz="0" w:space="0" w:color="auto"/>
              </w:divBdr>
            </w:div>
            <w:div w:id="1989823897">
              <w:marLeft w:val="0"/>
              <w:marRight w:val="0"/>
              <w:marTop w:val="0"/>
              <w:marBottom w:val="0"/>
              <w:divBdr>
                <w:top w:val="none" w:sz="0" w:space="0" w:color="auto"/>
                <w:left w:val="none" w:sz="0" w:space="0" w:color="auto"/>
                <w:bottom w:val="none" w:sz="0" w:space="0" w:color="auto"/>
                <w:right w:val="none" w:sz="0" w:space="0" w:color="auto"/>
              </w:divBdr>
            </w:div>
            <w:div w:id="2054497244">
              <w:marLeft w:val="0"/>
              <w:marRight w:val="0"/>
              <w:marTop w:val="0"/>
              <w:marBottom w:val="0"/>
              <w:divBdr>
                <w:top w:val="none" w:sz="0" w:space="0" w:color="auto"/>
                <w:left w:val="none" w:sz="0" w:space="0" w:color="auto"/>
                <w:bottom w:val="none" w:sz="0" w:space="0" w:color="auto"/>
                <w:right w:val="none" w:sz="0" w:space="0" w:color="auto"/>
              </w:divBdr>
            </w:div>
          </w:divsChild>
        </w:div>
        <w:div w:id="564681572">
          <w:marLeft w:val="0"/>
          <w:marRight w:val="0"/>
          <w:marTop w:val="0"/>
          <w:marBottom w:val="0"/>
          <w:divBdr>
            <w:top w:val="none" w:sz="0" w:space="0" w:color="auto"/>
            <w:left w:val="none" w:sz="0" w:space="0" w:color="auto"/>
            <w:bottom w:val="none" w:sz="0" w:space="0" w:color="auto"/>
            <w:right w:val="none" w:sz="0" w:space="0" w:color="auto"/>
          </w:divBdr>
          <w:divsChild>
            <w:div w:id="1364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oter" Target="footer1.xml"/><Relationship Id="rId48"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glossaryDocument" Target="glossary/document.xml"/><Relationship Id="rId20" Type="http://schemas.openxmlformats.org/officeDocument/2006/relationships/hyperlink" Target="about:blank"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CE790A" w:rsidP="00CE790A">
          <w:pPr>
            <w:pStyle w:val="5020B6A37F1843759508BDBC38A89366"/>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91F829A33BBA41D0ACCC6F73B110EF3D"/>
        <w:category>
          <w:name w:val="General"/>
          <w:gallery w:val="placeholder"/>
        </w:category>
        <w:types>
          <w:type w:val="bbPlcHdr"/>
        </w:types>
        <w:behaviors>
          <w:behavior w:val="content"/>
        </w:behaviors>
        <w:guid w:val="{CBBAA12A-BD42-42E0-A70D-98142F0A6783}"/>
      </w:docPartPr>
      <w:docPartBody>
        <w:p w:rsidR="00085787" w:rsidRDefault="00CE790A">
          <w:pPr>
            <w:pStyle w:val="91F829A33BBA41D0ACCC6F73B110EF3D"/>
          </w:pPr>
          <w:r w:rsidRPr="0093170C">
            <w:rPr>
              <w:rStyle w:val="PlaceholderText"/>
            </w:rPr>
            <w:t>Click or tap here to enter text.</w:t>
          </w:r>
        </w:p>
      </w:docPartBody>
    </w:docPart>
    <w:docPart>
      <w:docPartPr>
        <w:name w:val="D46BEB09B30E463A953BBC4BDEC87D12"/>
        <w:category>
          <w:name w:val="General"/>
          <w:gallery w:val="placeholder"/>
        </w:category>
        <w:types>
          <w:type w:val="bbPlcHdr"/>
        </w:types>
        <w:behaviors>
          <w:behavior w:val="content"/>
        </w:behaviors>
        <w:guid w:val="{3F03F86B-8013-443C-A298-B0FF36DFADF6}"/>
      </w:docPartPr>
      <w:docPartBody>
        <w:p w:rsidR="00085787" w:rsidRDefault="00CE790A">
          <w:pPr>
            <w:pStyle w:val="D46BEB09B30E463A953BBC4BDEC87D12"/>
          </w:pPr>
          <w:r w:rsidRPr="0093170C">
            <w:rPr>
              <w:rStyle w:val="PlaceholderText"/>
            </w:rPr>
            <w:t>Click or tap here to enter text.</w:t>
          </w:r>
        </w:p>
      </w:docPartBody>
    </w:docPart>
    <w:docPart>
      <w:docPartPr>
        <w:name w:val="357AB47107BD432690C156F8D17D296E"/>
        <w:category>
          <w:name w:val="General"/>
          <w:gallery w:val="placeholder"/>
        </w:category>
        <w:types>
          <w:type w:val="bbPlcHdr"/>
        </w:types>
        <w:behaviors>
          <w:behavior w:val="content"/>
        </w:behaviors>
        <w:guid w:val="{EE89F0F4-7B1E-4066-8A74-17E22EF8C8B7}"/>
      </w:docPartPr>
      <w:docPartBody>
        <w:p w:rsidR="00085787" w:rsidRDefault="00CE790A">
          <w:pPr>
            <w:pStyle w:val="357AB47107BD432690C156F8D17D296E"/>
          </w:pPr>
          <w:r w:rsidRPr="0093170C">
            <w:rPr>
              <w:rStyle w:val="PlaceholderText"/>
            </w:rPr>
            <w:t>Click or tap here to enter text.</w:t>
          </w:r>
        </w:p>
      </w:docPartBody>
    </w:docPart>
    <w:docPart>
      <w:docPartPr>
        <w:name w:val="5F7EE272AA214C35BB4BF1B1874441AF"/>
        <w:category>
          <w:name w:val="General"/>
          <w:gallery w:val="placeholder"/>
        </w:category>
        <w:types>
          <w:type w:val="bbPlcHdr"/>
        </w:types>
        <w:behaviors>
          <w:behavior w:val="content"/>
        </w:behaviors>
        <w:guid w:val="{3079339D-B7A7-43E0-BB78-0113D5C04EA8}"/>
      </w:docPartPr>
      <w:docPartBody>
        <w:p w:rsidR="00085787" w:rsidRDefault="00CE790A">
          <w:pPr>
            <w:pStyle w:val="5F7EE272AA214C35BB4BF1B1874441AF"/>
          </w:pPr>
          <w:r w:rsidRPr="0093170C">
            <w:rPr>
              <w:rStyle w:val="PlaceholderText"/>
            </w:rPr>
            <w:t>Click or tap here to enter text.</w:t>
          </w:r>
        </w:p>
      </w:docPartBody>
    </w:docPart>
    <w:docPart>
      <w:docPartPr>
        <w:name w:val="E60DADE4F2EE4527AE5214A8ECDAD278"/>
        <w:category>
          <w:name w:val="General"/>
          <w:gallery w:val="placeholder"/>
        </w:category>
        <w:types>
          <w:type w:val="bbPlcHdr"/>
        </w:types>
        <w:behaviors>
          <w:behavior w:val="content"/>
        </w:behaviors>
        <w:guid w:val="{C41F5213-544D-4576-AC28-BD91E48FC07A}"/>
      </w:docPartPr>
      <w:docPartBody>
        <w:p w:rsidR="00085787" w:rsidRDefault="00CE790A">
          <w:pPr>
            <w:pStyle w:val="E60DADE4F2EE4527AE5214A8ECDAD278"/>
          </w:pPr>
          <w:r w:rsidRPr="0093170C">
            <w:rPr>
              <w:rStyle w:val="PlaceholderText"/>
            </w:rPr>
            <w:t>Click or tap here to enter text.</w:t>
          </w:r>
        </w:p>
      </w:docPartBody>
    </w:docPart>
    <w:docPart>
      <w:docPartPr>
        <w:name w:val="53F2D4333497488EA9C7C3F0509780B0"/>
        <w:category>
          <w:name w:val="General"/>
          <w:gallery w:val="placeholder"/>
        </w:category>
        <w:types>
          <w:type w:val="bbPlcHdr"/>
        </w:types>
        <w:behaviors>
          <w:behavior w:val="content"/>
        </w:behaviors>
        <w:guid w:val="{33061B2E-803D-47C0-82C4-628E3A0D9327}"/>
      </w:docPartPr>
      <w:docPartBody>
        <w:p w:rsidR="00085787" w:rsidRDefault="00CE790A">
          <w:pPr>
            <w:pStyle w:val="53F2D4333497488EA9C7C3F0509780B0"/>
          </w:pPr>
          <w:r w:rsidRPr="0093170C">
            <w:rPr>
              <w:rStyle w:val="PlaceholderText"/>
            </w:rPr>
            <w:t>Click or tap here to enter text.</w:t>
          </w:r>
        </w:p>
      </w:docPartBody>
    </w:docPart>
    <w:docPart>
      <w:docPartPr>
        <w:name w:val="01FFF9FC1964463BA51CD4692769B9F7"/>
        <w:category>
          <w:name w:val="General"/>
          <w:gallery w:val="placeholder"/>
        </w:category>
        <w:types>
          <w:type w:val="bbPlcHdr"/>
        </w:types>
        <w:behaviors>
          <w:behavior w:val="content"/>
        </w:behaviors>
        <w:guid w:val="{AA402EC7-DB88-41F4-A5B1-A80711BB9115}"/>
      </w:docPartPr>
      <w:docPartBody>
        <w:p w:rsidR="00085787" w:rsidRDefault="00CE790A">
          <w:pPr>
            <w:pStyle w:val="01FFF9FC1964463BA51CD4692769B9F7"/>
          </w:pPr>
          <w:r w:rsidRPr="0093170C">
            <w:rPr>
              <w:rStyle w:val="PlaceholderText"/>
            </w:rPr>
            <w:t>Click or tap here to enter text.</w:t>
          </w:r>
        </w:p>
      </w:docPartBody>
    </w:docPart>
    <w:docPart>
      <w:docPartPr>
        <w:name w:val="5FEB3177A5864AA099667971D3514436"/>
        <w:category>
          <w:name w:val="General"/>
          <w:gallery w:val="placeholder"/>
        </w:category>
        <w:types>
          <w:type w:val="bbPlcHdr"/>
        </w:types>
        <w:behaviors>
          <w:behavior w:val="content"/>
        </w:behaviors>
        <w:guid w:val="{8298FBC1-9A92-44AA-859A-7B08B351A585}"/>
      </w:docPartPr>
      <w:docPartBody>
        <w:p w:rsidR="00085787" w:rsidRDefault="00CE790A">
          <w:pPr>
            <w:pStyle w:val="5FEB3177A5864AA099667971D3514436"/>
          </w:pPr>
          <w:r w:rsidRPr="0093170C">
            <w:rPr>
              <w:rStyle w:val="PlaceholderText"/>
            </w:rPr>
            <w:t>Click or tap here to enter text.</w:t>
          </w:r>
        </w:p>
      </w:docPartBody>
    </w:docPart>
    <w:docPart>
      <w:docPartPr>
        <w:name w:val="BB49BB1D35424B9BAE80946B606290A5"/>
        <w:category>
          <w:name w:val="General"/>
          <w:gallery w:val="placeholder"/>
        </w:category>
        <w:types>
          <w:type w:val="bbPlcHdr"/>
        </w:types>
        <w:behaviors>
          <w:behavior w:val="content"/>
        </w:behaviors>
        <w:guid w:val="{1C2481FE-B895-4847-9127-C988BD0BF27A}"/>
      </w:docPartPr>
      <w:docPartBody>
        <w:p w:rsidR="00085787" w:rsidRDefault="00CE790A">
          <w:pPr>
            <w:pStyle w:val="BB49BB1D35424B9BAE80946B606290A5"/>
          </w:pPr>
          <w:r w:rsidRPr="0093170C">
            <w:rPr>
              <w:rStyle w:val="PlaceholderText"/>
            </w:rPr>
            <w:t>Click or tap here to enter text.</w:t>
          </w:r>
        </w:p>
      </w:docPartBody>
    </w:docPart>
    <w:docPart>
      <w:docPartPr>
        <w:name w:val="ACE81105F84549B8BA0C0AE736A1A160"/>
        <w:category>
          <w:name w:val="General"/>
          <w:gallery w:val="placeholder"/>
        </w:category>
        <w:types>
          <w:type w:val="bbPlcHdr"/>
        </w:types>
        <w:behaviors>
          <w:behavior w:val="content"/>
        </w:behaviors>
        <w:guid w:val="{BC9E87E6-9277-4F66-B511-9087AB7B26F4}"/>
      </w:docPartPr>
      <w:docPartBody>
        <w:p w:rsidR="00085787" w:rsidRDefault="00CE790A">
          <w:pPr>
            <w:pStyle w:val="ACE81105F84549B8BA0C0AE736A1A160"/>
          </w:pPr>
          <w:r w:rsidRPr="0093170C">
            <w:rPr>
              <w:rStyle w:val="PlaceholderText"/>
            </w:rPr>
            <w:t>Click or tap here to enter text.</w:t>
          </w:r>
        </w:p>
      </w:docPartBody>
    </w:docPart>
    <w:docPart>
      <w:docPartPr>
        <w:name w:val="53F28FA28A944BEF94F48447BC85B3CF"/>
        <w:category>
          <w:name w:val="General"/>
          <w:gallery w:val="placeholder"/>
        </w:category>
        <w:types>
          <w:type w:val="bbPlcHdr"/>
        </w:types>
        <w:behaviors>
          <w:behavior w:val="content"/>
        </w:behaviors>
        <w:guid w:val="{878F0EE0-7F41-42A3-A3A9-A51A4836F1F8}"/>
      </w:docPartPr>
      <w:docPartBody>
        <w:p w:rsidR="00085787" w:rsidRDefault="00CE790A">
          <w:pPr>
            <w:pStyle w:val="53F28FA28A944BEF94F48447BC85B3CF"/>
          </w:pPr>
          <w:r w:rsidRPr="0093170C">
            <w:rPr>
              <w:rStyle w:val="PlaceholderText"/>
            </w:rPr>
            <w:t>Click or tap here to enter text.</w:t>
          </w:r>
        </w:p>
      </w:docPartBody>
    </w:docPart>
    <w:docPart>
      <w:docPartPr>
        <w:name w:val="FF17260D947940EEB3FA54B142183CA3"/>
        <w:category>
          <w:name w:val="General"/>
          <w:gallery w:val="placeholder"/>
        </w:category>
        <w:types>
          <w:type w:val="bbPlcHdr"/>
        </w:types>
        <w:behaviors>
          <w:behavior w:val="content"/>
        </w:behaviors>
        <w:guid w:val="{2EA7BD5F-80BA-4159-AB5C-2F0CFA04F239}"/>
      </w:docPartPr>
      <w:docPartBody>
        <w:p w:rsidR="00085787" w:rsidRDefault="00CE790A">
          <w:pPr>
            <w:pStyle w:val="FF17260D947940EEB3FA54B142183CA3"/>
          </w:pPr>
          <w:r w:rsidRPr="0093170C">
            <w:rPr>
              <w:rStyle w:val="PlaceholderText"/>
            </w:rPr>
            <w:t>Click or tap here to enter text.</w:t>
          </w:r>
        </w:p>
      </w:docPartBody>
    </w:docPart>
    <w:docPart>
      <w:docPartPr>
        <w:name w:val="60986B947AA6489181AC6FF8D044481C"/>
        <w:category>
          <w:name w:val="General"/>
          <w:gallery w:val="placeholder"/>
        </w:category>
        <w:types>
          <w:type w:val="bbPlcHdr"/>
        </w:types>
        <w:behaviors>
          <w:behavior w:val="content"/>
        </w:behaviors>
        <w:guid w:val="{5CE9A15D-2931-4DAE-94B4-75D35E6D97B9}"/>
      </w:docPartPr>
      <w:docPartBody>
        <w:p w:rsidR="00085787" w:rsidRDefault="00CE790A">
          <w:pPr>
            <w:pStyle w:val="60986B947AA6489181AC6FF8D044481C"/>
          </w:pPr>
          <w:r w:rsidRPr="0093170C">
            <w:rPr>
              <w:rStyle w:val="PlaceholderText"/>
            </w:rPr>
            <w:t>Click or tap here to enter text.</w:t>
          </w:r>
        </w:p>
      </w:docPartBody>
    </w:docPart>
    <w:docPart>
      <w:docPartPr>
        <w:name w:val="FF4B4B8D6C9F4274ABDE4CF4F4A27201"/>
        <w:category>
          <w:name w:val="General"/>
          <w:gallery w:val="placeholder"/>
        </w:category>
        <w:types>
          <w:type w:val="bbPlcHdr"/>
        </w:types>
        <w:behaviors>
          <w:behavior w:val="content"/>
        </w:behaviors>
        <w:guid w:val="{425F7DEF-F480-46F7-93BB-40A8898E7660}"/>
      </w:docPartPr>
      <w:docPartBody>
        <w:p w:rsidR="00085787" w:rsidRDefault="00CE790A">
          <w:pPr>
            <w:pStyle w:val="FF4B4B8D6C9F4274ABDE4CF4F4A27201"/>
          </w:pPr>
          <w:r w:rsidRPr="0093170C">
            <w:rPr>
              <w:rStyle w:val="PlaceholderText"/>
            </w:rPr>
            <w:t>Click or tap here to enter text.</w:t>
          </w:r>
        </w:p>
      </w:docPartBody>
    </w:docPart>
    <w:docPart>
      <w:docPartPr>
        <w:name w:val="CA71C1F7FC2B432AB8498D1CB5CA5A87"/>
        <w:category>
          <w:name w:val="General"/>
          <w:gallery w:val="placeholder"/>
        </w:category>
        <w:types>
          <w:type w:val="bbPlcHdr"/>
        </w:types>
        <w:behaviors>
          <w:behavior w:val="content"/>
        </w:behaviors>
        <w:guid w:val="{15EDE095-288E-497B-82EB-B928A5FA02AD}"/>
      </w:docPartPr>
      <w:docPartBody>
        <w:p w:rsidR="00085787" w:rsidRDefault="00CE790A">
          <w:pPr>
            <w:pStyle w:val="CA71C1F7FC2B432AB8498D1CB5CA5A87"/>
          </w:pPr>
          <w:r w:rsidRPr="0093170C">
            <w:rPr>
              <w:rStyle w:val="PlaceholderText"/>
            </w:rPr>
            <w:t>Click or tap here to enter text.</w:t>
          </w:r>
        </w:p>
      </w:docPartBody>
    </w:docPart>
    <w:docPart>
      <w:docPartPr>
        <w:name w:val="9E06502A8E56475AA3F2B602F6D15953"/>
        <w:category>
          <w:name w:val="General"/>
          <w:gallery w:val="placeholder"/>
        </w:category>
        <w:types>
          <w:type w:val="bbPlcHdr"/>
        </w:types>
        <w:behaviors>
          <w:behavior w:val="content"/>
        </w:behaviors>
        <w:guid w:val="{75F68C6E-BC83-4855-A26A-00AB7B00BA1F}"/>
      </w:docPartPr>
      <w:docPartBody>
        <w:p w:rsidR="00085787" w:rsidRDefault="00CE790A">
          <w:pPr>
            <w:pStyle w:val="9E06502A8E56475AA3F2B602F6D15953"/>
          </w:pPr>
          <w:r w:rsidRPr="0093170C">
            <w:rPr>
              <w:rStyle w:val="PlaceholderText"/>
            </w:rPr>
            <w:t>Click or tap here to enter text.</w:t>
          </w:r>
        </w:p>
      </w:docPartBody>
    </w:docPart>
    <w:docPart>
      <w:docPartPr>
        <w:name w:val="AFE13DD27CF440F0A7BA7B153CBE1CF1"/>
        <w:category>
          <w:name w:val="General"/>
          <w:gallery w:val="placeholder"/>
        </w:category>
        <w:types>
          <w:type w:val="bbPlcHdr"/>
        </w:types>
        <w:behaviors>
          <w:behavior w:val="content"/>
        </w:behaviors>
        <w:guid w:val="{9B722690-5EBD-42BA-A89B-27548B1CBD3B}"/>
      </w:docPartPr>
      <w:docPartBody>
        <w:p w:rsidR="00085787" w:rsidRDefault="00426E89" w:rsidP="00426E89">
          <w:pPr>
            <w:pStyle w:val="AFE13DD27CF440F0A7BA7B153CBE1CF1"/>
          </w:pPr>
          <w:r w:rsidRPr="0093170C">
            <w:rPr>
              <w:rStyle w:val="PlaceholderText"/>
            </w:rPr>
            <w:t>Click or tap here to enter text.</w:t>
          </w:r>
        </w:p>
      </w:docPartBody>
    </w:docPart>
    <w:docPart>
      <w:docPartPr>
        <w:name w:val="461B68343FFF4965B2F3FCBFA593C019"/>
        <w:category>
          <w:name w:val="General"/>
          <w:gallery w:val="placeholder"/>
        </w:category>
        <w:types>
          <w:type w:val="bbPlcHdr"/>
        </w:types>
        <w:behaviors>
          <w:behavior w:val="content"/>
        </w:behaviors>
        <w:guid w:val="{BF481187-D98B-4FC7-A880-452CB61BE86F}"/>
      </w:docPartPr>
      <w:docPartBody>
        <w:p w:rsidR="00085787" w:rsidRDefault="00426E89" w:rsidP="00426E89">
          <w:pPr>
            <w:pStyle w:val="461B68343FFF4965B2F3FCBFA593C019"/>
          </w:pPr>
          <w:r w:rsidRPr="0093170C">
            <w:rPr>
              <w:rStyle w:val="PlaceholderText"/>
            </w:rPr>
            <w:t>Click or tap here to enter text.</w:t>
          </w:r>
        </w:p>
      </w:docPartBody>
    </w:docPart>
    <w:docPart>
      <w:docPartPr>
        <w:name w:val="1A0E1F08FF6E40F1847F83BC71E470E9"/>
        <w:category>
          <w:name w:val="General"/>
          <w:gallery w:val="placeholder"/>
        </w:category>
        <w:types>
          <w:type w:val="bbPlcHdr"/>
        </w:types>
        <w:behaviors>
          <w:behavior w:val="content"/>
        </w:behaviors>
        <w:guid w:val="{FCA44A05-1BC9-4742-AE74-35A9511A023B}"/>
      </w:docPartPr>
      <w:docPartBody>
        <w:p w:rsidR="00085787" w:rsidRDefault="00426E89" w:rsidP="00426E89">
          <w:pPr>
            <w:pStyle w:val="1A0E1F08FF6E40F1847F83BC71E470E9"/>
          </w:pPr>
          <w:r w:rsidRPr="0093170C">
            <w:rPr>
              <w:rStyle w:val="PlaceholderText"/>
            </w:rPr>
            <w:t>Click or tap here to enter text.</w:t>
          </w:r>
        </w:p>
      </w:docPartBody>
    </w:docPart>
    <w:docPart>
      <w:docPartPr>
        <w:name w:val="0C837F5F0A3045A89872C26A1FF6ED5D"/>
        <w:category>
          <w:name w:val="General"/>
          <w:gallery w:val="placeholder"/>
        </w:category>
        <w:types>
          <w:type w:val="bbPlcHdr"/>
        </w:types>
        <w:behaviors>
          <w:behavior w:val="content"/>
        </w:behaviors>
        <w:guid w:val="{2FBCC9F8-95D3-4D4A-A961-C8A27377C0DC}"/>
      </w:docPartPr>
      <w:docPartBody>
        <w:p w:rsidR="00085787" w:rsidRDefault="00426E89" w:rsidP="00426E89">
          <w:pPr>
            <w:pStyle w:val="0C837F5F0A3045A89872C26A1FF6ED5D"/>
          </w:pPr>
          <w:r w:rsidRPr="0093170C">
            <w:rPr>
              <w:rStyle w:val="PlaceholderText"/>
            </w:rPr>
            <w:t>Click or tap here to enter text.</w:t>
          </w:r>
        </w:p>
      </w:docPartBody>
    </w:docPart>
    <w:docPart>
      <w:docPartPr>
        <w:name w:val="7156F2FA55DF471788B843EF3016877D"/>
        <w:category>
          <w:name w:val="General"/>
          <w:gallery w:val="placeholder"/>
        </w:category>
        <w:types>
          <w:type w:val="bbPlcHdr"/>
        </w:types>
        <w:behaviors>
          <w:behavior w:val="content"/>
        </w:behaviors>
        <w:guid w:val="{28D75D03-286E-42E7-828B-BB5C915EFDAB}"/>
      </w:docPartPr>
      <w:docPartBody>
        <w:p w:rsidR="00085787" w:rsidRDefault="00426E89" w:rsidP="00426E89">
          <w:pPr>
            <w:pStyle w:val="7156F2FA55DF471788B843EF3016877D"/>
          </w:pPr>
          <w:r w:rsidRPr="0093170C">
            <w:rPr>
              <w:rStyle w:val="PlaceholderText"/>
            </w:rPr>
            <w:t>Click or tap here to enter text.</w:t>
          </w:r>
        </w:p>
      </w:docPartBody>
    </w:docPart>
    <w:docPart>
      <w:docPartPr>
        <w:name w:val="A0B0D4CAC2334F9B808303C885E2068E"/>
        <w:category>
          <w:name w:val="General"/>
          <w:gallery w:val="placeholder"/>
        </w:category>
        <w:types>
          <w:type w:val="bbPlcHdr"/>
        </w:types>
        <w:behaviors>
          <w:behavior w:val="content"/>
        </w:behaviors>
        <w:guid w:val="{48F686EF-0C1F-4397-8F22-C735366A1646}"/>
      </w:docPartPr>
      <w:docPartBody>
        <w:p w:rsidR="00CA4A95" w:rsidRDefault="003D5099" w:rsidP="003D5099">
          <w:pPr>
            <w:pStyle w:val="A0B0D4CAC2334F9B808303C885E2068E"/>
          </w:pPr>
          <w:r w:rsidRPr="0093170C">
            <w:rPr>
              <w:rStyle w:val="PlaceholderText"/>
            </w:rPr>
            <w:t>Click or tap to enter a date.</w:t>
          </w:r>
        </w:p>
      </w:docPartBody>
    </w:docPart>
    <w:docPart>
      <w:docPartPr>
        <w:name w:val="BACAB80D3B8C4737AB1DF59DC0998065"/>
        <w:category>
          <w:name w:val="General"/>
          <w:gallery w:val="placeholder"/>
        </w:category>
        <w:types>
          <w:type w:val="bbPlcHdr"/>
        </w:types>
        <w:behaviors>
          <w:behavior w:val="content"/>
        </w:behaviors>
        <w:guid w:val="{D4CE18BE-5C6D-422A-A29C-7D5E66E173D4}"/>
      </w:docPartPr>
      <w:docPartBody>
        <w:p w:rsidR="00CA4A95" w:rsidRDefault="003D5099" w:rsidP="003D5099">
          <w:pPr>
            <w:pStyle w:val="BACAB80D3B8C4737AB1DF59DC0998065"/>
          </w:pPr>
          <w:r w:rsidRPr="0093170C">
            <w:rPr>
              <w:rStyle w:val="PlaceholderText"/>
            </w:rPr>
            <w:t>Click or tap here to enter text.</w:t>
          </w:r>
        </w:p>
      </w:docPartBody>
    </w:docPart>
    <w:docPart>
      <w:docPartPr>
        <w:name w:val="767E9448367B44998353C262DB2D5F67"/>
        <w:category>
          <w:name w:val="General"/>
          <w:gallery w:val="placeholder"/>
        </w:category>
        <w:types>
          <w:type w:val="bbPlcHdr"/>
        </w:types>
        <w:behaviors>
          <w:behavior w:val="content"/>
        </w:behaviors>
        <w:guid w:val="{9D12C8F6-5DAE-4DCE-AF99-CD5E3BC0F5E1}"/>
      </w:docPartPr>
      <w:docPartBody>
        <w:p w:rsidR="00CA4A95" w:rsidRDefault="003D5099" w:rsidP="003D5099">
          <w:pPr>
            <w:pStyle w:val="767E9448367B44998353C262DB2D5F67"/>
          </w:pPr>
          <w:r w:rsidRPr="0093170C">
            <w:rPr>
              <w:rStyle w:val="PlaceholderText"/>
            </w:rPr>
            <w:t>Click or tap here to enter text.</w:t>
          </w:r>
        </w:p>
      </w:docPartBody>
    </w:docPart>
    <w:docPart>
      <w:docPartPr>
        <w:name w:val="3008638CE38648189F55A29E9D1B82C3"/>
        <w:category>
          <w:name w:val="General"/>
          <w:gallery w:val="placeholder"/>
        </w:category>
        <w:types>
          <w:type w:val="bbPlcHdr"/>
        </w:types>
        <w:behaviors>
          <w:behavior w:val="content"/>
        </w:behaviors>
        <w:guid w:val="{333312AF-2082-4A0D-8124-1079B58A4EEC}"/>
      </w:docPartPr>
      <w:docPartBody>
        <w:p w:rsidR="00CA4A95" w:rsidRDefault="003D5099" w:rsidP="003D5099">
          <w:pPr>
            <w:pStyle w:val="3008638CE38648189F55A29E9D1B82C3"/>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ExtB">
    <w:charset w:val="86"/>
    <w:family w:val="modern"/>
    <w:pitch w:val="fixed"/>
    <w:sig w:usb0="00000003" w:usb1="0A0E0000" w:usb2="00000010" w:usb3="00000000" w:csb0="00040001" w:csb1="00000000"/>
  </w:font>
  <w:font w:name="Segue U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1C4D"/>
    <w:rsid w:val="00036D6D"/>
    <w:rsid w:val="00085787"/>
    <w:rsid w:val="00110D9A"/>
    <w:rsid w:val="001139F8"/>
    <w:rsid w:val="002D1453"/>
    <w:rsid w:val="002D7990"/>
    <w:rsid w:val="002F6BA2"/>
    <w:rsid w:val="00323ED2"/>
    <w:rsid w:val="003C0117"/>
    <w:rsid w:val="003D5099"/>
    <w:rsid w:val="00426E89"/>
    <w:rsid w:val="00441E85"/>
    <w:rsid w:val="004C4A95"/>
    <w:rsid w:val="00512950"/>
    <w:rsid w:val="006D28AC"/>
    <w:rsid w:val="007B0D21"/>
    <w:rsid w:val="00A546D1"/>
    <w:rsid w:val="00A74256"/>
    <w:rsid w:val="00CA4A95"/>
    <w:rsid w:val="00CE790A"/>
    <w:rsid w:val="00D764D4"/>
    <w:rsid w:val="00EB4353"/>
    <w:rsid w:val="00ED23ED"/>
    <w:rsid w:val="00EF4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F24B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3D5099"/>
    <w:rPr>
      <w:color w:val="808080"/>
    </w:rPr>
  </w:style>
  <w:style w:type="paragraph" w:customStyle="1" w:styleId="63BD51673C8E406C99AB8142C4FCC512">
    <w:name w:val="63BD51673C8E406C99AB8142C4FCC512"/>
    <w:rsid w:val="00EB4353"/>
  </w:style>
  <w:style w:type="paragraph" w:customStyle="1" w:styleId="B7D58A92AC494CABBBA78CE46EF5A3D6">
    <w:name w:val="B7D58A92AC494CABBBA78CE46EF5A3D6"/>
    <w:rsid w:val="00441E85"/>
  </w:style>
  <w:style w:type="paragraph" w:customStyle="1" w:styleId="C6699DFD087E4590829E48EA42F7E5B5">
    <w:name w:val="C6699DFD087E4590829E48EA42F7E5B5"/>
    <w:rsid w:val="00441E85"/>
  </w:style>
  <w:style w:type="paragraph" w:customStyle="1" w:styleId="16293A024069403D8FE46B88525D70CB">
    <w:name w:val="16293A024069403D8FE46B88525D70CB"/>
    <w:rsid w:val="00441E85"/>
  </w:style>
  <w:style w:type="paragraph" w:customStyle="1" w:styleId="FC3E0A08A98A40B6819DCF2B030E0A58">
    <w:name w:val="FC3E0A08A98A40B6819DCF2B030E0A58"/>
    <w:rsid w:val="00441E85"/>
  </w:style>
  <w:style w:type="paragraph" w:customStyle="1" w:styleId="EFAB00A9D018449FAF3AEFCD5DD9E481">
    <w:name w:val="EFAB00A9D018449FAF3AEFCD5DD9E481"/>
    <w:rsid w:val="00441E85"/>
  </w:style>
  <w:style w:type="paragraph" w:customStyle="1" w:styleId="9A293E22BE504767B91B4FA1EDC31709">
    <w:name w:val="9A293E22BE504767B91B4FA1EDC31709"/>
    <w:rsid w:val="00441E85"/>
  </w:style>
  <w:style w:type="paragraph" w:customStyle="1" w:styleId="6D2D5CEDC34343FBBCB53ED1895E4983">
    <w:name w:val="6D2D5CEDC34343FBBCB53ED1895E4983"/>
    <w:rsid w:val="00441E85"/>
  </w:style>
  <w:style w:type="paragraph" w:customStyle="1" w:styleId="D8F807D475B24F51BCA006CEB8CCB2F1">
    <w:name w:val="D8F807D475B24F51BCA006CEB8CCB2F1"/>
    <w:rsid w:val="00441E85"/>
  </w:style>
  <w:style w:type="paragraph" w:customStyle="1" w:styleId="6BBFD6097C72491E895AB9780804A73C">
    <w:name w:val="6BBFD6097C72491E895AB9780804A73C"/>
    <w:rsid w:val="00441E85"/>
  </w:style>
  <w:style w:type="paragraph" w:customStyle="1" w:styleId="F3925A689BE4497CA05AFE41D11FFFFF">
    <w:name w:val="F3925A689BE4497CA05AFE41D11FFFFF"/>
    <w:rsid w:val="00441E85"/>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977D5A48CFBB4505B972E7168C5EDB0D">
    <w:name w:val="977D5A48CFBB4505B972E7168C5EDB0D"/>
    <w:rsid w:val="00CE790A"/>
  </w:style>
  <w:style w:type="paragraph" w:customStyle="1" w:styleId="5020B6A37F1843759508BDBC38A89366">
    <w:name w:val="5020B6A37F1843759508BDBC38A89366"/>
    <w:rsid w:val="00CE790A"/>
  </w:style>
  <w:style w:type="paragraph" w:customStyle="1" w:styleId="E4AE8AE789AE41E7AC4F36EE9EF86D6B">
    <w:name w:val="E4AE8AE789AE41E7AC4F36EE9EF86D6B"/>
    <w:rsid w:val="00CE790A"/>
  </w:style>
  <w:style w:type="paragraph" w:customStyle="1" w:styleId="A1D95C557A2240DC8F591270B3A3B913">
    <w:name w:val="A1D95C557A2240DC8F591270B3A3B913"/>
    <w:rsid w:val="00D764D4"/>
  </w:style>
  <w:style w:type="paragraph" w:customStyle="1" w:styleId="0D8747803CF048E0AA54F4D77213B0FE">
    <w:name w:val="0D8747803CF048E0AA54F4D77213B0FE"/>
    <w:rPr>
      <w:kern w:val="2"/>
      <w14:ligatures w14:val="standardContextual"/>
    </w:rPr>
  </w:style>
  <w:style w:type="paragraph" w:customStyle="1" w:styleId="385A205321AA4CE7A714EFE02067CFF2">
    <w:name w:val="385A205321AA4CE7A714EFE02067CFF2"/>
    <w:rPr>
      <w:kern w:val="2"/>
      <w14:ligatures w14:val="standardContextual"/>
    </w:rPr>
  </w:style>
  <w:style w:type="paragraph" w:customStyle="1" w:styleId="DBC6E666BE36414F868CADA6121E6D7F">
    <w:name w:val="DBC6E666BE36414F868CADA6121E6D7F"/>
    <w:rPr>
      <w:kern w:val="2"/>
      <w14:ligatures w14:val="standardContextual"/>
    </w:rPr>
  </w:style>
  <w:style w:type="paragraph" w:customStyle="1" w:styleId="90C47D04614F429A8D59D8991BA987F5">
    <w:name w:val="90C47D04614F429A8D59D8991BA987F5"/>
    <w:rPr>
      <w:kern w:val="2"/>
      <w14:ligatures w14:val="standardContextual"/>
    </w:rPr>
  </w:style>
  <w:style w:type="paragraph" w:customStyle="1" w:styleId="CE8E687651954582835D5C0A5C000B5F">
    <w:name w:val="CE8E687651954582835D5C0A5C000B5F"/>
    <w:rPr>
      <w:kern w:val="2"/>
      <w14:ligatures w14:val="standardContextual"/>
    </w:rPr>
  </w:style>
  <w:style w:type="paragraph" w:customStyle="1" w:styleId="C98FFDD4A40448138DDD6341455E4317">
    <w:name w:val="C98FFDD4A40448138DDD6341455E4317"/>
    <w:rPr>
      <w:kern w:val="2"/>
      <w14:ligatures w14:val="standardContextual"/>
    </w:rPr>
  </w:style>
  <w:style w:type="paragraph" w:customStyle="1" w:styleId="2E542DF7139E48F59E48DFA9319E82BF">
    <w:name w:val="2E542DF7139E48F59E48DFA9319E82BF"/>
    <w:rPr>
      <w:kern w:val="2"/>
      <w14:ligatures w14:val="standardContextual"/>
    </w:rPr>
  </w:style>
  <w:style w:type="paragraph" w:customStyle="1" w:styleId="27D1D29206034C2A96B868E0BFB1609A">
    <w:name w:val="27D1D29206034C2A96B868E0BFB1609A"/>
    <w:rPr>
      <w:kern w:val="2"/>
      <w14:ligatures w14:val="standardContextual"/>
    </w:rPr>
  </w:style>
  <w:style w:type="paragraph" w:customStyle="1" w:styleId="D0D6EC5E4F2A41B1AF4C00F0A6F5EB76">
    <w:name w:val="D0D6EC5E4F2A41B1AF4C00F0A6F5EB76"/>
    <w:rPr>
      <w:kern w:val="2"/>
      <w14:ligatures w14:val="standardContextual"/>
    </w:rPr>
  </w:style>
  <w:style w:type="paragraph" w:customStyle="1" w:styleId="D86AF39CCCE24AF2B13B59B87D62147C">
    <w:name w:val="D86AF39CCCE24AF2B13B59B87D62147C"/>
    <w:rPr>
      <w:kern w:val="2"/>
      <w14:ligatures w14:val="standardContextual"/>
    </w:rPr>
  </w:style>
  <w:style w:type="paragraph" w:customStyle="1" w:styleId="B4D2F055E69C44C686D3FF7F72474398">
    <w:name w:val="B4D2F055E69C44C686D3FF7F72474398"/>
    <w:rPr>
      <w:kern w:val="2"/>
      <w14:ligatures w14:val="standardContextual"/>
    </w:rPr>
  </w:style>
  <w:style w:type="paragraph" w:customStyle="1" w:styleId="B4300EF90FC34C78A3CE8364510F35E9">
    <w:name w:val="B4300EF90FC34C78A3CE8364510F35E9"/>
    <w:rPr>
      <w:kern w:val="2"/>
      <w14:ligatures w14:val="standardContextual"/>
    </w:rPr>
  </w:style>
  <w:style w:type="paragraph" w:customStyle="1" w:styleId="CD7D72E9B71240708EDBDB864DC8DA6D">
    <w:name w:val="CD7D72E9B71240708EDBDB864DC8DA6D"/>
    <w:rPr>
      <w:kern w:val="2"/>
      <w14:ligatures w14:val="standardContextual"/>
    </w:rPr>
  </w:style>
  <w:style w:type="paragraph" w:customStyle="1" w:styleId="461B8FB6C844467BB892717A899B14C2">
    <w:name w:val="461B8FB6C844467BB892717A899B14C2"/>
    <w:rPr>
      <w:kern w:val="2"/>
      <w14:ligatures w14:val="standardContextual"/>
    </w:rPr>
  </w:style>
  <w:style w:type="paragraph" w:customStyle="1" w:styleId="4E7391676D0C4B96805E63ED7A255899">
    <w:name w:val="4E7391676D0C4B96805E63ED7A255899"/>
    <w:rPr>
      <w:kern w:val="2"/>
      <w14:ligatures w14:val="standardContextual"/>
    </w:rPr>
  </w:style>
  <w:style w:type="paragraph" w:customStyle="1" w:styleId="31D2F489663F4CB8AB41B53E2C890D63">
    <w:name w:val="31D2F489663F4CB8AB41B53E2C890D63"/>
    <w:rPr>
      <w:kern w:val="2"/>
      <w14:ligatures w14:val="standardContextual"/>
    </w:rPr>
  </w:style>
  <w:style w:type="paragraph" w:customStyle="1" w:styleId="99C8366E9AC448F9A998C3254119383C">
    <w:name w:val="99C8366E9AC448F9A998C3254119383C"/>
    <w:rPr>
      <w:kern w:val="2"/>
      <w14:ligatures w14:val="standardContextual"/>
    </w:rPr>
  </w:style>
  <w:style w:type="paragraph" w:customStyle="1" w:styleId="91F829A33BBA41D0ACCC6F73B110EF3D">
    <w:name w:val="91F829A33BBA41D0ACCC6F73B110EF3D"/>
    <w:rPr>
      <w:kern w:val="2"/>
      <w14:ligatures w14:val="standardContextual"/>
    </w:rPr>
  </w:style>
  <w:style w:type="paragraph" w:customStyle="1" w:styleId="D46BEB09B30E463A953BBC4BDEC87D12">
    <w:name w:val="D46BEB09B30E463A953BBC4BDEC87D12"/>
    <w:rPr>
      <w:kern w:val="2"/>
      <w14:ligatures w14:val="standardContextual"/>
    </w:rPr>
  </w:style>
  <w:style w:type="paragraph" w:customStyle="1" w:styleId="F147D60386B6480CB27FC26A982006B0">
    <w:name w:val="F147D60386B6480CB27FC26A982006B0"/>
    <w:rPr>
      <w:kern w:val="2"/>
      <w14:ligatures w14:val="standardContextual"/>
    </w:rPr>
  </w:style>
  <w:style w:type="paragraph" w:customStyle="1" w:styleId="357AB47107BD432690C156F8D17D296E">
    <w:name w:val="357AB47107BD432690C156F8D17D296E"/>
    <w:rPr>
      <w:kern w:val="2"/>
      <w14:ligatures w14:val="standardContextual"/>
    </w:rPr>
  </w:style>
  <w:style w:type="paragraph" w:customStyle="1" w:styleId="F6A054610C2047E58E0B250847059842">
    <w:name w:val="F6A054610C2047E58E0B250847059842"/>
    <w:rPr>
      <w:kern w:val="2"/>
      <w14:ligatures w14:val="standardContextual"/>
    </w:rPr>
  </w:style>
  <w:style w:type="paragraph" w:customStyle="1" w:styleId="4E162BA707664FA6A45C6414AE524794">
    <w:name w:val="4E162BA707664FA6A45C6414AE524794"/>
    <w:rPr>
      <w:kern w:val="2"/>
      <w14:ligatures w14:val="standardContextual"/>
    </w:rPr>
  </w:style>
  <w:style w:type="paragraph" w:customStyle="1" w:styleId="CFD3B3E0FAAA4E92AAF134040F9F904D">
    <w:name w:val="CFD3B3E0FAAA4E92AAF134040F9F904D"/>
    <w:rPr>
      <w:kern w:val="2"/>
      <w14:ligatures w14:val="standardContextual"/>
    </w:rPr>
  </w:style>
  <w:style w:type="paragraph" w:customStyle="1" w:styleId="B65CAA7CB73B4C9280A0DB16B2B9113A">
    <w:name w:val="B65CAA7CB73B4C9280A0DB16B2B9113A"/>
    <w:rPr>
      <w:kern w:val="2"/>
      <w14:ligatures w14:val="standardContextual"/>
    </w:rPr>
  </w:style>
  <w:style w:type="paragraph" w:customStyle="1" w:styleId="5F7EE272AA214C35BB4BF1B1874441AF">
    <w:name w:val="5F7EE272AA214C35BB4BF1B1874441AF"/>
    <w:rPr>
      <w:kern w:val="2"/>
      <w14:ligatures w14:val="standardContextual"/>
    </w:rPr>
  </w:style>
  <w:style w:type="paragraph" w:customStyle="1" w:styleId="831D473FE2DE4409A0D7321E49CD2389">
    <w:name w:val="831D473FE2DE4409A0D7321E49CD2389"/>
    <w:rPr>
      <w:kern w:val="2"/>
      <w14:ligatures w14:val="standardContextual"/>
    </w:rPr>
  </w:style>
  <w:style w:type="paragraph" w:customStyle="1" w:styleId="F3A103A42C294DC183240494A9481705">
    <w:name w:val="F3A103A42C294DC183240494A9481705"/>
    <w:rPr>
      <w:kern w:val="2"/>
      <w14:ligatures w14:val="standardContextual"/>
    </w:rPr>
  </w:style>
  <w:style w:type="paragraph" w:customStyle="1" w:styleId="F94B4A1E57C84255A49C204E33E6AC6C">
    <w:name w:val="F94B4A1E57C84255A49C204E33E6AC6C"/>
    <w:rPr>
      <w:kern w:val="2"/>
      <w14:ligatures w14:val="standardContextual"/>
    </w:rPr>
  </w:style>
  <w:style w:type="paragraph" w:customStyle="1" w:styleId="F494682A012C4CA78780E8FA17AC62CE">
    <w:name w:val="F494682A012C4CA78780E8FA17AC62CE"/>
    <w:rPr>
      <w:kern w:val="2"/>
      <w14:ligatures w14:val="standardContextual"/>
    </w:rPr>
  </w:style>
  <w:style w:type="paragraph" w:customStyle="1" w:styleId="F5DB67AA830D4A9BBB1B3B6395F7FECF">
    <w:name w:val="F5DB67AA830D4A9BBB1B3B6395F7FECF"/>
    <w:rPr>
      <w:kern w:val="2"/>
      <w14:ligatures w14:val="standardContextual"/>
    </w:rPr>
  </w:style>
  <w:style w:type="paragraph" w:customStyle="1" w:styleId="22B3D2757EF246A484BA56D87F808C59">
    <w:name w:val="22B3D2757EF246A484BA56D87F808C59"/>
    <w:rPr>
      <w:kern w:val="2"/>
      <w14:ligatures w14:val="standardContextual"/>
    </w:rPr>
  </w:style>
  <w:style w:type="paragraph" w:customStyle="1" w:styleId="7EBFF0A82067436ABD2ED8C8F66A3E8E">
    <w:name w:val="7EBFF0A82067436ABD2ED8C8F66A3E8E"/>
    <w:rPr>
      <w:kern w:val="2"/>
      <w14:ligatures w14:val="standardContextual"/>
    </w:rPr>
  </w:style>
  <w:style w:type="paragraph" w:customStyle="1" w:styleId="2B2554386EC841CC9C4AE00370E1748A">
    <w:name w:val="2B2554386EC841CC9C4AE00370E1748A"/>
    <w:rPr>
      <w:kern w:val="2"/>
      <w14:ligatures w14:val="standardContextual"/>
    </w:rPr>
  </w:style>
  <w:style w:type="paragraph" w:customStyle="1" w:styleId="33D3162A7217406E8707B63A916A54A7">
    <w:name w:val="33D3162A7217406E8707B63A916A54A7"/>
    <w:rPr>
      <w:kern w:val="2"/>
      <w14:ligatures w14:val="standardContextual"/>
    </w:rPr>
  </w:style>
  <w:style w:type="paragraph" w:customStyle="1" w:styleId="86A2467DBD924619B7DB3B7434FA8926">
    <w:name w:val="86A2467DBD924619B7DB3B7434FA8926"/>
    <w:rPr>
      <w:kern w:val="2"/>
      <w14:ligatures w14:val="standardContextual"/>
    </w:rPr>
  </w:style>
  <w:style w:type="paragraph" w:customStyle="1" w:styleId="C7D56D55E2A44806BD429ECBA2B19F51">
    <w:name w:val="C7D56D55E2A44806BD429ECBA2B19F51"/>
    <w:rPr>
      <w:kern w:val="2"/>
      <w14:ligatures w14:val="standardContextual"/>
    </w:rPr>
  </w:style>
  <w:style w:type="paragraph" w:customStyle="1" w:styleId="E60DADE4F2EE4527AE5214A8ECDAD278">
    <w:name w:val="E60DADE4F2EE4527AE5214A8ECDAD278"/>
    <w:rPr>
      <w:kern w:val="2"/>
      <w14:ligatures w14:val="standardContextual"/>
    </w:rPr>
  </w:style>
  <w:style w:type="paragraph" w:customStyle="1" w:styleId="53F2D4333497488EA9C7C3F0509780B0">
    <w:name w:val="53F2D4333497488EA9C7C3F0509780B0"/>
    <w:rPr>
      <w:kern w:val="2"/>
      <w14:ligatures w14:val="standardContextual"/>
    </w:rPr>
  </w:style>
  <w:style w:type="paragraph" w:customStyle="1" w:styleId="01FFF9FC1964463BA51CD4692769B9F7">
    <w:name w:val="01FFF9FC1964463BA51CD4692769B9F7"/>
    <w:rPr>
      <w:kern w:val="2"/>
      <w14:ligatures w14:val="standardContextual"/>
    </w:rPr>
  </w:style>
  <w:style w:type="paragraph" w:customStyle="1" w:styleId="5FEB3177A5864AA099667971D3514436">
    <w:name w:val="5FEB3177A5864AA099667971D3514436"/>
    <w:rPr>
      <w:kern w:val="2"/>
      <w14:ligatures w14:val="standardContextual"/>
    </w:rPr>
  </w:style>
  <w:style w:type="paragraph" w:customStyle="1" w:styleId="BB49BB1D35424B9BAE80946B606290A5">
    <w:name w:val="BB49BB1D35424B9BAE80946B606290A5"/>
    <w:rPr>
      <w:kern w:val="2"/>
      <w14:ligatures w14:val="standardContextual"/>
    </w:rPr>
  </w:style>
  <w:style w:type="paragraph" w:customStyle="1" w:styleId="ACE81105F84549B8BA0C0AE736A1A160">
    <w:name w:val="ACE81105F84549B8BA0C0AE736A1A160"/>
    <w:rPr>
      <w:kern w:val="2"/>
      <w14:ligatures w14:val="standardContextual"/>
    </w:rPr>
  </w:style>
  <w:style w:type="paragraph" w:customStyle="1" w:styleId="53F28FA28A944BEF94F48447BC85B3CF">
    <w:name w:val="53F28FA28A944BEF94F48447BC85B3CF"/>
    <w:rPr>
      <w:kern w:val="2"/>
      <w14:ligatures w14:val="standardContextual"/>
    </w:rPr>
  </w:style>
  <w:style w:type="paragraph" w:customStyle="1" w:styleId="FF17260D947940EEB3FA54B142183CA3">
    <w:name w:val="FF17260D947940EEB3FA54B142183CA3"/>
    <w:rPr>
      <w:kern w:val="2"/>
      <w14:ligatures w14:val="standardContextual"/>
    </w:rPr>
  </w:style>
  <w:style w:type="paragraph" w:customStyle="1" w:styleId="60986B947AA6489181AC6FF8D044481C">
    <w:name w:val="60986B947AA6489181AC6FF8D044481C"/>
    <w:rPr>
      <w:kern w:val="2"/>
      <w14:ligatures w14:val="standardContextual"/>
    </w:rPr>
  </w:style>
  <w:style w:type="paragraph" w:customStyle="1" w:styleId="4B73D55DB11749B0AC44C37C2908C95E">
    <w:name w:val="4B73D55DB11749B0AC44C37C2908C95E"/>
    <w:rPr>
      <w:kern w:val="2"/>
      <w14:ligatures w14:val="standardContextual"/>
    </w:rPr>
  </w:style>
  <w:style w:type="paragraph" w:customStyle="1" w:styleId="FF4B4B8D6C9F4274ABDE4CF4F4A27201">
    <w:name w:val="FF4B4B8D6C9F4274ABDE4CF4F4A27201"/>
    <w:rPr>
      <w:kern w:val="2"/>
      <w14:ligatures w14:val="standardContextual"/>
    </w:rPr>
  </w:style>
  <w:style w:type="paragraph" w:customStyle="1" w:styleId="CA71C1F7FC2B432AB8498D1CB5CA5A87">
    <w:name w:val="CA71C1F7FC2B432AB8498D1CB5CA5A87"/>
    <w:rPr>
      <w:kern w:val="2"/>
      <w14:ligatures w14:val="standardContextual"/>
    </w:rPr>
  </w:style>
  <w:style w:type="paragraph" w:customStyle="1" w:styleId="E5D5580B10764F268ACBAFBC19B9172E">
    <w:name w:val="E5D5580B10764F268ACBAFBC19B9172E"/>
    <w:rPr>
      <w:kern w:val="2"/>
      <w14:ligatures w14:val="standardContextual"/>
    </w:rPr>
  </w:style>
  <w:style w:type="paragraph" w:customStyle="1" w:styleId="319455E9348A4D6DB8C2B026AA8DDB79">
    <w:name w:val="319455E9348A4D6DB8C2B026AA8DDB79"/>
    <w:rPr>
      <w:kern w:val="2"/>
      <w14:ligatures w14:val="standardContextual"/>
    </w:rPr>
  </w:style>
  <w:style w:type="paragraph" w:customStyle="1" w:styleId="022D11F3290B41739CAA3469263A9A78">
    <w:name w:val="022D11F3290B41739CAA3469263A9A78"/>
    <w:rPr>
      <w:kern w:val="2"/>
      <w14:ligatures w14:val="standardContextual"/>
    </w:rPr>
  </w:style>
  <w:style w:type="paragraph" w:customStyle="1" w:styleId="E49FA2FF51394883B45DB389F8E5CB32">
    <w:name w:val="E49FA2FF51394883B45DB389F8E5CB32"/>
    <w:rPr>
      <w:kern w:val="2"/>
      <w14:ligatures w14:val="standardContextual"/>
    </w:rPr>
  </w:style>
  <w:style w:type="paragraph" w:customStyle="1" w:styleId="20AFBE08F5864BD7AD265329480CA30C">
    <w:name w:val="20AFBE08F5864BD7AD265329480CA30C"/>
    <w:rPr>
      <w:kern w:val="2"/>
      <w14:ligatures w14:val="standardContextual"/>
    </w:rPr>
  </w:style>
  <w:style w:type="paragraph" w:customStyle="1" w:styleId="D0569D60E980441381A9C7C6F88EDA2D">
    <w:name w:val="D0569D60E980441381A9C7C6F88EDA2D"/>
    <w:rPr>
      <w:kern w:val="2"/>
      <w14:ligatures w14:val="standardContextual"/>
    </w:rPr>
  </w:style>
  <w:style w:type="paragraph" w:customStyle="1" w:styleId="4A58CECC0947496180351F3ECE032DE4">
    <w:name w:val="4A58CECC0947496180351F3ECE032DE4"/>
    <w:rPr>
      <w:kern w:val="2"/>
      <w14:ligatures w14:val="standardContextual"/>
    </w:rPr>
  </w:style>
  <w:style w:type="paragraph" w:customStyle="1" w:styleId="6DF7D41461624E1B84580FC44579731D">
    <w:name w:val="6DF7D41461624E1B84580FC44579731D"/>
    <w:rPr>
      <w:kern w:val="2"/>
      <w14:ligatures w14:val="standardContextual"/>
    </w:rPr>
  </w:style>
  <w:style w:type="paragraph" w:customStyle="1" w:styleId="2311EC33984C406DA5A58AF9F1EBDC41">
    <w:name w:val="2311EC33984C406DA5A58AF9F1EBDC41"/>
    <w:rPr>
      <w:kern w:val="2"/>
      <w14:ligatures w14:val="standardContextual"/>
    </w:rPr>
  </w:style>
  <w:style w:type="paragraph" w:customStyle="1" w:styleId="F259034BF872422B8E803F24DB6C06B8">
    <w:name w:val="F259034BF872422B8E803F24DB6C06B8"/>
    <w:rPr>
      <w:kern w:val="2"/>
      <w14:ligatures w14:val="standardContextual"/>
    </w:rPr>
  </w:style>
  <w:style w:type="paragraph" w:customStyle="1" w:styleId="DDF4128C0D3A4EFB8813BFC67157EB36">
    <w:name w:val="DDF4128C0D3A4EFB8813BFC67157EB36"/>
    <w:rPr>
      <w:kern w:val="2"/>
      <w14:ligatures w14:val="standardContextual"/>
    </w:rPr>
  </w:style>
  <w:style w:type="paragraph" w:customStyle="1" w:styleId="D5F8A5C705F34D3E9DDFE51BFFDE19F2">
    <w:name w:val="D5F8A5C705F34D3E9DDFE51BFFDE19F2"/>
    <w:rPr>
      <w:kern w:val="2"/>
      <w14:ligatures w14:val="standardContextual"/>
    </w:rPr>
  </w:style>
  <w:style w:type="paragraph" w:customStyle="1" w:styleId="D341832DA93A4159B3ACCDE757E35D33">
    <w:name w:val="D341832DA93A4159B3ACCDE757E35D33"/>
    <w:rPr>
      <w:kern w:val="2"/>
      <w14:ligatures w14:val="standardContextual"/>
    </w:rPr>
  </w:style>
  <w:style w:type="paragraph" w:customStyle="1" w:styleId="67155EFBFE59425DB2CC907BA3DE970F">
    <w:name w:val="67155EFBFE59425DB2CC907BA3DE970F"/>
    <w:rPr>
      <w:kern w:val="2"/>
      <w14:ligatures w14:val="standardContextual"/>
    </w:rPr>
  </w:style>
  <w:style w:type="paragraph" w:customStyle="1" w:styleId="9A475CCE67A241E49B4E5CE6DA637A7F">
    <w:name w:val="9A475CCE67A241E49B4E5CE6DA637A7F"/>
    <w:rPr>
      <w:kern w:val="2"/>
      <w14:ligatures w14:val="standardContextual"/>
    </w:rPr>
  </w:style>
  <w:style w:type="paragraph" w:customStyle="1" w:styleId="9E06502A8E56475AA3F2B602F6D15953">
    <w:name w:val="9E06502A8E56475AA3F2B602F6D15953"/>
    <w:rPr>
      <w:kern w:val="2"/>
      <w14:ligatures w14:val="standardContextual"/>
    </w:rPr>
  </w:style>
  <w:style w:type="paragraph" w:customStyle="1" w:styleId="AFD73EC017AA4E1B9D7E074C447E3D32">
    <w:name w:val="AFD73EC017AA4E1B9D7E074C447E3D32"/>
    <w:rPr>
      <w:kern w:val="2"/>
      <w14:ligatures w14:val="standardContextual"/>
    </w:rPr>
  </w:style>
  <w:style w:type="paragraph" w:customStyle="1" w:styleId="E1C6C4DDACFB483788D6F6F74825B162">
    <w:name w:val="E1C6C4DDACFB483788D6F6F74825B162"/>
    <w:rPr>
      <w:kern w:val="2"/>
      <w14:ligatures w14:val="standardContextual"/>
    </w:rPr>
  </w:style>
  <w:style w:type="paragraph" w:customStyle="1" w:styleId="F38B2EF1DF5C43A68C829AE88830B22E">
    <w:name w:val="F38B2EF1DF5C43A68C829AE88830B22E"/>
    <w:rsid w:val="00426E89"/>
    <w:rPr>
      <w:kern w:val="2"/>
      <w14:ligatures w14:val="standardContextual"/>
    </w:rPr>
  </w:style>
  <w:style w:type="paragraph" w:customStyle="1" w:styleId="727E92A996E544FA81842AF172DA8835">
    <w:name w:val="727E92A996E544FA81842AF172DA8835"/>
    <w:rPr>
      <w:kern w:val="2"/>
      <w14:ligatures w14:val="standardContextual"/>
    </w:rPr>
  </w:style>
  <w:style w:type="paragraph" w:customStyle="1" w:styleId="37B35876C1D448BD92E9B5053E91B51D">
    <w:name w:val="37B35876C1D448BD92E9B5053E91B51D"/>
    <w:rsid w:val="00426E89"/>
    <w:rPr>
      <w:kern w:val="2"/>
      <w14:ligatures w14:val="standardContextual"/>
    </w:rPr>
  </w:style>
  <w:style w:type="paragraph" w:customStyle="1" w:styleId="12898AC5DBF4442CA26D8044705B011D">
    <w:name w:val="12898AC5DBF4442CA26D8044705B011D"/>
    <w:rPr>
      <w:kern w:val="2"/>
      <w14:ligatures w14:val="standardContextual"/>
    </w:rPr>
  </w:style>
  <w:style w:type="paragraph" w:customStyle="1" w:styleId="DEFA2794A1C940CFB0F620508A8306D7">
    <w:name w:val="DEFA2794A1C940CFB0F620508A8306D7"/>
    <w:rPr>
      <w:kern w:val="2"/>
      <w14:ligatures w14:val="standardContextual"/>
    </w:rPr>
  </w:style>
  <w:style w:type="paragraph" w:customStyle="1" w:styleId="6B1639EAB4FA4BA2A3247F7359B17744">
    <w:name w:val="6B1639EAB4FA4BA2A3247F7359B17744"/>
    <w:rPr>
      <w:kern w:val="2"/>
      <w14:ligatures w14:val="standardContextual"/>
    </w:rPr>
  </w:style>
  <w:style w:type="paragraph" w:customStyle="1" w:styleId="2B2377AA5A494A599FE1A81AD3CFE513">
    <w:name w:val="2B2377AA5A494A599FE1A81AD3CFE513"/>
    <w:rPr>
      <w:kern w:val="2"/>
      <w14:ligatures w14:val="standardContextual"/>
    </w:rPr>
  </w:style>
  <w:style w:type="paragraph" w:customStyle="1" w:styleId="8D80ECE925A64E559258F447334E15E1">
    <w:name w:val="8D80ECE925A64E559258F447334E15E1"/>
    <w:rPr>
      <w:kern w:val="2"/>
      <w14:ligatures w14:val="standardContextual"/>
    </w:rPr>
  </w:style>
  <w:style w:type="paragraph" w:customStyle="1" w:styleId="2A3642E6BBDA46CBAC707E58FFC9E91D">
    <w:name w:val="2A3642E6BBDA46CBAC707E58FFC9E91D"/>
    <w:rPr>
      <w:kern w:val="2"/>
      <w14:ligatures w14:val="standardContextual"/>
    </w:rPr>
  </w:style>
  <w:style w:type="paragraph" w:customStyle="1" w:styleId="F4ADC83ECF67452C959F9D233294FE55">
    <w:name w:val="F4ADC83ECF67452C959F9D233294FE55"/>
    <w:rPr>
      <w:kern w:val="2"/>
      <w14:ligatures w14:val="standardContextual"/>
    </w:rPr>
  </w:style>
  <w:style w:type="paragraph" w:customStyle="1" w:styleId="5D504874EF854ED2A9057652C66A573E">
    <w:name w:val="5D504874EF854ED2A9057652C66A573E"/>
    <w:rPr>
      <w:kern w:val="2"/>
      <w14:ligatures w14:val="standardContextual"/>
    </w:rPr>
  </w:style>
  <w:style w:type="paragraph" w:customStyle="1" w:styleId="B622BBD015D44F41A3815D8BDFD2BE2E">
    <w:name w:val="B622BBD015D44F41A3815D8BDFD2BE2E"/>
    <w:rPr>
      <w:kern w:val="2"/>
      <w14:ligatures w14:val="standardContextual"/>
    </w:rPr>
  </w:style>
  <w:style w:type="paragraph" w:customStyle="1" w:styleId="6EE9CD8F52004D2387C014165BDBB57B">
    <w:name w:val="6EE9CD8F52004D2387C014165BDBB57B"/>
    <w:rPr>
      <w:kern w:val="2"/>
      <w14:ligatures w14:val="standardContextual"/>
    </w:rPr>
  </w:style>
  <w:style w:type="paragraph" w:customStyle="1" w:styleId="EAE54EE3778F47A687BCD3949CA02509">
    <w:name w:val="EAE54EE3778F47A687BCD3949CA02509"/>
    <w:rPr>
      <w:kern w:val="2"/>
      <w14:ligatures w14:val="standardContextual"/>
    </w:rPr>
  </w:style>
  <w:style w:type="paragraph" w:customStyle="1" w:styleId="4481427021D74D32AEA4A016D9788115">
    <w:name w:val="4481427021D74D32AEA4A016D9788115"/>
    <w:rPr>
      <w:kern w:val="2"/>
      <w14:ligatures w14:val="standardContextual"/>
    </w:rPr>
  </w:style>
  <w:style w:type="paragraph" w:customStyle="1" w:styleId="9615A20E82764CE39E45F286F72F8273">
    <w:name w:val="9615A20E82764CE39E45F286F72F8273"/>
    <w:rPr>
      <w:kern w:val="2"/>
      <w14:ligatures w14:val="standardContextual"/>
    </w:rPr>
  </w:style>
  <w:style w:type="paragraph" w:customStyle="1" w:styleId="CF524B07D491414A9FBEFB5F7F2D3955">
    <w:name w:val="CF524B07D491414A9FBEFB5F7F2D3955"/>
    <w:rPr>
      <w:kern w:val="2"/>
      <w14:ligatures w14:val="standardContextual"/>
    </w:rPr>
  </w:style>
  <w:style w:type="paragraph" w:customStyle="1" w:styleId="AFE13DD27CF440F0A7BA7B153CBE1CF1">
    <w:name w:val="AFE13DD27CF440F0A7BA7B153CBE1CF1"/>
    <w:rsid w:val="00426E89"/>
    <w:rPr>
      <w:kern w:val="2"/>
      <w14:ligatures w14:val="standardContextual"/>
    </w:rPr>
  </w:style>
  <w:style w:type="paragraph" w:customStyle="1" w:styleId="461B68343FFF4965B2F3FCBFA593C019">
    <w:name w:val="461B68343FFF4965B2F3FCBFA593C019"/>
    <w:rsid w:val="00426E89"/>
    <w:rPr>
      <w:kern w:val="2"/>
      <w14:ligatures w14:val="standardContextual"/>
    </w:rPr>
  </w:style>
  <w:style w:type="paragraph" w:customStyle="1" w:styleId="1A0E1F08FF6E40F1847F83BC71E470E9">
    <w:name w:val="1A0E1F08FF6E40F1847F83BC71E470E9"/>
    <w:rsid w:val="00426E89"/>
    <w:rPr>
      <w:kern w:val="2"/>
      <w14:ligatures w14:val="standardContextual"/>
    </w:rPr>
  </w:style>
  <w:style w:type="paragraph" w:customStyle="1" w:styleId="0C837F5F0A3045A89872C26A1FF6ED5D">
    <w:name w:val="0C837F5F0A3045A89872C26A1FF6ED5D"/>
    <w:rsid w:val="00426E89"/>
    <w:rPr>
      <w:kern w:val="2"/>
      <w14:ligatures w14:val="standardContextual"/>
    </w:rPr>
  </w:style>
  <w:style w:type="paragraph" w:customStyle="1" w:styleId="7156F2FA55DF471788B843EF3016877D">
    <w:name w:val="7156F2FA55DF471788B843EF3016877D"/>
    <w:rsid w:val="00426E89"/>
    <w:rPr>
      <w:kern w:val="2"/>
      <w14:ligatures w14:val="standardContextual"/>
    </w:rPr>
  </w:style>
  <w:style w:type="paragraph" w:customStyle="1" w:styleId="A0B0D4CAC2334F9B808303C885E2068E">
    <w:name w:val="A0B0D4CAC2334F9B808303C885E2068E"/>
    <w:rsid w:val="003D5099"/>
    <w:rPr>
      <w:kern w:val="2"/>
      <w14:ligatures w14:val="standardContextual"/>
    </w:rPr>
  </w:style>
  <w:style w:type="paragraph" w:customStyle="1" w:styleId="BACAB80D3B8C4737AB1DF59DC0998065">
    <w:name w:val="BACAB80D3B8C4737AB1DF59DC0998065"/>
    <w:rsid w:val="003D5099"/>
    <w:rPr>
      <w:kern w:val="2"/>
      <w14:ligatures w14:val="standardContextual"/>
    </w:rPr>
  </w:style>
  <w:style w:type="paragraph" w:customStyle="1" w:styleId="767E9448367B44998353C262DB2D5F67">
    <w:name w:val="767E9448367B44998353C262DB2D5F67"/>
    <w:rsid w:val="003D5099"/>
    <w:rPr>
      <w:kern w:val="2"/>
      <w14:ligatures w14:val="standardContextual"/>
    </w:rPr>
  </w:style>
  <w:style w:type="paragraph" w:customStyle="1" w:styleId="3008638CE38648189F55A29E9D1B82C3">
    <w:name w:val="3008638CE38648189F55A29E9D1B82C3"/>
    <w:rsid w:val="003D5099"/>
    <w:rPr>
      <w:kern w:val="2"/>
      <w14:ligatures w14:val="standardContextual"/>
    </w:rPr>
  </w:style>
  <w:style w:type="paragraph" w:customStyle="1" w:styleId="D186BC709DA44DAF965BD2E04E326EFC">
    <w:name w:val="D186BC709DA44DAF965BD2E04E326EFC"/>
    <w:rsid w:val="003D5099"/>
    <w:rPr>
      <w:kern w:val="2"/>
      <w14:ligatures w14:val="standardContextual"/>
    </w:rPr>
  </w:style>
  <w:style w:type="paragraph" w:customStyle="1" w:styleId="9F718EFF35224393B312BEEC302405A9">
    <w:name w:val="9F718EFF35224393B312BEEC302405A9"/>
    <w:rsid w:val="003D5099"/>
    <w:rPr>
      <w:kern w:val="2"/>
      <w14:ligatures w14:val="standardContextual"/>
    </w:rPr>
  </w:style>
  <w:style w:type="paragraph" w:customStyle="1" w:styleId="00AA14D9334344EAB1AB3653B920A34F">
    <w:name w:val="00AA14D9334344EAB1AB3653B920A34F"/>
    <w:rsid w:val="003D50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3459A43-D1A6-4B63-A152-B121A4FC0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docProps/app.xml><?xml version="1.0" encoding="utf-8"?>
<Properties xmlns="http://schemas.openxmlformats.org/officeDocument/2006/extended-properties" xmlns:vt="http://schemas.openxmlformats.org/officeDocument/2006/docPropsVTypes">
  <Template>Handout-Template-Landscape%20(1).dotx</Template>
  <TotalTime>0</TotalTime>
  <Pages>1</Pages>
  <Words>8309</Words>
  <Characters>47363</Characters>
  <Application>Microsoft Office Word</Application>
  <DocSecurity>4</DocSecurity>
  <Lines>394</Lines>
  <Paragraphs>111</Paragraphs>
  <ScaleCrop>false</ScaleCrop>
  <Company/>
  <LinksUpToDate>false</LinksUpToDate>
  <CharactersWithSpaces>55561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Michelle Townshend</cp:lastModifiedBy>
  <cp:revision>222</cp:revision>
  <cp:lastPrinted>2024-04-09T18:32:00Z</cp:lastPrinted>
  <dcterms:created xsi:type="dcterms:W3CDTF">2024-03-06T17:13:00Z</dcterms:created>
  <dcterms:modified xsi:type="dcterms:W3CDTF">2024-09-23T22:17:00Z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