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DE27" w14:textId="20710617" w:rsidR="007C5043" w:rsidRPr="007C5043" w:rsidRDefault="00404F1D" w:rsidP="5605002F">
      <w:pPr>
        <w:spacing w:after="0" w:line="240" w:lineRule="auto"/>
        <w:jc w:val="center"/>
        <w:rPr>
          <w:b/>
          <w:bCs/>
          <w:sz w:val="32"/>
          <w:szCs w:val="32"/>
        </w:rPr>
      </w:pPr>
      <w:r>
        <w:rPr>
          <w:b/>
          <w:bCs/>
          <w:noProof/>
          <w:sz w:val="32"/>
          <w:szCs w:val="32"/>
        </w:rPr>
        <w:drawing>
          <wp:inline distT="0" distB="0" distL="0" distR="0" wp14:anchorId="2B0373AD" wp14:editId="25BA7E73">
            <wp:extent cx="2669650" cy="905774"/>
            <wp:effectExtent l="0" t="0" r="0" b="0"/>
            <wp:docPr id="209988470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84700" name="Picture 1"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2692" cy="923770"/>
                    </a:xfrm>
                    <a:prstGeom prst="rect">
                      <a:avLst/>
                    </a:prstGeom>
                  </pic:spPr>
                </pic:pic>
              </a:graphicData>
            </a:graphic>
          </wp:inline>
        </w:drawing>
      </w:r>
    </w:p>
    <w:p w14:paraId="17F64D16" w14:textId="1AEF8DBA" w:rsidR="24D6082B" w:rsidRDefault="24D6082B" w:rsidP="000043F9">
      <w:pPr>
        <w:spacing w:after="0" w:line="240" w:lineRule="auto"/>
        <w:ind w:left="-990" w:right="-810"/>
      </w:pPr>
      <w:r>
        <w:t xml:space="preserve">This course was developed in 2024 by the Pacific Education Institute (PEI) with funding from Career Connect Washington. Writing participants include CTE teachers representing Ferndale, Onalaska, </w:t>
      </w:r>
      <w:r w:rsidR="01724527">
        <w:t xml:space="preserve">Pioneer, </w:t>
      </w:r>
      <w:r>
        <w:t xml:space="preserve">and Cape Flattery school districts; </w:t>
      </w:r>
      <w:r w:rsidR="3777601B">
        <w:t xml:space="preserve">Chief Leschi Tribal Compact School; </w:t>
      </w:r>
      <w:r w:rsidR="344B3176">
        <w:t>The Colville Confederated Tribes; Washington Department of Fish and Wildlife</w:t>
      </w:r>
      <w:r w:rsidR="051B7590">
        <w:t xml:space="preserve">; </w:t>
      </w:r>
      <w:r w:rsidR="69489E73">
        <w:t xml:space="preserve">and </w:t>
      </w:r>
      <w:r w:rsidR="051B7590">
        <w:t>Pacific Shellfish Institute</w:t>
      </w:r>
      <w:r w:rsidR="5636D679">
        <w:t>.</w:t>
      </w:r>
      <w:r>
        <w:t xml:space="preserve"> </w:t>
      </w:r>
      <w:r w:rsidR="33CE2FB2">
        <w:t xml:space="preserve">The writing team also included two representatives from OSPI’s Office of Native Education and the math </w:t>
      </w:r>
      <w:r w:rsidR="005805F1">
        <w:t>equivalence</w:t>
      </w:r>
      <w:r w:rsidR="33CE2FB2">
        <w:t xml:space="preserve"> </w:t>
      </w:r>
      <w:r w:rsidR="00324681">
        <w:t>s</w:t>
      </w:r>
      <w:r w:rsidR="33CE2FB2">
        <w:t xml:space="preserve">econdary </w:t>
      </w:r>
      <w:r w:rsidR="00324681">
        <w:t>s</w:t>
      </w:r>
      <w:r w:rsidR="33CE2FB2">
        <w:t xml:space="preserve">cience lead. </w:t>
      </w:r>
      <w:r>
        <w:t xml:space="preserve">This working document will be periodically updated while working with CTE teachers across Washington to provide local resources and relevant materials and opportunities to engage youth in learning about </w:t>
      </w:r>
      <w:r w:rsidR="007A462A">
        <w:t>aquaculture and fish</w:t>
      </w:r>
      <w:r w:rsidR="003350CE">
        <w:t>eries</w:t>
      </w:r>
      <w:r>
        <w:t>.</w:t>
      </w:r>
    </w:p>
    <w:p w14:paraId="540225A6" w14:textId="162261F0" w:rsidR="7896661C" w:rsidRDefault="7896661C" w:rsidP="7896661C">
      <w:pPr>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C23010" w14:paraId="613600CA" w14:textId="77777777" w:rsidTr="7896661C">
        <w:trPr>
          <w:trHeight w:val="288"/>
          <w:jc w:val="center"/>
        </w:trPr>
        <w:tc>
          <w:tcPr>
            <w:tcW w:w="15019" w:type="dxa"/>
            <w:gridSpan w:val="3"/>
            <w:shd w:val="clear" w:color="auto" w:fill="0D5761" w:themeFill="accent1"/>
          </w:tcPr>
          <w:p w14:paraId="498728D3" w14:textId="7FC71785" w:rsidR="007C5043" w:rsidRPr="0064115A" w:rsidRDefault="000C5C8F" w:rsidP="00416FAB">
            <w:pPr>
              <w:pStyle w:val="Header"/>
              <w:spacing w:before="60" w:after="60"/>
              <w:jc w:val="center"/>
              <w:rPr>
                <w:b/>
                <w:bCs/>
                <w:color w:val="FFFFFF" w:themeColor="background1"/>
                <w:sz w:val="32"/>
                <w:szCs w:val="32"/>
              </w:rPr>
            </w:pPr>
            <w:r>
              <w:rPr>
                <w:b/>
                <w:bCs/>
                <w:color w:val="FFFFFF" w:themeColor="background1"/>
                <w:sz w:val="32"/>
                <w:szCs w:val="32"/>
              </w:rPr>
              <w:t>Advanced</w:t>
            </w:r>
            <w:r w:rsidR="0064115A" w:rsidRPr="0064115A">
              <w:rPr>
                <w:b/>
                <w:bCs/>
                <w:color w:val="FFFFFF" w:themeColor="background1"/>
                <w:sz w:val="32"/>
                <w:szCs w:val="32"/>
              </w:rPr>
              <w:t xml:space="preserve"> Aquaculture and Fisheries</w:t>
            </w:r>
            <w:r w:rsidR="00F750AE">
              <w:rPr>
                <w:b/>
                <w:bCs/>
                <w:color w:val="FFFFFF" w:themeColor="background1"/>
                <w:sz w:val="32"/>
                <w:szCs w:val="32"/>
              </w:rPr>
              <w:t xml:space="preserve"> CTE Framework</w:t>
            </w:r>
          </w:p>
        </w:tc>
      </w:tr>
      <w:tr w:rsidR="007C5043" w:rsidRPr="00C23010" w14:paraId="49A8EEF2" w14:textId="77777777" w:rsidTr="7896661C">
        <w:trPr>
          <w:trHeight w:val="152"/>
          <w:jc w:val="center"/>
        </w:trPr>
        <w:tc>
          <w:tcPr>
            <w:tcW w:w="7549" w:type="dxa"/>
            <w:gridSpan w:val="2"/>
            <w:shd w:val="clear" w:color="auto" w:fill="auto"/>
          </w:tcPr>
          <w:p w14:paraId="6FC932ED" w14:textId="12121548" w:rsidR="007C5043" w:rsidRPr="00C23010" w:rsidRDefault="007C5043" w:rsidP="2F877374">
            <w:pPr>
              <w:pStyle w:val="Header"/>
              <w:rPr>
                <w:b/>
                <w:bCs/>
              </w:rPr>
            </w:pPr>
            <w:r w:rsidRPr="7896661C">
              <w:rPr>
                <w:b/>
                <w:bCs/>
              </w:rPr>
              <w:t>Course:</w:t>
            </w:r>
            <w:r w:rsidR="00416FAB">
              <w:t xml:space="preserve"> </w:t>
            </w:r>
            <w:sdt>
              <w:sdtPr>
                <w:id w:val="-1061548446"/>
                <w:placeholder>
                  <w:docPart w:val="DefaultPlaceholder_-1854013440"/>
                </w:placeholder>
              </w:sdtPr>
              <w:sdtContent>
                <w:r w:rsidR="007F1827" w:rsidRPr="7896661C">
                  <w:rPr>
                    <w:rFonts w:asciiTheme="minorHAnsi" w:hAnsiTheme="minorHAnsi" w:cstheme="minorBidi"/>
                    <w:sz w:val="24"/>
                    <w:szCs w:val="24"/>
                  </w:rPr>
                  <w:t>Advanced</w:t>
                </w:r>
                <w:r w:rsidR="000978CF" w:rsidRPr="7896661C">
                  <w:rPr>
                    <w:rFonts w:asciiTheme="minorHAnsi" w:hAnsiTheme="minorHAnsi" w:cstheme="minorBidi"/>
                    <w:sz w:val="24"/>
                    <w:szCs w:val="24"/>
                  </w:rPr>
                  <w:t xml:space="preserve"> Aquaculture </w:t>
                </w:r>
                <w:r w:rsidR="4A2BAD10" w:rsidRPr="7896661C">
                  <w:rPr>
                    <w:rFonts w:asciiTheme="minorHAnsi" w:hAnsiTheme="minorHAnsi" w:cstheme="minorBidi"/>
                    <w:sz w:val="24"/>
                    <w:szCs w:val="24"/>
                  </w:rPr>
                  <w:t>and</w:t>
                </w:r>
                <w:r w:rsidR="000978CF" w:rsidRPr="7896661C">
                  <w:rPr>
                    <w:rFonts w:asciiTheme="minorHAnsi" w:hAnsiTheme="minorHAnsi" w:cstheme="minorBidi"/>
                    <w:sz w:val="24"/>
                    <w:szCs w:val="24"/>
                  </w:rPr>
                  <w:t xml:space="preserve"> Fisheries</w:t>
                </w:r>
              </w:sdtContent>
            </w:sdt>
          </w:p>
        </w:tc>
        <w:tc>
          <w:tcPr>
            <w:tcW w:w="7470" w:type="dxa"/>
            <w:shd w:val="clear" w:color="auto" w:fill="auto"/>
          </w:tcPr>
          <w:p w14:paraId="14B39D5F" w14:textId="5D5B761C" w:rsidR="007C5043" w:rsidRPr="00C23010" w:rsidRDefault="007C5043">
            <w:pPr>
              <w:pStyle w:val="Header"/>
            </w:pPr>
            <w:r w:rsidRPr="00C23010">
              <w:rPr>
                <w:b/>
              </w:rPr>
              <w:t xml:space="preserve">Total Framework </w:t>
            </w:r>
            <w:r w:rsidRPr="00C60928">
              <w:rPr>
                <w:b/>
              </w:rPr>
              <w:t>Actual</w:t>
            </w:r>
            <w:r>
              <w:rPr>
                <w:b/>
              </w:rPr>
              <w:t xml:space="preserve"> </w:t>
            </w:r>
            <w:r w:rsidRPr="00C23010">
              <w:rPr>
                <w:b/>
              </w:rPr>
              <w:t xml:space="preserve">Hours:  </w:t>
            </w:r>
            <w:sdt>
              <w:sdtPr>
                <w:rPr>
                  <w:bCs/>
                </w:rPr>
                <w:id w:val="458224310"/>
                <w:placeholder>
                  <w:docPart w:val="37D47BBA6E5F429D9C323003F2D9D1AA"/>
                </w:placeholder>
              </w:sdtPr>
              <w:sdtContent>
                <w:r w:rsidR="007F1827">
                  <w:rPr>
                    <w:bCs/>
                  </w:rPr>
                  <w:t>180</w:t>
                </w:r>
              </w:sdtContent>
            </w:sdt>
          </w:p>
        </w:tc>
      </w:tr>
      <w:tr w:rsidR="007C5043" w:rsidRPr="00C23010" w14:paraId="2759A7A8" w14:textId="77777777" w:rsidTr="7896661C">
        <w:trPr>
          <w:trHeight w:val="215"/>
          <w:jc w:val="center"/>
        </w:trPr>
        <w:tc>
          <w:tcPr>
            <w:tcW w:w="3865" w:type="dxa"/>
            <w:shd w:val="clear" w:color="auto" w:fill="auto"/>
          </w:tcPr>
          <w:p w14:paraId="70E3A4E9" w14:textId="1796A6ED" w:rsidR="007C5043" w:rsidRPr="00C23010" w:rsidRDefault="007C5043">
            <w:pPr>
              <w:pStyle w:val="Header"/>
            </w:pPr>
            <w:r w:rsidRPr="00C23010">
              <w:rPr>
                <w:b/>
              </w:rPr>
              <w:t xml:space="preserve">CIP Code: </w:t>
            </w:r>
            <w:sdt>
              <w:sdtPr>
                <w:rPr>
                  <w:bCs/>
                </w:rPr>
                <w:id w:val="1003323750"/>
                <w:placeholder>
                  <w:docPart w:val="96246D29314A47CDA087CED4D89B6228"/>
                </w:placeholder>
              </w:sdtPr>
              <w:sdtContent>
                <w:r w:rsidR="002436B4">
                  <w:rPr>
                    <w:bCs/>
                  </w:rPr>
                  <w:t>Requesting new code</w:t>
                </w:r>
              </w:sdtContent>
            </w:sdt>
          </w:p>
        </w:tc>
        <w:tc>
          <w:tcPr>
            <w:tcW w:w="3684" w:type="dxa"/>
            <w:shd w:val="clear" w:color="auto" w:fill="auto"/>
          </w:tcPr>
          <w:p w14:paraId="683A672B" w14:textId="00352D17" w:rsidR="007C5043" w:rsidRDefault="00000000">
            <w:pPr>
              <w:pStyle w:val="Header"/>
              <w:rPr>
                <w:b/>
              </w:rPr>
            </w:pPr>
            <w:sdt>
              <w:sdtPr>
                <w:rPr>
                  <w:b/>
                </w:rPr>
                <w:id w:val="1443651519"/>
                <w14:checkbox>
                  <w14:checked w14:val="0"/>
                  <w14:checkedState w14:val="2612" w14:font="MS Gothic"/>
                  <w14:uncheckedState w14:val="2610" w14:font="MS Gothic"/>
                </w14:checkbox>
              </w:sdtPr>
              <w:sdtContent>
                <w:r w:rsidR="007F1827">
                  <w:rPr>
                    <w:rFonts w:ascii="MS Gothic" w:eastAsia="MS Gothic" w:hAnsi="MS Gothic" w:hint="eastAsia"/>
                    <w:b/>
                  </w:rPr>
                  <w:t>☐</w:t>
                </w:r>
              </w:sdtContent>
            </w:sdt>
            <w:r w:rsidR="007C5043" w:rsidRPr="00C23010">
              <w:rPr>
                <w:b/>
              </w:rPr>
              <w:t xml:space="preserve"> Exploratory   </w:t>
            </w:r>
            <w:sdt>
              <w:sdtPr>
                <w:rPr>
                  <w:b/>
                </w:rPr>
                <w:id w:val="-2077193702"/>
                <w14:checkbox>
                  <w14:checked w14:val="1"/>
                  <w14:checkedState w14:val="2612" w14:font="MS Gothic"/>
                  <w14:uncheckedState w14:val="2610" w14:font="MS Gothic"/>
                </w14:checkbox>
              </w:sdtPr>
              <w:sdtContent>
                <w:r w:rsidR="007F1827">
                  <w:rPr>
                    <w:rFonts w:ascii="MS Gothic" w:eastAsia="MS Gothic" w:hAnsi="MS Gothic" w:hint="eastAsia"/>
                    <w:b/>
                  </w:rPr>
                  <w:t>☒</w:t>
                </w:r>
              </w:sdtContent>
            </w:sdt>
            <w:r w:rsidR="007C5043" w:rsidRPr="00C23010">
              <w:rPr>
                <w:b/>
              </w:rPr>
              <w:t xml:space="preserve"> Preparatory</w:t>
            </w:r>
            <w:r w:rsidR="007C5043" w:rsidRPr="00C23010">
              <w:rPr>
                <w:b/>
              </w:rPr>
              <w:tab/>
            </w:r>
          </w:p>
          <w:p w14:paraId="2394C573" w14:textId="62BF4B1C" w:rsidR="007C5043" w:rsidRPr="006717B3" w:rsidRDefault="007C5043" w:rsidP="3587ECCA">
            <w:pPr>
              <w:pStyle w:val="Header"/>
              <w:rPr>
                <w:i/>
                <w:iCs/>
                <w:sz w:val="18"/>
                <w:szCs w:val="18"/>
              </w:rPr>
            </w:pPr>
          </w:p>
        </w:tc>
        <w:tc>
          <w:tcPr>
            <w:tcW w:w="7470" w:type="dxa"/>
            <w:shd w:val="clear" w:color="auto" w:fill="auto"/>
          </w:tcPr>
          <w:p w14:paraId="1D6784AD" w14:textId="357E7C91" w:rsidR="007C5043" w:rsidRPr="00C23010" w:rsidRDefault="007C5043">
            <w:pPr>
              <w:pStyle w:val="Header"/>
            </w:pPr>
            <w:r w:rsidRPr="00C23010">
              <w:rPr>
                <w:b/>
              </w:rPr>
              <w:t xml:space="preserve">Date Last Modified: </w:t>
            </w:r>
            <w:r w:rsidR="00416FAB">
              <w:rPr>
                <w:bCs/>
              </w:rPr>
              <w:t xml:space="preserve"> </w:t>
            </w:r>
            <w:sdt>
              <w:sdtPr>
                <w:rPr>
                  <w:bCs/>
                </w:rPr>
                <w:id w:val="55746770"/>
                <w:placeholder>
                  <w:docPart w:val="B5B22FB64EFE4DA7AFDCC7A2F727E06A"/>
                </w:placeholder>
                <w:date w:fullDate="2025-02-10T00:00:00Z">
                  <w:dateFormat w:val="M/d/yyyy"/>
                  <w:lid w:val="en-US"/>
                  <w:storeMappedDataAs w:val="dateTime"/>
                  <w:calendar w:val="gregorian"/>
                </w:date>
              </w:sdtPr>
              <w:sdtContent>
                <w:r w:rsidR="00AE0908">
                  <w:rPr>
                    <w:bCs/>
                  </w:rPr>
                  <w:t>2/10/2025</w:t>
                </w:r>
              </w:sdtContent>
            </w:sdt>
          </w:p>
        </w:tc>
      </w:tr>
      <w:tr w:rsidR="007C5043" w:rsidRPr="00C23010" w14:paraId="0E1FCD8A" w14:textId="77777777" w:rsidTr="7896661C">
        <w:trPr>
          <w:trHeight w:val="215"/>
          <w:jc w:val="center"/>
        </w:trPr>
        <w:tc>
          <w:tcPr>
            <w:tcW w:w="7549" w:type="dxa"/>
            <w:gridSpan w:val="2"/>
            <w:shd w:val="clear" w:color="auto" w:fill="auto"/>
          </w:tcPr>
          <w:p w14:paraId="3581A476" w14:textId="3979C831" w:rsidR="007C5043" w:rsidRPr="00416FAB" w:rsidRDefault="007C5043">
            <w:pPr>
              <w:pStyle w:val="Header"/>
            </w:pPr>
            <w:r w:rsidRPr="7896661C">
              <w:rPr>
                <w:b/>
                <w:bCs/>
              </w:rPr>
              <w:t xml:space="preserve">Career Cluster:  </w:t>
            </w:r>
            <w:r w:rsidR="00416FAB">
              <w:t xml:space="preserve"> </w:t>
            </w:r>
            <w:sdt>
              <w:sdtPr>
                <w:alias w:val="Cluster Area"/>
                <w:tag w:val="Cluster Area"/>
                <w:id w:val="-1125541859"/>
                <w:placeholder>
                  <w:docPart w:val="DefaultPlaceholder_-1854013438"/>
                </w:placeholder>
              </w:sdtPr>
              <w:sdtContent>
                <w:r w:rsidR="007F1827">
                  <w:t xml:space="preserve">Agriculture, Food </w:t>
                </w:r>
                <w:r w:rsidR="6EE24E42">
                  <w:t>and</w:t>
                </w:r>
                <w:r w:rsidR="007F1827">
                  <w:t xml:space="preserve"> Natural Resources</w:t>
                </w:r>
              </w:sdtContent>
            </w:sdt>
          </w:p>
        </w:tc>
        <w:tc>
          <w:tcPr>
            <w:tcW w:w="7470" w:type="dxa"/>
            <w:tcBorders>
              <w:left w:val="nil"/>
            </w:tcBorders>
            <w:shd w:val="clear" w:color="auto" w:fill="auto"/>
          </w:tcPr>
          <w:p w14:paraId="498F00D5" w14:textId="3C3A0BE0" w:rsidR="007C5043" w:rsidRPr="00C23010" w:rsidRDefault="3A8D9593" w:rsidP="3A8D9593">
            <w:pPr>
              <w:pStyle w:val="Header"/>
              <w:rPr>
                <w:b/>
                <w:bCs/>
              </w:rPr>
            </w:pPr>
            <w:r w:rsidRPr="3A8D9593">
              <w:rPr>
                <w:b/>
                <w:bCs/>
              </w:rPr>
              <w:t>Cluster Pathway:</w:t>
            </w:r>
            <w:r>
              <w:t xml:space="preserve"> Natural Resources </w:t>
            </w:r>
            <w:r w:rsidR="00296074">
              <w:t>Systems</w:t>
            </w:r>
          </w:p>
        </w:tc>
      </w:tr>
      <w:tr w:rsidR="00561006" w:rsidRPr="00C23010" w14:paraId="5AA77560" w14:textId="77777777" w:rsidTr="7896661C">
        <w:trPr>
          <w:trHeight w:val="215"/>
          <w:jc w:val="center"/>
        </w:trPr>
        <w:tc>
          <w:tcPr>
            <w:tcW w:w="15019" w:type="dxa"/>
            <w:gridSpan w:val="3"/>
            <w:tcBorders>
              <w:bottom w:val="single" w:sz="4" w:space="0" w:color="auto"/>
            </w:tcBorders>
            <w:shd w:val="clear" w:color="auto" w:fill="auto"/>
          </w:tcPr>
          <w:p w14:paraId="42EEB520" w14:textId="65A21E25" w:rsidR="00561006" w:rsidRPr="00561006" w:rsidRDefault="00561006" w:rsidP="73B598E9">
            <w:pPr>
              <w:pStyle w:val="Header"/>
              <w:rPr>
                <w:rStyle w:val="normaltextrun"/>
                <w:rFonts w:eastAsia="Segoe UI"/>
                <w:color w:val="000000"/>
              </w:rPr>
            </w:pPr>
            <w:r w:rsidRPr="7896661C">
              <w:rPr>
                <w:b/>
                <w:bCs/>
              </w:rPr>
              <w:t>Course Summary:</w:t>
            </w:r>
            <w:r>
              <w:t xml:space="preserve"> </w:t>
            </w:r>
            <w:r w:rsidR="32F545BE" w:rsidRPr="7896661C">
              <w:rPr>
                <w:rStyle w:val="normaltextrun"/>
                <w:rFonts w:eastAsia="Segoe UI"/>
                <w:color w:val="000000"/>
              </w:rPr>
              <w:t xml:space="preserve">This course framework </w:t>
            </w:r>
            <w:r w:rsidR="793FCA02" w:rsidRPr="7896661C">
              <w:rPr>
                <w:rStyle w:val="normaltextrun"/>
                <w:rFonts w:eastAsia="Segoe UI"/>
                <w:color w:val="000000"/>
              </w:rPr>
              <w:t>appl</w:t>
            </w:r>
            <w:r w:rsidR="00B01B19">
              <w:rPr>
                <w:rStyle w:val="normaltextrun"/>
                <w:rFonts w:eastAsia="Segoe UI"/>
                <w:color w:val="000000"/>
              </w:rPr>
              <w:t>ies</w:t>
            </w:r>
            <w:r w:rsidR="32F545BE" w:rsidRPr="7896661C">
              <w:rPr>
                <w:rStyle w:val="normaltextrun"/>
                <w:rFonts w:eastAsia="Segoe UI"/>
                <w:color w:val="000000"/>
              </w:rPr>
              <w:t xml:space="preserve"> scientific and</w:t>
            </w:r>
            <w:r w:rsidR="58923C9B" w:rsidRPr="7896661C">
              <w:rPr>
                <w:rStyle w:val="normaltextrun"/>
                <w:rFonts w:eastAsia="Segoe UI"/>
                <w:color w:val="000000"/>
              </w:rPr>
              <w:t xml:space="preserve"> </w:t>
            </w:r>
            <w:r w:rsidR="000F7131" w:rsidRPr="7896661C">
              <w:rPr>
                <w:rStyle w:val="normaltextrun"/>
                <w:rFonts w:eastAsia="Segoe UI"/>
                <w:color w:val="000000"/>
              </w:rPr>
              <w:t>mathematical</w:t>
            </w:r>
            <w:r w:rsidR="58923C9B" w:rsidRPr="7896661C">
              <w:rPr>
                <w:rStyle w:val="normaltextrun"/>
                <w:rFonts w:eastAsia="Segoe UI"/>
                <w:color w:val="000000"/>
              </w:rPr>
              <w:t xml:space="preserve"> </w:t>
            </w:r>
            <w:r w:rsidR="32F545BE" w:rsidRPr="7896661C">
              <w:rPr>
                <w:rStyle w:val="normaltextrun"/>
                <w:rFonts w:eastAsia="Segoe UI"/>
                <w:color w:val="000000"/>
              </w:rPr>
              <w:t>principles to aquaculture and fisheries</w:t>
            </w:r>
            <w:r w:rsidR="00D92389">
              <w:rPr>
                <w:rStyle w:val="normaltextrun"/>
                <w:rFonts w:eastAsia="Segoe UI"/>
                <w:color w:val="000000"/>
              </w:rPr>
              <w:t xml:space="preserve"> management</w:t>
            </w:r>
            <w:r w:rsidR="32F545BE" w:rsidRPr="7896661C">
              <w:rPr>
                <w:rStyle w:val="normaltextrun"/>
                <w:rFonts w:eastAsia="Segoe UI"/>
                <w:color w:val="000000"/>
              </w:rPr>
              <w:t>. The course includes units on safety</w:t>
            </w:r>
            <w:r w:rsidR="3CD9289D" w:rsidRPr="7896661C">
              <w:rPr>
                <w:rStyle w:val="normaltextrun"/>
                <w:rFonts w:eastAsia="Segoe UI"/>
                <w:color w:val="000000"/>
              </w:rPr>
              <w:t>,</w:t>
            </w:r>
            <w:r w:rsidR="32F545BE" w:rsidRPr="7896661C">
              <w:rPr>
                <w:rStyle w:val="normaltextrun"/>
                <w:rFonts w:eastAsia="Segoe UI"/>
                <w:color w:val="000000"/>
              </w:rPr>
              <w:t xml:space="preserve"> well-being</w:t>
            </w:r>
            <w:r w:rsidR="7132EA9C" w:rsidRPr="7896661C">
              <w:rPr>
                <w:rStyle w:val="normaltextrun"/>
                <w:rFonts w:eastAsia="Segoe UI"/>
                <w:color w:val="000000"/>
              </w:rPr>
              <w:t xml:space="preserve">, and </w:t>
            </w:r>
            <w:proofErr w:type="gramStart"/>
            <w:r w:rsidR="7132EA9C" w:rsidRPr="7896661C">
              <w:rPr>
                <w:rStyle w:val="normaltextrun"/>
                <w:rFonts w:eastAsia="Segoe UI"/>
                <w:color w:val="000000"/>
              </w:rPr>
              <w:t>ethics;</w:t>
            </w:r>
            <w:proofErr w:type="gramEnd"/>
            <w:r w:rsidR="72719B52" w:rsidRPr="7896661C">
              <w:rPr>
                <w:rStyle w:val="normaltextrun"/>
                <w:rFonts w:eastAsia="Segoe UI"/>
                <w:color w:val="000000"/>
              </w:rPr>
              <w:t xml:space="preserve"> stewardship and sustainability, aquatic </w:t>
            </w:r>
            <w:r w:rsidR="00481318">
              <w:rPr>
                <w:rStyle w:val="normaltextrun"/>
                <w:rFonts w:eastAsia="Segoe UI"/>
                <w:color w:val="000000"/>
              </w:rPr>
              <w:t>organisms’</w:t>
            </w:r>
            <w:r w:rsidR="72719B52" w:rsidRPr="7896661C">
              <w:rPr>
                <w:rStyle w:val="normaltextrun"/>
                <w:rFonts w:eastAsia="Segoe UI"/>
                <w:color w:val="000000"/>
              </w:rPr>
              <w:t xml:space="preserve"> </w:t>
            </w:r>
            <w:r w:rsidR="19995B08" w:rsidRPr="7614E8D2">
              <w:rPr>
                <w:rStyle w:val="normaltextrun"/>
                <w:rFonts w:eastAsia="Segoe UI"/>
                <w:color w:val="000000"/>
              </w:rPr>
              <w:t>biology</w:t>
            </w:r>
            <w:r w:rsidR="55FAFBDB" w:rsidRPr="7896661C">
              <w:rPr>
                <w:rStyle w:val="normaltextrun"/>
                <w:rFonts w:eastAsia="Segoe UI"/>
                <w:color w:val="000000"/>
              </w:rPr>
              <w:t xml:space="preserve"> and ecology</w:t>
            </w:r>
            <w:r w:rsidR="72719B52" w:rsidRPr="7896661C">
              <w:rPr>
                <w:rStyle w:val="normaltextrun"/>
                <w:rFonts w:eastAsia="Segoe UI"/>
                <w:color w:val="000000"/>
              </w:rPr>
              <w:t xml:space="preserve">, water quality and </w:t>
            </w:r>
            <w:r w:rsidR="00AC0A74">
              <w:rPr>
                <w:rStyle w:val="normaltextrun"/>
                <w:rFonts w:eastAsia="Segoe UI"/>
                <w:color w:val="000000"/>
              </w:rPr>
              <w:t>animal</w:t>
            </w:r>
            <w:r w:rsidR="72719B52" w:rsidRPr="7896661C">
              <w:rPr>
                <w:rStyle w:val="normaltextrun"/>
                <w:rFonts w:eastAsia="Segoe UI"/>
                <w:color w:val="000000"/>
              </w:rPr>
              <w:t xml:space="preserve"> husbandry, data science</w:t>
            </w:r>
            <w:r w:rsidR="0057036F">
              <w:rPr>
                <w:rStyle w:val="normaltextrun"/>
                <w:rFonts w:eastAsia="Segoe UI"/>
                <w:color w:val="000000"/>
              </w:rPr>
              <w:t xml:space="preserve"> and analysis</w:t>
            </w:r>
            <w:r w:rsidR="72719B52" w:rsidRPr="7896661C">
              <w:rPr>
                <w:rStyle w:val="normaltextrun"/>
                <w:rFonts w:eastAsia="Segoe UI"/>
                <w:color w:val="000000"/>
              </w:rPr>
              <w:t>, faci</w:t>
            </w:r>
            <w:r w:rsidR="442DA9DA" w:rsidRPr="7896661C">
              <w:rPr>
                <w:rStyle w:val="normaltextrun"/>
                <w:rFonts w:eastAsia="Segoe UI"/>
                <w:color w:val="000000"/>
              </w:rPr>
              <w:t xml:space="preserve">lity </w:t>
            </w:r>
            <w:r w:rsidR="00E4259E">
              <w:rPr>
                <w:rStyle w:val="normaltextrun"/>
                <w:rFonts w:eastAsia="Segoe UI"/>
                <w:color w:val="000000"/>
              </w:rPr>
              <w:t xml:space="preserve">and equipment </w:t>
            </w:r>
            <w:r w:rsidR="442DA9DA" w:rsidRPr="7896661C">
              <w:rPr>
                <w:rStyle w:val="normaltextrun"/>
                <w:rFonts w:eastAsia="Segoe UI"/>
                <w:color w:val="000000"/>
              </w:rPr>
              <w:t>operations</w:t>
            </w:r>
            <w:r w:rsidR="00E4259E">
              <w:rPr>
                <w:rStyle w:val="normaltextrun"/>
                <w:rFonts w:eastAsia="Segoe UI"/>
                <w:color w:val="000000"/>
              </w:rPr>
              <w:t xml:space="preserve"> and maintenance</w:t>
            </w:r>
            <w:r w:rsidR="442DA9DA" w:rsidRPr="7896661C">
              <w:rPr>
                <w:rStyle w:val="normaltextrun"/>
                <w:rFonts w:eastAsia="Segoe UI"/>
                <w:color w:val="000000"/>
              </w:rPr>
              <w:t xml:space="preserve">, </w:t>
            </w:r>
            <w:r w:rsidR="000F7131" w:rsidRPr="7896661C">
              <w:rPr>
                <w:rStyle w:val="normaltextrun"/>
                <w:rFonts w:eastAsia="Segoe UI"/>
                <w:color w:val="000000"/>
              </w:rPr>
              <w:t>communication,</w:t>
            </w:r>
            <w:r w:rsidR="000F3549">
              <w:rPr>
                <w:rStyle w:val="normaltextrun"/>
                <w:rFonts w:eastAsia="Segoe UI"/>
                <w:color w:val="000000"/>
              </w:rPr>
              <w:t xml:space="preserve"> and marketing</w:t>
            </w:r>
            <w:r w:rsidR="442DA9DA" w:rsidRPr="7896661C">
              <w:rPr>
                <w:rStyle w:val="normaltextrun"/>
                <w:rFonts w:eastAsia="Segoe UI"/>
                <w:color w:val="000000"/>
              </w:rPr>
              <w:t>,</w:t>
            </w:r>
            <w:r w:rsidR="32F545BE" w:rsidRPr="7896661C">
              <w:rPr>
                <w:rStyle w:val="normaltextrun"/>
                <w:rFonts w:eastAsia="Segoe UI"/>
                <w:color w:val="000000"/>
              </w:rPr>
              <w:t xml:space="preserve"> and career pathways. </w:t>
            </w:r>
            <w:r w:rsidR="03D6DACD" w:rsidRPr="7896661C">
              <w:rPr>
                <w:rStyle w:val="normaltextrun"/>
                <w:rFonts w:eastAsia="Segoe UI"/>
                <w:color w:val="000000"/>
              </w:rPr>
              <w:t xml:space="preserve">The course aligns with and can be used with the </w:t>
            </w:r>
            <w:r w:rsidR="0070583B">
              <w:rPr>
                <w:rStyle w:val="normaltextrun"/>
                <w:rFonts w:eastAsia="Segoe UI"/>
                <w:color w:val="000000"/>
              </w:rPr>
              <w:t xml:space="preserve">Exploratory </w:t>
            </w:r>
            <w:r w:rsidR="03D6DACD" w:rsidRPr="7896661C">
              <w:rPr>
                <w:rStyle w:val="normaltextrun"/>
                <w:rFonts w:eastAsia="Segoe UI"/>
                <w:color w:val="000000"/>
              </w:rPr>
              <w:t>Introduction to Aquaculture and Fisheries framework.</w:t>
            </w:r>
            <w:r w:rsidR="32F545BE" w:rsidRPr="7896661C">
              <w:rPr>
                <w:rStyle w:val="normaltextrun"/>
                <w:rFonts w:eastAsia="Segoe UI"/>
                <w:color w:val="000000"/>
              </w:rPr>
              <w:t xml:space="preserve"> Students will complete a Supervised Agricultural Experience (SAE) as part of the course. The course is designed to meet requirements for 1.0 credit of lab science or 1.0 credit of math </w:t>
            </w:r>
            <w:r w:rsidR="116A2703" w:rsidRPr="7896661C">
              <w:rPr>
                <w:rStyle w:val="normaltextrun"/>
                <w:rFonts w:eastAsia="Segoe UI"/>
                <w:color w:val="000000"/>
              </w:rPr>
              <w:t>at a higher level than Algebra 1.</w:t>
            </w:r>
          </w:p>
        </w:tc>
      </w:tr>
    </w:tbl>
    <w:p w14:paraId="751CD8A8" w14:textId="77777777" w:rsidR="007C5043" w:rsidRPr="0092214B" w:rsidRDefault="007C5043" w:rsidP="007C5043"/>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620D2F" w:rsidRPr="00C23010" w14:paraId="6B08F00E" w14:textId="77777777" w:rsidTr="7896661C">
        <w:trPr>
          <w:trHeight w:val="215"/>
          <w:jc w:val="center"/>
        </w:trPr>
        <w:tc>
          <w:tcPr>
            <w:tcW w:w="15019" w:type="dxa"/>
            <w:gridSpan w:val="2"/>
            <w:shd w:val="clear" w:color="auto" w:fill="0D5761" w:themeFill="accent1"/>
            <w:vAlign w:val="bottom"/>
          </w:tcPr>
          <w:p w14:paraId="5820527A" w14:textId="77777777" w:rsidR="00620D2F" w:rsidRPr="00C23010" w:rsidRDefault="00620D2F">
            <w:pPr>
              <w:spacing w:before="60" w:after="60" w:line="240" w:lineRule="auto"/>
              <w:jc w:val="center"/>
              <w:rPr>
                <w:b/>
                <w:iCs/>
                <w:color w:val="FFFFFF" w:themeColor="background1"/>
              </w:rPr>
            </w:pPr>
            <w:r>
              <w:rPr>
                <w:b/>
                <w:iCs/>
                <w:color w:val="FFFFFF" w:themeColor="background1"/>
              </w:rPr>
              <w:t>Unit Information</w:t>
            </w:r>
          </w:p>
        </w:tc>
      </w:tr>
      <w:tr w:rsidR="00620D2F" w:rsidRPr="00C23010" w14:paraId="232AEAB0" w14:textId="77777777" w:rsidTr="008E1408">
        <w:trPr>
          <w:trHeight w:val="395"/>
          <w:jc w:val="center"/>
        </w:trPr>
        <w:tc>
          <w:tcPr>
            <w:tcW w:w="7509" w:type="dxa"/>
            <w:shd w:val="clear" w:color="auto" w:fill="auto"/>
          </w:tcPr>
          <w:p w14:paraId="50EE2BD7" w14:textId="2B30CD29" w:rsidR="00620D2F" w:rsidRPr="00C23010" w:rsidRDefault="0C79C2AB" w:rsidP="00931C3F">
            <w:pPr>
              <w:spacing w:after="0" w:line="240" w:lineRule="auto"/>
            </w:pPr>
            <w:r w:rsidRPr="7896661C">
              <w:rPr>
                <w:b/>
                <w:bCs/>
              </w:rPr>
              <w:t>Unit</w:t>
            </w:r>
            <w:r w:rsidR="5D31E9F2" w:rsidRPr="7896661C">
              <w:rPr>
                <w:b/>
                <w:bCs/>
              </w:rPr>
              <w:t xml:space="preserve"> 1</w:t>
            </w:r>
            <w:r w:rsidRPr="7896661C">
              <w:rPr>
                <w:b/>
                <w:bCs/>
              </w:rPr>
              <w:t>:</w:t>
            </w:r>
            <w:r w:rsidR="725A06CF" w:rsidRPr="7896661C">
              <w:rPr>
                <w:b/>
                <w:bCs/>
              </w:rPr>
              <w:t xml:space="preserve"> Safety</w:t>
            </w:r>
            <w:r w:rsidR="321199CF" w:rsidRPr="7896661C">
              <w:rPr>
                <w:b/>
                <w:bCs/>
              </w:rPr>
              <w:t>,</w:t>
            </w:r>
            <w:r w:rsidR="008E1408">
              <w:rPr>
                <w:b/>
                <w:bCs/>
              </w:rPr>
              <w:t xml:space="preserve"> </w:t>
            </w:r>
            <w:r w:rsidR="725A06CF" w:rsidRPr="7896661C">
              <w:rPr>
                <w:b/>
                <w:bCs/>
              </w:rPr>
              <w:t>Well-Being</w:t>
            </w:r>
            <w:r w:rsidR="05068BA9" w:rsidRPr="4153B345">
              <w:rPr>
                <w:b/>
                <w:bCs/>
              </w:rPr>
              <w:t>,</w:t>
            </w:r>
            <w:r w:rsidR="725A06CF" w:rsidRPr="7896661C">
              <w:rPr>
                <w:b/>
                <w:bCs/>
              </w:rPr>
              <w:t xml:space="preserve"> and Ethics</w:t>
            </w:r>
          </w:p>
        </w:tc>
        <w:tc>
          <w:tcPr>
            <w:tcW w:w="7510" w:type="dxa"/>
            <w:shd w:val="clear" w:color="auto" w:fill="auto"/>
          </w:tcPr>
          <w:p w14:paraId="5C14C087" w14:textId="616329EE" w:rsidR="00620D2F" w:rsidRPr="00C23010" w:rsidRDefault="00620D2F">
            <w:pPr>
              <w:spacing w:after="0" w:line="240" w:lineRule="auto"/>
              <w:rPr>
                <w:b/>
                <w:bCs/>
                <w:color w:val="000000"/>
              </w:rPr>
            </w:pPr>
            <w:r w:rsidRPr="00931C3F">
              <w:rPr>
                <w:b/>
                <w:bCs/>
                <w:color w:val="000000"/>
              </w:rPr>
              <w:t xml:space="preserve">Total Learning Hours for Unit: </w:t>
            </w:r>
            <w:r w:rsidR="0F54107A" w:rsidRPr="00931C3F">
              <w:rPr>
                <w:b/>
                <w:bCs/>
                <w:color w:val="000000"/>
              </w:rPr>
              <w:t>1</w:t>
            </w:r>
            <w:r w:rsidR="00B6102F">
              <w:rPr>
                <w:b/>
                <w:bCs/>
                <w:color w:val="000000"/>
              </w:rPr>
              <w:t>0</w:t>
            </w:r>
          </w:p>
        </w:tc>
      </w:tr>
      <w:tr w:rsidR="000043F9" w:rsidRPr="00C23010" w14:paraId="1969E520" w14:textId="77777777" w:rsidTr="000043F9">
        <w:trPr>
          <w:trHeight w:val="440"/>
          <w:jc w:val="center"/>
        </w:trPr>
        <w:tc>
          <w:tcPr>
            <w:tcW w:w="15019" w:type="dxa"/>
            <w:gridSpan w:val="2"/>
            <w:shd w:val="clear" w:color="auto" w:fill="auto"/>
          </w:tcPr>
          <w:p w14:paraId="07C48689" w14:textId="1F9E27E1" w:rsidR="000043F9" w:rsidRPr="00931C3F" w:rsidRDefault="000043F9" w:rsidP="00931C3F">
            <w:pPr>
              <w:spacing w:before="40" w:after="40" w:line="240" w:lineRule="auto"/>
              <w:rPr>
                <w:b/>
                <w:bCs/>
              </w:rPr>
            </w:pPr>
            <w:r w:rsidRPr="00931C3F">
              <w:rPr>
                <w:b/>
                <w:bCs/>
              </w:rPr>
              <w:t xml:space="preserve">Unit Summary: </w:t>
            </w:r>
            <w:r w:rsidRPr="00931C3F">
              <w:rPr>
                <w:rFonts w:eastAsia="Segoe UI"/>
                <w:color w:val="000000"/>
              </w:rPr>
              <w:t>This unit will highlight the skills necessary to work safely and effectively at a production facility or in the field.</w:t>
            </w:r>
          </w:p>
        </w:tc>
      </w:tr>
      <w:tr w:rsidR="00620D2F" w:rsidRPr="00C23010" w14:paraId="40331001" w14:textId="77777777" w:rsidTr="7896661C">
        <w:trPr>
          <w:trHeight w:val="530"/>
          <w:jc w:val="center"/>
        </w:trPr>
        <w:tc>
          <w:tcPr>
            <w:tcW w:w="15019" w:type="dxa"/>
            <w:gridSpan w:val="2"/>
            <w:shd w:val="clear" w:color="auto" w:fill="auto"/>
          </w:tcPr>
          <w:p w14:paraId="3C39CCDC" w14:textId="2A53BF39" w:rsidR="00620D2F" w:rsidRPr="005233D6" w:rsidRDefault="00620D2F" w:rsidP="005233D6">
            <w:pPr>
              <w:spacing w:before="40" w:after="40" w:line="240" w:lineRule="auto"/>
            </w:pPr>
            <w:r w:rsidRPr="00931C3F">
              <w:rPr>
                <w:b/>
                <w:bCs/>
              </w:rPr>
              <w:t xml:space="preserve">Competencies: </w:t>
            </w:r>
          </w:p>
          <w:p w14:paraId="1ED149AB" w14:textId="3D5EF8B2" w:rsidR="00620D2F" w:rsidRPr="005233D6" w:rsidRDefault="5483A328" w:rsidP="002F5D9C">
            <w:pPr>
              <w:pStyle w:val="ListParagraph"/>
              <w:numPr>
                <w:ilvl w:val="0"/>
                <w:numId w:val="27"/>
              </w:numPr>
              <w:spacing w:before="40" w:after="40" w:line="240" w:lineRule="auto"/>
              <w:rPr>
                <w:rFonts w:eastAsia="Segoe UI"/>
                <w:color w:val="000000"/>
              </w:rPr>
            </w:pPr>
            <w:r w:rsidRPr="00931C3F">
              <w:rPr>
                <w:rFonts w:eastAsia="Segoe UI"/>
                <w:color w:val="000000"/>
              </w:rPr>
              <w:lastRenderedPageBreak/>
              <w:t xml:space="preserve">Understand the safe and proper use of tools for aquaculture and fisheries practices (including cleaning, maintenance, and storage).  </w:t>
            </w:r>
          </w:p>
          <w:p w14:paraId="71EBD3AE" w14:textId="29E700A6" w:rsidR="00620D2F" w:rsidRPr="005233D6" w:rsidRDefault="5483A328" w:rsidP="002F5D9C">
            <w:pPr>
              <w:pStyle w:val="ListParagraph"/>
              <w:numPr>
                <w:ilvl w:val="0"/>
                <w:numId w:val="27"/>
              </w:numPr>
              <w:spacing w:before="40" w:after="40" w:line="240" w:lineRule="auto"/>
              <w:rPr>
                <w:rFonts w:eastAsia="Segoe UI"/>
                <w:color w:val="000000"/>
              </w:rPr>
            </w:pPr>
            <w:r w:rsidRPr="00931C3F">
              <w:rPr>
                <w:rFonts w:eastAsia="Segoe UI"/>
                <w:color w:val="000000"/>
              </w:rPr>
              <w:t xml:space="preserve">Engage in safe facility and field work procedures (ex: </w:t>
            </w:r>
            <w:r w:rsidR="00320785">
              <w:rPr>
                <w:rFonts w:eastAsia="Segoe UI"/>
                <w:color w:val="000000"/>
              </w:rPr>
              <w:t>P</w:t>
            </w:r>
            <w:r w:rsidRPr="00931C3F">
              <w:rPr>
                <w:rFonts w:eastAsia="Segoe UI"/>
                <w:color w:val="000000"/>
              </w:rPr>
              <w:t xml:space="preserve">acing, adequate food, water, sleep, and use of personal protective equipment). </w:t>
            </w:r>
          </w:p>
          <w:p w14:paraId="46A0BF23" w14:textId="60C26967" w:rsidR="00620D2F" w:rsidRPr="005233D6" w:rsidRDefault="5483A328" w:rsidP="002F5D9C">
            <w:pPr>
              <w:pStyle w:val="ListParagraph"/>
              <w:numPr>
                <w:ilvl w:val="0"/>
                <w:numId w:val="27"/>
              </w:numPr>
              <w:spacing w:before="40" w:after="40" w:line="240" w:lineRule="auto"/>
              <w:rPr>
                <w:rFonts w:eastAsia="Segoe UI"/>
                <w:color w:val="000000"/>
              </w:rPr>
            </w:pPr>
            <w:r w:rsidRPr="00931C3F">
              <w:rPr>
                <w:rFonts w:eastAsia="Segoe UI"/>
                <w:color w:val="000000"/>
              </w:rPr>
              <w:t xml:space="preserve">Work on a crew successfully and safely (includes skills in listening, following directions, keeping other crew members safe). </w:t>
            </w:r>
          </w:p>
          <w:p w14:paraId="44573A99" w14:textId="19A7956E" w:rsidR="00620D2F" w:rsidRPr="005233D6" w:rsidRDefault="5483A328" w:rsidP="002F5D9C">
            <w:pPr>
              <w:pStyle w:val="ListParagraph"/>
              <w:numPr>
                <w:ilvl w:val="0"/>
                <w:numId w:val="27"/>
              </w:numPr>
              <w:spacing w:before="40" w:after="40" w:line="240" w:lineRule="auto"/>
              <w:rPr>
                <w:rFonts w:eastAsia="Segoe UI"/>
                <w:color w:val="000000"/>
              </w:rPr>
            </w:pPr>
            <w:r w:rsidRPr="00931C3F">
              <w:rPr>
                <w:rFonts w:eastAsia="Segoe UI"/>
                <w:color w:val="000000"/>
              </w:rPr>
              <w:t>Understand and adhere to community partner safety protocols (chemical safety in a hatchery, for example</w:t>
            </w:r>
            <w:r w:rsidRPr="28C875B0">
              <w:rPr>
                <w:rFonts w:eastAsia="Segoe UI"/>
                <w:color w:val="000000"/>
              </w:rPr>
              <w:t>)</w:t>
            </w:r>
            <w:r w:rsidR="1EB8DE1C" w:rsidRPr="28C875B0">
              <w:rPr>
                <w:rFonts w:eastAsia="Segoe UI"/>
                <w:color w:val="000000"/>
              </w:rPr>
              <w:t>.</w:t>
            </w:r>
          </w:p>
          <w:p w14:paraId="08DA6915" w14:textId="490A18C8" w:rsidR="00620D2F" w:rsidRPr="005233D6" w:rsidRDefault="5483A328" w:rsidP="002F5D9C">
            <w:pPr>
              <w:pStyle w:val="ListParagraph"/>
              <w:numPr>
                <w:ilvl w:val="0"/>
                <w:numId w:val="27"/>
              </w:numPr>
              <w:spacing w:before="40" w:after="40" w:line="240" w:lineRule="auto"/>
              <w:rPr>
                <w:rFonts w:eastAsia="Segoe UI"/>
                <w:color w:val="000000"/>
              </w:rPr>
            </w:pPr>
            <w:r w:rsidRPr="00931C3F">
              <w:rPr>
                <w:rFonts w:eastAsia="Segoe UI"/>
                <w:color w:val="000000"/>
              </w:rPr>
              <w:t>Understand basic first aid relevant to working in a facility or in the field (recognize hypothermia, dehydration, heat exhaustion, etc.)</w:t>
            </w:r>
          </w:p>
          <w:p w14:paraId="48FAEA11" w14:textId="388B45AA" w:rsidR="00620D2F" w:rsidRPr="005233D6" w:rsidRDefault="5483A328" w:rsidP="002F5D9C">
            <w:pPr>
              <w:pStyle w:val="ListParagraph"/>
              <w:numPr>
                <w:ilvl w:val="0"/>
                <w:numId w:val="27"/>
              </w:numPr>
              <w:spacing w:before="40" w:after="40" w:line="240" w:lineRule="auto"/>
              <w:rPr>
                <w:rFonts w:eastAsia="Segoe UI"/>
                <w:color w:val="000000"/>
              </w:rPr>
            </w:pPr>
            <w:r w:rsidRPr="00931C3F">
              <w:rPr>
                <w:rFonts w:eastAsia="Segoe UI"/>
                <w:color w:val="000000"/>
              </w:rPr>
              <w:t>Understand the preventive measures to avoid slips, trips, and falls</w:t>
            </w:r>
            <w:r w:rsidR="04A6CFE9" w:rsidRPr="52180B9B">
              <w:rPr>
                <w:rFonts w:eastAsia="Segoe UI"/>
                <w:color w:val="000000"/>
              </w:rPr>
              <w:t>.</w:t>
            </w:r>
          </w:p>
          <w:p w14:paraId="5807D995" w14:textId="302DAE9A" w:rsidR="00620D2F" w:rsidRPr="005233D6" w:rsidRDefault="5483A328" w:rsidP="28C875B0">
            <w:pPr>
              <w:pStyle w:val="ListParagraph"/>
              <w:numPr>
                <w:ilvl w:val="0"/>
                <w:numId w:val="27"/>
              </w:numPr>
              <w:spacing w:before="40" w:after="40" w:line="240" w:lineRule="auto"/>
              <w:rPr>
                <w:rFonts w:eastAsia="Segoe UI"/>
                <w:color w:val="000000"/>
              </w:rPr>
            </w:pPr>
            <w:r w:rsidRPr="00931C3F">
              <w:rPr>
                <w:rFonts w:eastAsia="Segoe UI"/>
                <w:color w:val="000000"/>
              </w:rPr>
              <w:t xml:space="preserve">Attain Boater Safety </w:t>
            </w:r>
            <w:r w:rsidR="003D3239">
              <w:rPr>
                <w:rFonts w:eastAsia="Segoe UI"/>
                <w:color w:val="000000"/>
              </w:rPr>
              <w:t>C</w:t>
            </w:r>
            <w:r w:rsidRPr="00931C3F">
              <w:rPr>
                <w:rFonts w:eastAsia="Segoe UI"/>
                <w:color w:val="000000"/>
              </w:rPr>
              <w:t>ertification through the W</w:t>
            </w:r>
            <w:r w:rsidR="00145F81">
              <w:rPr>
                <w:rFonts w:eastAsia="Segoe UI"/>
                <w:color w:val="000000"/>
              </w:rPr>
              <w:t>ashington Boater Education Safety</w:t>
            </w:r>
            <w:r w:rsidRPr="00931C3F">
              <w:rPr>
                <w:rFonts w:eastAsia="Segoe UI"/>
                <w:color w:val="000000"/>
              </w:rPr>
              <w:t xml:space="preserve"> course</w:t>
            </w:r>
            <w:r w:rsidR="04A6CFE9" w:rsidRPr="7CCE5509">
              <w:rPr>
                <w:rFonts w:eastAsia="Segoe UI"/>
                <w:color w:val="000000"/>
              </w:rPr>
              <w:t>.</w:t>
            </w:r>
          </w:p>
        </w:tc>
      </w:tr>
      <w:tr w:rsidR="00620D2F" w:rsidRPr="00C23010" w14:paraId="69F6F291" w14:textId="77777777" w:rsidTr="7896661C">
        <w:trPr>
          <w:trHeight w:val="386"/>
          <w:jc w:val="center"/>
        </w:trPr>
        <w:tc>
          <w:tcPr>
            <w:tcW w:w="15019" w:type="dxa"/>
            <w:gridSpan w:val="2"/>
            <w:shd w:val="clear" w:color="auto" w:fill="0D5761" w:themeFill="accent1"/>
          </w:tcPr>
          <w:p w14:paraId="01F9DF44" w14:textId="77777777" w:rsidR="00620D2F" w:rsidRDefault="00620D2F">
            <w:pPr>
              <w:spacing w:before="40" w:after="40" w:line="240" w:lineRule="auto"/>
              <w:jc w:val="center"/>
              <w:rPr>
                <w:b/>
              </w:rPr>
            </w:pPr>
            <w:r w:rsidRPr="00C23010">
              <w:rPr>
                <w:b/>
                <w:color w:val="FFFFFF" w:themeColor="background1"/>
              </w:rPr>
              <w:lastRenderedPageBreak/>
              <w:t>Components and Assessments</w:t>
            </w:r>
          </w:p>
        </w:tc>
      </w:tr>
      <w:tr w:rsidR="00620D2F" w:rsidRPr="00C23010" w14:paraId="2C7DFC60" w14:textId="77777777" w:rsidTr="7896661C">
        <w:trPr>
          <w:trHeight w:val="638"/>
          <w:jc w:val="center"/>
        </w:trPr>
        <w:tc>
          <w:tcPr>
            <w:tcW w:w="15019" w:type="dxa"/>
            <w:gridSpan w:val="2"/>
            <w:shd w:val="clear" w:color="auto" w:fill="auto"/>
          </w:tcPr>
          <w:p w14:paraId="57735D29" w14:textId="77777777" w:rsidR="002445DB" w:rsidRPr="008E1408" w:rsidRDefault="00620D2F" w:rsidP="002445DB">
            <w:pPr>
              <w:pStyle w:val="paragraph"/>
              <w:spacing w:before="0" w:beforeAutospacing="0" w:after="0" w:afterAutospacing="0"/>
              <w:textAlignment w:val="baseline"/>
              <w:rPr>
                <w:rFonts w:ascii="Segoe UI" w:hAnsi="Segoe UI" w:cs="Segoe UI"/>
                <w:sz w:val="22"/>
                <w:szCs w:val="22"/>
              </w:rPr>
            </w:pPr>
            <w:r w:rsidRPr="008E1408">
              <w:rPr>
                <w:rFonts w:ascii="Segoe UI" w:hAnsi="Segoe UI" w:cs="Segoe UI"/>
                <w:b/>
                <w:bCs/>
                <w:sz w:val="22"/>
                <w:szCs w:val="22"/>
              </w:rPr>
              <w:t xml:space="preserve">Performance Assessments:  </w:t>
            </w:r>
            <w:r w:rsidR="002445DB" w:rsidRPr="008E1408">
              <w:rPr>
                <w:rStyle w:val="normaltextrun"/>
                <w:rFonts w:ascii="Segoe UI" w:eastAsiaTheme="majorEastAsia" w:hAnsi="Segoe UI" w:cs="Segoe UI"/>
                <w:i/>
                <w:iCs/>
                <w:color w:val="000000"/>
                <w:sz w:val="22"/>
                <w:szCs w:val="22"/>
              </w:rPr>
              <w:t>These can be locally developed or use the suggested assessments below.</w:t>
            </w:r>
            <w:r w:rsidR="002445DB" w:rsidRPr="008E1408">
              <w:rPr>
                <w:rStyle w:val="normaltextrun"/>
                <w:rFonts w:ascii="Segoe UI" w:eastAsiaTheme="majorEastAsia" w:hAnsi="Segoe UI" w:cs="Segoe UI"/>
                <w:color w:val="000000"/>
                <w:sz w:val="22"/>
                <w:szCs w:val="22"/>
              </w:rPr>
              <w:t> </w:t>
            </w:r>
            <w:r w:rsidR="002445DB" w:rsidRPr="008E1408">
              <w:rPr>
                <w:rStyle w:val="eop"/>
                <w:rFonts w:ascii="Segoe UI" w:eastAsiaTheme="majorEastAsia" w:hAnsi="Segoe UI" w:cs="Segoe UI"/>
                <w:color w:val="000000"/>
                <w:sz w:val="22"/>
                <w:szCs w:val="22"/>
              </w:rPr>
              <w:t> </w:t>
            </w:r>
          </w:p>
          <w:p w14:paraId="7FC9E40E" w14:textId="77777777" w:rsidR="002445DB" w:rsidRPr="008E1408" w:rsidRDefault="002445DB" w:rsidP="002445DB">
            <w:pPr>
              <w:pStyle w:val="paragraph"/>
              <w:spacing w:before="0" w:beforeAutospacing="0" w:after="0" w:afterAutospacing="0"/>
              <w:textAlignment w:val="baseline"/>
              <w:rPr>
                <w:rFonts w:ascii="Segoe UI" w:hAnsi="Segoe UI" w:cs="Segoe UI"/>
                <w:sz w:val="22"/>
                <w:szCs w:val="22"/>
              </w:rPr>
            </w:pPr>
            <w:r w:rsidRPr="008E1408">
              <w:rPr>
                <w:rStyle w:val="normaltextrun"/>
                <w:rFonts w:ascii="Segoe UI" w:eastAsiaTheme="majorEastAsia" w:hAnsi="Segoe UI" w:cs="Segoe UI"/>
                <w:color w:val="000000"/>
                <w:sz w:val="22"/>
                <w:szCs w:val="22"/>
              </w:rPr>
              <w:t>Assessments will be formal and informal, written, verbal and practical.  Students can: </w:t>
            </w:r>
            <w:r w:rsidRPr="008E1408">
              <w:rPr>
                <w:rStyle w:val="eop"/>
                <w:rFonts w:ascii="Segoe UI" w:eastAsiaTheme="majorEastAsia" w:hAnsi="Segoe UI" w:cs="Segoe UI"/>
                <w:color w:val="000000"/>
                <w:sz w:val="22"/>
                <w:szCs w:val="22"/>
              </w:rPr>
              <w:t> </w:t>
            </w:r>
          </w:p>
          <w:p w14:paraId="030BCB59" w14:textId="7E8EDF7A" w:rsidR="00620D2F" w:rsidRPr="008E1408" w:rsidRDefault="1C393A1B" w:rsidP="002F5D9C">
            <w:pPr>
              <w:pStyle w:val="ListParagraph"/>
              <w:numPr>
                <w:ilvl w:val="0"/>
                <w:numId w:val="26"/>
              </w:numPr>
              <w:spacing w:before="40" w:after="0" w:line="1" w:lineRule="atLeast"/>
              <w:rPr>
                <w:rFonts w:eastAsia="Segoe UI"/>
                <w:color w:val="000000"/>
              </w:rPr>
            </w:pPr>
            <w:r w:rsidRPr="008E1408">
              <w:rPr>
                <w:rFonts w:eastAsia="Segoe UI"/>
                <w:color w:val="000000"/>
              </w:rPr>
              <w:t xml:space="preserve">Perform facility and field work safely and properly (ex: </w:t>
            </w:r>
            <w:r w:rsidR="00320785" w:rsidRPr="008E1408">
              <w:rPr>
                <w:rFonts w:eastAsia="Segoe UI"/>
                <w:color w:val="000000"/>
              </w:rPr>
              <w:t>P</w:t>
            </w:r>
            <w:r w:rsidRPr="008E1408">
              <w:rPr>
                <w:rFonts w:eastAsia="Segoe UI"/>
                <w:color w:val="000000"/>
              </w:rPr>
              <w:t xml:space="preserve">acing, adequate food, water, sleep, and use of personal protective equipment).  </w:t>
            </w:r>
          </w:p>
          <w:p w14:paraId="670199D8" w14:textId="4DD8828D" w:rsidR="00620D2F" w:rsidRPr="008E1408" w:rsidRDefault="1C393A1B" w:rsidP="002F5D9C">
            <w:pPr>
              <w:pStyle w:val="ListParagraph"/>
              <w:numPr>
                <w:ilvl w:val="0"/>
                <w:numId w:val="26"/>
              </w:numPr>
              <w:spacing w:before="40" w:after="0" w:line="1" w:lineRule="atLeast"/>
              <w:rPr>
                <w:rFonts w:eastAsia="Segoe UI"/>
                <w:color w:val="000000"/>
              </w:rPr>
            </w:pPr>
            <w:r w:rsidRPr="008E1408">
              <w:rPr>
                <w:rFonts w:eastAsia="Segoe UI"/>
                <w:color w:val="000000"/>
              </w:rPr>
              <w:t>Practice safe crew practices (includes skills in listening, following directions, keeping other crew members safe).</w:t>
            </w:r>
          </w:p>
          <w:p w14:paraId="5EAE3619" w14:textId="7CA1D8F4" w:rsidR="00620D2F" w:rsidRPr="00C23010" w:rsidRDefault="1C393A1B" w:rsidP="002F5D9C">
            <w:pPr>
              <w:pStyle w:val="ListParagraph"/>
              <w:numPr>
                <w:ilvl w:val="0"/>
                <w:numId w:val="26"/>
              </w:numPr>
              <w:spacing w:before="40" w:after="0" w:line="1" w:lineRule="atLeast"/>
              <w:rPr>
                <w:rFonts w:eastAsia="Segoe UI"/>
                <w:color w:val="000000"/>
              </w:rPr>
            </w:pPr>
            <w:r w:rsidRPr="008E1408">
              <w:rPr>
                <w:rFonts w:eastAsia="Segoe UI"/>
                <w:color w:val="000000"/>
              </w:rPr>
              <w:t>Practice safe and proper hand</w:t>
            </w:r>
            <w:r w:rsidRPr="00931C3F">
              <w:rPr>
                <w:rFonts w:eastAsia="Segoe UI"/>
                <w:color w:val="000000"/>
              </w:rPr>
              <w:t xml:space="preserve"> tool use.</w:t>
            </w:r>
          </w:p>
          <w:p w14:paraId="7FFA7805" w14:textId="436779BB" w:rsidR="00620D2F" w:rsidRDefault="1C393A1B" w:rsidP="002F5D9C">
            <w:pPr>
              <w:pStyle w:val="ListParagraph"/>
              <w:numPr>
                <w:ilvl w:val="0"/>
                <w:numId w:val="26"/>
              </w:numPr>
              <w:spacing w:before="40" w:after="0" w:line="1" w:lineRule="atLeast"/>
              <w:rPr>
                <w:rFonts w:eastAsia="Segoe UI"/>
                <w:color w:val="000000"/>
              </w:rPr>
            </w:pPr>
            <w:r w:rsidRPr="00931C3F">
              <w:rPr>
                <w:rFonts w:eastAsia="Segoe UI"/>
                <w:color w:val="000000"/>
              </w:rPr>
              <w:t xml:space="preserve">Adhere to community partner’s safety plans and protocols. </w:t>
            </w:r>
          </w:p>
          <w:p w14:paraId="50A9660E" w14:textId="47D71C66" w:rsidR="00620D2F" w:rsidRPr="008E1408" w:rsidRDefault="007E7615" w:rsidP="008E1408">
            <w:pPr>
              <w:pStyle w:val="ListParagraph"/>
              <w:numPr>
                <w:ilvl w:val="0"/>
                <w:numId w:val="26"/>
              </w:numPr>
              <w:spacing w:before="40" w:after="0" w:line="1" w:lineRule="atLeast"/>
              <w:rPr>
                <w:rFonts w:eastAsia="Segoe UI"/>
                <w:color w:val="000000"/>
              </w:rPr>
            </w:pPr>
            <w:r>
              <w:rPr>
                <w:rStyle w:val="normaltextrun"/>
                <w:color w:val="000000"/>
                <w:shd w:val="clear" w:color="auto" w:fill="FFFFFF"/>
              </w:rPr>
              <w:t>Lead or assist in first aid skill role play activities. </w:t>
            </w:r>
          </w:p>
          <w:p w14:paraId="66A7AB75" w14:textId="77777777" w:rsidR="007573C9" w:rsidRPr="00500BB9" w:rsidRDefault="00101662" w:rsidP="002F5D9C">
            <w:pPr>
              <w:pStyle w:val="ListParagraph"/>
              <w:numPr>
                <w:ilvl w:val="0"/>
                <w:numId w:val="26"/>
              </w:numPr>
              <w:spacing w:before="40" w:after="0" w:line="1" w:lineRule="atLeast"/>
              <w:rPr>
                <w:rStyle w:val="eop"/>
                <w:rFonts w:eastAsia="Segoe UI"/>
                <w:color w:val="000000"/>
              </w:rPr>
            </w:pPr>
            <w:r>
              <w:rPr>
                <w:rStyle w:val="normaltextrun"/>
                <w:color w:val="000000"/>
                <w:shd w:val="clear" w:color="auto" w:fill="FFFFFF"/>
              </w:rPr>
              <w:t xml:space="preserve">Record and update </w:t>
            </w:r>
            <w:r w:rsidR="007573C9">
              <w:rPr>
                <w:rStyle w:val="normaltextrun"/>
                <w:color w:val="000000"/>
                <w:shd w:val="clear" w:color="auto" w:fill="FFFFFF"/>
              </w:rPr>
              <w:t>production facility</w:t>
            </w:r>
            <w:r>
              <w:rPr>
                <w:rStyle w:val="normaltextrun"/>
                <w:color w:val="000000"/>
                <w:shd w:val="clear" w:color="auto" w:fill="FFFFFF"/>
              </w:rPr>
              <w:t xml:space="preserve"> inventory sheets. </w:t>
            </w:r>
            <w:r>
              <w:rPr>
                <w:rStyle w:val="eop"/>
                <w:color w:val="000000"/>
                <w:shd w:val="clear" w:color="auto" w:fill="FFFFFF"/>
              </w:rPr>
              <w:t> </w:t>
            </w:r>
          </w:p>
          <w:p w14:paraId="4EF45D57" w14:textId="3F892CDF" w:rsidR="00D301C3" w:rsidRPr="00500BB9" w:rsidRDefault="00D301C3" w:rsidP="002F5D9C">
            <w:pPr>
              <w:pStyle w:val="ListParagraph"/>
              <w:numPr>
                <w:ilvl w:val="0"/>
                <w:numId w:val="26"/>
              </w:numPr>
              <w:spacing w:before="40" w:after="0" w:line="1" w:lineRule="atLeast"/>
              <w:rPr>
                <w:rStyle w:val="normaltextrun"/>
                <w:rFonts w:eastAsia="Segoe UI"/>
                <w:color w:val="000000"/>
              </w:rPr>
            </w:pPr>
            <w:r>
              <w:rPr>
                <w:rStyle w:val="normaltextrun"/>
                <w:color w:val="000000"/>
                <w:shd w:val="clear" w:color="auto" w:fill="FFFFFF"/>
              </w:rPr>
              <w:t>Ensure that supplies are cleaned, maintained, and stored properly</w:t>
            </w:r>
            <w:r w:rsidR="002769E8">
              <w:rPr>
                <w:rStyle w:val="normaltextrun"/>
                <w:color w:val="000000"/>
                <w:shd w:val="clear" w:color="auto" w:fill="FFFFFF"/>
              </w:rPr>
              <w:t>.</w:t>
            </w:r>
          </w:p>
          <w:p w14:paraId="771CBD5F" w14:textId="379DC1F9" w:rsidR="007F14B8" w:rsidRPr="007573C9" w:rsidRDefault="007F14B8" w:rsidP="002F5D9C">
            <w:pPr>
              <w:pStyle w:val="ListParagraph"/>
              <w:numPr>
                <w:ilvl w:val="0"/>
                <w:numId w:val="26"/>
              </w:numPr>
              <w:spacing w:before="40" w:after="0" w:line="1" w:lineRule="atLeast"/>
              <w:rPr>
                <w:rStyle w:val="eop"/>
                <w:rFonts w:eastAsia="Segoe UI"/>
                <w:color w:val="000000"/>
              </w:rPr>
            </w:pPr>
            <w:r>
              <w:rPr>
                <w:rStyle w:val="normaltextrun"/>
                <w:color w:val="000000"/>
                <w:bdr w:val="none" w:sz="0" w:space="0" w:color="auto" w:frame="1"/>
              </w:rPr>
              <w:t>Complete an OSHA job hazard assessment form.</w:t>
            </w:r>
          </w:p>
          <w:p w14:paraId="432CB96A" w14:textId="1EDB85C5" w:rsidR="00620D2F" w:rsidRPr="00C23010" w:rsidRDefault="1C393A1B" w:rsidP="002F5D9C">
            <w:pPr>
              <w:pStyle w:val="ListParagraph"/>
              <w:numPr>
                <w:ilvl w:val="0"/>
                <w:numId w:val="26"/>
              </w:numPr>
              <w:spacing w:before="40" w:after="0" w:line="1" w:lineRule="atLeast"/>
              <w:rPr>
                <w:rFonts w:eastAsia="Segoe UI"/>
                <w:color w:val="000000"/>
              </w:rPr>
            </w:pPr>
            <w:r w:rsidRPr="00931C3F">
              <w:rPr>
                <w:rFonts w:eastAsia="Segoe UI"/>
                <w:color w:val="000000"/>
              </w:rPr>
              <w:t>Read a weather report and make safety decisions based on forecast.</w:t>
            </w:r>
          </w:p>
          <w:p w14:paraId="0B106033" w14:textId="1EEC31CF" w:rsidR="00620D2F" w:rsidRPr="00C23010" w:rsidRDefault="1C393A1B" w:rsidP="002F5D9C">
            <w:pPr>
              <w:pStyle w:val="ListParagraph"/>
              <w:numPr>
                <w:ilvl w:val="0"/>
                <w:numId w:val="26"/>
              </w:numPr>
              <w:spacing w:before="40" w:after="0" w:line="1" w:lineRule="atLeast"/>
              <w:rPr>
                <w:rFonts w:eastAsia="Segoe UI"/>
                <w:color w:val="000000"/>
              </w:rPr>
            </w:pPr>
            <w:r w:rsidRPr="00931C3F">
              <w:rPr>
                <w:rFonts w:eastAsia="Segoe UI"/>
                <w:color w:val="000000"/>
              </w:rPr>
              <w:t xml:space="preserve">Read a tide </w:t>
            </w:r>
            <w:r w:rsidR="000F7131" w:rsidRPr="00931C3F">
              <w:rPr>
                <w:rFonts w:eastAsia="Segoe UI"/>
                <w:color w:val="000000"/>
              </w:rPr>
              <w:t>chart</w:t>
            </w:r>
            <w:r w:rsidR="000F7131">
              <w:rPr>
                <w:rFonts w:eastAsia="Segoe UI"/>
                <w:color w:val="000000"/>
              </w:rPr>
              <w:t xml:space="preserve"> and</w:t>
            </w:r>
            <w:r w:rsidRPr="00931C3F">
              <w:rPr>
                <w:rFonts w:eastAsia="Segoe UI"/>
                <w:color w:val="000000"/>
              </w:rPr>
              <w:t xml:space="preserve"> make safety decisions based on the information (where applicable)</w:t>
            </w:r>
            <w:r w:rsidR="00BC3D44">
              <w:rPr>
                <w:rFonts w:eastAsia="Segoe UI"/>
                <w:color w:val="000000"/>
              </w:rPr>
              <w:t>.</w:t>
            </w:r>
          </w:p>
          <w:p w14:paraId="4001DF4A" w14:textId="74CFF70A" w:rsidR="00620D2F" w:rsidRPr="00C23010" w:rsidRDefault="1C393A1B" w:rsidP="002F5D9C">
            <w:pPr>
              <w:pStyle w:val="ListParagraph"/>
              <w:numPr>
                <w:ilvl w:val="0"/>
                <w:numId w:val="26"/>
              </w:numPr>
              <w:spacing w:before="40" w:after="0" w:line="1" w:lineRule="atLeast"/>
              <w:rPr>
                <w:rFonts w:eastAsia="Segoe UI"/>
                <w:color w:val="000000"/>
              </w:rPr>
            </w:pPr>
            <w:r w:rsidRPr="00931C3F">
              <w:rPr>
                <w:rFonts w:eastAsia="Segoe UI"/>
                <w:color w:val="000000"/>
              </w:rPr>
              <w:t>Complete the Washington Boat</w:t>
            </w:r>
            <w:r w:rsidR="00BC3D44">
              <w:rPr>
                <w:rFonts w:eastAsia="Segoe UI"/>
                <w:color w:val="000000"/>
              </w:rPr>
              <w:t>er</w:t>
            </w:r>
            <w:r w:rsidRPr="00931C3F">
              <w:rPr>
                <w:rFonts w:eastAsia="Segoe UI"/>
                <w:color w:val="000000"/>
              </w:rPr>
              <w:t xml:space="preserve"> Ed</w:t>
            </w:r>
            <w:r w:rsidR="00BC3D44">
              <w:rPr>
                <w:rFonts w:eastAsia="Segoe UI"/>
                <w:color w:val="000000"/>
              </w:rPr>
              <w:t>ucation Safety C</w:t>
            </w:r>
            <w:r w:rsidRPr="00931C3F">
              <w:rPr>
                <w:rFonts w:eastAsia="Segoe UI"/>
                <w:color w:val="000000"/>
              </w:rPr>
              <w:t>ourse to attain Boater Safety card</w:t>
            </w:r>
            <w:r w:rsidR="00BC3D44">
              <w:rPr>
                <w:rFonts w:eastAsia="Segoe UI"/>
                <w:color w:val="000000"/>
              </w:rPr>
              <w:t>.</w:t>
            </w:r>
          </w:p>
          <w:p w14:paraId="38CD13FF" w14:textId="46A4012B" w:rsidR="00620D2F" w:rsidRPr="00C23010" w:rsidRDefault="1C393A1B" w:rsidP="002F5D9C">
            <w:pPr>
              <w:pStyle w:val="ListParagraph"/>
              <w:numPr>
                <w:ilvl w:val="0"/>
                <w:numId w:val="26"/>
              </w:numPr>
              <w:spacing w:before="40" w:after="0" w:line="1" w:lineRule="atLeast"/>
              <w:rPr>
                <w:rFonts w:eastAsia="Segoe UI"/>
                <w:color w:val="000000"/>
              </w:rPr>
            </w:pPr>
            <w:r w:rsidRPr="00931C3F">
              <w:rPr>
                <w:rFonts w:eastAsia="Segoe UI"/>
                <w:color w:val="000000"/>
              </w:rPr>
              <w:t>Identify potential hazards in a workplace</w:t>
            </w:r>
            <w:r w:rsidR="00795CFE">
              <w:rPr>
                <w:rFonts w:eastAsia="Segoe UI"/>
                <w:color w:val="000000"/>
              </w:rPr>
              <w:t>,</w:t>
            </w:r>
            <w:r w:rsidRPr="00931C3F">
              <w:rPr>
                <w:rFonts w:eastAsia="Segoe UI"/>
                <w:color w:val="000000"/>
              </w:rPr>
              <w:t xml:space="preserve"> and suggest preventative measures to avoid slips, trips, and falls</w:t>
            </w:r>
            <w:r w:rsidR="00BC3D44">
              <w:rPr>
                <w:rFonts w:eastAsia="Segoe UI"/>
                <w:color w:val="000000"/>
              </w:rPr>
              <w:t>.</w:t>
            </w:r>
          </w:p>
          <w:p w14:paraId="0D3732B1" w14:textId="41AAC095" w:rsidR="00620D2F" w:rsidRPr="00C23010" w:rsidRDefault="1C393A1B" w:rsidP="00931C3F">
            <w:pPr>
              <w:spacing w:before="40" w:after="0" w:line="1" w:lineRule="atLeast"/>
              <w:ind w:hanging="1"/>
              <w:rPr>
                <w:rFonts w:eastAsia="Segoe UI"/>
                <w:color w:val="000000"/>
              </w:rPr>
            </w:pPr>
            <w:r w:rsidRPr="00931C3F">
              <w:rPr>
                <w:rFonts w:eastAsia="Segoe UI"/>
                <w:color w:val="000000"/>
              </w:rPr>
              <w:t>Related to Supervised Agricultural Experience (SAE):</w:t>
            </w:r>
          </w:p>
          <w:p w14:paraId="61DA97BC" w14:textId="469977C7" w:rsidR="00620D2F" w:rsidRPr="00C23010" w:rsidRDefault="1C393A1B" w:rsidP="002F5D9C">
            <w:pPr>
              <w:pStyle w:val="ListParagraph"/>
              <w:numPr>
                <w:ilvl w:val="0"/>
                <w:numId w:val="26"/>
              </w:numPr>
              <w:spacing w:before="40" w:after="0" w:line="240" w:lineRule="atLeast"/>
              <w:rPr>
                <w:rFonts w:eastAsia="Segoe UI"/>
                <w:color w:val="000000"/>
              </w:rPr>
            </w:pPr>
            <w:r w:rsidRPr="00931C3F">
              <w:rPr>
                <w:rFonts w:eastAsia="Segoe UI"/>
                <w:color w:val="000000"/>
              </w:rPr>
              <w:t>Describe the importance of safety protocols in workplaces.</w:t>
            </w:r>
          </w:p>
          <w:p w14:paraId="3A6F37E8" w14:textId="77777777" w:rsidR="00620D2F" w:rsidRDefault="1C393A1B" w:rsidP="4BD82579">
            <w:pPr>
              <w:pStyle w:val="ListParagraph"/>
              <w:numPr>
                <w:ilvl w:val="0"/>
                <w:numId w:val="26"/>
              </w:numPr>
              <w:spacing w:before="40" w:after="0" w:line="240" w:lineRule="auto"/>
              <w:rPr>
                <w:rFonts w:eastAsia="Segoe UI"/>
                <w:color w:val="000000"/>
              </w:rPr>
            </w:pPr>
            <w:r w:rsidRPr="00931C3F">
              <w:rPr>
                <w:rFonts w:eastAsia="Segoe UI"/>
                <w:color w:val="000000"/>
              </w:rPr>
              <w:t>Create a list of supplies and personal protective equipment needed to implement the final project.</w:t>
            </w:r>
          </w:p>
          <w:p w14:paraId="0824F277" w14:textId="77777777" w:rsidR="00BF7BB2" w:rsidRDefault="00BF7BB2" w:rsidP="4BD82579">
            <w:pPr>
              <w:pStyle w:val="ListParagraph"/>
              <w:numPr>
                <w:ilvl w:val="0"/>
                <w:numId w:val="26"/>
              </w:numPr>
              <w:spacing w:before="40" w:after="0" w:line="240" w:lineRule="auto"/>
              <w:rPr>
                <w:rFonts w:eastAsia="Segoe UI"/>
                <w:color w:val="000000"/>
              </w:rPr>
            </w:pPr>
            <w:r>
              <w:rPr>
                <w:rFonts w:eastAsia="Segoe UI"/>
                <w:color w:val="000000"/>
              </w:rPr>
              <w:t>Include examples of relevant safety signage that could be used in a production facility</w:t>
            </w:r>
            <w:r w:rsidR="00047ADF">
              <w:rPr>
                <w:rFonts w:eastAsia="Segoe UI"/>
                <w:color w:val="000000"/>
              </w:rPr>
              <w:t>.</w:t>
            </w:r>
          </w:p>
          <w:p w14:paraId="41C48DBA" w14:textId="024E8308" w:rsidR="00047ADF" w:rsidRPr="00C23010" w:rsidRDefault="00047ADF" w:rsidP="4BD82579">
            <w:pPr>
              <w:pStyle w:val="ListParagraph"/>
              <w:numPr>
                <w:ilvl w:val="0"/>
                <w:numId w:val="26"/>
              </w:numPr>
              <w:spacing w:before="40" w:after="0" w:line="240" w:lineRule="auto"/>
              <w:rPr>
                <w:rFonts w:eastAsia="Segoe UI"/>
                <w:color w:val="000000"/>
              </w:rPr>
            </w:pPr>
            <w:r>
              <w:rPr>
                <w:rFonts w:eastAsia="Segoe UI"/>
                <w:color w:val="000000"/>
              </w:rPr>
              <w:t xml:space="preserve">Create a safety plan that includes protocols for </w:t>
            </w:r>
            <w:r w:rsidR="0058509E">
              <w:rPr>
                <w:rFonts w:eastAsia="Segoe UI"/>
                <w:color w:val="000000"/>
              </w:rPr>
              <w:t>a</w:t>
            </w:r>
            <w:r w:rsidR="006C6235">
              <w:rPr>
                <w:rFonts w:eastAsia="Segoe UI"/>
                <w:color w:val="000000"/>
              </w:rPr>
              <w:t xml:space="preserve"> production facility.</w:t>
            </w:r>
          </w:p>
        </w:tc>
      </w:tr>
      <w:tr w:rsidR="00620D2F" w:rsidRPr="00C23010" w14:paraId="749B69C5" w14:textId="77777777" w:rsidTr="7896661C">
        <w:trPr>
          <w:trHeight w:val="3390"/>
          <w:jc w:val="center"/>
        </w:trPr>
        <w:tc>
          <w:tcPr>
            <w:tcW w:w="15019" w:type="dxa"/>
            <w:gridSpan w:val="2"/>
            <w:shd w:val="clear" w:color="auto" w:fill="auto"/>
          </w:tcPr>
          <w:p w14:paraId="710B3C03" w14:textId="72C7A582" w:rsidR="00620D2F" w:rsidRPr="00AC4E2E" w:rsidRDefault="00620D2F">
            <w:pPr>
              <w:spacing w:before="40" w:afterLines="40" w:after="96" w:line="240" w:lineRule="auto"/>
            </w:pPr>
            <w:r w:rsidRPr="3587ECCA">
              <w:rPr>
                <w:b/>
                <w:bCs/>
                <w:color w:val="000000"/>
              </w:rPr>
              <w:lastRenderedPageBreak/>
              <w:t xml:space="preserve">Leadership Alignment: </w:t>
            </w:r>
          </w:p>
          <w:p w14:paraId="4E61D4CA" w14:textId="5BDC5B0F" w:rsidR="00620D2F" w:rsidRPr="00AC4E2E" w:rsidRDefault="11BF63E3" w:rsidP="002F5D9C">
            <w:pPr>
              <w:pStyle w:val="ListParagraph"/>
              <w:numPr>
                <w:ilvl w:val="0"/>
                <w:numId w:val="25"/>
              </w:numPr>
              <w:spacing w:before="40" w:afterLines="40" w:after="96" w:line="1" w:lineRule="atLeast"/>
              <w:rPr>
                <w:rFonts w:eastAsia="Segoe UI"/>
                <w:color w:val="000000"/>
              </w:rPr>
            </w:pPr>
            <w:r w:rsidRPr="3587ECCA">
              <w:rPr>
                <w:rFonts w:eastAsia="Segoe UI"/>
                <w:b/>
                <w:bCs/>
                <w:color w:val="000000"/>
              </w:rPr>
              <w:t>3.B.3</w:t>
            </w:r>
            <w:r w:rsidRPr="3587ECCA">
              <w:rPr>
                <w:rFonts w:eastAsia="Segoe UI"/>
                <w:color w:val="000000"/>
              </w:rPr>
              <w:t xml:space="preserve">: Assume shared responsibility for collaborative work, and value the individual contributions made by each team member </w:t>
            </w:r>
            <w:r w:rsidRPr="3587ECCA">
              <w:rPr>
                <w:rFonts w:eastAsia="Segoe UI"/>
                <w:b/>
                <w:bCs/>
                <w:i/>
                <w:iCs/>
                <w:color w:val="000000"/>
              </w:rPr>
              <w:t>by practicing safe crew practices</w:t>
            </w:r>
            <w:r w:rsidRPr="3587ECCA">
              <w:rPr>
                <w:rFonts w:eastAsia="Segoe UI"/>
                <w:color w:val="000000"/>
              </w:rPr>
              <w:t xml:space="preserve">. </w:t>
            </w:r>
          </w:p>
          <w:p w14:paraId="52788C12" w14:textId="4E3FF8A5" w:rsidR="009F309E" w:rsidRPr="009F309E" w:rsidRDefault="009F309E" w:rsidP="009F309E">
            <w:pPr>
              <w:pStyle w:val="ListParagraph"/>
              <w:numPr>
                <w:ilvl w:val="0"/>
                <w:numId w:val="25"/>
              </w:numPr>
              <w:spacing w:before="40" w:afterLines="40" w:after="96" w:line="240" w:lineRule="auto"/>
              <w:rPr>
                <w:rFonts w:eastAsia="Segoe UI"/>
                <w:color w:val="000000"/>
              </w:rPr>
            </w:pPr>
            <w:r w:rsidRPr="3587ECCA">
              <w:rPr>
                <w:rFonts w:eastAsia="Segoe UI"/>
                <w:b/>
                <w:bCs/>
                <w:color w:val="000000"/>
              </w:rPr>
              <w:t xml:space="preserve">4.B.1: </w:t>
            </w:r>
            <w:r w:rsidRPr="3587ECCA">
              <w:rPr>
                <w:rFonts w:eastAsia="Segoe UI"/>
                <w:color w:val="000000"/>
              </w:rPr>
              <w:t xml:space="preserve">Use information accurately and creatively for the issue or problem at hand </w:t>
            </w:r>
            <w:r w:rsidRPr="3587ECCA">
              <w:rPr>
                <w:rFonts w:eastAsia="Segoe UI"/>
                <w:b/>
                <w:bCs/>
                <w:i/>
                <w:iCs/>
                <w:color w:val="000000"/>
              </w:rPr>
              <w:t>by using information about weather reports, and map reading to navigate and make informed safety decisions.</w:t>
            </w:r>
          </w:p>
          <w:p w14:paraId="7A1DCC20" w14:textId="7D6623CE" w:rsidR="00620D2F" w:rsidRPr="00AC4E2E" w:rsidRDefault="11BF63E3" w:rsidP="002F5D9C">
            <w:pPr>
              <w:pStyle w:val="ListParagraph"/>
              <w:numPr>
                <w:ilvl w:val="0"/>
                <w:numId w:val="25"/>
              </w:numPr>
              <w:spacing w:before="40" w:afterLines="40" w:after="96" w:line="240" w:lineRule="auto"/>
              <w:rPr>
                <w:rFonts w:eastAsia="Segoe UI"/>
                <w:color w:val="000000"/>
              </w:rPr>
            </w:pPr>
            <w:r w:rsidRPr="3587ECCA">
              <w:rPr>
                <w:rFonts w:eastAsia="Segoe UI"/>
                <w:b/>
                <w:bCs/>
                <w:color w:val="000000"/>
              </w:rPr>
              <w:t>7.A.1:</w:t>
            </w:r>
            <w:r w:rsidRPr="3587ECCA">
              <w:rPr>
                <w:rFonts w:eastAsia="Segoe UI"/>
                <w:color w:val="000000"/>
              </w:rPr>
              <w:t xml:space="preserve"> Adapt to varied roles, job responsibilities, schedules, and contexts</w:t>
            </w:r>
            <w:r w:rsidRPr="3587ECCA">
              <w:rPr>
                <w:rFonts w:eastAsia="Segoe UI"/>
                <w:b/>
                <w:bCs/>
                <w:color w:val="000000"/>
              </w:rPr>
              <w:t xml:space="preserve"> </w:t>
            </w:r>
            <w:r w:rsidRPr="3587ECCA">
              <w:rPr>
                <w:rFonts w:eastAsia="Segoe UI"/>
                <w:b/>
                <w:bCs/>
                <w:i/>
                <w:iCs/>
                <w:color w:val="000000"/>
              </w:rPr>
              <w:t>in the field as a member of the crew</w:t>
            </w:r>
            <w:r w:rsidRPr="3587ECCA">
              <w:rPr>
                <w:rFonts w:eastAsia="Segoe UI"/>
                <w:color w:val="000000"/>
              </w:rPr>
              <w:t xml:space="preserve">.  </w:t>
            </w:r>
          </w:p>
          <w:p w14:paraId="51F43AE5" w14:textId="3F87D0A1" w:rsidR="00620D2F" w:rsidRPr="00AC4E2E" w:rsidRDefault="11BF63E3" w:rsidP="002F5D9C">
            <w:pPr>
              <w:pStyle w:val="ListParagraph"/>
              <w:numPr>
                <w:ilvl w:val="0"/>
                <w:numId w:val="25"/>
              </w:numPr>
              <w:spacing w:before="40" w:afterLines="40" w:after="96" w:line="240" w:lineRule="auto"/>
              <w:rPr>
                <w:rFonts w:eastAsia="Segoe UI"/>
                <w:color w:val="000000"/>
              </w:rPr>
            </w:pPr>
            <w:r w:rsidRPr="3587ECCA">
              <w:rPr>
                <w:rFonts w:eastAsia="Segoe UI"/>
                <w:b/>
                <w:bCs/>
                <w:color w:val="000000"/>
              </w:rPr>
              <w:t>12.D.2</w:t>
            </w:r>
            <w:r w:rsidR="009F309E">
              <w:rPr>
                <w:rFonts w:eastAsia="Segoe UI"/>
                <w:b/>
                <w:bCs/>
                <w:color w:val="000000"/>
              </w:rPr>
              <w:t>:</w:t>
            </w:r>
            <w:r w:rsidRPr="3587ECCA">
              <w:rPr>
                <w:rFonts w:eastAsia="Segoe UI"/>
                <w:b/>
                <w:bCs/>
                <w:color w:val="000000"/>
              </w:rPr>
              <w:t xml:space="preserve"> </w:t>
            </w:r>
            <w:r w:rsidRPr="3587ECCA">
              <w:rPr>
                <w:rFonts w:eastAsia="Segoe UI"/>
                <w:color w:val="000000"/>
              </w:rPr>
              <w:t xml:space="preserve">Understanding preventive physical and mental health measures, including proper diet, nutrition, exercise, risk avoidance and stress reduction </w:t>
            </w:r>
            <w:r w:rsidRPr="3587ECCA">
              <w:rPr>
                <w:rFonts w:eastAsia="Segoe UI"/>
                <w:b/>
                <w:bCs/>
                <w:i/>
                <w:iCs/>
                <w:color w:val="000000"/>
              </w:rPr>
              <w:t>by performing facility and field work safely and properly (ex: pacing, adequate food, water, sleep, and use of personal protective equipment).</w:t>
            </w:r>
          </w:p>
          <w:p w14:paraId="7847C69D" w14:textId="5243209E" w:rsidR="00620D2F" w:rsidRPr="00AC4E2E" w:rsidRDefault="11BF63E3" w:rsidP="002F5D9C">
            <w:pPr>
              <w:pStyle w:val="ListParagraph"/>
              <w:numPr>
                <w:ilvl w:val="0"/>
                <w:numId w:val="25"/>
              </w:numPr>
              <w:shd w:val="clear" w:color="auto" w:fill="FFFFFF" w:themeFill="background2"/>
              <w:spacing w:before="220" w:afterLines="40" w:after="96" w:line="240" w:lineRule="auto"/>
              <w:rPr>
                <w:rFonts w:eastAsia="Segoe UI"/>
                <w:b/>
                <w:bCs/>
                <w:i/>
                <w:iCs/>
                <w:color w:val="000000"/>
              </w:rPr>
            </w:pPr>
            <w:r w:rsidRPr="3587ECCA">
              <w:rPr>
                <w:rFonts w:eastAsia="Segoe UI"/>
                <w:b/>
                <w:bCs/>
                <w:color w:val="000000"/>
              </w:rPr>
              <w:t>12.D.3</w:t>
            </w:r>
            <w:r w:rsidR="009F309E">
              <w:rPr>
                <w:rFonts w:eastAsia="Segoe UI"/>
                <w:b/>
                <w:bCs/>
                <w:color w:val="000000"/>
              </w:rPr>
              <w:t>:</w:t>
            </w:r>
            <w:r w:rsidRPr="3587ECCA">
              <w:rPr>
                <w:rFonts w:eastAsia="Segoe UI"/>
                <w:color w:val="000000"/>
              </w:rPr>
              <w:t xml:space="preserve"> Using available information to make appropriate health-related decisions </w:t>
            </w:r>
            <w:r w:rsidRPr="3587ECCA">
              <w:rPr>
                <w:rFonts w:eastAsia="Segoe UI"/>
                <w:b/>
                <w:bCs/>
                <w:i/>
                <w:iCs/>
                <w:color w:val="000000"/>
              </w:rPr>
              <w:t>by adhering to community partner’s safety plans and protocols.</w:t>
            </w:r>
          </w:p>
        </w:tc>
      </w:tr>
      <w:tr w:rsidR="00620D2F" w:rsidRPr="003B4F87" w14:paraId="6AE51950" w14:textId="77777777" w:rsidTr="7896661C">
        <w:trPr>
          <w:trHeight w:val="350"/>
          <w:jc w:val="center"/>
        </w:trPr>
        <w:tc>
          <w:tcPr>
            <w:tcW w:w="15019" w:type="dxa"/>
            <w:gridSpan w:val="2"/>
            <w:tcBorders>
              <w:bottom w:val="single" w:sz="4" w:space="0" w:color="auto"/>
            </w:tcBorders>
            <w:shd w:val="clear" w:color="auto" w:fill="0D5761" w:themeFill="accent1"/>
          </w:tcPr>
          <w:p w14:paraId="0935AAC6" w14:textId="77777777" w:rsidR="00620D2F" w:rsidRPr="003B4F87" w:rsidRDefault="00620D2F">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620D2F" w:rsidRPr="003B4F87" w14:paraId="734C0C8C" w14:textId="77777777" w:rsidTr="7896661C">
        <w:trPr>
          <w:trHeight w:val="350"/>
          <w:jc w:val="center"/>
        </w:trPr>
        <w:tc>
          <w:tcPr>
            <w:tcW w:w="7509" w:type="dxa"/>
            <w:tcBorders>
              <w:bottom w:val="single" w:sz="4" w:space="0" w:color="auto"/>
            </w:tcBorders>
            <w:shd w:val="clear" w:color="auto" w:fill="auto"/>
          </w:tcPr>
          <w:p w14:paraId="7208F26B" w14:textId="6619DF49" w:rsidR="00620D2F" w:rsidRPr="00106ADC" w:rsidRDefault="3A8D9593" w:rsidP="3A8D9593">
            <w:pPr>
              <w:spacing w:after="0" w:line="240" w:lineRule="auto"/>
            </w:pPr>
            <w:r w:rsidRPr="3A8D9593">
              <w:rPr>
                <w:b/>
                <w:bCs/>
              </w:rPr>
              <w:t xml:space="preserve">Name of standards: </w:t>
            </w:r>
            <w:r w:rsidR="00FD7C96" w:rsidRPr="3A8D9593" w:rsidDel="001C2053">
              <w:rPr>
                <w:rFonts w:eastAsia="Segoe UI"/>
                <w:color w:val="000000"/>
              </w:rPr>
              <w:t xml:space="preserve"> </w:t>
            </w:r>
            <w:r w:rsidRPr="3A8D9593">
              <w:rPr>
                <w:rFonts w:eastAsia="Segoe UI"/>
                <w:color w:val="000000"/>
              </w:rPr>
              <w:t xml:space="preserve">National Council for Agriculture Education </w:t>
            </w:r>
            <w:r w:rsidRPr="3A8D9593">
              <w:rPr>
                <w:rFonts w:eastAsia="Segoe UI"/>
              </w:rPr>
              <w:t xml:space="preserve"> </w:t>
            </w:r>
          </w:p>
        </w:tc>
        <w:tc>
          <w:tcPr>
            <w:tcW w:w="7510" w:type="dxa"/>
            <w:tcBorders>
              <w:bottom w:val="single" w:sz="4" w:space="0" w:color="auto"/>
            </w:tcBorders>
            <w:shd w:val="clear" w:color="auto" w:fill="auto"/>
          </w:tcPr>
          <w:p w14:paraId="5C48E37D" w14:textId="16B6DA52" w:rsidR="00620D2F"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620D2F" w:rsidRPr="003B4F87" w14:paraId="1E6F12D7" w14:textId="77777777" w:rsidTr="7896661C">
        <w:trPr>
          <w:trHeight w:val="674"/>
          <w:jc w:val="center"/>
        </w:trPr>
        <w:tc>
          <w:tcPr>
            <w:tcW w:w="15019" w:type="dxa"/>
            <w:gridSpan w:val="2"/>
            <w:tcBorders>
              <w:bottom w:val="single" w:sz="4" w:space="0" w:color="auto"/>
            </w:tcBorders>
            <w:shd w:val="clear" w:color="auto" w:fill="auto"/>
          </w:tcPr>
          <w:p w14:paraId="4C99B40E" w14:textId="2C2F587D" w:rsidR="00620D2F" w:rsidRPr="009442FC" w:rsidRDefault="482AB3CD" w:rsidP="3587ECCA">
            <w:pPr>
              <w:spacing w:after="0" w:line="257" w:lineRule="auto"/>
              <w:rPr>
                <w:rFonts w:eastAsia="Segoe UI"/>
                <w:color w:val="000000"/>
              </w:rPr>
            </w:pPr>
            <w:r w:rsidRPr="3587ECCA">
              <w:rPr>
                <w:rFonts w:eastAsia="Segoe UI"/>
                <w:b/>
                <w:bCs/>
                <w:color w:val="000000"/>
              </w:rPr>
              <w:t xml:space="preserve"> </w:t>
            </w:r>
            <w:r w:rsidR="00BF69D6">
              <w:rPr>
                <w:rFonts w:eastAsia="Segoe UI"/>
                <w:b/>
                <w:bCs/>
                <w:color w:val="000000"/>
              </w:rPr>
              <w:t xml:space="preserve">AFNR </w:t>
            </w:r>
            <w:r w:rsidRPr="3587ECCA">
              <w:rPr>
                <w:rFonts w:eastAsia="Segoe UI"/>
                <w:b/>
                <w:bCs/>
                <w:color w:val="000000"/>
              </w:rPr>
              <w:t>Cluster Skills</w:t>
            </w:r>
          </w:p>
          <w:p w14:paraId="4B8EE8FB" w14:textId="1618F2CD" w:rsidR="00620D2F" w:rsidRPr="009442FC" w:rsidRDefault="482AB3CD" w:rsidP="002F5D9C">
            <w:pPr>
              <w:pStyle w:val="ListParagraph"/>
              <w:numPr>
                <w:ilvl w:val="0"/>
                <w:numId w:val="24"/>
              </w:numPr>
              <w:spacing w:after="0"/>
              <w:rPr>
                <w:rFonts w:eastAsia="Segoe UI"/>
                <w:color w:val="000000"/>
              </w:rPr>
            </w:pPr>
            <w:r w:rsidRPr="3587ECCA">
              <w:rPr>
                <w:rFonts w:eastAsia="Segoe UI"/>
                <w:color w:val="000000"/>
              </w:rPr>
              <w:t xml:space="preserve"> CS.03. Examine and summarize the importance of health, safety, and environmental management systems in AFNR workplaces. </w:t>
            </w:r>
          </w:p>
          <w:p w14:paraId="591548E4" w14:textId="77777777" w:rsidR="00DB5261" w:rsidRDefault="482AB3CD" w:rsidP="00931C3F">
            <w:pPr>
              <w:spacing w:after="0" w:line="257" w:lineRule="auto"/>
              <w:ind w:left="1" w:hanging="1"/>
              <w:rPr>
                <w:rFonts w:eastAsia="Segoe UI"/>
                <w:b/>
                <w:bCs/>
                <w:color w:val="000000"/>
              </w:rPr>
            </w:pPr>
            <w:r w:rsidRPr="00931C3F">
              <w:rPr>
                <w:rFonts w:eastAsia="Segoe UI"/>
                <w:b/>
                <w:bCs/>
                <w:color w:val="000000"/>
              </w:rPr>
              <w:t xml:space="preserve"> </w:t>
            </w:r>
          </w:p>
          <w:p w14:paraId="127537EF" w14:textId="0161DB23" w:rsidR="00620D2F" w:rsidRPr="009442FC" w:rsidRDefault="00BF69D6" w:rsidP="00931C3F">
            <w:pPr>
              <w:spacing w:after="0" w:line="257" w:lineRule="auto"/>
              <w:ind w:left="1" w:hanging="1"/>
              <w:rPr>
                <w:rFonts w:eastAsia="Segoe UI"/>
                <w:color w:val="000000"/>
              </w:rPr>
            </w:pPr>
            <w:r>
              <w:rPr>
                <w:rFonts w:eastAsia="Segoe UI"/>
                <w:b/>
                <w:bCs/>
                <w:color w:val="000000"/>
              </w:rPr>
              <w:t>Career Ready Practices Strand</w:t>
            </w:r>
          </w:p>
          <w:p w14:paraId="478A4468" w14:textId="0DEEC635" w:rsidR="00620D2F" w:rsidRPr="009442FC" w:rsidRDefault="482AB3CD" w:rsidP="001C2053">
            <w:pPr>
              <w:pStyle w:val="ListParagraph"/>
              <w:numPr>
                <w:ilvl w:val="0"/>
                <w:numId w:val="57"/>
              </w:numPr>
              <w:spacing w:after="0" w:line="240" w:lineRule="auto"/>
            </w:pPr>
            <w:r w:rsidRPr="001C2053">
              <w:rPr>
                <w:rFonts w:eastAsia="Segoe UI"/>
                <w:color w:val="000000"/>
              </w:rPr>
              <w:t>CRP.09.03. Demonstrate behaviors that contribute to a positive morale and culture in the workplace and community</w:t>
            </w:r>
          </w:p>
        </w:tc>
      </w:tr>
      <w:tr w:rsidR="00620D2F" w:rsidRPr="00C23010" w14:paraId="79684034" w14:textId="77777777" w:rsidTr="7896661C">
        <w:trPr>
          <w:trHeight w:val="206"/>
          <w:jc w:val="center"/>
        </w:trPr>
        <w:tc>
          <w:tcPr>
            <w:tcW w:w="15019" w:type="dxa"/>
            <w:gridSpan w:val="2"/>
            <w:shd w:val="clear" w:color="auto" w:fill="0D5761" w:themeFill="accent1"/>
            <w:vAlign w:val="bottom"/>
          </w:tcPr>
          <w:p w14:paraId="26327968" w14:textId="77777777" w:rsidR="00620D2F" w:rsidRPr="00106ADC" w:rsidRDefault="00620D2F">
            <w:pPr>
              <w:spacing w:before="60" w:after="60" w:line="240" w:lineRule="auto"/>
              <w:jc w:val="center"/>
              <w:rPr>
                <w:b/>
                <w:iCs/>
                <w:color w:val="FFFFFF" w:themeColor="background1"/>
              </w:rPr>
            </w:pPr>
            <w:r w:rsidRPr="00106ADC">
              <w:rPr>
                <w:b/>
                <w:iCs/>
                <w:color w:val="FFFFFF" w:themeColor="background1"/>
              </w:rPr>
              <w:t>Aligned Washington State Learning Standards</w:t>
            </w:r>
          </w:p>
        </w:tc>
      </w:tr>
    </w:tbl>
    <w:p w14:paraId="28AD0E1E" w14:textId="77777777" w:rsidR="008332D0" w:rsidRDefault="008332D0" w:rsidP="008332D0">
      <w:pPr>
        <w:spacing w:before="60" w:after="60" w:line="240" w:lineRule="auto"/>
        <w:ind w:left="-1080"/>
        <w:rPr>
          <w:i/>
          <w:color w:val="40403D" w:themeColor="text1"/>
        </w:rPr>
      </w:pPr>
    </w:p>
    <w:p w14:paraId="78125BC4" w14:textId="77777777" w:rsidR="00813AA0" w:rsidRDefault="00813AA0" w:rsidP="00813AA0">
      <w:pPr>
        <w:spacing w:before="60" w:after="60" w:line="240" w:lineRule="auto"/>
        <w:ind w:left="-1080"/>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45"/>
        <w:gridCol w:w="4988"/>
        <w:gridCol w:w="6781"/>
      </w:tblGrid>
      <w:tr w:rsidR="3A8D9593" w14:paraId="20CE109C" w14:textId="77777777" w:rsidTr="361A455A">
        <w:trPr>
          <w:trHeight w:val="300"/>
          <w:jc w:val="center"/>
        </w:trPr>
        <w:tc>
          <w:tcPr>
            <w:tcW w:w="14914" w:type="dxa"/>
            <w:gridSpan w:val="3"/>
            <w:shd w:val="clear" w:color="auto" w:fill="0D5761" w:themeFill="accent1"/>
            <w:vAlign w:val="bottom"/>
          </w:tcPr>
          <w:p w14:paraId="628C4AC6" w14:textId="77777777" w:rsidR="3A8D9593" w:rsidRDefault="3A8D9593" w:rsidP="3A8D9593">
            <w:pPr>
              <w:spacing w:before="60" w:after="60" w:line="240" w:lineRule="auto"/>
              <w:jc w:val="center"/>
              <w:rPr>
                <w:b/>
                <w:bCs/>
                <w:color w:val="FFFFFF" w:themeColor="background2"/>
              </w:rPr>
            </w:pPr>
            <w:r w:rsidRPr="3A8D9593">
              <w:rPr>
                <w:b/>
                <w:bCs/>
                <w:color w:val="FFFFFF" w:themeColor="background2"/>
              </w:rPr>
              <w:t>Unit Information</w:t>
            </w:r>
          </w:p>
        </w:tc>
      </w:tr>
      <w:tr w:rsidR="3A8D9593" w14:paraId="2A89704D" w14:textId="77777777" w:rsidTr="361A455A">
        <w:trPr>
          <w:trHeight w:val="611"/>
          <w:jc w:val="center"/>
        </w:trPr>
        <w:tc>
          <w:tcPr>
            <w:tcW w:w="8133" w:type="dxa"/>
            <w:gridSpan w:val="2"/>
            <w:shd w:val="clear" w:color="auto" w:fill="auto"/>
          </w:tcPr>
          <w:p w14:paraId="2DEC2683" w14:textId="6785D61D" w:rsidR="008E1408" w:rsidRPr="00712B5B" w:rsidRDefault="3A8D9593" w:rsidP="00712B5B">
            <w:pPr>
              <w:spacing w:after="0" w:line="240" w:lineRule="auto"/>
              <w:rPr>
                <w:rFonts w:eastAsia="Segoe UI"/>
                <w:b/>
                <w:bCs/>
                <w:color w:val="000000"/>
              </w:rPr>
            </w:pPr>
            <w:r w:rsidRPr="7896661C">
              <w:rPr>
                <w:b/>
                <w:bCs/>
              </w:rPr>
              <w:t xml:space="preserve">Unit </w:t>
            </w:r>
            <w:r w:rsidR="00927B5F">
              <w:rPr>
                <w:b/>
                <w:bCs/>
              </w:rPr>
              <w:t>2</w:t>
            </w:r>
            <w:r w:rsidRPr="7896661C">
              <w:rPr>
                <w:b/>
                <w:bCs/>
              </w:rPr>
              <w:t xml:space="preserve">: </w:t>
            </w:r>
            <w:r w:rsidRPr="7896661C">
              <w:rPr>
                <w:rFonts w:eastAsia="Segoe UI"/>
                <w:b/>
                <w:bCs/>
                <w:color w:val="000000"/>
              </w:rPr>
              <w:t xml:space="preserve">Stewardship and Sustainability </w:t>
            </w:r>
          </w:p>
        </w:tc>
        <w:tc>
          <w:tcPr>
            <w:tcW w:w="6781" w:type="dxa"/>
            <w:shd w:val="clear" w:color="auto" w:fill="auto"/>
          </w:tcPr>
          <w:p w14:paraId="3B28CAB4" w14:textId="30C5930B" w:rsidR="3A8D9593" w:rsidRDefault="3A8D9593" w:rsidP="3A8D9593">
            <w:pPr>
              <w:spacing w:after="0" w:line="240" w:lineRule="auto"/>
            </w:pPr>
            <w:r w:rsidRPr="3A8D9593">
              <w:rPr>
                <w:b/>
                <w:bCs/>
                <w:color w:val="000000"/>
              </w:rPr>
              <w:t>Total Learning Hours for Unit: 20</w:t>
            </w:r>
          </w:p>
        </w:tc>
      </w:tr>
      <w:tr w:rsidR="3A8D9593" w14:paraId="76950B7E" w14:textId="77777777" w:rsidTr="361A455A">
        <w:trPr>
          <w:trHeight w:val="926"/>
          <w:jc w:val="center"/>
        </w:trPr>
        <w:tc>
          <w:tcPr>
            <w:tcW w:w="14914" w:type="dxa"/>
            <w:gridSpan w:val="3"/>
            <w:shd w:val="clear" w:color="auto" w:fill="auto"/>
          </w:tcPr>
          <w:p w14:paraId="4A89587C" w14:textId="77777777" w:rsidR="3A8D9593" w:rsidRDefault="3A8D9593" w:rsidP="3A8D9593">
            <w:pPr>
              <w:spacing w:before="40" w:after="40" w:line="240" w:lineRule="auto"/>
            </w:pPr>
            <w:r w:rsidRPr="3587ECCA">
              <w:rPr>
                <w:b/>
                <w:bCs/>
              </w:rPr>
              <w:t xml:space="preserve">Unit Summary: </w:t>
            </w:r>
            <w:sdt>
              <w:sdtPr>
                <w:id w:val="1686384543"/>
              </w:sdtPr>
              <w:sdtContent>
                <w:r>
                  <w:t xml:space="preserve">This unit will engage students in dialogue about sustainability and stewardship related to the human role in the ecosystem, addressing sustainability from historical first people’s stewardship to today. </w:t>
                </w:r>
              </w:sdtContent>
            </w:sdt>
            <w:r>
              <w:t>The competencies and some of the performance assessments are the same as in the corresponding unit in Introduction to Aquaculture and Fisheries to allow students to dive deeper into these important c</w:t>
            </w:r>
            <w:r w:rsidR="0CAB714B">
              <w:t>oncepts.</w:t>
            </w:r>
          </w:p>
          <w:p w14:paraId="7299E0FB" w14:textId="77777777" w:rsidR="00712B5B" w:rsidRDefault="00712B5B" w:rsidP="3A8D9593">
            <w:pPr>
              <w:spacing w:before="40" w:after="40" w:line="240" w:lineRule="auto"/>
            </w:pPr>
          </w:p>
          <w:p w14:paraId="41F340A0" w14:textId="77777777" w:rsidR="00712B5B" w:rsidRDefault="00712B5B" w:rsidP="00712B5B">
            <w:pPr>
              <w:spacing w:before="40" w:after="40" w:line="240" w:lineRule="auto"/>
            </w:pPr>
            <w:r w:rsidRPr="3A8D9593">
              <w:rPr>
                <w:b/>
                <w:bCs/>
              </w:rPr>
              <w:lastRenderedPageBreak/>
              <w:t xml:space="preserve">Competencies: </w:t>
            </w:r>
          </w:p>
          <w:p w14:paraId="2C0300C9" w14:textId="2CFD1B32" w:rsidR="00712B5B" w:rsidRDefault="00712B5B" w:rsidP="00712B5B">
            <w:pPr>
              <w:pStyle w:val="ListParagraph"/>
              <w:numPr>
                <w:ilvl w:val="0"/>
                <w:numId w:val="5"/>
              </w:numPr>
              <w:spacing w:before="40" w:after="40" w:line="279" w:lineRule="auto"/>
              <w:rPr>
                <w:rFonts w:eastAsia="Segoe UI"/>
                <w:color w:val="000000"/>
              </w:rPr>
            </w:pPr>
            <w:r w:rsidRPr="3587ECCA">
              <w:rPr>
                <w:rFonts w:eastAsia="Segoe UI"/>
                <w:color w:val="000000"/>
              </w:rPr>
              <w:t xml:space="preserve">Understand </w:t>
            </w:r>
            <w:r w:rsidR="00500BB9" w:rsidRPr="00500BB9">
              <w:rPr>
                <w:rFonts w:eastAsia="Segoe UI"/>
                <w:i/>
                <w:iCs/>
                <w:color w:val="000000"/>
              </w:rPr>
              <w:t>t</w:t>
            </w:r>
            <w:r w:rsidR="00500BB9" w:rsidRPr="00500BB9">
              <w:rPr>
                <w:i/>
                <w:iCs/>
                <w:color w:val="000000"/>
              </w:rPr>
              <w:t xml:space="preserve">ragedy </w:t>
            </w:r>
            <w:r w:rsidR="00500BB9" w:rsidRPr="00500BB9">
              <w:rPr>
                <w:rFonts w:eastAsia="Segoe UI"/>
                <w:i/>
                <w:iCs/>
                <w:color w:val="000000"/>
              </w:rPr>
              <w:t>of</w:t>
            </w:r>
            <w:r w:rsidRPr="00500BB9">
              <w:rPr>
                <w:rFonts w:eastAsia="Segoe UI"/>
                <w:i/>
                <w:iCs/>
                <w:color w:val="000000"/>
              </w:rPr>
              <w:t xml:space="preserve"> the commons</w:t>
            </w:r>
            <w:r w:rsidR="00F10B5B">
              <w:rPr>
                <w:rFonts w:eastAsia="Segoe UI"/>
                <w:color w:val="000000"/>
              </w:rPr>
              <w:t xml:space="preserve"> </w:t>
            </w:r>
            <w:r w:rsidRPr="3587ECCA">
              <w:rPr>
                <w:rFonts w:eastAsia="Segoe UI"/>
                <w:color w:val="000000"/>
              </w:rPr>
              <w:t xml:space="preserve">through the lens of </w:t>
            </w:r>
            <w:r w:rsidR="00174DB9">
              <w:rPr>
                <w:rFonts w:eastAsia="Segoe UI"/>
                <w:color w:val="000000"/>
              </w:rPr>
              <w:t>(</w:t>
            </w:r>
            <w:r>
              <w:rPr>
                <w:rFonts w:eastAsia="Segoe UI"/>
                <w:color w:val="000000"/>
              </w:rPr>
              <w:t>A&amp;F</w:t>
            </w:r>
            <w:r w:rsidR="00174DB9">
              <w:rPr>
                <w:rFonts w:eastAsia="Segoe UI"/>
                <w:color w:val="000000"/>
              </w:rPr>
              <w:t>)</w:t>
            </w:r>
            <w:r w:rsidRPr="3587ECCA">
              <w:rPr>
                <w:rFonts w:eastAsia="Segoe UI"/>
                <w:color w:val="000000"/>
              </w:rPr>
              <w:t xml:space="preserve">. </w:t>
            </w:r>
          </w:p>
          <w:p w14:paraId="5C86830F" w14:textId="3BFB6848" w:rsidR="00AA3289" w:rsidRDefault="00AA3289" w:rsidP="00712B5B">
            <w:pPr>
              <w:pStyle w:val="ListParagraph"/>
              <w:numPr>
                <w:ilvl w:val="0"/>
                <w:numId w:val="5"/>
              </w:numPr>
              <w:spacing w:before="40" w:after="40" w:line="279" w:lineRule="auto"/>
              <w:rPr>
                <w:rFonts w:eastAsia="Segoe UI"/>
                <w:color w:val="000000"/>
              </w:rPr>
            </w:pPr>
            <w:r>
              <w:t>Identify and describe the impact of human activities on A&amp;F systems.</w:t>
            </w:r>
          </w:p>
          <w:p w14:paraId="0A41DD83" w14:textId="2C40C19D" w:rsidR="00712B5B" w:rsidRDefault="00712B5B" w:rsidP="00712B5B">
            <w:pPr>
              <w:pStyle w:val="ListParagraph"/>
              <w:numPr>
                <w:ilvl w:val="0"/>
                <w:numId w:val="5"/>
              </w:numPr>
              <w:spacing w:before="40" w:after="40" w:line="240" w:lineRule="auto"/>
            </w:pPr>
            <w:r>
              <w:t xml:space="preserve">Demonstrate media literacy by engaging in dialogue about current </w:t>
            </w:r>
            <w:r w:rsidR="00887A30">
              <w:t xml:space="preserve">A&amp;F </w:t>
            </w:r>
            <w:r>
              <w:t xml:space="preserve">issue(s) in their region (ex: </w:t>
            </w:r>
            <w:r w:rsidR="00001EFA">
              <w:t>S</w:t>
            </w:r>
            <w:r>
              <w:t>outhern resident orcas</w:t>
            </w:r>
            <w:r w:rsidR="00587C98">
              <w:t>, invasive species</w:t>
            </w:r>
            <w:r w:rsidR="00887A30">
              <w:t xml:space="preserve">, </w:t>
            </w:r>
            <w:r w:rsidR="005F7AD0">
              <w:t xml:space="preserve">land use, </w:t>
            </w:r>
            <w:r w:rsidR="00887A30">
              <w:t>pollution</w:t>
            </w:r>
            <w:r>
              <w:t xml:space="preserve">). </w:t>
            </w:r>
          </w:p>
          <w:p w14:paraId="131C851A" w14:textId="69A0B00E" w:rsidR="00712B5B" w:rsidRDefault="00712B5B" w:rsidP="00712B5B">
            <w:pPr>
              <w:pStyle w:val="ListParagraph"/>
              <w:numPr>
                <w:ilvl w:val="0"/>
                <w:numId w:val="5"/>
              </w:numPr>
              <w:spacing w:before="40" w:after="40" w:line="240" w:lineRule="auto"/>
            </w:pPr>
            <w:r>
              <w:t xml:space="preserve">Understand key </w:t>
            </w:r>
            <w:r w:rsidR="00B418F5">
              <w:t xml:space="preserve">Washington </w:t>
            </w:r>
            <w:r>
              <w:t xml:space="preserve">treaties and decisions </w:t>
            </w:r>
            <w:r w:rsidR="00B418F5">
              <w:t xml:space="preserve">that </w:t>
            </w:r>
            <w:r>
              <w:t>relate</w:t>
            </w:r>
            <w:r w:rsidR="00B418F5">
              <w:t xml:space="preserve"> </w:t>
            </w:r>
            <w:r>
              <w:t>to tribal sovereignty and co-management (ex: Bolt Decision, Medicine Creek</w:t>
            </w:r>
            <w:r w:rsidR="00680D97">
              <w:t xml:space="preserve"> Treaty</w:t>
            </w:r>
            <w:r>
              <w:t xml:space="preserve">, Point </w:t>
            </w:r>
            <w:r w:rsidR="00A54FDC">
              <w:t>N</w:t>
            </w:r>
            <w:r>
              <w:t xml:space="preserve">o </w:t>
            </w:r>
            <w:r w:rsidR="00A54FDC">
              <w:t>P</w:t>
            </w:r>
            <w:r>
              <w:t>oint</w:t>
            </w:r>
            <w:r w:rsidR="00680D97">
              <w:t xml:space="preserve"> Treaty</w:t>
            </w:r>
            <w:r>
              <w:t>).</w:t>
            </w:r>
          </w:p>
          <w:p w14:paraId="4C79D5FD" w14:textId="354D4AC0" w:rsidR="00A54FDC" w:rsidRDefault="00712B5B" w:rsidP="00A54FDC">
            <w:pPr>
              <w:pStyle w:val="ListParagraph"/>
              <w:numPr>
                <w:ilvl w:val="0"/>
                <w:numId w:val="5"/>
              </w:numPr>
              <w:spacing w:before="40" w:after="40" w:line="240" w:lineRule="auto"/>
            </w:pPr>
            <w:r>
              <w:t xml:space="preserve">Recognize the role of co-management and tribal sovereignty in stewardship of </w:t>
            </w:r>
            <w:r w:rsidR="00FF789B">
              <w:t>produced and harvested</w:t>
            </w:r>
            <w:r>
              <w:t xml:space="preserve"> species</w:t>
            </w:r>
            <w:r w:rsidR="00A54FDC">
              <w:t>.</w:t>
            </w:r>
          </w:p>
          <w:p w14:paraId="4A30A8E4" w14:textId="75E5489E" w:rsidR="00A203CC" w:rsidRDefault="000A4484" w:rsidP="00AA3289">
            <w:pPr>
              <w:pStyle w:val="ListParagraph"/>
              <w:numPr>
                <w:ilvl w:val="0"/>
                <w:numId w:val="5"/>
              </w:numPr>
              <w:spacing w:before="40" w:after="40" w:line="240" w:lineRule="auto"/>
            </w:pPr>
            <w:r>
              <w:t>Utilize research on</w:t>
            </w:r>
            <w:r w:rsidR="002639C4">
              <w:t xml:space="preserve"> </w:t>
            </w:r>
            <w:r w:rsidR="002D7585">
              <w:t>historical and contemporary</w:t>
            </w:r>
            <w:r w:rsidR="002639C4">
              <w:t xml:space="preserve"> </w:t>
            </w:r>
            <w:r w:rsidR="00FF789B">
              <w:t>A&amp;F</w:t>
            </w:r>
            <w:r w:rsidR="00AA3289">
              <w:t xml:space="preserve"> protocols</w:t>
            </w:r>
            <w:r>
              <w:t xml:space="preserve"> to make management recommendations</w:t>
            </w:r>
            <w:r w:rsidR="002639C4">
              <w:t>.</w:t>
            </w:r>
          </w:p>
        </w:tc>
      </w:tr>
      <w:tr w:rsidR="3A8D9593" w14:paraId="54B06E6D" w14:textId="77777777" w:rsidTr="361A455A">
        <w:trPr>
          <w:trHeight w:val="386"/>
          <w:jc w:val="center"/>
        </w:trPr>
        <w:tc>
          <w:tcPr>
            <w:tcW w:w="14914" w:type="dxa"/>
            <w:gridSpan w:val="3"/>
            <w:shd w:val="clear" w:color="auto" w:fill="0D5761" w:themeFill="accent1"/>
          </w:tcPr>
          <w:p w14:paraId="3F16A7E6" w14:textId="77777777" w:rsidR="3A8D9593" w:rsidRDefault="3A8D9593" w:rsidP="3A8D9593">
            <w:pPr>
              <w:spacing w:before="40" w:after="40" w:line="240" w:lineRule="auto"/>
              <w:jc w:val="center"/>
              <w:rPr>
                <w:b/>
                <w:bCs/>
              </w:rPr>
            </w:pPr>
            <w:r w:rsidRPr="3A8D9593">
              <w:rPr>
                <w:b/>
                <w:bCs/>
                <w:color w:val="FFFFFF" w:themeColor="background2"/>
              </w:rPr>
              <w:lastRenderedPageBreak/>
              <w:t>Components and Assessments</w:t>
            </w:r>
          </w:p>
        </w:tc>
      </w:tr>
      <w:tr w:rsidR="3A8D9593" w14:paraId="72C2E369" w14:textId="77777777" w:rsidTr="361A455A">
        <w:trPr>
          <w:trHeight w:val="638"/>
          <w:jc w:val="center"/>
        </w:trPr>
        <w:tc>
          <w:tcPr>
            <w:tcW w:w="14914" w:type="dxa"/>
            <w:gridSpan w:val="3"/>
            <w:shd w:val="clear" w:color="auto" w:fill="auto"/>
          </w:tcPr>
          <w:p w14:paraId="2F92328E" w14:textId="4DC616D9" w:rsidR="002921A6" w:rsidRPr="00AE4D25" w:rsidRDefault="3A8D9593" w:rsidP="00AE4D25">
            <w:pPr>
              <w:spacing w:before="40" w:after="40" w:line="240" w:lineRule="auto"/>
              <w:rPr>
                <w:rStyle w:val="normaltextrun"/>
              </w:rPr>
            </w:pPr>
            <w:r w:rsidRPr="3A8D9593">
              <w:rPr>
                <w:b/>
                <w:bCs/>
              </w:rPr>
              <w:t xml:space="preserve">Performance Assessments:  </w:t>
            </w:r>
          </w:p>
          <w:p w14:paraId="6F8696C6" w14:textId="01226FBF" w:rsidR="00AE4D25" w:rsidRDefault="00AE4D25" w:rsidP="00A21B41">
            <w:pPr>
              <w:pStyle w:val="paragraph"/>
              <w:numPr>
                <w:ilvl w:val="0"/>
                <w:numId w:val="57"/>
              </w:numPr>
              <w:spacing w:before="0" w:beforeAutospacing="0" w:after="0" w:afterAutospacing="0"/>
              <w:rPr>
                <w:rStyle w:val="normaltextrun"/>
                <w:rFonts w:ascii="Segoe UI" w:eastAsia="Segoe UI" w:hAnsi="Segoe UI" w:cs="Segoe UI"/>
                <w:sz w:val="22"/>
                <w:szCs w:val="22"/>
              </w:rPr>
            </w:pPr>
            <w:r>
              <w:rPr>
                <w:rStyle w:val="normaltextrun"/>
                <w:rFonts w:ascii="Segoe UI" w:eastAsia="Segoe UI" w:hAnsi="Segoe UI" w:cs="Segoe UI"/>
                <w:sz w:val="22"/>
                <w:szCs w:val="22"/>
              </w:rPr>
              <w:t xml:space="preserve">Provide </w:t>
            </w:r>
            <w:r w:rsidR="00E63FDA">
              <w:rPr>
                <w:rStyle w:val="normaltextrun"/>
                <w:rFonts w:ascii="Segoe UI" w:eastAsia="Segoe UI" w:hAnsi="Segoe UI" w:cs="Segoe UI"/>
                <w:sz w:val="22"/>
                <w:szCs w:val="22"/>
              </w:rPr>
              <w:t>a</w:t>
            </w:r>
            <w:r w:rsidR="00E63FDA">
              <w:rPr>
                <w:rStyle w:val="normaltextrun"/>
                <w:rFonts w:eastAsia="Segoe UI" w:cs="Segoe UI"/>
              </w:rPr>
              <w:t xml:space="preserve">n </w:t>
            </w:r>
            <w:r>
              <w:rPr>
                <w:rStyle w:val="normaltextrun"/>
                <w:rFonts w:ascii="Segoe UI" w:eastAsia="Segoe UI" w:hAnsi="Segoe UI" w:cs="Segoe UI"/>
                <w:sz w:val="22"/>
                <w:szCs w:val="22"/>
              </w:rPr>
              <w:t xml:space="preserve">example of how </w:t>
            </w:r>
            <w:r w:rsidRPr="00500BB9">
              <w:rPr>
                <w:rStyle w:val="normaltextrun"/>
                <w:rFonts w:ascii="Segoe UI" w:eastAsia="Segoe UI" w:hAnsi="Segoe UI" w:cs="Segoe UI"/>
                <w:i/>
                <w:iCs/>
                <w:sz w:val="22"/>
                <w:szCs w:val="22"/>
              </w:rPr>
              <w:t>tragedy of the commons</w:t>
            </w:r>
            <w:r>
              <w:rPr>
                <w:rStyle w:val="normaltextrun"/>
                <w:rFonts w:ascii="Segoe UI" w:eastAsia="Segoe UI" w:hAnsi="Segoe UI" w:cs="Segoe UI"/>
                <w:sz w:val="22"/>
                <w:szCs w:val="22"/>
              </w:rPr>
              <w:t xml:space="preserve"> has, or may</w:t>
            </w:r>
            <w:r w:rsidR="00AA3289">
              <w:rPr>
                <w:rStyle w:val="normaltextrun"/>
                <w:rFonts w:ascii="Segoe UI" w:eastAsia="Segoe UI" w:hAnsi="Segoe UI" w:cs="Segoe UI"/>
                <w:sz w:val="22"/>
                <w:szCs w:val="22"/>
              </w:rPr>
              <w:t>,</w:t>
            </w:r>
            <w:r>
              <w:rPr>
                <w:rStyle w:val="normaltextrun"/>
                <w:rFonts w:ascii="Segoe UI" w:eastAsia="Segoe UI" w:hAnsi="Segoe UI" w:cs="Segoe UI"/>
                <w:sz w:val="22"/>
                <w:szCs w:val="22"/>
              </w:rPr>
              <w:t xml:space="preserve"> impact local </w:t>
            </w:r>
            <w:r w:rsidR="00AA3289">
              <w:rPr>
                <w:rStyle w:val="normaltextrun"/>
                <w:rFonts w:ascii="Segoe UI" w:eastAsia="Segoe UI" w:hAnsi="Segoe UI" w:cs="Segoe UI"/>
                <w:sz w:val="22"/>
                <w:szCs w:val="22"/>
              </w:rPr>
              <w:t>A&amp;F management</w:t>
            </w:r>
            <w:r>
              <w:rPr>
                <w:rStyle w:val="normaltextrun"/>
                <w:rFonts w:ascii="Segoe UI" w:eastAsia="Segoe UI" w:hAnsi="Segoe UI" w:cs="Segoe UI"/>
                <w:sz w:val="22"/>
                <w:szCs w:val="22"/>
              </w:rPr>
              <w:t>.</w:t>
            </w:r>
          </w:p>
          <w:p w14:paraId="72A249CC" w14:textId="120C18BA" w:rsidR="00E63FDA" w:rsidRDefault="00E63FDA" w:rsidP="00A21B41">
            <w:pPr>
              <w:pStyle w:val="paragraph"/>
              <w:numPr>
                <w:ilvl w:val="0"/>
                <w:numId w:val="57"/>
              </w:numPr>
              <w:spacing w:before="0" w:beforeAutospacing="0" w:after="0" w:afterAutospacing="0"/>
              <w:rPr>
                <w:rStyle w:val="normaltextrun"/>
                <w:rFonts w:ascii="Segoe UI" w:eastAsia="Segoe UI" w:hAnsi="Segoe UI" w:cs="Segoe UI"/>
                <w:sz w:val="22"/>
                <w:szCs w:val="22"/>
              </w:rPr>
            </w:pPr>
            <w:r>
              <w:rPr>
                <w:rStyle w:val="normaltextrun"/>
                <w:rFonts w:ascii="Segoe UI" w:eastAsia="Segoe UI" w:hAnsi="Segoe UI" w:cs="Segoe UI"/>
                <w:sz w:val="22"/>
                <w:szCs w:val="22"/>
              </w:rPr>
              <w:t>Analyze p</w:t>
            </w:r>
            <w:r w:rsidR="00AA3289">
              <w:rPr>
                <w:rStyle w:val="normaltextrun"/>
                <w:rFonts w:ascii="Segoe UI" w:eastAsia="Segoe UI" w:hAnsi="Segoe UI" w:cs="Segoe UI"/>
                <w:sz w:val="22"/>
                <w:szCs w:val="22"/>
              </w:rPr>
              <w:t>otential</w:t>
            </w:r>
            <w:r>
              <w:rPr>
                <w:rStyle w:val="normaltextrun"/>
                <w:rFonts w:ascii="Segoe UI" w:eastAsia="Segoe UI" w:hAnsi="Segoe UI" w:cs="Segoe UI"/>
                <w:sz w:val="22"/>
                <w:szCs w:val="22"/>
              </w:rPr>
              <w:t xml:space="preserve"> solutions to </w:t>
            </w:r>
            <w:r w:rsidR="00EA723B">
              <w:rPr>
                <w:rStyle w:val="normaltextrun"/>
                <w:rFonts w:ascii="Segoe UI" w:eastAsia="Segoe UI" w:hAnsi="Segoe UI" w:cs="Segoe UI"/>
                <w:sz w:val="22"/>
                <w:szCs w:val="22"/>
              </w:rPr>
              <w:t xml:space="preserve">mitigate </w:t>
            </w:r>
            <w:r w:rsidR="00EA723B" w:rsidRPr="00500BB9">
              <w:rPr>
                <w:rStyle w:val="normaltextrun"/>
                <w:rFonts w:ascii="Segoe UI" w:eastAsia="Segoe UI" w:hAnsi="Segoe UI" w:cs="Segoe UI"/>
                <w:i/>
                <w:iCs/>
                <w:sz w:val="22"/>
                <w:szCs w:val="22"/>
              </w:rPr>
              <w:t>tragedy of the commons</w:t>
            </w:r>
            <w:r w:rsidR="00EA723B">
              <w:rPr>
                <w:rStyle w:val="normaltextrun"/>
                <w:rFonts w:ascii="Segoe UI" w:eastAsia="Segoe UI" w:hAnsi="Segoe UI" w:cs="Segoe UI"/>
                <w:sz w:val="22"/>
                <w:szCs w:val="22"/>
              </w:rPr>
              <w:t xml:space="preserve"> impacts on a local </w:t>
            </w:r>
            <w:r w:rsidR="00AA3289">
              <w:rPr>
                <w:rStyle w:val="normaltextrun"/>
                <w:rFonts w:ascii="Segoe UI" w:eastAsia="Segoe UI" w:hAnsi="Segoe UI" w:cs="Segoe UI"/>
                <w:sz w:val="22"/>
                <w:szCs w:val="22"/>
              </w:rPr>
              <w:t xml:space="preserve">A&amp;F </w:t>
            </w:r>
            <w:r w:rsidR="00EA723B">
              <w:rPr>
                <w:rStyle w:val="normaltextrun"/>
                <w:rFonts w:ascii="Segoe UI" w:eastAsia="Segoe UI" w:hAnsi="Segoe UI" w:cs="Segoe UI"/>
                <w:sz w:val="22"/>
                <w:szCs w:val="22"/>
              </w:rPr>
              <w:t>system.</w:t>
            </w:r>
          </w:p>
          <w:p w14:paraId="3F4675C5" w14:textId="527C1647" w:rsidR="3A8D9593" w:rsidRDefault="00316657" w:rsidP="00A21B41">
            <w:pPr>
              <w:pStyle w:val="paragraph"/>
              <w:numPr>
                <w:ilvl w:val="0"/>
                <w:numId w:val="57"/>
              </w:numPr>
              <w:spacing w:before="0" w:beforeAutospacing="0" w:after="0" w:afterAutospacing="0"/>
              <w:rPr>
                <w:rFonts w:ascii="Segoe UI" w:eastAsia="Segoe UI" w:hAnsi="Segoe UI" w:cs="Segoe UI"/>
                <w:sz w:val="22"/>
                <w:szCs w:val="22"/>
              </w:rPr>
            </w:pPr>
            <w:r>
              <w:rPr>
                <w:rStyle w:val="normaltextrun"/>
                <w:rFonts w:ascii="Segoe UI" w:eastAsia="Segoe UI" w:hAnsi="Segoe UI" w:cs="Segoe UI"/>
                <w:sz w:val="22"/>
                <w:szCs w:val="22"/>
              </w:rPr>
              <w:t>Research and i</w:t>
            </w:r>
            <w:r w:rsidR="3A8D9593" w:rsidRPr="3587ECCA">
              <w:rPr>
                <w:rStyle w:val="normaltextrun"/>
                <w:rFonts w:ascii="Segoe UI" w:eastAsia="Segoe UI" w:hAnsi="Segoe UI" w:cs="Segoe UI"/>
                <w:sz w:val="22"/>
                <w:szCs w:val="22"/>
              </w:rPr>
              <w:t>dentify</w:t>
            </w:r>
            <w:r>
              <w:rPr>
                <w:rStyle w:val="normaltextrun"/>
                <w:rFonts w:ascii="Segoe UI" w:eastAsia="Segoe UI" w:hAnsi="Segoe UI" w:cs="Segoe UI"/>
                <w:sz w:val="22"/>
                <w:szCs w:val="22"/>
              </w:rPr>
              <w:t xml:space="preserve"> possible</w:t>
            </w:r>
            <w:r w:rsidR="00DA0FFA">
              <w:rPr>
                <w:rStyle w:val="normaltextrun"/>
                <w:rFonts w:ascii="Segoe UI" w:eastAsia="Segoe UI" w:hAnsi="Segoe UI" w:cs="Segoe UI"/>
                <w:sz w:val="22"/>
                <w:szCs w:val="22"/>
              </w:rPr>
              <w:t xml:space="preserve"> </w:t>
            </w:r>
            <w:r w:rsidR="008179AD">
              <w:rPr>
                <w:rStyle w:val="normaltextrun"/>
                <w:rFonts w:ascii="Segoe UI" w:eastAsia="Segoe UI" w:hAnsi="Segoe UI" w:cs="Segoe UI"/>
                <w:sz w:val="22"/>
                <w:szCs w:val="22"/>
              </w:rPr>
              <w:t>solutions</w:t>
            </w:r>
            <w:r w:rsidR="00DA0FFA">
              <w:rPr>
                <w:rStyle w:val="normaltextrun"/>
                <w:rFonts w:ascii="Segoe UI" w:eastAsia="Segoe UI" w:hAnsi="Segoe UI" w:cs="Segoe UI"/>
                <w:sz w:val="22"/>
                <w:szCs w:val="22"/>
              </w:rPr>
              <w:t xml:space="preserve"> to resolve conflict </w:t>
            </w:r>
            <w:r w:rsidR="3A8D9593" w:rsidRPr="3587ECCA">
              <w:rPr>
                <w:rStyle w:val="normaltextrun"/>
                <w:rFonts w:ascii="Segoe UI" w:eastAsia="Segoe UI" w:hAnsi="Segoe UI" w:cs="Segoe UI"/>
                <w:sz w:val="22"/>
                <w:szCs w:val="22"/>
              </w:rPr>
              <w:t xml:space="preserve">within </w:t>
            </w:r>
            <w:r>
              <w:rPr>
                <w:rStyle w:val="normaltextrun"/>
                <w:rFonts w:ascii="Segoe UI" w:eastAsia="Segoe UI" w:hAnsi="Segoe UI" w:cs="Segoe UI"/>
                <w:sz w:val="22"/>
                <w:szCs w:val="22"/>
              </w:rPr>
              <w:t xml:space="preserve">1) </w:t>
            </w:r>
            <w:r w:rsidR="3A8D9593" w:rsidRPr="3587ECCA">
              <w:rPr>
                <w:rStyle w:val="normaltextrun"/>
                <w:rFonts w:ascii="Segoe UI" w:eastAsia="Segoe UI" w:hAnsi="Segoe UI" w:cs="Segoe UI"/>
                <w:sz w:val="22"/>
                <w:szCs w:val="22"/>
              </w:rPr>
              <w:t>an organization and</w:t>
            </w:r>
            <w:r>
              <w:rPr>
                <w:rStyle w:val="normaltextrun"/>
                <w:rFonts w:ascii="Segoe UI" w:eastAsia="Segoe UI" w:hAnsi="Segoe UI" w:cs="Segoe UI"/>
                <w:sz w:val="22"/>
                <w:szCs w:val="22"/>
              </w:rPr>
              <w:t xml:space="preserve"> 2)</w:t>
            </w:r>
            <w:r w:rsidR="3A8D9593" w:rsidRPr="3587ECCA">
              <w:rPr>
                <w:rStyle w:val="normaltextrun"/>
                <w:rFonts w:ascii="Segoe UI" w:eastAsia="Segoe UI" w:hAnsi="Segoe UI" w:cs="Segoe UI"/>
                <w:sz w:val="22"/>
                <w:szCs w:val="22"/>
              </w:rPr>
              <w:t xml:space="preserve"> between an organization and external partners and/or agencies</w:t>
            </w:r>
            <w:r w:rsidR="641741DB" w:rsidRPr="4B27930D">
              <w:rPr>
                <w:rStyle w:val="normaltextrun"/>
                <w:rFonts w:ascii="Segoe UI" w:eastAsia="Segoe UI" w:hAnsi="Segoe UI" w:cs="Segoe UI"/>
                <w:sz w:val="22"/>
                <w:szCs w:val="22"/>
              </w:rPr>
              <w:t>.</w:t>
            </w:r>
          </w:p>
          <w:p w14:paraId="30B02B83" w14:textId="34312E6A" w:rsidR="243C32B1" w:rsidRDefault="243C32B1" w:rsidP="00A21B41">
            <w:pPr>
              <w:pStyle w:val="paragraph"/>
              <w:numPr>
                <w:ilvl w:val="0"/>
                <w:numId w:val="57"/>
              </w:numPr>
              <w:spacing w:before="0" w:beforeAutospacing="0" w:after="0" w:afterAutospacing="0"/>
            </w:pPr>
            <w:r w:rsidRPr="3587ECCA">
              <w:rPr>
                <w:rFonts w:ascii="Segoe UI" w:eastAsia="Segoe UI" w:hAnsi="Segoe UI" w:cs="Segoe UI"/>
                <w:color w:val="000000"/>
                <w:sz w:val="22"/>
                <w:szCs w:val="22"/>
              </w:rPr>
              <w:t>Engage in dialogue with peers to create stewardship</w:t>
            </w:r>
            <w:r w:rsidR="00833C40">
              <w:rPr>
                <w:rFonts w:ascii="Segoe UI" w:eastAsia="Segoe UI" w:hAnsi="Segoe UI" w:cs="Segoe UI"/>
                <w:color w:val="000000"/>
                <w:sz w:val="22"/>
                <w:szCs w:val="22"/>
              </w:rPr>
              <w:t>-</w:t>
            </w:r>
            <w:r w:rsidR="00833C40" w:rsidRPr="361A455A">
              <w:rPr>
                <w:rFonts w:ascii="Segoe UI" w:eastAsia="Segoe UI" w:hAnsi="Segoe UI" w:cs="Segoe UI"/>
                <w:color w:val="000000"/>
                <w:sz w:val="22"/>
                <w:szCs w:val="22"/>
              </w:rPr>
              <w:t>based protocols</w:t>
            </w:r>
            <w:r w:rsidRPr="3587ECCA">
              <w:rPr>
                <w:rFonts w:ascii="Segoe UI" w:eastAsia="Segoe UI" w:hAnsi="Segoe UI" w:cs="Segoe UI"/>
                <w:color w:val="000000"/>
                <w:sz w:val="22"/>
                <w:szCs w:val="22"/>
              </w:rPr>
              <w:t xml:space="preserve"> behaviors for propagating, harvesting, and sustaining </w:t>
            </w:r>
            <w:r w:rsidR="00833C40">
              <w:rPr>
                <w:rFonts w:ascii="Segoe UI" w:eastAsia="Segoe UI" w:hAnsi="Segoe UI" w:cs="Segoe UI"/>
                <w:color w:val="000000"/>
                <w:sz w:val="22"/>
                <w:szCs w:val="22"/>
              </w:rPr>
              <w:t>A</w:t>
            </w:r>
            <w:r w:rsidR="00833C40">
              <w:rPr>
                <w:rFonts w:eastAsia="Segoe UI"/>
                <w:color w:val="000000"/>
              </w:rPr>
              <w:t>&amp;F systems.</w:t>
            </w:r>
          </w:p>
          <w:p w14:paraId="5410166E" w14:textId="376BE4E9" w:rsidR="3A8D9593" w:rsidRDefault="3A8D9593" w:rsidP="00A21B41">
            <w:pPr>
              <w:pStyle w:val="paragraph"/>
              <w:numPr>
                <w:ilvl w:val="0"/>
                <w:numId w:val="57"/>
              </w:numPr>
              <w:spacing w:before="0" w:beforeAutospacing="0" w:after="0" w:afterAutospacing="0"/>
              <w:rPr>
                <w:rStyle w:val="normaltextrun"/>
                <w:rFonts w:ascii="Segoe UI" w:eastAsia="Segoe UI" w:hAnsi="Segoe UI" w:cs="Segoe UI"/>
                <w:sz w:val="22"/>
                <w:szCs w:val="22"/>
              </w:rPr>
            </w:pPr>
            <w:r w:rsidRPr="3A8D9593">
              <w:rPr>
                <w:rStyle w:val="normaltextrun"/>
                <w:rFonts w:ascii="Segoe UI" w:eastAsia="Segoe UI" w:hAnsi="Segoe UI" w:cs="Segoe UI"/>
                <w:sz w:val="22"/>
                <w:szCs w:val="22"/>
              </w:rPr>
              <w:t>Investigate</w:t>
            </w:r>
            <w:r w:rsidR="00833C40">
              <w:rPr>
                <w:rStyle w:val="normaltextrun"/>
                <w:rFonts w:ascii="Segoe UI" w:eastAsia="Segoe UI" w:hAnsi="Segoe UI" w:cs="Segoe UI"/>
                <w:sz w:val="22"/>
                <w:szCs w:val="22"/>
              </w:rPr>
              <w:t xml:space="preserve"> local</w:t>
            </w:r>
            <w:r w:rsidRPr="3A8D9593">
              <w:rPr>
                <w:rStyle w:val="normaltextrun"/>
                <w:rFonts w:ascii="Segoe UI" w:eastAsia="Segoe UI" w:hAnsi="Segoe UI" w:cs="Segoe UI"/>
                <w:sz w:val="22"/>
                <w:szCs w:val="22"/>
              </w:rPr>
              <w:t xml:space="preserve"> habitat and/or culvert restoration work that </w:t>
            </w:r>
            <w:r w:rsidR="00833C40">
              <w:rPr>
                <w:rStyle w:val="normaltextrun"/>
                <w:rFonts w:ascii="Segoe UI" w:eastAsia="Segoe UI" w:hAnsi="Segoe UI" w:cs="Segoe UI"/>
                <w:sz w:val="22"/>
                <w:szCs w:val="22"/>
              </w:rPr>
              <w:t>impacts</w:t>
            </w:r>
            <w:r w:rsidRPr="3A8D9593">
              <w:rPr>
                <w:rStyle w:val="normaltextrun"/>
                <w:rFonts w:ascii="Segoe UI" w:eastAsia="Segoe UI" w:hAnsi="Segoe UI" w:cs="Segoe UI"/>
                <w:sz w:val="22"/>
                <w:szCs w:val="22"/>
              </w:rPr>
              <w:t xml:space="preserve"> the sustainability of local </w:t>
            </w:r>
            <w:r w:rsidR="00833C40">
              <w:rPr>
                <w:rStyle w:val="normaltextrun"/>
                <w:rFonts w:ascii="Segoe UI" w:eastAsia="Segoe UI" w:hAnsi="Segoe UI" w:cs="Segoe UI"/>
                <w:sz w:val="22"/>
                <w:szCs w:val="22"/>
              </w:rPr>
              <w:t>A&amp;F</w:t>
            </w:r>
            <w:r w:rsidRPr="3A8D9593">
              <w:rPr>
                <w:rStyle w:val="normaltextrun"/>
                <w:rFonts w:ascii="Segoe UI" w:eastAsia="Segoe UI" w:hAnsi="Segoe UI" w:cs="Segoe UI"/>
                <w:sz w:val="22"/>
                <w:szCs w:val="22"/>
              </w:rPr>
              <w:t xml:space="preserve"> industry</w:t>
            </w:r>
            <w:r w:rsidR="7C33446D" w:rsidRPr="0F00E8C7">
              <w:rPr>
                <w:rStyle w:val="normaltextrun"/>
                <w:rFonts w:ascii="Segoe UI" w:eastAsia="Segoe UI" w:hAnsi="Segoe UI" w:cs="Segoe UI"/>
                <w:sz w:val="22"/>
                <w:szCs w:val="22"/>
              </w:rPr>
              <w:t>.</w:t>
            </w:r>
          </w:p>
          <w:p w14:paraId="7742B1D0" w14:textId="64E79BC4" w:rsidR="3A8D9593" w:rsidRDefault="00AA3289" w:rsidP="00A21B41">
            <w:pPr>
              <w:pStyle w:val="paragraph"/>
              <w:numPr>
                <w:ilvl w:val="0"/>
                <w:numId w:val="57"/>
              </w:numPr>
              <w:spacing w:before="0" w:beforeAutospacing="0" w:after="0" w:afterAutospacing="0"/>
              <w:rPr>
                <w:rStyle w:val="normaltextrun"/>
                <w:rFonts w:ascii="Segoe UI" w:eastAsia="Segoe UI" w:hAnsi="Segoe UI" w:cs="Segoe UI"/>
                <w:sz w:val="22"/>
                <w:szCs w:val="22"/>
              </w:rPr>
            </w:pPr>
            <w:r>
              <w:rPr>
                <w:rStyle w:val="normaltextrun"/>
                <w:rFonts w:ascii="Segoe UI" w:eastAsia="Segoe UI" w:hAnsi="Segoe UI" w:cs="Segoe UI"/>
                <w:sz w:val="22"/>
                <w:szCs w:val="22"/>
              </w:rPr>
              <w:t>Describe</w:t>
            </w:r>
            <w:r w:rsidR="3A8D9593" w:rsidRPr="3587ECCA">
              <w:rPr>
                <w:rStyle w:val="normaltextrun"/>
                <w:rFonts w:ascii="Segoe UI" w:eastAsia="Segoe UI" w:hAnsi="Segoe UI" w:cs="Segoe UI"/>
                <w:sz w:val="22"/>
                <w:szCs w:val="22"/>
              </w:rPr>
              <w:t xml:space="preserve"> examples of co-management locally that </w:t>
            </w:r>
            <w:r w:rsidR="571C4F5E" w:rsidRPr="3587ECCA">
              <w:rPr>
                <w:rStyle w:val="normaltextrun"/>
                <w:rFonts w:ascii="Segoe UI" w:eastAsia="Segoe UI" w:hAnsi="Segoe UI" w:cs="Segoe UI"/>
                <w:sz w:val="22"/>
                <w:szCs w:val="22"/>
              </w:rPr>
              <w:t>are</w:t>
            </w:r>
            <w:r w:rsidR="3A8D9593" w:rsidRPr="3587ECCA">
              <w:rPr>
                <w:rStyle w:val="normaltextrun"/>
                <w:rFonts w:ascii="Segoe UI" w:eastAsia="Segoe UI" w:hAnsi="Segoe UI" w:cs="Segoe UI"/>
                <w:sz w:val="22"/>
                <w:szCs w:val="22"/>
              </w:rPr>
              <w:t xml:space="preserve"> grounded in relationships with external partners (local, state, tribal, tribe –to-tribe, federal</w:t>
            </w:r>
            <w:r w:rsidR="3A8D9593" w:rsidRPr="67EDDB97">
              <w:rPr>
                <w:rStyle w:val="normaltextrun"/>
                <w:rFonts w:ascii="Segoe UI" w:eastAsia="Segoe UI" w:hAnsi="Segoe UI" w:cs="Segoe UI"/>
                <w:sz w:val="22"/>
                <w:szCs w:val="22"/>
              </w:rPr>
              <w:t>)</w:t>
            </w:r>
            <w:r w:rsidR="0A7A1335" w:rsidRPr="67EDDB97">
              <w:rPr>
                <w:rStyle w:val="normaltextrun"/>
                <w:rFonts w:ascii="Segoe UI" w:eastAsia="Segoe UI" w:hAnsi="Segoe UI" w:cs="Segoe UI"/>
                <w:sz w:val="22"/>
                <w:szCs w:val="22"/>
              </w:rPr>
              <w:t>.</w:t>
            </w:r>
            <w:r w:rsidR="3A8D9593" w:rsidRPr="3587ECCA">
              <w:rPr>
                <w:rStyle w:val="normaltextrun"/>
                <w:rFonts w:ascii="Segoe UI" w:eastAsia="Segoe UI" w:hAnsi="Segoe UI" w:cs="Segoe UI"/>
                <w:sz w:val="22"/>
                <w:szCs w:val="22"/>
              </w:rPr>
              <w:t xml:space="preserve">  </w:t>
            </w:r>
          </w:p>
          <w:p w14:paraId="1234F017" w14:textId="77777777" w:rsidR="00CB2788" w:rsidRDefault="3A8D9593" w:rsidP="00A21B41">
            <w:pPr>
              <w:pStyle w:val="paragraph"/>
              <w:numPr>
                <w:ilvl w:val="0"/>
                <w:numId w:val="57"/>
              </w:numPr>
              <w:spacing w:before="0" w:beforeAutospacing="0" w:after="0" w:afterAutospacing="0"/>
              <w:rPr>
                <w:rStyle w:val="normaltextrun"/>
                <w:rFonts w:ascii="Segoe UI" w:eastAsia="Segoe UI" w:hAnsi="Segoe UI" w:cs="Segoe UI"/>
                <w:sz w:val="22"/>
                <w:szCs w:val="22"/>
              </w:rPr>
            </w:pPr>
            <w:r w:rsidRPr="3A8D9593">
              <w:rPr>
                <w:rStyle w:val="normaltextrun"/>
                <w:rFonts w:ascii="Segoe UI" w:eastAsia="Segoe UI" w:hAnsi="Segoe UI" w:cs="Segoe UI"/>
                <w:sz w:val="22"/>
                <w:szCs w:val="22"/>
              </w:rPr>
              <w:t>Research permitting requirements to get, raise, release salmon and/or other farmed aquatic species</w:t>
            </w:r>
            <w:r w:rsidR="008E1408">
              <w:rPr>
                <w:rStyle w:val="normaltextrun"/>
                <w:rFonts w:ascii="Segoe UI" w:eastAsia="Segoe UI" w:hAnsi="Segoe UI" w:cs="Segoe UI"/>
                <w:sz w:val="22"/>
                <w:szCs w:val="22"/>
              </w:rPr>
              <w:t>.</w:t>
            </w:r>
          </w:p>
          <w:p w14:paraId="7E4C2DAB" w14:textId="5D0D4FF8" w:rsidR="00CB2788" w:rsidRDefault="3A8D9593" w:rsidP="00A21B41">
            <w:pPr>
              <w:pStyle w:val="ListParagraph"/>
              <w:numPr>
                <w:ilvl w:val="0"/>
                <w:numId w:val="57"/>
              </w:numPr>
              <w:spacing w:before="40" w:after="40" w:line="240" w:lineRule="auto"/>
              <w:rPr>
                <w:rFonts w:eastAsia="Segoe UI"/>
              </w:rPr>
            </w:pPr>
            <w:r w:rsidRPr="3A8D9593">
              <w:rPr>
                <w:rStyle w:val="normaltextrun"/>
                <w:rFonts w:eastAsia="Segoe UI"/>
              </w:rPr>
              <w:t> </w:t>
            </w:r>
            <w:r w:rsidR="00CB2788">
              <w:rPr>
                <w:rFonts w:eastAsia="Segoe UI"/>
              </w:rPr>
              <w:t>S</w:t>
            </w:r>
            <w:r w:rsidR="00CB2788" w:rsidRPr="7532D34E">
              <w:rPr>
                <w:rFonts w:eastAsia="Segoe UI"/>
              </w:rPr>
              <w:t xml:space="preserve">tudy the </w:t>
            </w:r>
            <w:r w:rsidR="00CB2788">
              <w:rPr>
                <w:rFonts w:eastAsia="Segoe UI"/>
              </w:rPr>
              <w:t xml:space="preserve">following </w:t>
            </w:r>
            <w:r w:rsidR="00CB2788" w:rsidRPr="7532D34E">
              <w:rPr>
                <w:rFonts w:eastAsia="Segoe UI"/>
              </w:rPr>
              <w:t>Billy Frank</w:t>
            </w:r>
            <w:r w:rsidR="00CB2788">
              <w:rPr>
                <w:rFonts w:eastAsia="Segoe UI"/>
              </w:rPr>
              <w:t>,</w:t>
            </w:r>
            <w:r w:rsidR="00CB2788" w:rsidRPr="7532D34E">
              <w:rPr>
                <w:rFonts w:eastAsia="Segoe UI"/>
              </w:rPr>
              <w:t xml:space="preserve"> Jr</w:t>
            </w:r>
            <w:r w:rsidR="00CB2788">
              <w:rPr>
                <w:rFonts w:eastAsia="Segoe UI"/>
              </w:rPr>
              <w:t>.</w:t>
            </w:r>
            <w:r w:rsidR="00CB2788" w:rsidRPr="7532D34E">
              <w:rPr>
                <w:rFonts w:eastAsia="Segoe UI"/>
              </w:rPr>
              <w:t xml:space="preserve"> </w:t>
            </w:r>
            <w:r w:rsidR="008179AD">
              <w:rPr>
                <w:rFonts w:eastAsia="Segoe UI"/>
              </w:rPr>
              <w:t>(</w:t>
            </w:r>
            <w:hyperlink r:id="rId11" w:anchor=":~:text=Bill%20Frank%20once%20said%20that," w:history="1">
              <w:r w:rsidR="008179AD" w:rsidRPr="008179AD">
                <w:rPr>
                  <w:rStyle w:val="Hyperlink"/>
                  <w:rFonts w:eastAsia="Segoe UI"/>
                </w:rPr>
                <w:t>quote source</w:t>
              </w:r>
            </w:hyperlink>
            <w:r w:rsidR="008179AD">
              <w:rPr>
                <w:rFonts w:eastAsia="Segoe UI"/>
              </w:rPr>
              <w:t>)</w:t>
            </w:r>
            <w:r w:rsidR="008179AD">
              <w:t xml:space="preserve"> </w:t>
            </w:r>
            <w:r w:rsidR="00CB2788" w:rsidRPr="7532D34E">
              <w:rPr>
                <w:rFonts w:eastAsia="Segoe UI"/>
              </w:rPr>
              <w:t>quote</w:t>
            </w:r>
            <w:r w:rsidR="00CB2788">
              <w:rPr>
                <w:rFonts w:eastAsia="Segoe UI"/>
              </w:rPr>
              <w:t xml:space="preserve"> to answer reflection questions:</w:t>
            </w:r>
            <w:r w:rsidR="00CB2788" w:rsidRPr="7532D34E">
              <w:rPr>
                <w:rFonts w:eastAsia="Segoe UI"/>
              </w:rPr>
              <w:t xml:space="preserve"> </w:t>
            </w:r>
          </w:p>
          <w:p w14:paraId="4B80EC23" w14:textId="77777777" w:rsidR="00CB2788" w:rsidRDefault="00CB2788" w:rsidP="00A21B41">
            <w:pPr>
              <w:pStyle w:val="ListParagraph"/>
              <w:numPr>
                <w:ilvl w:val="1"/>
                <w:numId w:val="57"/>
              </w:numPr>
              <w:spacing w:before="40" w:after="40" w:line="240" w:lineRule="auto"/>
              <w:rPr>
                <w:rFonts w:eastAsia="Segoe UI"/>
              </w:rPr>
            </w:pPr>
            <w:r w:rsidRPr="7532D34E">
              <w:rPr>
                <w:rFonts w:eastAsia="Segoe UI"/>
              </w:rPr>
              <w:t xml:space="preserve">“I don’t believe in magic. I believe in the sun and the stars, the water, the tides, the floods, the owls, the hawks flying, the river running, the wind talking. They’re measurements. They tell us how healthy things are. How healthy we are. Because we and they are the same. That’s what I believe in.” </w:t>
            </w:r>
          </w:p>
          <w:p w14:paraId="2BEFCDA9" w14:textId="77777777" w:rsidR="00CB2788" w:rsidRDefault="00CB2788" w:rsidP="00A21B41">
            <w:pPr>
              <w:pStyle w:val="ListParagraph"/>
              <w:numPr>
                <w:ilvl w:val="1"/>
                <w:numId w:val="57"/>
              </w:numPr>
              <w:spacing w:before="40" w:after="40" w:line="240" w:lineRule="auto"/>
              <w:rPr>
                <w:rFonts w:eastAsia="Segoe UI"/>
              </w:rPr>
            </w:pPr>
            <w:r>
              <w:rPr>
                <w:rFonts w:eastAsia="Segoe UI"/>
              </w:rPr>
              <w:t>Reflection questions:</w:t>
            </w:r>
          </w:p>
          <w:p w14:paraId="29B1A928" w14:textId="77777777" w:rsidR="00CB2788" w:rsidRDefault="00CB2788" w:rsidP="00A21B41">
            <w:pPr>
              <w:pStyle w:val="ListParagraph"/>
              <w:numPr>
                <w:ilvl w:val="2"/>
                <w:numId w:val="57"/>
              </w:numPr>
              <w:spacing w:before="40" w:after="40" w:line="240" w:lineRule="auto"/>
              <w:rPr>
                <w:rFonts w:eastAsia="Segoe UI"/>
              </w:rPr>
            </w:pPr>
            <w:r>
              <w:rPr>
                <w:rFonts w:eastAsia="Segoe UI"/>
              </w:rPr>
              <w:t>How can observation identify relationships between elements within natural systems?</w:t>
            </w:r>
          </w:p>
          <w:p w14:paraId="1FB3386D" w14:textId="77777777" w:rsidR="00CB2788" w:rsidRDefault="00CB2788" w:rsidP="00A21B41">
            <w:pPr>
              <w:pStyle w:val="ListParagraph"/>
              <w:numPr>
                <w:ilvl w:val="2"/>
                <w:numId w:val="57"/>
              </w:numPr>
              <w:spacing w:before="40" w:after="40" w:line="240" w:lineRule="auto"/>
              <w:rPr>
                <w:rFonts w:eastAsia="Segoe UI"/>
              </w:rPr>
            </w:pPr>
            <w:r>
              <w:rPr>
                <w:rFonts w:eastAsia="Segoe UI"/>
              </w:rPr>
              <w:t xml:space="preserve">How can observation identify conditions within a system (ex: Fish health)? </w:t>
            </w:r>
          </w:p>
          <w:p w14:paraId="5D38A69E" w14:textId="5421945C" w:rsidR="3A8D9593" w:rsidRPr="00CB2788" w:rsidRDefault="00CB2788" w:rsidP="00500BB9">
            <w:pPr>
              <w:pStyle w:val="ListParagraph"/>
              <w:numPr>
                <w:ilvl w:val="2"/>
                <w:numId w:val="57"/>
              </w:numPr>
              <w:spacing w:before="40" w:after="40" w:line="240" w:lineRule="auto"/>
              <w:rPr>
                <w:rFonts w:eastAsia="Segoe UI"/>
              </w:rPr>
            </w:pPr>
            <w:r>
              <w:rPr>
                <w:rFonts w:eastAsia="Segoe UI"/>
              </w:rPr>
              <w:t>What types of measurements could we collect from one “element” described by Billy Frank, Jr.? (ex: sun, stars, tides).</w:t>
            </w:r>
          </w:p>
          <w:p w14:paraId="4AD825E9" w14:textId="1B0E9511" w:rsidR="3A8D9593" w:rsidRDefault="3A8D9593" w:rsidP="00A21B41">
            <w:pPr>
              <w:pStyle w:val="paragraph"/>
              <w:numPr>
                <w:ilvl w:val="0"/>
                <w:numId w:val="57"/>
              </w:numPr>
              <w:spacing w:before="0" w:beforeAutospacing="0" w:after="0" w:afterAutospacing="0"/>
              <w:rPr>
                <w:rFonts w:ascii="Segoe UI" w:eastAsia="Segoe UI" w:hAnsi="Segoe UI" w:cs="Segoe UI"/>
                <w:sz w:val="22"/>
                <w:szCs w:val="22"/>
              </w:rPr>
            </w:pPr>
            <w:r w:rsidRPr="3A8D9593">
              <w:rPr>
                <w:rStyle w:val="normaltextrun"/>
                <w:rFonts w:ascii="Segoe UI" w:eastAsia="Segoe UI" w:hAnsi="Segoe UI" w:cs="Segoe UI"/>
                <w:sz w:val="22"/>
                <w:szCs w:val="22"/>
              </w:rPr>
              <w:t xml:space="preserve">Define the terms </w:t>
            </w:r>
            <w:r w:rsidRPr="00500BB9">
              <w:rPr>
                <w:rStyle w:val="normaltextrun"/>
                <w:rFonts w:ascii="Segoe UI" w:eastAsia="Segoe UI" w:hAnsi="Segoe UI" w:cs="Segoe UI"/>
                <w:i/>
                <w:iCs/>
                <w:sz w:val="22"/>
                <w:szCs w:val="22"/>
              </w:rPr>
              <w:t>propagation</w:t>
            </w:r>
            <w:r w:rsidR="001947D4">
              <w:rPr>
                <w:rStyle w:val="normaltextrun"/>
                <w:rFonts w:ascii="Segoe UI" w:eastAsia="Segoe UI" w:hAnsi="Segoe UI" w:cs="Segoe UI"/>
                <w:i/>
                <w:iCs/>
                <w:sz w:val="22"/>
                <w:szCs w:val="22"/>
              </w:rPr>
              <w:t>,</w:t>
            </w:r>
            <w:r w:rsidRPr="00500BB9">
              <w:rPr>
                <w:rStyle w:val="normaltextrun"/>
                <w:rFonts w:ascii="Segoe UI" w:eastAsia="Segoe UI" w:hAnsi="Segoe UI" w:cs="Segoe UI"/>
                <w:i/>
                <w:iCs/>
                <w:sz w:val="22"/>
                <w:szCs w:val="22"/>
              </w:rPr>
              <w:t xml:space="preserve"> harvest</w:t>
            </w:r>
            <w:r w:rsidR="001947D4">
              <w:rPr>
                <w:rStyle w:val="normaltextrun"/>
                <w:rFonts w:ascii="Segoe UI" w:eastAsia="Segoe UI" w:hAnsi="Segoe UI" w:cs="Segoe UI"/>
                <w:i/>
                <w:iCs/>
                <w:sz w:val="22"/>
                <w:szCs w:val="22"/>
              </w:rPr>
              <w:t>,</w:t>
            </w:r>
            <w:r w:rsidR="001F2824">
              <w:rPr>
                <w:rStyle w:val="normaltextrun"/>
                <w:rFonts w:ascii="Segoe UI" w:eastAsia="Segoe UI" w:hAnsi="Segoe UI" w:cs="Segoe UI"/>
                <w:i/>
                <w:iCs/>
                <w:sz w:val="22"/>
                <w:szCs w:val="22"/>
              </w:rPr>
              <w:t xml:space="preserve"> and</w:t>
            </w:r>
            <w:r w:rsidRPr="00500BB9">
              <w:rPr>
                <w:rStyle w:val="normaltextrun"/>
                <w:rFonts w:ascii="Segoe UI" w:eastAsia="Segoe UI" w:hAnsi="Segoe UI" w:cs="Segoe UI"/>
                <w:i/>
                <w:iCs/>
                <w:sz w:val="22"/>
                <w:szCs w:val="22"/>
              </w:rPr>
              <w:t xml:space="preserve"> sustaining fishery</w:t>
            </w:r>
            <w:r w:rsidR="72835DC6" w:rsidRPr="67EDDB97">
              <w:rPr>
                <w:rStyle w:val="normaltextrun"/>
                <w:rFonts w:ascii="Segoe UI" w:eastAsia="Segoe UI" w:hAnsi="Segoe UI" w:cs="Segoe UI"/>
                <w:sz w:val="22"/>
                <w:szCs w:val="22"/>
              </w:rPr>
              <w:t>.</w:t>
            </w:r>
          </w:p>
          <w:p w14:paraId="4025EC25" w14:textId="647E04A3" w:rsidR="00A21B41" w:rsidRDefault="00A21B41" w:rsidP="00A21B41">
            <w:pPr>
              <w:pStyle w:val="ListParagraph"/>
              <w:numPr>
                <w:ilvl w:val="0"/>
                <w:numId w:val="57"/>
              </w:numPr>
              <w:spacing w:before="40" w:after="40" w:line="240" w:lineRule="auto"/>
              <w:rPr>
                <w:rFonts w:eastAsia="Segoe UI"/>
              </w:rPr>
            </w:pPr>
            <w:r w:rsidRPr="7532D34E">
              <w:rPr>
                <w:rFonts w:eastAsia="Segoe UI"/>
              </w:rPr>
              <w:lastRenderedPageBreak/>
              <w:t xml:space="preserve">Know the </w:t>
            </w:r>
            <w:r>
              <w:rPr>
                <w:rFonts w:eastAsia="Segoe UI"/>
              </w:rPr>
              <w:t xml:space="preserve">species name </w:t>
            </w:r>
            <w:r w:rsidRPr="7532D34E">
              <w:rPr>
                <w:rFonts w:eastAsia="Segoe UI"/>
              </w:rPr>
              <w:t xml:space="preserve">and related story from the local tribal community for what </w:t>
            </w:r>
            <w:r>
              <w:rPr>
                <w:rFonts w:eastAsia="Segoe UI"/>
              </w:rPr>
              <w:t>the organism being raised (source:</w:t>
            </w:r>
            <w:r w:rsidRPr="7532D34E">
              <w:rPr>
                <w:rFonts w:eastAsia="Segoe UI"/>
              </w:rPr>
              <w:t xml:space="preserve"> </w:t>
            </w:r>
            <w:hyperlink r:id="rId12">
              <w:r w:rsidRPr="7532D34E">
                <w:rPr>
                  <w:rStyle w:val="Hyperlink"/>
                  <w:rFonts w:eastAsia="Segoe UI"/>
                </w:rPr>
                <w:t>Indigenous Leaders and Activists</w:t>
              </w:r>
            </w:hyperlink>
            <w:r>
              <w:rPr>
                <w:rStyle w:val="Hyperlink"/>
                <w:rFonts w:eastAsia="Segoe UI"/>
              </w:rPr>
              <w:t>).</w:t>
            </w:r>
          </w:p>
          <w:p w14:paraId="47DB2918" w14:textId="715F0AD9" w:rsidR="00E27EEE" w:rsidRDefault="3A8D9593" w:rsidP="00A21B41">
            <w:pPr>
              <w:pStyle w:val="paragraph"/>
              <w:numPr>
                <w:ilvl w:val="0"/>
                <w:numId w:val="57"/>
              </w:numPr>
              <w:spacing w:before="0" w:beforeAutospacing="0" w:after="0" w:afterAutospacing="0" w:line="257" w:lineRule="auto"/>
              <w:rPr>
                <w:rStyle w:val="normaltextrun"/>
                <w:rFonts w:ascii="Segoe UI" w:eastAsia="Segoe UI" w:hAnsi="Segoe UI" w:cs="Segoe UI"/>
                <w:sz w:val="22"/>
                <w:szCs w:val="22"/>
              </w:rPr>
            </w:pPr>
            <w:r w:rsidRPr="3587ECCA">
              <w:rPr>
                <w:rStyle w:val="normaltextrun"/>
                <w:rFonts w:ascii="Segoe UI" w:eastAsia="Segoe UI" w:hAnsi="Segoe UI" w:cs="Segoe UI"/>
                <w:sz w:val="22"/>
                <w:szCs w:val="22"/>
              </w:rPr>
              <w:t>Engage i</w:t>
            </w:r>
            <w:r w:rsidR="6DFE18DA" w:rsidRPr="3587ECCA">
              <w:rPr>
                <w:rStyle w:val="normaltextrun"/>
                <w:rFonts w:ascii="Segoe UI" w:eastAsia="Segoe UI" w:hAnsi="Segoe UI" w:cs="Segoe UI"/>
                <w:sz w:val="22"/>
                <w:szCs w:val="22"/>
              </w:rPr>
              <w:t>n</w:t>
            </w:r>
            <w:r w:rsidRPr="3587ECCA">
              <w:rPr>
                <w:rStyle w:val="normaltextrun"/>
                <w:rFonts w:ascii="Segoe UI" w:eastAsia="Segoe UI" w:hAnsi="Segoe UI" w:cs="Segoe UI"/>
                <w:sz w:val="22"/>
                <w:szCs w:val="22"/>
              </w:rPr>
              <w:t xml:space="preserve"> peer discussion about</w:t>
            </w:r>
            <w:r w:rsidR="005F7AD0">
              <w:rPr>
                <w:rStyle w:val="normaltextrun"/>
                <w:rFonts w:ascii="Segoe UI" w:eastAsia="Segoe UI" w:hAnsi="Segoe UI" w:cs="Segoe UI"/>
                <w:sz w:val="22"/>
                <w:szCs w:val="22"/>
              </w:rPr>
              <w:t xml:space="preserve"> </w:t>
            </w:r>
            <w:r w:rsidR="005F7AD0" w:rsidRPr="361A455A">
              <w:rPr>
                <w:rStyle w:val="normaltextrun"/>
                <w:rFonts w:ascii="Segoe UI" w:eastAsia="Segoe UI" w:hAnsi="Segoe UI" w:cs="Segoe UI"/>
                <w:sz w:val="22"/>
                <w:szCs w:val="22"/>
              </w:rPr>
              <w:t>the importance of</w:t>
            </w:r>
            <w:r w:rsidRPr="3587ECCA">
              <w:rPr>
                <w:rStyle w:val="normaltextrun"/>
                <w:rFonts w:ascii="Segoe UI" w:eastAsia="Segoe UI" w:hAnsi="Segoe UI" w:cs="Segoe UI"/>
                <w:sz w:val="22"/>
                <w:szCs w:val="22"/>
              </w:rPr>
              <w:t xml:space="preserve"> honest reporting </w:t>
            </w:r>
          </w:p>
          <w:p w14:paraId="4A942D1E" w14:textId="485003E2" w:rsidR="3A8D9593" w:rsidRDefault="00E27EEE" w:rsidP="00A21B41">
            <w:pPr>
              <w:pStyle w:val="paragraph"/>
              <w:numPr>
                <w:ilvl w:val="0"/>
                <w:numId w:val="57"/>
              </w:numPr>
              <w:spacing w:before="0" w:beforeAutospacing="0" w:after="0" w:afterAutospacing="0" w:line="257" w:lineRule="auto"/>
              <w:rPr>
                <w:rStyle w:val="normaltextrun"/>
                <w:rFonts w:ascii="Segoe UI" w:eastAsia="Segoe UI" w:hAnsi="Segoe UI" w:cs="Segoe UI"/>
                <w:sz w:val="22"/>
                <w:szCs w:val="22"/>
              </w:rPr>
            </w:pPr>
            <w:r>
              <w:rPr>
                <w:rStyle w:val="normaltextrun"/>
                <w:rFonts w:ascii="Segoe UI" w:eastAsia="Segoe UI" w:hAnsi="Segoe UI" w:cs="Segoe UI"/>
                <w:sz w:val="22"/>
                <w:szCs w:val="22"/>
              </w:rPr>
              <w:t>E</w:t>
            </w:r>
            <w:r w:rsidRPr="361A455A">
              <w:rPr>
                <w:rStyle w:val="normaltextrun"/>
                <w:rFonts w:ascii="Segoe UI" w:eastAsia="Segoe UI" w:hAnsi="Segoe UI" w:cs="Segoe UI"/>
                <w:sz w:val="22"/>
                <w:szCs w:val="22"/>
              </w:rPr>
              <w:t xml:space="preserve">ngage in peer discussion about the impact </w:t>
            </w:r>
            <w:r>
              <w:rPr>
                <w:rStyle w:val="normaltextrun"/>
                <w:rFonts w:ascii="Segoe UI" w:eastAsia="Segoe UI" w:hAnsi="Segoe UI" w:cs="Segoe UI"/>
                <w:sz w:val="22"/>
                <w:szCs w:val="22"/>
              </w:rPr>
              <w:t>of</w:t>
            </w:r>
            <w:r w:rsidR="008D0863">
              <w:rPr>
                <w:rStyle w:val="normaltextrun"/>
                <w:rFonts w:ascii="Segoe UI" w:eastAsia="Segoe UI" w:hAnsi="Segoe UI" w:cs="Segoe UI"/>
                <w:sz w:val="22"/>
                <w:szCs w:val="22"/>
              </w:rPr>
              <w:t xml:space="preserve"> regional and local</w:t>
            </w:r>
            <w:r w:rsidR="3A8D9593" w:rsidRPr="3587ECCA">
              <w:rPr>
                <w:rStyle w:val="normaltextrun"/>
                <w:rFonts w:ascii="Segoe UI" w:eastAsia="Segoe UI" w:hAnsi="Segoe UI" w:cs="Segoe UI"/>
                <w:sz w:val="22"/>
                <w:szCs w:val="22"/>
              </w:rPr>
              <w:t xml:space="preserve"> management </w:t>
            </w:r>
            <w:r w:rsidR="2284B424" w:rsidRPr="3587ECCA">
              <w:rPr>
                <w:rStyle w:val="normaltextrun"/>
                <w:rFonts w:ascii="Segoe UI" w:eastAsia="Segoe UI" w:hAnsi="Segoe UI" w:cs="Segoe UI"/>
                <w:sz w:val="22"/>
                <w:szCs w:val="22"/>
              </w:rPr>
              <w:t>decisions</w:t>
            </w:r>
            <w:r w:rsidR="008D0863">
              <w:rPr>
                <w:rStyle w:val="normaltextrun"/>
                <w:rFonts w:ascii="Segoe UI" w:eastAsia="Segoe UI" w:hAnsi="Segoe UI" w:cs="Segoe UI"/>
                <w:sz w:val="22"/>
                <w:szCs w:val="22"/>
              </w:rPr>
              <w:t xml:space="preserve">. Discuss </w:t>
            </w:r>
            <w:r w:rsidR="00FC2502">
              <w:rPr>
                <w:rStyle w:val="normaltextrun"/>
                <w:rFonts w:ascii="Segoe UI" w:eastAsia="Segoe UI" w:hAnsi="Segoe UI" w:cs="Segoe UI"/>
                <w:sz w:val="22"/>
                <w:szCs w:val="22"/>
              </w:rPr>
              <w:t xml:space="preserve">the ways example </w:t>
            </w:r>
            <w:r w:rsidR="008D0863">
              <w:rPr>
                <w:rStyle w:val="normaltextrun"/>
                <w:rFonts w:ascii="Segoe UI" w:eastAsia="Segoe UI" w:hAnsi="Segoe UI" w:cs="Segoe UI"/>
                <w:sz w:val="22"/>
                <w:szCs w:val="22"/>
              </w:rPr>
              <w:t xml:space="preserve">decisions impact human and non-human </w:t>
            </w:r>
            <w:r w:rsidR="00500BB9">
              <w:rPr>
                <w:rStyle w:val="normaltextrun"/>
                <w:rFonts w:ascii="Segoe UI" w:eastAsia="Segoe UI" w:hAnsi="Segoe UI" w:cs="Segoe UI"/>
                <w:sz w:val="22"/>
                <w:szCs w:val="22"/>
              </w:rPr>
              <w:t>communities.</w:t>
            </w:r>
          </w:p>
          <w:p w14:paraId="0EE5444F" w14:textId="558D8802" w:rsidR="3A8D9593" w:rsidRDefault="3A8D9593" w:rsidP="00A21B41">
            <w:pPr>
              <w:pStyle w:val="paragraph"/>
              <w:numPr>
                <w:ilvl w:val="0"/>
                <w:numId w:val="57"/>
              </w:numPr>
              <w:spacing w:before="0" w:beforeAutospacing="0" w:after="0" w:afterAutospacing="0" w:line="257" w:lineRule="auto"/>
              <w:rPr>
                <w:rStyle w:val="normaltextrun"/>
                <w:rFonts w:ascii="Segoe UI" w:eastAsia="Segoe UI" w:hAnsi="Segoe UI" w:cs="Segoe UI"/>
                <w:sz w:val="22"/>
                <w:szCs w:val="22"/>
              </w:rPr>
            </w:pPr>
            <w:r w:rsidRPr="3587ECCA">
              <w:rPr>
                <w:rStyle w:val="normaltextrun"/>
                <w:rFonts w:ascii="Segoe UI" w:eastAsia="Segoe UI" w:hAnsi="Segoe UI" w:cs="Segoe UI"/>
                <w:sz w:val="22"/>
                <w:szCs w:val="22"/>
              </w:rPr>
              <w:t>Explain the difference between commercial and wild fishing</w:t>
            </w:r>
            <w:r w:rsidR="10619D07" w:rsidRPr="269CF5F5">
              <w:rPr>
                <w:rStyle w:val="normaltextrun"/>
                <w:rFonts w:ascii="Segoe UI" w:eastAsia="Segoe UI" w:hAnsi="Segoe UI" w:cs="Segoe UI"/>
                <w:sz w:val="22"/>
                <w:szCs w:val="22"/>
              </w:rPr>
              <w:t>.</w:t>
            </w:r>
          </w:p>
          <w:p w14:paraId="22AA1C9E" w14:textId="07E487AC" w:rsidR="3A8D9593" w:rsidRDefault="3A8D9593" w:rsidP="00A21B41">
            <w:pPr>
              <w:pStyle w:val="paragraph"/>
              <w:numPr>
                <w:ilvl w:val="0"/>
                <w:numId w:val="57"/>
              </w:numPr>
              <w:spacing w:before="0" w:beforeAutospacing="0" w:after="0" w:afterAutospacing="0" w:line="257" w:lineRule="auto"/>
              <w:rPr>
                <w:rStyle w:val="normaltextrun"/>
                <w:rFonts w:ascii="Segoe UI" w:eastAsia="Segoe UI" w:hAnsi="Segoe UI" w:cs="Segoe UI"/>
                <w:sz w:val="22"/>
                <w:szCs w:val="22"/>
              </w:rPr>
            </w:pPr>
            <w:r w:rsidRPr="3587ECCA">
              <w:rPr>
                <w:rStyle w:val="normaltextrun"/>
                <w:rFonts w:ascii="Segoe UI" w:eastAsia="Segoe UI" w:hAnsi="Segoe UI" w:cs="Segoe UI"/>
                <w:sz w:val="22"/>
                <w:szCs w:val="22"/>
              </w:rPr>
              <w:t>Respond to one</w:t>
            </w:r>
            <w:r w:rsidR="009E67BB">
              <w:rPr>
                <w:rStyle w:val="normaltextrun"/>
                <w:rFonts w:ascii="Segoe UI" w:eastAsia="Segoe UI" w:hAnsi="Segoe UI" w:cs="Segoe UI"/>
                <w:sz w:val="22"/>
                <w:szCs w:val="22"/>
              </w:rPr>
              <w:t xml:space="preserve"> or more</w:t>
            </w:r>
            <w:r w:rsidRPr="3587ECCA">
              <w:rPr>
                <w:rStyle w:val="normaltextrun"/>
                <w:rFonts w:ascii="Segoe UI" w:eastAsia="Segoe UI" w:hAnsi="Segoe UI" w:cs="Segoe UI"/>
                <w:sz w:val="22"/>
                <w:szCs w:val="22"/>
              </w:rPr>
              <w:t xml:space="preserve"> of the following questions</w:t>
            </w:r>
            <w:r w:rsidR="00F93281">
              <w:rPr>
                <w:rStyle w:val="normaltextrun"/>
                <w:rFonts w:ascii="Segoe UI" w:eastAsia="Segoe UI" w:hAnsi="Segoe UI" w:cs="Segoe UI"/>
                <w:sz w:val="22"/>
                <w:szCs w:val="22"/>
              </w:rPr>
              <w:t xml:space="preserve"> to connect the school’s A&amp;F program to regional initiatives</w:t>
            </w:r>
            <w:r w:rsidRPr="3587ECCA">
              <w:rPr>
                <w:rStyle w:val="normaltextrun"/>
                <w:rFonts w:ascii="Segoe UI" w:eastAsia="Segoe UI" w:hAnsi="Segoe UI" w:cs="Segoe UI"/>
                <w:sz w:val="22"/>
                <w:szCs w:val="22"/>
              </w:rPr>
              <w:t>:</w:t>
            </w:r>
          </w:p>
          <w:p w14:paraId="03F2A9AD" w14:textId="3D8F7136" w:rsidR="3A8D9593" w:rsidRDefault="3A8D9593" w:rsidP="00A21B41">
            <w:pPr>
              <w:pStyle w:val="ListParagraph"/>
              <w:numPr>
                <w:ilvl w:val="1"/>
                <w:numId w:val="57"/>
              </w:numPr>
              <w:spacing w:after="0" w:line="257" w:lineRule="auto"/>
              <w:rPr>
                <w:rFonts w:eastAsia="Segoe UI"/>
              </w:rPr>
            </w:pPr>
            <w:r w:rsidRPr="3A8D9593">
              <w:rPr>
                <w:rFonts w:eastAsia="Segoe UI"/>
              </w:rPr>
              <w:t xml:space="preserve">How </w:t>
            </w:r>
            <w:r w:rsidR="00BA22C1">
              <w:rPr>
                <w:rFonts w:eastAsia="Segoe UI"/>
              </w:rPr>
              <w:t>does</w:t>
            </w:r>
            <w:r w:rsidRPr="3A8D9593">
              <w:rPr>
                <w:rFonts w:eastAsia="Segoe UI"/>
              </w:rPr>
              <w:t xml:space="preserve"> </w:t>
            </w:r>
            <w:r w:rsidR="009E67BB">
              <w:rPr>
                <w:rFonts w:eastAsia="Segoe UI"/>
              </w:rPr>
              <w:t>o</w:t>
            </w:r>
            <w:r w:rsidR="009E67BB">
              <w:t>ur</w:t>
            </w:r>
            <w:r w:rsidRPr="3A8D9593">
              <w:rPr>
                <w:rFonts w:eastAsia="Segoe UI"/>
              </w:rPr>
              <w:t xml:space="preserve"> school</w:t>
            </w:r>
            <w:r w:rsidR="00BA22C1">
              <w:rPr>
                <w:rFonts w:eastAsia="Segoe UI"/>
              </w:rPr>
              <w:t>’s A&amp;F program</w:t>
            </w:r>
            <w:r w:rsidRPr="3A8D9593">
              <w:rPr>
                <w:rFonts w:eastAsia="Segoe UI"/>
              </w:rPr>
              <w:t xml:space="preserve"> support stewardship of the local ecosystem?</w:t>
            </w:r>
          </w:p>
          <w:p w14:paraId="74CDAC49" w14:textId="1BC2A0E0" w:rsidR="3A8D9593" w:rsidRDefault="3A8D9593" w:rsidP="00A21B41">
            <w:pPr>
              <w:pStyle w:val="ListParagraph"/>
              <w:numPr>
                <w:ilvl w:val="1"/>
                <w:numId w:val="57"/>
              </w:numPr>
              <w:spacing w:after="0" w:line="257" w:lineRule="auto"/>
              <w:rPr>
                <w:rFonts w:eastAsia="Segoe UI"/>
              </w:rPr>
            </w:pPr>
            <w:r w:rsidRPr="3587ECCA">
              <w:rPr>
                <w:rFonts w:eastAsia="Segoe UI"/>
              </w:rPr>
              <w:t>How do</w:t>
            </w:r>
            <w:r w:rsidR="00BA22C1">
              <w:rPr>
                <w:rFonts w:eastAsia="Segoe UI"/>
              </w:rPr>
              <w:t>es our</w:t>
            </w:r>
            <w:r w:rsidRPr="3587ECCA">
              <w:rPr>
                <w:rFonts w:eastAsia="Segoe UI"/>
              </w:rPr>
              <w:t xml:space="preserve"> school</w:t>
            </w:r>
            <w:r w:rsidR="00BA22C1">
              <w:rPr>
                <w:rFonts w:eastAsia="Segoe UI"/>
              </w:rPr>
              <w:t>’</w:t>
            </w:r>
            <w:r w:rsidRPr="3587ECCA">
              <w:rPr>
                <w:rFonts w:eastAsia="Segoe UI"/>
              </w:rPr>
              <w:t xml:space="preserve">s </w:t>
            </w:r>
            <w:r w:rsidR="00911E12">
              <w:rPr>
                <w:rFonts w:eastAsia="Segoe UI"/>
              </w:rPr>
              <w:t xml:space="preserve">hatchery’s </w:t>
            </w:r>
            <w:r w:rsidRPr="3587ECCA">
              <w:rPr>
                <w:rFonts w:eastAsia="Segoe UI"/>
              </w:rPr>
              <w:t>survival and health data compare to regional and external partners</w:t>
            </w:r>
          </w:p>
          <w:p w14:paraId="01CA02E6" w14:textId="7D947E5F" w:rsidR="3A8D9593" w:rsidRDefault="3A8D9593" w:rsidP="00A21B41">
            <w:pPr>
              <w:pStyle w:val="ListParagraph"/>
              <w:numPr>
                <w:ilvl w:val="1"/>
                <w:numId w:val="57"/>
              </w:numPr>
              <w:spacing w:after="0" w:line="257" w:lineRule="auto"/>
              <w:rPr>
                <w:rFonts w:eastAsia="Segoe UI"/>
              </w:rPr>
            </w:pPr>
            <w:r w:rsidRPr="3587ECCA">
              <w:rPr>
                <w:rFonts w:eastAsia="Segoe UI"/>
              </w:rPr>
              <w:t xml:space="preserve">How </w:t>
            </w:r>
            <w:r w:rsidR="0056264B">
              <w:rPr>
                <w:rFonts w:eastAsia="Segoe UI"/>
              </w:rPr>
              <w:t xml:space="preserve">does our </w:t>
            </w:r>
            <w:r w:rsidR="458D350E" w:rsidRPr="7614E8D2">
              <w:rPr>
                <w:rFonts w:eastAsia="Segoe UI"/>
              </w:rPr>
              <w:t>schoolwork</w:t>
            </w:r>
            <w:r w:rsidRPr="3587ECCA">
              <w:rPr>
                <w:rFonts w:eastAsia="Segoe UI"/>
              </w:rPr>
              <w:t xml:space="preserve"> with </w:t>
            </w:r>
            <w:proofErr w:type="gramStart"/>
            <w:r w:rsidRPr="3587ECCA">
              <w:rPr>
                <w:rFonts w:eastAsia="Segoe UI"/>
              </w:rPr>
              <w:t>nearest</w:t>
            </w:r>
            <w:proofErr w:type="gramEnd"/>
            <w:r w:rsidRPr="3587ECCA">
              <w:rPr>
                <w:rFonts w:eastAsia="Segoe UI"/>
              </w:rPr>
              <w:t xml:space="preserve"> tribal</w:t>
            </w:r>
            <w:r w:rsidR="003B7372">
              <w:rPr>
                <w:rFonts w:eastAsia="Segoe UI"/>
              </w:rPr>
              <w:t xml:space="preserve"> facility</w:t>
            </w:r>
            <w:r w:rsidRPr="3587ECCA">
              <w:rPr>
                <w:rFonts w:eastAsia="Segoe UI"/>
              </w:rPr>
              <w:t xml:space="preserve"> or nearest state</w:t>
            </w:r>
            <w:r w:rsidR="003B7372">
              <w:rPr>
                <w:rFonts w:eastAsia="Segoe UI"/>
              </w:rPr>
              <w:t xml:space="preserve"> facility</w:t>
            </w:r>
            <w:r w:rsidRPr="3587ECCA">
              <w:rPr>
                <w:rFonts w:eastAsia="Segoe UI"/>
              </w:rPr>
              <w:t xml:space="preserve"> to compare data</w:t>
            </w:r>
          </w:p>
          <w:p w14:paraId="5B7C7500" w14:textId="4A1E9551" w:rsidR="0034731A" w:rsidRDefault="0034731A" w:rsidP="0034731A">
            <w:pPr>
              <w:pStyle w:val="ListParagraph"/>
              <w:numPr>
                <w:ilvl w:val="1"/>
                <w:numId w:val="57"/>
              </w:numPr>
              <w:spacing w:after="0" w:line="257" w:lineRule="auto"/>
              <w:rPr>
                <w:rFonts w:eastAsia="Segoe UI"/>
              </w:rPr>
            </w:pPr>
            <w:r>
              <w:rPr>
                <w:rFonts w:eastAsia="Segoe UI"/>
              </w:rPr>
              <w:t>What percentage of</w:t>
            </w:r>
            <w:r w:rsidRPr="3587ECCA">
              <w:rPr>
                <w:rFonts w:eastAsia="Segoe UI"/>
              </w:rPr>
              <w:t xml:space="preserve"> hatchery fish can be </w:t>
            </w:r>
            <w:r>
              <w:rPr>
                <w:rFonts w:eastAsia="Segoe UI"/>
              </w:rPr>
              <w:t xml:space="preserve">added </w:t>
            </w:r>
            <w:r w:rsidR="00500BB9">
              <w:rPr>
                <w:rFonts w:eastAsia="Segoe UI"/>
              </w:rPr>
              <w:t xml:space="preserve">to </w:t>
            </w:r>
            <w:r w:rsidR="00500BB9" w:rsidRPr="3587ECCA">
              <w:rPr>
                <w:rFonts w:eastAsia="Segoe UI"/>
              </w:rPr>
              <w:t>the</w:t>
            </w:r>
            <w:r w:rsidRPr="3587ECCA">
              <w:rPr>
                <w:rFonts w:eastAsia="Segoe UI"/>
              </w:rPr>
              <w:t xml:space="preserve"> environment without impacting wild populations </w:t>
            </w:r>
          </w:p>
          <w:p w14:paraId="50A17A29" w14:textId="5A19594D" w:rsidR="0034731A" w:rsidRDefault="0034731A" w:rsidP="00500BB9">
            <w:pPr>
              <w:pStyle w:val="ListParagraph"/>
              <w:numPr>
                <w:ilvl w:val="2"/>
                <w:numId w:val="57"/>
              </w:numPr>
              <w:spacing w:after="0" w:line="257" w:lineRule="auto"/>
              <w:rPr>
                <w:rFonts w:eastAsia="Segoe UI"/>
              </w:rPr>
            </w:pPr>
            <w:r>
              <w:rPr>
                <w:rFonts w:eastAsia="Segoe UI"/>
              </w:rPr>
              <w:t>Based on the results, what ratio of hatchery vs. wild populations would comprise a sustainable system?</w:t>
            </w:r>
          </w:p>
          <w:p w14:paraId="6FA73B3C" w14:textId="1983C2A1" w:rsidR="3A8D9593" w:rsidRDefault="3A8D9593" w:rsidP="00A21B41">
            <w:pPr>
              <w:pStyle w:val="ListParagraph"/>
              <w:numPr>
                <w:ilvl w:val="1"/>
                <w:numId w:val="57"/>
              </w:numPr>
              <w:spacing w:after="0" w:line="257" w:lineRule="auto"/>
              <w:rPr>
                <w:rFonts w:eastAsia="Segoe UI"/>
              </w:rPr>
            </w:pPr>
            <w:r w:rsidRPr="3587ECCA">
              <w:rPr>
                <w:rFonts w:eastAsia="Segoe UI"/>
              </w:rPr>
              <w:t>How do numbers compare regionally</w:t>
            </w:r>
          </w:p>
          <w:p w14:paraId="17E11A04" w14:textId="6F8F744B" w:rsidR="3A8D9593" w:rsidRDefault="3A8D9593" w:rsidP="00A21B41">
            <w:pPr>
              <w:pStyle w:val="ListParagraph"/>
              <w:numPr>
                <w:ilvl w:val="1"/>
                <w:numId w:val="57"/>
              </w:numPr>
              <w:spacing w:after="0" w:line="257" w:lineRule="auto"/>
              <w:rPr>
                <w:rFonts w:eastAsia="Segoe UI"/>
              </w:rPr>
            </w:pPr>
            <w:r w:rsidRPr="3587ECCA">
              <w:rPr>
                <w:rFonts w:eastAsia="Segoe UI"/>
              </w:rPr>
              <w:t>How do numbers compare to nearest federal hatchery</w:t>
            </w:r>
          </w:p>
          <w:p w14:paraId="1FA25006" w14:textId="0241E967" w:rsidR="3A8D9593" w:rsidRPr="00DB5261" w:rsidRDefault="3580B8A7" w:rsidP="00A21B41">
            <w:pPr>
              <w:pStyle w:val="paragraph"/>
              <w:numPr>
                <w:ilvl w:val="0"/>
                <w:numId w:val="57"/>
              </w:numPr>
              <w:spacing w:before="0" w:beforeAutospacing="0" w:after="0" w:afterAutospacing="0" w:line="257" w:lineRule="auto"/>
              <w:rPr>
                <w:rStyle w:val="normaltextrun"/>
                <w:rFonts w:ascii="Segoe UI" w:eastAsia="Segoe UI" w:hAnsi="Segoe UI" w:cs="Segoe UI"/>
                <w:sz w:val="22"/>
                <w:szCs w:val="22"/>
              </w:rPr>
            </w:pPr>
            <w:r w:rsidRPr="361A455A">
              <w:rPr>
                <w:rStyle w:val="normaltextrun"/>
                <w:rFonts w:ascii="Segoe UI" w:eastAsia="Segoe UI" w:hAnsi="Segoe UI" w:cs="Segoe UI"/>
                <w:sz w:val="22"/>
                <w:szCs w:val="22"/>
              </w:rPr>
              <w:t xml:space="preserve">Develop </w:t>
            </w:r>
            <w:r w:rsidR="3A8D9593" w:rsidRPr="00DB5261">
              <w:rPr>
                <w:rStyle w:val="normaltextrun"/>
                <w:rFonts w:ascii="Segoe UI" w:eastAsia="Segoe UI" w:hAnsi="Segoe UI" w:cs="Segoe UI"/>
                <w:sz w:val="22"/>
                <w:szCs w:val="22"/>
              </w:rPr>
              <w:t xml:space="preserve">a </w:t>
            </w:r>
            <w:r w:rsidR="36F7D728" w:rsidRPr="00DB5261">
              <w:rPr>
                <w:rStyle w:val="normaltextrun"/>
                <w:rFonts w:ascii="Segoe UI" w:eastAsia="Segoe UI" w:hAnsi="Segoe UI" w:cs="Segoe UI"/>
                <w:sz w:val="22"/>
                <w:szCs w:val="22"/>
              </w:rPr>
              <w:t>computational simulation or re</w:t>
            </w:r>
            <w:r w:rsidR="3A8D9593" w:rsidRPr="00DB5261">
              <w:rPr>
                <w:rStyle w:val="normaltextrun"/>
                <w:rFonts w:ascii="Segoe UI" w:eastAsia="Segoe UI" w:hAnsi="Segoe UI" w:cs="Segoe UI"/>
                <w:sz w:val="22"/>
                <w:szCs w:val="22"/>
              </w:rPr>
              <w:t>presentation</w:t>
            </w:r>
            <w:r w:rsidR="00CE0B9E" w:rsidRPr="00DB5261">
              <w:rPr>
                <w:rStyle w:val="normaltextrun"/>
                <w:rFonts w:ascii="Segoe UI" w:eastAsia="Segoe UI" w:hAnsi="Segoe UI" w:cs="Segoe UI"/>
                <w:sz w:val="22"/>
                <w:szCs w:val="22"/>
              </w:rPr>
              <w:t xml:space="preserve"> to address one of the following A&amp;F sustainability topics:</w:t>
            </w:r>
          </w:p>
          <w:p w14:paraId="5319B96C" w14:textId="273FA64E" w:rsidR="3A8D9593" w:rsidRPr="00DB5261" w:rsidRDefault="3A8D9593" w:rsidP="00A21B41">
            <w:pPr>
              <w:pStyle w:val="paragraph"/>
              <w:numPr>
                <w:ilvl w:val="1"/>
                <w:numId w:val="57"/>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By-catch</w:t>
            </w:r>
          </w:p>
          <w:p w14:paraId="32102D4D" w14:textId="6BFC9990" w:rsidR="3A8D9593" w:rsidRPr="00DB5261" w:rsidRDefault="3A8D9593" w:rsidP="00A21B41">
            <w:pPr>
              <w:pStyle w:val="paragraph"/>
              <w:numPr>
                <w:ilvl w:val="1"/>
                <w:numId w:val="57"/>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Logging</w:t>
            </w:r>
          </w:p>
          <w:p w14:paraId="0D710A88" w14:textId="39B99348" w:rsidR="3A8D9593" w:rsidRPr="00DB5261" w:rsidRDefault="3A8D9593" w:rsidP="00A21B41">
            <w:pPr>
              <w:pStyle w:val="paragraph"/>
              <w:numPr>
                <w:ilvl w:val="1"/>
                <w:numId w:val="57"/>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Heat domes</w:t>
            </w:r>
          </w:p>
          <w:p w14:paraId="77309F4C" w14:textId="1F9C3F4D" w:rsidR="3A8D9593" w:rsidRPr="00DB5261" w:rsidRDefault="3A8D9593" w:rsidP="00A21B41">
            <w:pPr>
              <w:pStyle w:val="paragraph"/>
              <w:numPr>
                <w:ilvl w:val="1"/>
                <w:numId w:val="57"/>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Wildfires</w:t>
            </w:r>
          </w:p>
          <w:p w14:paraId="1B0FB3D5" w14:textId="47ABBB1E" w:rsidR="3A8D9593" w:rsidRPr="00DB5261" w:rsidRDefault="3A8D9593" w:rsidP="00A21B41">
            <w:pPr>
              <w:pStyle w:val="paragraph"/>
              <w:numPr>
                <w:ilvl w:val="1"/>
                <w:numId w:val="57"/>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Acidification</w:t>
            </w:r>
          </w:p>
          <w:p w14:paraId="7108D5FB" w14:textId="368079C7" w:rsidR="3A8D9593" w:rsidRPr="00DB5261" w:rsidRDefault="3A8D9593" w:rsidP="00A21B41">
            <w:pPr>
              <w:pStyle w:val="paragraph"/>
              <w:numPr>
                <w:ilvl w:val="1"/>
                <w:numId w:val="57"/>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Agriculture</w:t>
            </w:r>
          </w:p>
          <w:p w14:paraId="037D40C4" w14:textId="1BED8716" w:rsidR="3A8D9593" w:rsidRPr="00DB5261" w:rsidRDefault="00EB1CE6" w:rsidP="00A21B41">
            <w:pPr>
              <w:pStyle w:val="paragraph"/>
              <w:numPr>
                <w:ilvl w:val="1"/>
                <w:numId w:val="57"/>
              </w:numPr>
              <w:spacing w:before="0" w:beforeAutospacing="0" w:after="0" w:afterAutospacing="0" w:line="257" w:lineRule="auto"/>
              <w:rPr>
                <w:rFonts w:ascii="Segoe UI" w:eastAsia="Segoe UI" w:hAnsi="Segoe UI" w:cs="Segoe UI"/>
                <w:sz w:val="22"/>
                <w:szCs w:val="22"/>
              </w:rPr>
            </w:pPr>
            <w:r w:rsidRPr="00DB5261">
              <w:rPr>
                <w:rStyle w:val="normaltextrun"/>
                <w:rFonts w:ascii="Segoe UI" w:eastAsia="Segoe UI" w:hAnsi="Segoe UI" w:cs="Segoe UI"/>
                <w:sz w:val="22"/>
                <w:szCs w:val="22"/>
              </w:rPr>
              <w:t>Other species</w:t>
            </w:r>
            <w:r w:rsidR="00305455" w:rsidRPr="00DB5261">
              <w:rPr>
                <w:rStyle w:val="normaltextrun"/>
                <w:rFonts w:ascii="Segoe UI" w:eastAsia="Segoe UI" w:hAnsi="Segoe UI" w:cs="Segoe UI"/>
                <w:sz w:val="22"/>
                <w:szCs w:val="22"/>
              </w:rPr>
              <w:t xml:space="preserve"> and trophic levels</w:t>
            </w:r>
            <w:r w:rsidRPr="00DB5261">
              <w:rPr>
                <w:rStyle w:val="normaltextrun"/>
                <w:rFonts w:ascii="Segoe UI" w:eastAsia="Segoe UI" w:hAnsi="Segoe UI" w:cs="Segoe UI"/>
                <w:sz w:val="22"/>
                <w:szCs w:val="22"/>
              </w:rPr>
              <w:t xml:space="preserve"> (ex: Salmon and whale relationships, b</w:t>
            </w:r>
            <w:r w:rsidR="3A8D9593" w:rsidRPr="00DB5261">
              <w:rPr>
                <w:rStyle w:val="normaltextrun"/>
                <w:rFonts w:ascii="Segoe UI" w:eastAsia="Segoe UI" w:hAnsi="Segoe UI" w:cs="Segoe UI"/>
                <w:sz w:val="22"/>
                <w:szCs w:val="22"/>
              </w:rPr>
              <w:t xml:space="preserve">irds </w:t>
            </w:r>
            <w:r w:rsidRPr="00DB5261">
              <w:rPr>
                <w:rFonts w:ascii="Segoe UI" w:eastAsia="Segoe UI" w:hAnsi="Segoe UI" w:cs="Segoe UI"/>
                <w:sz w:val="22"/>
                <w:szCs w:val="22"/>
              </w:rPr>
              <w:t xml:space="preserve">or </w:t>
            </w:r>
            <w:r w:rsidR="00500BB9" w:rsidRPr="00DB5261">
              <w:rPr>
                <w:rFonts w:ascii="Segoe UI" w:eastAsia="Segoe UI" w:hAnsi="Segoe UI" w:cs="Segoe UI"/>
                <w:sz w:val="22"/>
                <w:szCs w:val="22"/>
              </w:rPr>
              <w:t>seals stealing</w:t>
            </w:r>
            <w:r w:rsidR="3A8D9593" w:rsidRPr="00DB5261">
              <w:rPr>
                <w:rFonts w:ascii="Segoe UI" w:eastAsia="Segoe UI" w:hAnsi="Segoe UI" w:cs="Segoe UI"/>
                <w:sz w:val="22"/>
                <w:szCs w:val="22"/>
              </w:rPr>
              <w:t xml:space="preserve"> food from hatchery</w:t>
            </w:r>
            <w:r w:rsidRPr="00DB5261">
              <w:rPr>
                <w:rFonts w:ascii="Segoe UI" w:eastAsia="Segoe UI" w:hAnsi="Segoe UI" w:cs="Segoe UI"/>
                <w:sz w:val="22"/>
                <w:szCs w:val="22"/>
              </w:rPr>
              <w:t xml:space="preserve"> or</w:t>
            </w:r>
            <w:r w:rsidR="3A8D9593" w:rsidRPr="00DB5261">
              <w:rPr>
                <w:rFonts w:ascii="Segoe UI" w:eastAsia="Segoe UI" w:hAnsi="Segoe UI" w:cs="Segoe UI"/>
                <w:sz w:val="22"/>
                <w:szCs w:val="22"/>
              </w:rPr>
              <w:t xml:space="preserve"> fish ladder)</w:t>
            </w:r>
          </w:p>
          <w:p w14:paraId="23DC8E76" w14:textId="77777777" w:rsidR="3A8D9593" w:rsidRPr="00DB5261" w:rsidRDefault="3A8D9593" w:rsidP="00A21B41">
            <w:pPr>
              <w:pStyle w:val="paragraph"/>
              <w:numPr>
                <w:ilvl w:val="1"/>
                <w:numId w:val="57"/>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Any other human-caused events</w:t>
            </w:r>
          </w:p>
          <w:p w14:paraId="050FEE4D" w14:textId="5C1C2B24" w:rsidR="002921A6" w:rsidRPr="00DB5261" w:rsidRDefault="00A54FDC">
            <w:pPr>
              <w:pStyle w:val="paragraph"/>
              <w:spacing w:before="0" w:beforeAutospacing="0" w:after="0" w:afterAutospacing="0" w:line="257" w:lineRule="auto"/>
              <w:rPr>
                <w:rStyle w:val="normaltextrun"/>
                <w:rFonts w:ascii="Segoe UI" w:eastAsia="Segoe UI" w:hAnsi="Segoe UI" w:cs="Segoe UI"/>
                <w:sz w:val="22"/>
                <w:szCs w:val="22"/>
              </w:rPr>
            </w:pPr>
            <w:r w:rsidRPr="00500BB9">
              <w:rPr>
                <w:rStyle w:val="normaltextrun"/>
                <w:rFonts w:ascii="Segoe UI" w:eastAsia="Segoe UI" w:hAnsi="Segoe UI" w:cs="Segoe UI"/>
                <w:sz w:val="22"/>
                <w:szCs w:val="22"/>
              </w:rPr>
              <w:t>Related to SAE:</w:t>
            </w:r>
          </w:p>
          <w:p w14:paraId="7818282B" w14:textId="38E42BAD" w:rsidR="002B1C39" w:rsidRPr="00DB5261" w:rsidRDefault="001F2824" w:rsidP="00A21B41">
            <w:pPr>
              <w:pStyle w:val="paragraph"/>
              <w:numPr>
                <w:ilvl w:val="0"/>
                <w:numId w:val="57"/>
              </w:numPr>
              <w:spacing w:before="0" w:beforeAutospacing="0" w:after="0" w:afterAutospacing="0" w:line="257" w:lineRule="auto"/>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Research historical and contemporary</w:t>
            </w:r>
            <w:r w:rsidR="00D92FC1" w:rsidRPr="00DB5261">
              <w:rPr>
                <w:rStyle w:val="normaltextrun"/>
                <w:rFonts w:ascii="Segoe UI" w:eastAsia="Segoe UI" w:hAnsi="Segoe UI" w:cs="Segoe UI"/>
                <w:sz w:val="22"/>
                <w:szCs w:val="22"/>
              </w:rPr>
              <w:t xml:space="preserve"> production and harvesting protocols for a specific community </w:t>
            </w:r>
            <w:r w:rsidR="004756E0" w:rsidRPr="00DB5261">
              <w:rPr>
                <w:rStyle w:val="normaltextrun"/>
                <w:rFonts w:ascii="Segoe UI" w:eastAsia="Segoe UI" w:hAnsi="Segoe UI" w:cs="Segoe UI"/>
                <w:sz w:val="22"/>
                <w:szCs w:val="22"/>
              </w:rPr>
              <w:t xml:space="preserve">partner </w:t>
            </w:r>
            <w:r w:rsidR="00D92FC1" w:rsidRPr="00DB5261">
              <w:rPr>
                <w:rStyle w:val="normaltextrun"/>
                <w:rFonts w:ascii="Segoe UI" w:eastAsia="Segoe UI" w:hAnsi="Segoe UI" w:cs="Segoe UI"/>
                <w:sz w:val="22"/>
                <w:szCs w:val="22"/>
              </w:rPr>
              <w:t>or tribe.</w:t>
            </w:r>
            <w:r w:rsidRPr="00DB5261">
              <w:rPr>
                <w:rStyle w:val="normaltextrun"/>
                <w:rFonts w:ascii="Segoe UI" w:eastAsia="Segoe UI" w:hAnsi="Segoe UI" w:cs="Segoe UI"/>
                <w:sz w:val="22"/>
                <w:szCs w:val="22"/>
              </w:rPr>
              <w:t xml:space="preserve"> </w:t>
            </w:r>
            <w:r w:rsidR="004756E0" w:rsidRPr="00DB5261">
              <w:rPr>
                <w:rStyle w:val="normaltextrun"/>
                <w:rFonts w:ascii="Segoe UI" w:eastAsia="Segoe UI" w:hAnsi="Segoe UI" w:cs="Segoe UI"/>
                <w:sz w:val="22"/>
                <w:szCs w:val="22"/>
              </w:rPr>
              <w:t>Use results of the investigation in the final project.</w:t>
            </w:r>
          </w:p>
          <w:p w14:paraId="381B201D" w14:textId="77777777" w:rsidR="004738A6" w:rsidRPr="00DB5261" w:rsidRDefault="002921A6" w:rsidP="004738A6">
            <w:pPr>
              <w:pStyle w:val="paragraph"/>
              <w:numPr>
                <w:ilvl w:val="0"/>
                <w:numId w:val="57"/>
              </w:numPr>
              <w:spacing w:before="0" w:beforeAutospacing="0" w:after="0" w:afterAutospacing="0"/>
              <w:rPr>
                <w:rStyle w:val="normaltextrun"/>
                <w:rFonts w:ascii="Segoe UI" w:eastAsia="Segoe UI" w:hAnsi="Segoe UI" w:cs="Segoe UI"/>
                <w:sz w:val="22"/>
                <w:szCs w:val="22"/>
              </w:rPr>
            </w:pPr>
            <w:r w:rsidRPr="00DB5261">
              <w:rPr>
                <w:rStyle w:val="normaltextrun"/>
                <w:rFonts w:ascii="Segoe UI" w:eastAsia="Segoe UI" w:hAnsi="Segoe UI" w:cs="Segoe UI"/>
                <w:sz w:val="22"/>
                <w:szCs w:val="22"/>
              </w:rPr>
              <w:t>Evaluate best practices for a</w:t>
            </w:r>
            <w:r w:rsidR="00C1400B" w:rsidRPr="00DB5261">
              <w:rPr>
                <w:rStyle w:val="normaltextrun"/>
                <w:rFonts w:ascii="Segoe UI" w:eastAsia="Segoe UI" w:hAnsi="Segoe UI" w:cs="Segoe UI"/>
                <w:sz w:val="22"/>
                <w:szCs w:val="22"/>
              </w:rPr>
              <w:t xml:space="preserve"> chosen stewardship or sustainability topic that relates to course content.</w:t>
            </w:r>
          </w:p>
          <w:p w14:paraId="63F6665F" w14:textId="14DC3806" w:rsidR="004738A6" w:rsidRPr="004738A6" w:rsidRDefault="004738A6" w:rsidP="004738A6">
            <w:pPr>
              <w:pStyle w:val="paragraph"/>
              <w:numPr>
                <w:ilvl w:val="0"/>
                <w:numId w:val="57"/>
              </w:numPr>
              <w:spacing w:before="0" w:beforeAutospacing="0" w:after="0" w:afterAutospacing="0"/>
              <w:rPr>
                <w:rStyle w:val="normaltextrun"/>
                <w:rFonts w:ascii="Segoe UI" w:eastAsia="Segoe UI" w:hAnsi="Segoe UI" w:cs="Segoe UI"/>
                <w:sz w:val="22"/>
                <w:szCs w:val="22"/>
              </w:rPr>
            </w:pPr>
            <w:r w:rsidRPr="00DB5261">
              <w:rPr>
                <w:rFonts w:ascii="Segoe UI" w:eastAsia="Segoe UI" w:hAnsi="Segoe UI" w:cs="Segoe UI"/>
                <w:sz w:val="22"/>
                <w:szCs w:val="22"/>
              </w:rPr>
              <w:t xml:space="preserve">Create a list of best practices </w:t>
            </w:r>
            <w:r w:rsidR="009B6A03" w:rsidRPr="00DB5261">
              <w:rPr>
                <w:rFonts w:ascii="Segoe UI" w:eastAsia="Segoe UI" w:hAnsi="Segoe UI" w:cs="Segoe UI"/>
                <w:sz w:val="22"/>
                <w:szCs w:val="22"/>
              </w:rPr>
              <w:t xml:space="preserve">to use when </w:t>
            </w:r>
            <w:r w:rsidRPr="00DB5261">
              <w:rPr>
                <w:rFonts w:ascii="Segoe UI" w:eastAsia="Segoe UI" w:hAnsi="Segoe UI" w:cs="Segoe UI"/>
                <w:sz w:val="22"/>
                <w:szCs w:val="22"/>
              </w:rPr>
              <w:t xml:space="preserve">partnering </w:t>
            </w:r>
            <w:r w:rsidR="00A85BCF" w:rsidRPr="00DB5261">
              <w:rPr>
                <w:rFonts w:ascii="Segoe UI" w:eastAsia="Segoe UI" w:hAnsi="Segoe UI" w:cs="Segoe UI"/>
                <w:sz w:val="22"/>
                <w:szCs w:val="22"/>
              </w:rPr>
              <w:t>w</w:t>
            </w:r>
            <w:r w:rsidRPr="00DB5261">
              <w:rPr>
                <w:rFonts w:ascii="Segoe UI" w:eastAsia="Segoe UI" w:hAnsi="Segoe UI" w:cs="Segoe UI"/>
                <w:sz w:val="22"/>
                <w:szCs w:val="22"/>
              </w:rPr>
              <w:t xml:space="preserve">ith </w:t>
            </w:r>
            <w:r w:rsidR="00A85BCF" w:rsidRPr="00DB5261">
              <w:rPr>
                <w:rFonts w:ascii="Segoe UI" w:eastAsia="Segoe UI" w:hAnsi="Segoe UI" w:cs="Segoe UI"/>
                <w:sz w:val="22"/>
                <w:szCs w:val="22"/>
              </w:rPr>
              <w:t>organizations to make decisions that benefit</w:t>
            </w:r>
            <w:r w:rsidRPr="00DB5261">
              <w:rPr>
                <w:rFonts w:ascii="Segoe UI" w:eastAsia="Segoe UI" w:hAnsi="Segoe UI" w:cs="Segoe UI"/>
                <w:sz w:val="22"/>
                <w:szCs w:val="22"/>
              </w:rPr>
              <w:t xml:space="preserve"> </w:t>
            </w:r>
            <w:r w:rsidR="00A85BCF" w:rsidRPr="00DB5261">
              <w:rPr>
                <w:rFonts w:ascii="Segoe UI" w:eastAsia="Segoe UI" w:hAnsi="Segoe UI" w:cs="Segoe UI"/>
                <w:sz w:val="22"/>
                <w:szCs w:val="22"/>
              </w:rPr>
              <w:t>the local ecosystem.</w:t>
            </w:r>
          </w:p>
        </w:tc>
      </w:tr>
      <w:tr w:rsidR="3A8D9593" w14:paraId="67549CE8" w14:textId="77777777" w:rsidTr="361A455A">
        <w:trPr>
          <w:trHeight w:val="620"/>
          <w:jc w:val="center"/>
        </w:trPr>
        <w:tc>
          <w:tcPr>
            <w:tcW w:w="14914" w:type="dxa"/>
            <w:gridSpan w:val="3"/>
            <w:shd w:val="clear" w:color="auto" w:fill="auto"/>
          </w:tcPr>
          <w:p w14:paraId="3FA7EC73" w14:textId="6C3DE00D" w:rsidR="3A8D9593" w:rsidRDefault="3A8D9593" w:rsidP="3A8D9593">
            <w:pPr>
              <w:spacing w:before="40" w:afterLines="40" w:after="96" w:line="240" w:lineRule="auto"/>
            </w:pPr>
            <w:r w:rsidRPr="3A8D9593">
              <w:rPr>
                <w:b/>
                <w:bCs/>
                <w:color w:val="000000"/>
              </w:rPr>
              <w:lastRenderedPageBreak/>
              <w:t>Leadership Alignment:</w:t>
            </w:r>
          </w:p>
          <w:p w14:paraId="47A13892" w14:textId="4822ADA9" w:rsidR="3A8D9593" w:rsidRPr="00C2727E" w:rsidRDefault="3A8D9593" w:rsidP="00C2727E">
            <w:pPr>
              <w:pStyle w:val="ListParagraph"/>
              <w:numPr>
                <w:ilvl w:val="0"/>
                <w:numId w:val="71"/>
              </w:numPr>
              <w:spacing w:before="40" w:afterLines="40" w:after="96" w:line="240" w:lineRule="auto"/>
              <w:rPr>
                <w:rFonts w:eastAsia="Segoe UI"/>
                <w:b/>
                <w:bCs/>
                <w:i/>
                <w:iCs/>
                <w:color w:val="000000"/>
              </w:rPr>
            </w:pPr>
            <w:r w:rsidRPr="00C2727E">
              <w:rPr>
                <w:rFonts w:eastAsia="Segoe UI"/>
                <w:b/>
                <w:bCs/>
                <w:color w:val="000000"/>
              </w:rPr>
              <w:t>3.A.1</w:t>
            </w:r>
            <w:r w:rsidR="001C157B" w:rsidRPr="00C2727E">
              <w:rPr>
                <w:rFonts w:eastAsia="Segoe UI"/>
                <w:color w:val="000000"/>
              </w:rPr>
              <w:t>:</w:t>
            </w:r>
            <w:r w:rsidRPr="00C2727E">
              <w:rPr>
                <w:rFonts w:eastAsia="Segoe UI"/>
                <w:color w:val="000000"/>
              </w:rPr>
              <w:t xml:space="preserve"> Articulate thoughts and ideas effectively using oral, written and nonverbal communication skills in various forms and contexts</w:t>
            </w:r>
            <w:r w:rsidR="60AF1467" w:rsidRPr="00C2727E">
              <w:rPr>
                <w:rFonts w:eastAsia="Segoe UI"/>
                <w:color w:val="000000"/>
              </w:rPr>
              <w:t xml:space="preserve"> </w:t>
            </w:r>
            <w:r w:rsidR="60AF1467" w:rsidRPr="00C2727E">
              <w:rPr>
                <w:rFonts w:eastAsia="Segoe UI"/>
                <w:b/>
                <w:bCs/>
                <w:i/>
                <w:iCs/>
                <w:color w:val="000000"/>
              </w:rPr>
              <w:t xml:space="preserve">by </w:t>
            </w:r>
            <w:r w:rsidR="60AF1467" w:rsidRPr="00C2727E">
              <w:rPr>
                <w:rStyle w:val="normaltextrun"/>
                <w:rFonts w:eastAsia="Segoe UI"/>
                <w:b/>
                <w:bCs/>
                <w:i/>
                <w:iCs/>
              </w:rPr>
              <w:t>preparing a presentation for your peers</w:t>
            </w:r>
            <w:r w:rsidR="008E1408" w:rsidRPr="00C2727E">
              <w:rPr>
                <w:rStyle w:val="normaltextrun"/>
                <w:rFonts w:eastAsia="Segoe UI"/>
                <w:b/>
                <w:bCs/>
                <w:i/>
                <w:iCs/>
              </w:rPr>
              <w:t>.</w:t>
            </w:r>
            <w:r w:rsidRPr="00C2727E">
              <w:rPr>
                <w:rFonts w:eastAsia="Segoe UI"/>
                <w:b/>
                <w:bCs/>
                <w:i/>
                <w:iCs/>
                <w:color w:val="000000"/>
              </w:rPr>
              <w:t xml:space="preserve"> </w:t>
            </w:r>
          </w:p>
          <w:p w14:paraId="0D615125" w14:textId="429ADA91" w:rsidR="001C157B" w:rsidRPr="00C2727E" w:rsidRDefault="001C157B" w:rsidP="00C2727E">
            <w:pPr>
              <w:pStyle w:val="ListParagraph"/>
              <w:numPr>
                <w:ilvl w:val="0"/>
                <w:numId w:val="71"/>
              </w:numPr>
              <w:spacing w:before="40" w:afterLines="40" w:after="96" w:line="240" w:lineRule="auto"/>
              <w:rPr>
                <w:rFonts w:eastAsia="Segoe UI"/>
                <w:b/>
                <w:bCs/>
                <w:i/>
                <w:iCs/>
                <w:color w:val="000000"/>
              </w:rPr>
            </w:pPr>
            <w:r w:rsidRPr="00C2727E">
              <w:rPr>
                <w:rFonts w:eastAsia="Segoe UI"/>
                <w:b/>
                <w:bCs/>
              </w:rPr>
              <w:t>5.A.3:</w:t>
            </w:r>
            <w:r w:rsidRPr="00C2727E">
              <w:rPr>
                <w:rFonts w:eastAsia="Segoe UI"/>
              </w:rPr>
              <w:t xml:space="preserve"> Apply a fundamental understanding of the ethical/legal issues surrounding the access and use of media </w:t>
            </w:r>
            <w:r w:rsidRPr="00C2727E">
              <w:rPr>
                <w:rFonts w:eastAsia="Segoe UI"/>
                <w:b/>
                <w:bCs/>
                <w:i/>
                <w:iCs/>
              </w:rPr>
              <w:t>by engaging in peer discussion about why honest reporting matters and why management decisions matter locally and regionally.</w:t>
            </w:r>
          </w:p>
          <w:p w14:paraId="64BE2D42" w14:textId="73EB9F94" w:rsidR="3A8D9593" w:rsidRPr="00C2727E" w:rsidRDefault="7E223A0F" w:rsidP="00C2727E">
            <w:pPr>
              <w:pStyle w:val="ListParagraph"/>
              <w:numPr>
                <w:ilvl w:val="0"/>
                <w:numId w:val="71"/>
              </w:numPr>
              <w:spacing w:before="40" w:afterLines="40" w:after="96" w:line="240" w:lineRule="auto"/>
              <w:rPr>
                <w:rStyle w:val="normaltextrun"/>
                <w:rFonts w:eastAsia="Segoe UI"/>
              </w:rPr>
            </w:pPr>
            <w:r w:rsidRPr="00C2727E">
              <w:rPr>
                <w:rFonts w:eastAsia="Segoe UI"/>
                <w:b/>
                <w:bCs/>
                <w:color w:val="000000"/>
              </w:rPr>
              <w:t>12.E.1</w:t>
            </w:r>
            <w:r w:rsidR="001C157B" w:rsidRPr="00C2727E">
              <w:rPr>
                <w:rFonts w:eastAsia="Segoe UI"/>
                <w:b/>
                <w:bCs/>
                <w:color w:val="000000"/>
              </w:rPr>
              <w:t>:</w:t>
            </w:r>
            <w:r w:rsidRPr="00C2727E">
              <w:rPr>
                <w:rFonts w:eastAsia="Segoe UI"/>
                <w:b/>
                <w:bCs/>
                <w:color w:val="000000"/>
              </w:rPr>
              <w:t xml:space="preserve"> </w:t>
            </w:r>
            <w:r w:rsidRPr="00C2727E">
              <w:rPr>
                <w:rFonts w:eastAsia="Segoe UI"/>
                <w:color w:val="000000"/>
              </w:rPr>
              <w:t xml:space="preserve">Demonstrate knowledge and understanding of the environment and the circumstances and conditions affecting it, particularly as relates to air, climate, land, food, energy, water, and ecosystems </w:t>
            </w:r>
            <w:r w:rsidRPr="00C2727E">
              <w:rPr>
                <w:rFonts w:eastAsia="Segoe UI"/>
                <w:b/>
                <w:bCs/>
                <w:i/>
                <w:iCs/>
                <w:color w:val="000000"/>
              </w:rPr>
              <w:t xml:space="preserve">by </w:t>
            </w:r>
            <w:r w:rsidR="5274C33F" w:rsidRPr="00C2727E">
              <w:rPr>
                <w:rFonts w:eastAsia="Segoe UI"/>
                <w:b/>
                <w:bCs/>
                <w:i/>
                <w:iCs/>
                <w:color w:val="000000"/>
              </w:rPr>
              <w:t>responding to one of the questions listed in the 11</w:t>
            </w:r>
            <w:r w:rsidR="5274C33F" w:rsidRPr="00C2727E">
              <w:rPr>
                <w:rFonts w:eastAsia="Segoe UI"/>
                <w:b/>
                <w:bCs/>
                <w:i/>
                <w:iCs/>
                <w:color w:val="000000"/>
                <w:vertAlign w:val="superscript"/>
              </w:rPr>
              <w:t>th</w:t>
            </w:r>
            <w:r w:rsidR="5274C33F" w:rsidRPr="00C2727E">
              <w:rPr>
                <w:rFonts w:eastAsia="Segoe UI"/>
                <w:b/>
                <w:bCs/>
                <w:i/>
                <w:iCs/>
                <w:color w:val="000000"/>
              </w:rPr>
              <w:t xml:space="preserve"> performance assessment</w:t>
            </w:r>
            <w:r w:rsidR="7887B324" w:rsidRPr="00C2727E">
              <w:rPr>
                <w:rFonts w:eastAsia="Segoe UI"/>
                <w:b/>
                <w:bCs/>
                <w:i/>
                <w:iCs/>
                <w:color w:val="000000"/>
              </w:rPr>
              <w:t xml:space="preserve"> </w:t>
            </w:r>
            <w:r w:rsidR="5274C33F" w:rsidRPr="00C2727E">
              <w:rPr>
                <w:rFonts w:eastAsia="Segoe UI"/>
                <w:b/>
                <w:bCs/>
                <w:i/>
                <w:iCs/>
                <w:color w:val="000000"/>
              </w:rPr>
              <w:t>above</w:t>
            </w:r>
            <w:r w:rsidR="78E847EB" w:rsidRPr="00C2727E">
              <w:rPr>
                <w:rFonts w:eastAsia="Segoe UI"/>
                <w:b/>
                <w:bCs/>
                <w:i/>
                <w:iCs/>
                <w:color w:val="000000"/>
              </w:rPr>
              <w:t>.</w:t>
            </w:r>
            <w:r w:rsidR="5274C33F" w:rsidRPr="00C2727E">
              <w:rPr>
                <w:rFonts w:eastAsia="Segoe UI"/>
                <w:b/>
                <w:bCs/>
                <w:i/>
                <w:iCs/>
                <w:color w:val="000000"/>
              </w:rPr>
              <w:t xml:space="preserve"> </w:t>
            </w:r>
          </w:p>
          <w:p w14:paraId="47FE398E" w14:textId="0988A3EA" w:rsidR="3A8D9593" w:rsidRPr="00C2727E" w:rsidRDefault="7E223A0F" w:rsidP="00C2727E">
            <w:pPr>
              <w:pStyle w:val="ListParagraph"/>
              <w:numPr>
                <w:ilvl w:val="0"/>
                <w:numId w:val="71"/>
              </w:numPr>
              <w:spacing w:before="40" w:afterLines="40" w:after="96" w:line="240" w:lineRule="auto"/>
              <w:rPr>
                <w:rStyle w:val="normaltextrun"/>
                <w:rFonts w:eastAsia="Segoe UI"/>
              </w:rPr>
            </w:pPr>
            <w:r w:rsidRPr="00C2727E">
              <w:rPr>
                <w:rFonts w:eastAsia="Segoe UI"/>
                <w:b/>
                <w:bCs/>
                <w:color w:val="000000"/>
              </w:rPr>
              <w:t>12.E.2</w:t>
            </w:r>
            <w:r w:rsidR="001C157B" w:rsidRPr="00C2727E">
              <w:rPr>
                <w:rFonts w:eastAsia="Segoe UI"/>
                <w:b/>
                <w:bCs/>
                <w:color w:val="000000"/>
              </w:rPr>
              <w:t>:</w:t>
            </w:r>
            <w:r w:rsidRPr="00C2727E">
              <w:rPr>
                <w:rFonts w:eastAsia="Segoe UI"/>
                <w:b/>
                <w:bCs/>
                <w:color w:val="000000"/>
              </w:rPr>
              <w:t xml:space="preserve"> </w:t>
            </w:r>
            <w:r w:rsidRPr="00C2727E">
              <w:rPr>
                <w:rFonts w:eastAsia="Segoe UI"/>
                <w:color w:val="000000"/>
              </w:rPr>
              <w:t>Demonstrate knowledge and understanding of society’s impact on the natural world (e.g., population growth, population development, resource consumption rate, management decision, stewardship actions, etc.)</w:t>
            </w:r>
            <w:r w:rsidRPr="00C2727E">
              <w:rPr>
                <w:rFonts w:eastAsia="Segoe UI"/>
                <w:b/>
                <w:bCs/>
                <w:i/>
                <w:iCs/>
                <w:color w:val="000000"/>
              </w:rPr>
              <w:t xml:space="preserve"> by </w:t>
            </w:r>
            <w:r w:rsidR="755B847F" w:rsidRPr="00C2727E">
              <w:rPr>
                <w:rFonts w:eastAsia="Segoe UI"/>
                <w:b/>
                <w:bCs/>
                <w:i/>
                <w:iCs/>
                <w:color w:val="000000"/>
              </w:rPr>
              <w:t>i</w:t>
            </w:r>
            <w:r w:rsidR="755B847F" w:rsidRPr="00C2727E">
              <w:rPr>
                <w:rStyle w:val="normaltextrun"/>
                <w:rFonts w:eastAsia="Segoe UI"/>
                <w:b/>
                <w:bCs/>
                <w:i/>
                <w:iCs/>
              </w:rPr>
              <w:t>nvestigating the habitat and/or culvert restoration work locally that is impacting the sustainability of the local aquaculture and fisheries industry.</w:t>
            </w:r>
          </w:p>
        </w:tc>
      </w:tr>
      <w:tr w:rsidR="3A8D9593" w14:paraId="3EBDC030" w14:textId="77777777" w:rsidTr="361A455A">
        <w:trPr>
          <w:trHeight w:val="350"/>
          <w:jc w:val="center"/>
        </w:trPr>
        <w:tc>
          <w:tcPr>
            <w:tcW w:w="14914" w:type="dxa"/>
            <w:gridSpan w:val="3"/>
            <w:tcBorders>
              <w:bottom w:val="single" w:sz="4" w:space="0" w:color="auto"/>
            </w:tcBorders>
            <w:shd w:val="clear" w:color="auto" w:fill="0D5761" w:themeFill="accent1"/>
          </w:tcPr>
          <w:p w14:paraId="568EB741" w14:textId="77777777" w:rsidR="3A8D9593" w:rsidRDefault="3A8D9593" w:rsidP="3A8D9593">
            <w:pPr>
              <w:spacing w:before="60" w:after="60" w:line="240" w:lineRule="auto"/>
              <w:jc w:val="center"/>
              <w:rPr>
                <w:b/>
                <w:bCs/>
              </w:rPr>
            </w:pPr>
            <w:r w:rsidRPr="3A8D9593">
              <w:rPr>
                <w:b/>
                <w:bCs/>
                <w:color w:val="FFFFFF" w:themeColor="background2"/>
              </w:rPr>
              <w:t>Industry Standards and/or Competencies</w:t>
            </w:r>
          </w:p>
        </w:tc>
      </w:tr>
      <w:tr w:rsidR="3A8D9593" w14:paraId="53D5E87C" w14:textId="77777777" w:rsidTr="361A455A">
        <w:trPr>
          <w:trHeight w:val="350"/>
          <w:jc w:val="center"/>
        </w:trPr>
        <w:tc>
          <w:tcPr>
            <w:tcW w:w="8133" w:type="dxa"/>
            <w:gridSpan w:val="2"/>
            <w:tcBorders>
              <w:bottom w:val="single" w:sz="4" w:space="0" w:color="auto"/>
            </w:tcBorders>
            <w:shd w:val="clear" w:color="auto" w:fill="auto"/>
          </w:tcPr>
          <w:p w14:paraId="62794CB0" w14:textId="736F73A3" w:rsidR="3A8D9593" w:rsidRDefault="3A8D9593" w:rsidP="3A8D9593">
            <w:pPr>
              <w:spacing w:after="0" w:line="240" w:lineRule="auto"/>
            </w:pPr>
            <w:r w:rsidRPr="3A8D9593">
              <w:rPr>
                <w:b/>
                <w:bCs/>
              </w:rPr>
              <w:t xml:space="preserve">Name of standards: </w:t>
            </w:r>
            <w:r w:rsidR="00C72446">
              <w:rPr>
                <w:rStyle w:val="normaltextrun"/>
                <w:b/>
                <w:bCs/>
                <w:color w:val="40403D"/>
                <w:bdr w:val="none" w:sz="0" w:space="0" w:color="auto" w:frame="1"/>
              </w:rPr>
              <w:t>​</w:t>
            </w:r>
            <w:r w:rsidR="005D6A77">
              <w:rPr>
                <w:rStyle w:val="normaltextrun"/>
                <w:color w:val="40403D"/>
                <w:bdr w:val="none" w:sz="0" w:space="0" w:color="auto" w:frame="1"/>
              </w:rPr>
              <w:t>AFNR: NRS, C</w:t>
            </w:r>
            <w:r w:rsidR="00C2727E">
              <w:rPr>
                <w:rStyle w:val="normaltextrun"/>
                <w:color w:val="40403D"/>
                <w:bdr w:val="none" w:sz="0" w:space="0" w:color="auto" w:frame="1"/>
              </w:rPr>
              <w:t>CR</w:t>
            </w:r>
            <w:r w:rsidR="005D6A77">
              <w:rPr>
                <w:rStyle w:val="normaltextrun"/>
                <w:color w:val="40403D"/>
                <w:bdr w:val="none" w:sz="0" w:space="0" w:color="auto" w:frame="1"/>
              </w:rPr>
              <w:t>,</w:t>
            </w:r>
            <w:r w:rsidR="00C2727E">
              <w:rPr>
                <w:rStyle w:val="normaltextrun"/>
                <w:color w:val="40403D"/>
                <w:bdr w:val="none" w:sz="0" w:space="0" w:color="auto" w:frame="1"/>
              </w:rPr>
              <w:t xml:space="preserve"> </w:t>
            </w:r>
            <w:r w:rsidR="000C7F7D">
              <w:rPr>
                <w:rStyle w:val="normaltextrun"/>
                <w:color w:val="40403D"/>
                <w:bdr w:val="none" w:sz="0" w:space="0" w:color="auto" w:frame="1"/>
              </w:rPr>
              <w:t>CRP</w:t>
            </w:r>
          </w:p>
        </w:tc>
        <w:tc>
          <w:tcPr>
            <w:tcW w:w="6781" w:type="dxa"/>
            <w:tcBorders>
              <w:bottom w:val="single" w:sz="4" w:space="0" w:color="auto"/>
            </w:tcBorders>
            <w:shd w:val="clear" w:color="auto" w:fill="auto"/>
          </w:tcPr>
          <w:p w14:paraId="6D9179B4" w14:textId="6C5530CC" w:rsidR="3A8D9593"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3A8D9593" w14:paraId="2018EB55" w14:textId="77777777" w:rsidTr="361A455A">
        <w:trPr>
          <w:trHeight w:val="350"/>
          <w:jc w:val="center"/>
        </w:trPr>
        <w:tc>
          <w:tcPr>
            <w:tcW w:w="14914" w:type="dxa"/>
            <w:gridSpan w:val="3"/>
            <w:tcBorders>
              <w:bottom w:val="single" w:sz="4" w:space="0" w:color="auto"/>
            </w:tcBorders>
            <w:shd w:val="clear" w:color="auto" w:fill="auto"/>
          </w:tcPr>
          <w:p w14:paraId="2377EB43" w14:textId="122742F8" w:rsidR="3A8D9593" w:rsidRDefault="3A8D9593" w:rsidP="75548615">
            <w:pPr>
              <w:spacing w:after="0" w:line="257" w:lineRule="auto"/>
              <w:ind w:left="2" w:hanging="2"/>
              <w:rPr>
                <w:rFonts w:eastAsia="Segoe UI"/>
                <w:color w:val="000000"/>
              </w:rPr>
            </w:pPr>
            <w:r w:rsidRPr="3A8D9593">
              <w:rPr>
                <w:rFonts w:eastAsia="Segoe UI"/>
                <w:color w:val="000000"/>
              </w:rPr>
              <w:t xml:space="preserve">  </w:t>
            </w:r>
            <w:r w:rsidR="00293B03" w:rsidRPr="00FB7CF0">
              <w:rPr>
                <w:rStyle w:val="normaltextrun"/>
                <w:b/>
                <w:bCs/>
                <w:color w:val="000000"/>
                <w:shd w:val="clear" w:color="auto" w:fill="FFFFFF"/>
              </w:rPr>
              <w:t>Agriculture, Food, and Natural Resources (AFNR) Standards: Natural Resource Science (NRS)</w:t>
            </w:r>
            <w:r w:rsidR="00293B03" w:rsidRPr="00FB7CF0">
              <w:rPr>
                <w:rStyle w:val="contentcontrolboundarysink"/>
                <w:b/>
                <w:bCs/>
                <w:color w:val="000000"/>
                <w:shd w:val="clear" w:color="auto" w:fill="FFFFFF"/>
              </w:rPr>
              <w:t>​</w:t>
            </w:r>
          </w:p>
          <w:p w14:paraId="5594B5B0" w14:textId="73993648" w:rsidR="000C7F7D" w:rsidRDefault="000C7F7D" w:rsidP="002F5D9C">
            <w:pPr>
              <w:pStyle w:val="ListParagraph"/>
              <w:numPr>
                <w:ilvl w:val="0"/>
                <w:numId w:val="4"/>
              </w:numPr>
              <w:spacing w:before="40" w:after="40"/>
              <w:rPr>
                <w:rFonts w:eastAsia="Segoe UI"/>
                <w:color w:val="000000"/>
              </w:rPr>
            </w:pPr>
            <w:r w:rsidRPr="3A8D9593">
              <w:rPr>
                <w:rFonts w:eastAsia="Segoe UI"/>
                <w:color w:val="000000"/>
              </w:rPr>
              <w:t>NRS.01 Plan and conduct resource management activities that apply logical, reasoned and scientifically based solutions to natural resource issues and goals.</w:t>
            </w:r>
            <w:r w:rsidR="3A8D9593" w:rsidRPr="47102275">
              <w:rPr>
                <w:rFonts w:eastAsia="Segoe UI"/>
                <w:color w:val="000000"/>
              </w:rPr>
              <w:t xml:space="preserve"> </w:t>
            </w:r>
          </w:p>
          <w:p w14:paraId="1C82CB42" w14:textId="59E0165B" w:rsidR="3A8D9593" w:rsidRPr="00FC203F" w:rsidRDefault="3A8D9593" w:rsidP="00FC203F">
            <w:pPr>
              <w:pStyle w:val="ListParagraph"/>
              <w:numPr>
                <w:ilvl w:val="0"/>
                <w:numId w:val="4"/>
              </w:numPr>
              <w:spacing w:before="40" w:after="40"/>
              <w:rPr>
                <w:rFonts w:eastAsia="Segoe UI"/>
                <w:color w:val="000000"/>
              </w:rPr>
            </w:pPr>
            <w:r w:rsidRPr="47102275">
              <w:rPr>
                <w:rFonts w:eastAsia="Segoe UI"/>
                <w:color w:val="000000"/>
              </w:rPr>
              <w:t>NRS.01.02.</w:t>
            </w:r>
            <w:r w:rsidR="48847F26" w:rsidRPr="47102275">
              <w:rPr>
                <w:rFonts w:eastAsia="Segoe UI"/>
                <w:color w:val="000000"/>
              </w:rPr>
              <w:t>05. c.</w:t>
            </w:r>
            <w:r w:rsidRPr="47102275">
              <w:rPr>
                <w:rFonts w:eastAsia="Segoe UI"/>
                <w:color w:val="000000"/>
              </w:rPr>
              <w:t xml:space="preserve"> Evaluate the non-living resources present in an area to determine the best practices for improving, </w:t>
            </w:r>
            <w:r w:rsidR="008E60F5" w:rsidRPr="47102275">
              <w:rPr>
                <w:rFonts w:eastAsia="Segoe UI"/>
                <w:color w:val="000000"/>
              </w:rPr>
              <w:t>enhancing,</w:t>
            </w:r>
            <w:r w:rsidRPr="47102275">
              <w:rPr>
                <w:rFonts w:eastAsia="Segoe UI"/>
                <w:color w:val="000000"/>
              </w:rPr>
              <w:t xml:space="preserve"> and protecting an ecosystem.</w:t>
            </w:r>
          </w:p>
          <w:p w14:paraId="37EEF657" w14:textId="209690C9" w:rsidR="3A8D9593" w:rsidRDefault="3A8D9593" w:rsidP="002F5D9C">
            <w:pPr>
              <w:pStyle w:val="ListParagraph"/>
              <w:numPr>
                <w:ilvl w:val="0"/>
                <w:numId w:val="4"/>
              </w:numPr>
              <w:spacing w:before="40" w:after="40"/>
              <w:rPr>
                <w:rFonts w:eastAsia="Segoe UI"/>
                <w:color w:val="000000"/>
              </w:rPr>
            </w:pPr>
            <w:r w:rsidRPr="3A8D9593">
              <w:rPr>
                <w:rFonts w:eastAsia="Segoe UI"/>
                <w:color w:val="000000"/>
              </w:rPr>
              <w:t xml:space="preserve"> NRS.02.01. Examine and interpret the purpose, enforcement, impact and effectiveness of laws and agencies related to natural resource management, protection, </w:t>
            </w:r>
            <w:r w:rsidR="008E60F5" w:rsidRPr="3A8D9593">
              <w:rPr>
                <w:rFonts w:eastAsia="Segoe UI"/>
                <w:color w:val="000000"/>
              </w:rPr>
              <w:t>enhancement,</w:t>
            </w:r>
            <w:r w:rsidRPr="3A8D9593">
              <w:rPr>
                <w:rFonts w:eastAsia="Segoe UI"/>
                <w:color w:val="000000"/>
              </w:rPr>
              <w:t xml:space="preserve"> and improvement (e.g., water regulations, game laws, historic preservation laws, environmental policy, etc.).</w:t>
            </w:r>
          </w:p>
          <w:p w14:paraId="3F3341C0" w14:textId="63BED6A2" w:rsidR="3A8D9593" w:rsidRDefault="3A8D9593" w:rsidP="002F5D9C">
            <w:pPr>
              <w:pStyle w:val="ListParagraph"/>
              <w:numPr>
                <w:ilvl w:val="0"/>
                <w:numId w:val="4"/>
              </w:numPr>
              <w:spacing w:before="40" w:after="40"/>
              <w:rPr>
                <w:rFonts w:eastAsia="Segoe UI"/>
                <w:color w:val="000000"/>
              </w:rPr>
            </w:pPr>
            <w:r w:rsidRPr="47102275">
              <w:rPr>
                <w:rFonts w:eastAsia="Segoe UI"/>
                <w:color w:val="000000"/>
              </w:rPr>
              <w:t xml:space="preserve"> NRS.02.05.</w:t>
            </w:r>
            <w:r w:rsidR="1F8401FB" w:rsidRPr="47102275">
              <w:rPr>
                <w:rFonts w:eastAsia="Segoe UI"/>
                <w:color w:val="000000"/>
              </w:rPr>
              <w:t>01. c.</w:t>
            </w:r>
            <w:r w:rsidRPr="47102275">
              <w:rPr>
                <w:rFonts w:eastAsia="Segoe UI"/>
                <w:color w:val="000000"/>
              </w:rPr>
              <w:t xml:space="preserve"> Devise and implement a strategy for communicating a natural resources message through media.</w:t>
            </w:r>
          </w:p>
          <w:p w14:paraId="4FF80146" w14:textId="1EFA59A0" w:rsidR="3A8D9593" w:rsidRDefault="3A8D9593" w:rsidP="002F5D9C">
            <w:pPr>
              <w:pStyle w:val="ListParagraph"/>
              <w:numPr>
                <w:ilvl w:val="0"/>
                <w:numId w:val="4"/>
              </w:numPr>
              <w:spacing w:after="0" w:line="240" w:lineRule="auto"/>
              <w:rPr>
                <w:rFonts w:eastAsia="Segoe UI"/>
                <w:color w:val="000000"/>
              </w:rPr>
            </w:pPr>
            <w:r w:rsidRPr="47102275">
              <w:rPr>
                <w:rFonts w:eastAsia="Segoe UI"/>
                <w:color w:val="000000"/>
              </w:rPr>
              <w:t xml:space="preserve"> NRS.02.03.</w:t>
            </w:r>
            <w:r w:rsidR="0BE76258" w:rsidRPr="47102275">
              <w:rPr>
                <w:rFonts w:eastAsia="Segoe UI"/>
                <w:color w:val="000000"/>
              </w:rPr>
              <w:t>03. b.</w:t>
            </w:r>
            <w:r w:rsidRPr="47102275">
              <w:rPr>
                <w:rFonts w:eastAsia="Segoe UI"/>
                <w:color w:val="000000"/>
              </w:rPr>
              <w:t xml:space="preserve"> Analyze and document how some technological advancements changed how natural resources were used and viewed (e.g., Industrial Revolution, fossil fuels, green technology, etc.).</w:t>
            </w:r>
          </w:p>
          <w:p w14:paraId="7746CDEA" w14:textId="51A1CEF5" w:rsidR="000C7F7D" w:rsidRPr="00500BB9" w:rsidRDefault="000C7F7D" w:rsidP="00500BB9">
            <w:pPr>
              <w:pStyle w:val="ListParagraph"/>
              <w:numPr>
                <w:ilvl w:val="0"/>
                <w:numId w:val="4"/>
              </w:numPr>
              <w:spacing w:before="40" w:after="40"/>
              <w:rPr>
                <w:rFonts w:eastAsia="Segoe UI"/>
                <w:color w:val="000000"/>
              </w:rPr>
            </w:pPr>
            <w:r w:rsidRPr="3A8D9593">
              <w:rPr>
                <w:rFonts w:eastAsia="Segoe UI"/>
                <w:color w:val="000000"/>
              </w:rPr>
              <w:t>NRS.04. Demonstrate responsible management procedures and techniques to protect, maintain, enhance, and improve natural resources.</w:t>
            </w:r>
          </w:p>
          <w:p w14:paraId="48F1AF7E" w14:textId="7C498BC2" w:rsidR="3A8D9593" w:rsidRDefault="3A8D9593" w:rsidP="3A8D9593">
            <w:pPr>
              <w:spacing w:after="0" w:line="1" w:lineRule="atLeast"/>
              <w:ind w:right="-90"/>
              <w:rPr>
                <w:rFonts w:eastAsia="Segoe UI"/>
                <w:color w:val="000000"/>
              </w:rPr>
            </w:pPr>
            <w:r w:rsidRPr="3A8D9593">
              <w:rPr>
                <w:rFonts w:eastAsia="Segoe UI"/>
                <w:b/>
                <w:bCs/>
                <w:color w:val="000000"/>
              </w:rPr>
              <w:t xml:space="preserve"> </w:t>
            </w:r>
            <w:r w:rsidR="0081456C">
              <w:rPr>
                <w:rFonts w:eastAsia="Segoe UI"/>
                <w:b/>
                <w:bCs/>
                <w:color w:val="000000"/>
              </w:rPr>
              <w:br/>
            </w:r>
            <w:r w:rsidRPr="3A8D9593">
              <w:rPr>
                <w:rFonts w:eastAsia="Segoe UI"/>
                <w:b/>
                <w:bCs/>
                <w:color w:val="000000"/>
              </w:rPr>
              <w:t>AFNR Cluster Skills</w:t>
            </w:r>
          </w:p>
          <w:p w14:paraId="332EE713" w14:textId="2A327060" w:rsidR="3A8D9593" w:rsidRDefault="3A8D9593" w:rsidP="00DE74AE">
            <w:pPr>
              <w:pStyle w:val="ListParagraph"/>
              <w:numPr>
                <w:ilvl w:val="0"/>
                <w:numId w:val="3"/>
              </w:numPr>
              <w:spacing w:after="0" w:line="240" w:lineRule="auto"/>
              <w:rPr>
                <w:rFonts w:eastAsia="Segoe UI"/>
                <w:color w:val="000000"/>
              </w:rPr>
            </w:pPr>
            <w:r w:rsidRPr="3A8D9593">
              <w:rPr>
                <w:rFonts w:eastAsia="Segoe UI"/>
                <w:color w:val="000000"/>
              </w:rPr>
              <w:t xml:space="preserve"> CS.04</w:t>
            </w:r>
            <w:r w:rsidR="00DE74AE">
              <w:rPr>
                <w:rFonts w:eastAsia="Segoe UI"/>
                <w:color w:val="000000"/>
              </w:rPr>
              <w:t>:</w:t>
            </w:r>
            <w:r w:rsidRPr="3A8D9593">
              <w:rPr>
                <w:rFonts w:eastAsia="Segoe UI"/>
                <w:color w:val="000000"/>
              </w:rPr>
              <w:t xml:space="preserve"> CCTC Standard: Demonstrate stewardship of natural resources in AFNR activities.</w:t>
            </w:r>
          </w:p>
          <w:p w14:paraId="33AB4502" w14:textId="62E57E43" w:rsidR="3A8D9593" w:rsidRDefault="069FD467" w:rsidP="002F5D9C">
            <w:pPr>
              <w:pStyle w:val="ListParagraph"/>
              <w:numPr>
                <w:ilvl w:val="0"/>
                <w:numId w:val="3"/>
              </w:numPr>
              <w:spacing w:after="0" w:line="240" w:lineRule="auto"/>
              <w:rPr>
                <w:rFonts w:eastAsia="Segoe UI"/>
                <w:color w:val="000000"/>
              </w:rPr>
            </w:pPr>
            <w:r w:rsidRPr="3587ECCA">
              <w:rPr>
                <w:rFonts w:eastAsia="Segoe UI"/>
                <w:color w:val="000000"/>
              </w:rPr>
              <w:t xml:space="preserve"> CS.04.01: Identify and implement practices to steward natural resources in different AFNR systems. </w:t>
            </w:r>
          </w:p>
          <w:p w14:paraId="560949E4" w14:textId="4CBB1B87" w:rsidR="3A8D9593" w:rsidRDefault="069FD467" w:rsidP="002F5D9C">
            <w:pPr>
              <w:pStyle w:val="ListParagraph"/>
              <w:numPr>
                <w:ilvl w:val="0"/>
                <w:numId w:val="3"/>
              </w:numPr>
              <w:spacing w:after="0" w:line="240" w:lineRule="auto"/>
              <w:rPr>
                <w:rFonts w:eastAsia="Segoe UI"/>
                <w:color w:val="000000"/>
              </w:rPr>
            </w:pPr>
            <w:r w:rsidRPr="3587ECCA">
              <w:rPr>
                <w:rFonts w:eastAsia="Segoe UI"/>
                <w:color w:val="000000"/>
              </w:rPr>
              <w:lastRenderedPageBreak/>
              <w:t xml:space="preserve"> CS.04.02: Assess and explain the natural resource related trends, technologies, and policies that impact AFNR systems.</w:t>
            </w:r>
          </w:p>
          <w:p w14:paraId="298CB094" w14:textId="0E39879E" w:rsidR="3A8D9593" w:rsidRDefault="3A8D9593" w:rsidP="3587ECCA">
            <w:pPr>
              <w:spacing w:after="0" w:line="240" w:lineRule="auto"/>
              <w:rPr>
                <w:rFonts w:eastAsia="Segoe UI"/>
                <w:color w:val="000000"/>
              </w:rPr>
            </w:pPr>
            <w:r w:rsidRPr="3587ECCA">
              <w:rPr>
                <w:rFonts w:eastAsia="Segoe UI"/>
                <w:b/>
                <w:bCs/>
                <w:color w:val="000000"/>
              </w:rPr>
              <w:t xml:space="preserve"> </w:t>
            </w:r>
            <w:r w:rsidR="0081456C">
              <w:rPr>
                <w:rFonts w:eastAsia="Segoe UI"/>
                <w:b/>
                <w:bCs/>
                <w:color w:val="000000"/>
              </w:rPr>
              <w:br/>
            </w:r>
            <w:r w:rsidRPr="3587ECCA">
              <w:rPr>
                <w:rFonts w:eastAsia="Segoe UI"/>
                <w:b/>
                <w:bCs/>
                <w:color w:val="000000"/>
              </w:rPr>
              <w:t>Career Ready Practices</w:t>
            </w:r>
            <w:r w:rsidR="0081456C">
              <w:rPr>
                <w:rFonts w:eastAsia="Segoe UI"/>
                <w:b/>
                <w:bCs/>
                <w:color w:val="000000"/>
              </w:rPr>
              <w:t xml:space="preserve"> Strand</w:t>
            </w:r>
          </w:p>
          <w:p w14:paraId="1560BDFB" w14:textId="1A79A5C4" w:rsidR="3A8D9593" w:rsidRDefault="3A8D9593" w:rsidP="0081456C">
            <w:pPr>
              <w:pStyle w:val="ListParagraph"/>
              <w:numPr>
                <w:ilvl w:val="0"/>
                <w:numId w:val="59"/>
              </w:numPr>
              <w:spacing w:after="0" w:line="240" w:lineRule="auto"/>
            </w:pPr>
            <w:r w:rsidRPr="0081456C">
              <w:rPr>
                <w:rFonts w:eastAsia="Segoe UI"/>
                <w:color w:val="000000"/>
              </w:rPr>
              <w:t>CRP.04.02. Produce clear, reasoned, and coherent written and visual communication in formal and informal settings</w:t>
            </w:r>
            <w:r w:rsidR="0081456C">
              <w:rPr>
                <w:rFonts w:eastAsia="Segoe UI"/>
                <w:color w:val="000000"/>
              </w:rPr>
              <w:t>.</w:t>
            </w:r>
          </w:p>
        </w:tc>
      </w:tr>
      <w:tr w:rsidR="3A8D9593" w14:paraId="6218B01E" w14:textId="77777777" w:rsidTr="361A455A">
        <w:trPr>
          <w:trHeight w:val="206"/>
          <w:jc w:val="center"/>
        </w:trPr>
        <w:tc>
          <w:tcPr>
            <w:tcW w:w="14914" w:type="dxa"/>
            <w:gridSpan w:val="3"/>
            <w:shd w:val="clear" w:color="auto" w:fill="0D5761" w:themeFill="accent1"/>
            <w:vAlign w:val="bottom"/>
          </w:tcPr>
          <w:p w14:paraId="454CB9F5" w14:textId="77777777" w:rsidR="3A8D9593" w:rsidRDefault="3A8D9593" w:rsidP="3A8D9593">
            <w:pPr>
              <w:spacing w:before="60" w:after="60" w:line="240" w:lineRule="auto"/>
              <w:jc w:val="center"/>
              <w:rPr>
                <w:b/>
                <w:bCs/>
                <w:color w:val="FFFFFF" w:themeColor="background2"/>
              </w:rPr>
            </w:pPr>
            <w:r w:rsidRPr="3A8D9593">
              <w:rPr>
                <w:b/>
                <w:bCs/>
                <w:color w:val="FFFFFF" w:themeColor="background2"/>
              </w:rPr>
              <w:lastRenderedPageBreak/>
              <w:t>Aligned Washington State Learning Standards</w:t>
            </w:r>
          </w:p>
        </w:tc>
      </w:tr>
      <w:tr w:rsidR="3A8D9593" w14:paraId="557C8CB1" w14:textId="77777777" w:rsidTr="361A455A">
        <w:trPr>
          <w:trHeight w:val="566"/>
          <w:jc w:val="center"/>
        </w:trPr>
        <w:tc>
          <w:tcPr>
            <w:tcW w:w="3145" w:type="dxa"/>
            <w:shd w:val="clear" w:color="auto" w:fill="auto"/>
            <w:vAlign w:val="center"/>
          </w:tcPr>
          <w:p w14:paraId="7090204A" w14:textId="77777777" w:rsidR="3A8D9593" w:rsidRDefault="00000000" w:rsidP="3A8D9593">
            <w:pPr>
              <w:spacing w:after="0" w:line="240" w:lineRule="auto"/>
              <w:rPr>
                <w:b/>
                <w:bCs/>
                <w:color w:val="000000"/>
              </w:rPr>
            </w:pPr>
            <w:hyperlink r:id="rId13">
              <w:r w:rsidR="3A8D9593" w:rsidRPr="3A8D9593">
                <w:rPr>
                  <w:rStyle w:val="Hyperlink"/>
                  <w:b/>
                  <w:bCs/>
                </w:rPr>
                <w:t>Mathematics</w:t>
              </w:r>
            </w:hyperlink>
          </w:p>
        </w:tc>
        <w:tc>
          <w:tcPr>
            <w:tcW w:w="11769" w:type="dxa"/>
            <w:gridSpan w:val="2"/>
            <w:shd w:val="clear" w:color="auto" w:fill="auto"/>
            <w:vAlign w:val="center"/>
          </w:tcPr>
          <w:p w14:paraId="7CF3BB64" w14:textId="5341E4B7" w:rsidR="3A8D9593" w:rsidRDefault="3A8D9593" w:rsidP="004D1D16">
            <w:pPr>
              <w:pStyle w:val="BodyText"/>
              <w:widowControl w:val="0"/>
              <w:spacing w:line="240" w:lineRule="auto"/>
              <w:ind w:left="511" w:hanging="511"/>
              <w:rPr>
                <w:rFonts w:eastAsia="Segoe UI"/>
                <w:color w:val="000000"/>
              </w:rPr>
            </w:pPr>
            <w:r w:rsidRPr="3A8D9593">
              <w:rPr>
                <w:rFonts w:eastAsia="Segoe UI"/>
                <w:color w:val="000000"/>
              </w:rPr>
              <w:t>HS.DS.1</w:t>
            </w:r>
            <w:r w:rsidR="004D1D16">
              <w:rPr>
                <w:rFonts w:eastAsia="Segoe UI"/>
                <w:color w:val="000000"/>
              </w:rPr>
              <w:t>:</w:t>
            </w:r>
            <w:r w:rsidRPr="3A8D9593">
              <w:rPr>
                <w:rFonts w:eastAsia="Segoe UI"/>
                <w:color w:val="000000"/>
              </w:rPr>
              <w:t xml:space="preserve"> Formulate multivariable statistical investigative questions and determine how data can be collected and provide an answer, consider causality and prediction when posing the question.  </w:t>
            </w:r>
          </w:p>
          <w:p w14:paraId="2CD23E74" w14:textId="0EB92A7D" w:rsidR="3A8D9593" w:rsidRDefault="3A8D9593" w:rsidP="004D1D16">
            <w:pPr>
              <w:pStyle w:val="BodyText"/>
              <w:widowControl w:val="0"/>
              <w:spacing w:line="240" w:lineRule="auto"/>
              <w:ind w:left="511" w:hanging="511"/>
              <w:rPr>
                <w:rFonts w:eastAsia="Segoe UI"/>
                <w:color w:val="000000"/>
              </w:rPr>
            </w:pPr>
            <w:r w:rsidRPr="3A8D9593">
              <w:rPr>
                <w:rFonts w:eastAsia="Segoe UI"/>
                <w:color w:val="000000"/>
              </w:rPr>
              <w:t>HS.DS.2</w:t>
            </w:r>
            <w:r w:rsidR="004D1D16">
              <w:rPr>
                <w:rFonts w:eastAsia="Segoe UI"/>
                <w:color w:val="000000"/>
              </w:rPr>
              <w:t>:</w:t>
            </w:r>
            <w:r w:rsidRPr="3A8D9593">
              <w:rPr>
                <w:rFonts w:eastAsia="Segoe UI"/>
                <w:color w:val="000000"/>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67301311" w14:textId="0ADB6235" w:rsidR="3A8D9593" w:rsidRDefault="3A8D9593" w:rsidP="004D1D16">
            <w:pPr>
              <w:pStyle w:val="BodyText"/>
              <w:widowControl w:val="0"/>
              <w:spacing w:line="240" w:lineRule="auto"/>
              <w:ind w:left="511" w:hanging="511"/>
              <w:rPr>
                <w:rFonts w:eastAsia="Segoe UI"/>
                <w:color w:val="000000"/>
              </w:rPr>
            </w:pPr>
            <w:r w:rsidRPr="47102275">
              <w:rPr>
                <w:rFonts w:eastAsia="Segoe UI"/>
                <w:color w:val="000000"/>
              </w:rPr>
              <w:t>HS.DS.3</w:t>
            </w:r>
            <w:r w:rsidR="004D1D16">
              <w:rPr>
                <w:rFonts w:eastAsia="Segoe UI"/>
                <w:color w:val="000000"/>
              </w:rPr>
              <w:t>:</w:t>
            </w:r>
            <w:r w:rsidRPr="47102275">
              <w:rPr>
                <w:rFonts w:eastAsia="Segoe UI"/>
                <w:color w:val="000000"/>
              </w:rPr>
              <w:t xml:space="preserve"> Create and analyze data sets and data displays, including but not limited to scatter plots, regressions, histograms and boxplots using technology to sort or filter data, summarize, and describe relationships between quantitative variables.  </w:t>
            </w:r>
          </w:p>
          <w:p w14:paraId="4DED7CF1" w14:textId="0B83031E" w:rsidR="3A8D9593" w:rsidRDefault="3A8D9593" w:rsidP="004D1D16">
            <w:pPr>
              <w:tabs>
                <w:tab w:val="left" w:pos="511"/>
              </w:tabs>
              <w:ind w:left="511" w:hanging="511"/>
            </w:pPr>
            <w:r w:rsidRPr="3A8D9593">
              <w:rPr>
                <w:rFonts w:eastAsia="Segoe UI"/>
                <w:color w:val="000000"/>
              </w:rPr>
              <w:t>HS.DS.4</w:t>
            </w:r>
            <w:r w:rsidR="004D1D16">
              <w:rPr>
                <w:rFonts w:eastAsia="Segoe UI"/>
                <w:color w:val="000000"/>
              </w:rPr>
              <w:t>:</w:t>
            </w:r>
            <w:r w:rsidRPr="3A8D9593">
              <w:rPr>
                <w:rFonts w:eastAsia="Segoe UI"/>
                <w:color w:val="000000"/>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w:t>
            </w:r>
            <w:r w:rsidRPr="3A8D9593">
              <w:rPr>
                <w:rStyle w:val="normaltextrun"/>
                <w:rFonts w:eastAsia="Segoe UI"/>
              </w:rPr>
              <w:t> </w:t>
            </w:r>
          </w:p>
          <w:p w14:paraId="3CB56064" w14:textId="1CA544DD" w:rsidR="3A8D9593" w:rsidRDefault="3A8D9593" w:rsidP="004D1D16">
            <w:pPr>
              <w:tabs>
                <w:tab w:val="left" w:pos="601"/>
              </w:tabs>
              <w:ind w:left="511" w:hanging="511"/>
              <w:rPr>
                <w:rStyle w:val="normaltextrun"/>
                <w:rFonts w:eastAsia="Segoe UI"/>
              </w:rPr>
            </w:pPr>
            <w:r w:rsidRPr="47102275">
              <w:rPr>
                <w:rStyle w:val="normaltextrun"/>
                <w:rFonts w:eastAsia="Segoe UI"/>
              </w:rPr>
              <w:t>HS.</w:t>
            </w:r>
            <w:r w:rsidR="4D91A16F" w:rsidRPr="47102275">
              <w:rPr>
                <w:rStyle w:val="normaltextrun"/>
                <w:rFonts w:eastAsia="Segoe UI"/>
              </w:rPr>
              <w:t xml:space="preserve">F. </w:t>
            </w:r>
            <w:r w:rsidR="52568716" w:rsidRPr="47102275">
              <w:rPr>
                <w:rStyle w:val="normaltextrun"/>
                <w:rFonts w:eastAsia="Segoe UI"/>
              </w:rPr>
              <w:t>IF, B.</w:t>
            </w:r>
            <w:r w:rsidRPr="47102275">
              <w:rPr>
                <w:rStyle w:val="normaltextrun"/>
                <w:rFonts w:eastAsia="Segoe UI"/>
              </w:rPr>
              <w:t>4</w:t>
            </w:r>
            <w:r w:rsidR="004D1D16">
              <w:rPr>
                <w:rStyle w:val="normaltextrun"/>
                <w:rFonts w:eastAsia="Segoe UI"/>
              </w:rPr>
              <w:t>:</w:t>
            </w:r>
            <w:r w:rsidRPr="47102275">
              <w:rPr>
                <w:rStyle w:val="normaltextrun"/>
                <w:rFonts w:eastAsia="Segoe UI"/>
              </w:rPr>
              <w:t xml:space="preserve"> for a function that models a relationship between two quantities, interpret key features of the graphs and tables in terms of the quantities and sketch graphs showing key features given a verbal </w:t>
            </w:r>
            <w:r w:rsidR="00F5432B" w:rsidRPr="47102275">
              <w:rPr>
                <w:rStyle w:val="normaltextrun"/>
                <w:rFonts w:eastAsia="Segoe UI"/>
              </w:rPr>
              <w:t>description</w:t>
            </w:r>
            <w:r w:rsidRPr="47102275">
              <w:rPr>
                <w:rStyle w:val="normaltextrun"/>
                <w:rFonts w:eastAsia="Segoe UI"/>
              </w:rPr>
              <w:t xml:space="preserve"> of the relationship.</w:t>
            </w:r>
          </w:p>
          <w:p w14:paraId="16252E50" w14:textId="4141A289" w:rsidR="3A8D9593" w:rsidRDefault="3A8D9593" w:rsidP="00CC652F">
            <w:pPr>
              <w:tabs>
                <w:tab w:val="left" w:pos="511"/>
              </w:tabs>
              <w:ind w:left="511" w:hanging="511"/>
              <w:rPr>
                <w:rStyle w:val="normaltextrun"/>
                <w:rFonts w:eastAsia="Segoe UI"/>
              </w:rPr>
            </w:pPr>
            <w:r w:rsidRPr="3A8D9593">
              <w:rPr>
                <w:rStyle w:val="normaltextrun"/>
                <w:rFonts w:eastAsia="Segoe UI"/>
              </w:rPr>
              <w:t>HS.F.</w:t>
            </w:r>
            <w:r w:rsidR="00CC652F">
              <w:rPr>
                <w:rStyle w:val="normaltextrun"/>
                <w:rFonts w:eastAsia="Segoe UI"/>
              </w:rPr>
              <w:t xml:space="preserve"> </w:t>
            </w:r>
            <w:r w:rsidRPr="3A8D9593">
              <w:rPr>
                <w:rStyle w:val="normaltextrun"/>
                <w:rFonts w:eastAsia="Segoe UI"/>
              </w:rPr>
              <w:t>IF.B.6</w:t>
            </w:r>
            <w:r w:rsidR="00CC652F">
              <w:rPr>
                <w:rStyle w:val="normaltextrun"/>
                <w:rFonts w:eastAsia="Segoe UI"/>
              </w:rPr>
              <w:t>:</w:t>
            </w:r>
            <w:r w:rsidRPr="3A8D9593">
              <w:rPr>
                <w:rStyle w:val="normaltextrun"/>
                <w:rFonts w:eastAsia="Segoe UI"/>
              </w:rPr>
              <w:t xml:space="preserve"> Calculate and interpret the average rate of change of a function (presented symbolically or as a table) over a specified interval. Estimate the rate of change from a graph. </w:t>
            </w:r>
          </w:p>
          <w:p w14:paraId="02CDADE7" w14:textId="6EE310E2" w:rsidR="3A8D9593" w:rsidRDefault="3A8D9593" w:rsidP="00CC652F">
            <w:pPr>
              <w:tabs>
                <w:tab w:val="left" w:pos="511"/>
              </w:tabs>
              <w:ind w:left="511" w:hanging="511"/>
              <w:rPr>
                <w:rStyle w:val="normaltextrun"/>
                <w:rFonts w:eastAsia="Segoe UI"/>
              </w:rPr>
            </w:pPr>
            <w:r w:rsidRPr="47102275">
              <w:rPr>
                <w:rStyle w:val="normaltextrun"/>
                <w:rFonts w:eastAsia="Segoe UI"/>
              </w:rPr>
              <w:t>HS.</w:t>
            </w:r>
            <w:r w:rsidR="3997C3F8" w:rsidRPr="47102275">
              <w:rPr>
                <w:rStyle w:val="normaltextrun"/>
                <w:rFonts w:eastAsia="Segoe UI"/>
              </w:rPr>
              <w:t>F. IF, C.</w:t>
            </w:r>
            <w:r w:rsidRPr="47102275">
              <w:rPr>
                <w:rStyle w:val="normaltextrun"/>
                <w:rFonts w:eastAsia="Segoe UI"/>
              </w:rPr>
              <w:t>7d</w:t>
            </w:r>
            <w:r w:rsidR="00CC652F">
              <w:rPr>
                <w:rStyle w:val="normaltextrun"/>
                <w:rFonts w:eastAsia="Segoe UI"/>
              </w:rPr>
              <w:t>:</w:t>
            </w:r>
            <w:r w:rsidRPr="47102275">
              <w:rPr>
                <w:rStyle w:val="normaltextrun"/>
                <w:rFonts w:eastAsia="Segoe UI"/>
              </w:rPr>
              <w:t xml:space="preserve"> Graph rational functions, identifying zeros and asymptotes when suitable </w:t>
            </w:r>
            <w:proofErr w:type="spellStart"/>
            <w:r w:rsidRPr="47102275">
              <w:rPr>
                <w:rStyle w:val="normaltextrun"/>
                <w:rFonts w:eastAsia="Segoe UI"/>
              </w:rPr>
              <w:t>factor</w:t>
            </w:r>
            <w:r w:rsidR="000C6939">
              <w:rPr>
                <w:rStyle w:val="normaltextrun"/>
                <w:rFonts w:eastAsia="Segoe UI"/>
              </w:rPr>
              <w:t>s</w:t>
            </w:r>
            <w:r w:rsidR="00D81452">
              <w:rPr>
                <w:rStyle w:val="normaltextrun"/>
                <w:rFonts w:eastAsia="Segoe UI"/>
              </w:rPr>
              <w:t>s</w:t>
            </w:r>
            <w:proofErr w:type="spellEnd"/>
            <w:r w:rsidRPr="47102275">
              <w:rPr>
                <w:rStyle w:val="normaltextrun"/>
                <w:rFonts w:eastAsia="Segoe UI"/>
              </w:rPr>
              <w:t xml:space="preserve"> are </w:t>
            </w:r>
            <w:r w:rsidR="00F5432B" w:rsidRPr="47102275">
              <w:rPr>
                <w:rStyle w:val="normaltextrun"/>
                <w:rFonts w:eastAsia="Segoe UI"/>
              </w:rPr>
              <w:t>available</w:t>
            </w:r>
            <w:r w:rsidRPr="47102275">
              <w:rPr>
                <w:rStyle w:val="normaltextrun"/>
                <w:rFonts w:eastAsia="Segoe UI"/>
              </w:rPr>
              <w:t xml:space="preserve"> and showing end behavior (related to harvesting and carrying capacity of a system)</w:t>
            </w:r>
            <w:r w:rsidR="00CC652F">
              <w:rPr>
                <w:rStyle w:val="normaltextrun"/>
                <w:rFonts w:eastAsia="Segoe UI"/>
              </w:rPr>
              <w:t>.</w:t>
            </w:r>
          </w:p>
        </w:tc>
      </w:tr>
      <w:tr w:rsidR="3A8D9593" w14:paraId="4B6C2924" w14:textId="77777777" w:rsidTr="361A455A">
        <w:trPr>
          <w:trHeight w:val="710"/>
          <w:jc w:val="center"/>
        </w:trPr>
        <w:tc>
          <w:tcPr>
            <w:tcW w:w="3145" w:type="dxa"/>
            <w:tcBorders>
              <w:bottom w:val="single" w:sz="4" w:space="0" w:color="auto"/>
            </w:tcBorders>
            <w:shd w:val="clear" w:color="auto" w:fill="auto"/>
            <w:vAlign w:val="center"/>
          </w:tcPr>
          <w:p w14:paraId="07592327" w14:textId="77777777" w:rsidR="3A8D9593" w:rsidRDefault="00000000" w:rsidP="3A8D9593">
            <w:pPr>
              <w:spacing w:after="0" w:line="240" w:lineRule="auto"/>
              <w:rPr>
                <w:b/>
                <w:bCs/>
                <w:color w:val="000000"/>
              </w:rPr>
            </w:pPr>
            <w:hyperlink r:id="rId14">
              <w:r w:rsidR="3A8D9593" w:rsidRPr="3A8D9593">
                <w:rPr>
                  <w:rStyle w:val="Hyperlink"/>
                  <w:b/>
                  <w:bCs/>
                </w:rPr>
                <w:t>Science</w:t>
              </w:r>
            </w:hyperlink>
          </w:p>
        </w:tc>
        <w:tc>
          <w:tcPr>
            <w:tcW w:w="11769" w:type="dxa"/>
            <w:gridSpan w:val="2"/>
            <w:tcBorders>
              <w:bottom w:val="single" w:sz="4" w:space="0" w:color="auto"/>
            </w:tcBorders>
            <w:shd w:val="clear" w:color="auto" w:fill="auto"/>
            <w:vAlign w:val="center"/>
          </w:tcPr>
          <w:p w14:paraId="609DF822" w14:textId="5DDD6FCD" w:rsidR="3A8D9593" w:rsidRDefault="3A8D9593" w:rsidP="00A63AEC">
            <w:pPr>
              <w:tabs>
                <w:tab w:val="left" w:pos="511"/>
              </w:tabs>
              <w:ind w:left="511" w:hanging="511"/>
              <w:rPr>
                <w:rFonts w:eastAsia="Segoe UI"/>
                <w:color w:val="000000"/>
              </w:rPr>
            </w:pPr>
            <w:r w:rsidRPr="3A8D9593">
              <w:rPr>
                <w:rFonts w:eastAsia="Segoe UI"/>
                <w:color w:val="000000"/>
              </w:rPr>
              <w:t>HS-LS2-7</w:t>
            </w:r>
            <w:r w:rsidR="00A63AEC">
              <w:rPr>
                <w:rFonts w:eastAsia="Segoe UI"/>
                <w:color w:val="000000"/>
              </w:rPr>
              <w:t>:</w:t>
            </w:r>
            <w:r w:rsidRPr="3A8D9593">
              <w:rPr>
                <w:rFonts w:eastAsia="Segoe UI"/>
                <w:color w:val="000000"/>
              </w:rPr>
              <w:t xml:space="preserve"> Design, evaluate, and refine a solution for reducing the impacts of human activities on the environment and biodiversity</w:t>
            </w:r>
            <w:r w:rsidR="00A63AEC">
              <w:rPr>
                <w:rFonts w:eastAsia="Segoe UI"/>
                <w:color w:val="000000"/>
              </w:rPr>
              <w:t>.</w:t>
            </w:r>
          </w:p>
          <w:p w14:paraId="00E8CBF3" w14:textId="180B8FA9" w:rsidR="3A8D9593" w:rsidRDefault="3A8D9593" w:rsidP="00A63AEC">
            <w:pPr>
              <w:tabs>
                <w:tab w:val="left" w:pos="511"/>
              </w:tabs>
              <w:ind w:left="511" w:hanging="511"/>
              <w:rPr>
                <w:rFonts w:eastAsia="Segoe UI"/>
                <w:color w:val="000000"/>
              </w:rPr>
            </w:pPr>
            <w:r w:rsidRPr="3587ECCA">
              <w:rPr>
                <w:rFonts w:eastAsia="Segoe UI"/>
                <w:color w:val="000000"/>
              </w:rPr>
              <w:lastRenderedPageBreak/>
              <w:t>HS-ESS3-3</w:t>
            </w:r>
            <w:r w:rsidR="00A63AEC">
              <w:rPr>
                <w:rFonts w:eastAsia="Segoe UI"/>
                <w:color w:val="000000"/>
              </w:rPr>
              <w:t>:</w:t>
            </w:r>
            <w:r w:rsidRPr="3587ECCA">
              <w:rPr>
                <w:rFonts w:eastAsia="Segoe UI"/>
                <w:color w:val="000000"/>
              </w:rPr>
              <w:t xml:space="preserve"> Create a computational simulation to illustrate the relationships among management of natural resources, the sustainability of human populations, and biodiversity</w:t>
            </w:r>
            <w:r w:rsidR="00A63AEC">
              <w:rPr>
                <w:rFonts w:eastAsia="Segoe UI"/>
                <w:color w:val="000000"/>
              </w:rPr>
              <w:t>.</w:t>
            </w:r>
            <w:r w:rsidRPr="3587ECCA">
              <w:rPr>
                <w:rFonts w:eastAsia="Segoe UI"/>
                <w:color w:val="000000"/>
              </w:rPr>
              <w:t xml:space="preserve"> </w:t>
            </w:r>
          </w:p>
          <w:p w14:paraId="2BF97540" w14:textId="0E930D0E" w:rsidR="3A8D9593" w:rsidRDefault="3A8D9593" w:rsidP="00A63AEC">
            <w:pPr>
              <w:tabs>
                <w:tab w:val="left" w:pos="511"/>
              </w:tabs>
              <w:ind w:left="511" w:hanging="511"/>
              <w:rPr>
                <w:rFonts w:eastAsia="Segoe UI"/>
                <w:color w:val="000000"/>
              </w:rPr>
            </w:pPr>
            <w:r w:rsidRPr="3A8D9593">
              <w:rPr>
                <w:rFonts w:eastAsia="Segoe UI"/>
                <w:color w:val="000000"/>
              </w:rPr>
              <w:t>HS-ESS3-6</w:t>
            </w:r>
            <w:r w:rsidR="00A63AEC">
              <w:rPr>
                <w:rFonts w:eastAsia="Segoe UI"/>
                <w:color w:val="000000"/>
              </w:rPr>
              <w:t>:</w:t>
            </w:r>
            <w:r w:rsidRPr="3A8D9593">
              <w:rPr>
                <w:rFonts w:eastAsia="Segoe UI"/>
                <w:color w:val="000000"/>
              </w:rPr>
              <w:t xml:space="preserve"> Use a computational representation to illustrate the relationships among Earth systems and how those relationships are being modified due to human activity.</w:t>
            </w:r>
          </w:p>
          <w:p w14:paraId="7DCD581E" w14:textId="3A689094" w:rsidR="3A8D9593" w:rsidRDefault="3A8D9593" w:rsidP="00A63AEC">
            <w:pPr>
              <w:tabs>
                <w:tab w:val="left" w:pos="511"/>
              </w:tabs>
              <w:ind w:left="511" w:hanging="511"/>
              <w:rPr>
                <w:rFonts w:eastAsia="Segoe UI"/>
                <w:color w:val="000000"/>
              </w:rPr>
            </w:pPr>
            <w:r w:rsidRPr="3587ECCA">
              <w:rPr>
                <w:rFonts w:eastAsia="Segoe UI"/>
                <w:color w:val="000000"/>
              </w:rPr>
              <w:t>HS-LS2-1</w:t>
            </w:r>
            <w:r w:rsidR="00A63AEC">
              <w:rPr>
                <w:rFonts w:eastAsia="Segoe UI"/>
                <w:color w:val="000000"/>
              </w:rPr>
              <w:t>:</w:t>
            </w:r>
            <w:r w:rsidRPr="3587ECCA">
              <w:rPr>
                <w:rFonts w:eastAsia="Segoe UI"/>
                <w:color w:val="000000"/>
              </w:rPr>
              <w:t xml:space="preserve"> Use mathematical and/or computational representations to support explanations of factors that affect carrying capacity of ecosystems at different scales</w:t>
            </w:r>
            <w:r w:rsidR="00A63AEC">
              <w:rPr>
                <w:rFonts w:eastAsia="Segoe UI"/>
                <w:color w:val="000000"/>
              </w:rPr>
              <w:t>.</w:t>
            </w:r>
          </w:p>
          <w:p w14:paraId="0DAEB8AD" w14:textId="587F43F9" w:rsidR="3A8D9593" w:rsidRDefault="3A8D9593" w:rsidP="00A63AEC">
            <w:pPr>
              <w:tabs>
                <w:tab w:val="left" w:pos="511"/>
              </w:tabs>
              <w:ind w:left="511" w:hanging="511"/>
              <w:rPr>
                <w:rFonts w:eastAsia="Segoe UI"/>
                <w:color w:val="000000"/>
              </w:rPr>
            </w:pPr>
            <w:r w:rsidRPr="3A8D9593">
              <w:rPr>
                <w:rFonts w:eastAsia="Segoe UI"/>
                <w:color w:val="000000"/>
              </w:rPr>
              <w:t>HS-ETS1-1</w:t>
            </w:r>
            <w:r w:rsidR="00A63AEC">
              <w:rPr>
                <w:rFonts w:eastAsia="Segoe UI"/>
                <w:color w:val="000000"/>
              </w:rPr>
              <w:t>:</w:t>
            </w:r>
            <w:r w:rsidRPr="3A8D9593">
              <w:rPr>
                <w:rFonts w:eastAsia="Segoe UI"/>
                <w:color w:val="000000"/>
              </w:rPr>
              <w:t xml:space="preserve"> Analyze a major global challenge to specify qualitative and quantitative criteria and constraints for solutions that account for societal needs and wants.</w:t>
            </w:r>
          </w:p>
        </w:tc>
      </w:tr>
    </w:tbl>
    <w:p w14:paraId="7E051DC0" w14:textId="3625B4D5" w:rsidR="3A8D9593" w:rsidRDefault="3A8D9593" w:rsidP="3A8D9593">
      <w:pPr>
        <w:spacing w:before="60" w:after="60" w:line="240" w:lineRule="auto"/>
        <w:ind w:left="-1080"/>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430BEE" w:rsidRPr="00C23010" w14:paraId="1F14E5FB" w14:textId="77777777" w:rsidTr="7896661C">
        <w:trPr>
          <w:trHeight w:val="215"/>
          <w:jc w:val="center"/>
        </w:trPr>
        <w:tc>
          <w:tcPr>
            <w:tcW w:w="15019" w:type="dxa"/>
            <w:gridSpan w:val="3"/>
            <w:shd w:val="clear" w:color="auto" w:fill="0D5761" w:themeFill="accent1"/>
            <w:vAlign w:val="bottom"/>
          </w:tcPr>
          <w:p w14:paraId="5CE02C6B" w14:textId="77777777" w:rsidR="00430BEE" w:rsidRPr="00C23010" w:rsidRDefault="00430BEE">
            <w:pPr>
              <w:spacing w:before="60" w:after="60" w:line="240" w:lineRule="auto"/>
              <w:jc w:val="center"/>
              <w:rPr>
                <w:b/>
                <w:iCs/>
                <w:color w:val="FFFFFF" w:themeColor="background1"/>
              </w:rPr>
            </w:pPr>
            <w:r>
              <w:rPr>
                <w:b/>
                <w:iCs/>
                <w:color w:val="FFFFFF" w:themeColor="background1"/>
              </w:rPr>
              <w:t>Unit Information</w:t>
            </w:r>
          </w:p>
        </w:tc>
      </w:tr>
      <w:tr w:rsidR="00430BEE" w:rsidRPr="00C23010" w14:paraId="178028FA" w14:textId="77777777" w:rsidTr="7896661C">
        <w:trPr>
          <w:trHeight w:val="611"/>
          <w:jc w:val="center"/>
        </w:trPr>
        <w:tc>
          <w:tcPr>
            <w:tcW w:w="7509" w:type="dxa"/>
            <w:gridSpan w:val="2"/>
            <w:shd w:val="clear" w:color="auto" w:fill="auto"/>
          </w:tcPr>
          <w:p w14:paraId="7FC7913E" w14:textId="57BADDEA" w:rsidR="00430BEE" w:rsidRPr="00C23010" w:rsidRDefault="00430BEE" w:rsidP="2F877374">
            <w:pPr>
              <w:spacing w:after="0" w:line="240" w:lineRule="auto"/>
              <w:rPr>
                <w:b/>
                <w:bCs/>
              </w:rPr>
            </w:pPr>
            <w:r w:rsidRPr="7896661C">
              <w:rPr>
                <w:b/>
                <w:bCs/>
              </w:rPr>
              <w:t xml:space="preserve">Unit </w:t>
            </w:r>
            <w:r w:rsidR="00927B5F">
              <w:rPr>
                <w:b/>
                <w:bCs/>
              </w:rPr>
              <w:t>3</w:t>
            </w:r>
            <w:r w:rsidR="752F382B" w:rsidRPr="7896661C">
              <w:rPr>
                <w:b/>
                <w:bCs/>
              </w:rPr>
              <w:t>:</w:t>
            </w:r>
            <w:r w:rsidRPr="7896661C">
              <w:rPr>
                <w:b/>
                <w:bCs/>
              </w:rPr>
              <w:t xml:space="preserve">  </w:t>
            </w:r>
            <w:sdt>
              <w:sdtPr>
                <w:id w:val="-83152320"/>
                <w:placeholder>
                  <w:docPart w:val="4210CCBA21D54DE7975864C9A87FD8B1"/>
                </w:placeholder>
              </w:sdtPr>
              <w:sdtContent>
                <w:r w:rsidR="69D6415F" w:rsidRPr="7896661C">
                  <w:rPr>
                    <w:b/>
                    <w:bCs/>
                  </w:rPr>
                  <w:t xml:space="preserve">Biology and Ecology of </w:t>
                </w:r>
                <w:r w:rsidRPr="7896661C">
                  <w:rPr>
                    <w:b/>
                    <w:bCs/>
                  </w:rPr>
                  <w:t xml:space="preserve">Aquatic </w:t>
                </w:r>
                <w:r w:rsidR="74AA67E4" w:rsidRPr="7896661C">
                  <w:rPr>
                    <w:b/>
                    <w:bCs/>
                  </w:rPr>
                  <w:t>O</w:t>
                </w:r>
                <w:r w:rsidRPr="7896661C">
                  <w:rPr>
                    <w:b/>
                    <w:bCs/>
                  </w:rPr>
                  <w:t>rganisms</w:t>
                </w:r>
              </w:sdtContent>
            </w:sdt>
          </w:p>
        </w:tc>
        <w:tc>
          <w:tcPr>
            <w:tcW w:w="7510" w:type="dxa"/>
            <w:shd w:val="clear" w:color="auto" w:fill="auto"/>
          </w:tcPr>
          <w:p w14:paraId="261BE72B" w14:textId="6AEBA92C" w:rsidR="00430BEE" w:rsidRPr="00C23010" w:rsidRDefault="00430BEE" w:rsidP="1882B3A9">
            <w:pPr>
              <w:spacing w:after="0" w:line="240" w:lineRule="auto"/>
              <w:rPr>
                <w:b/>
                <w:bCs/>
                <w:color w:val="000000"/>
                <w:highlight w:val="yellow"/>
              </w:rPr>
            </w:pPr>
            <w:r w:rsidRPr="1882B3A9">
              <w:rPr>
                <w:b/>
                <w:bCs/>
                <w:color w:val="000000"/>
              </w:rPr>
              <w:t>Total Learning Hours for Unit:</w:t>
            </w:r>
            <w:r w:rsidR="6B9B298C" w:rsidRPr="1882B3A9">
              <w:rPr>
                <w:b/>
                <w:bCs/>
                <w:color w:val="000000"/>
              </w:rPr>
              <w:t xml:space="preserve"> </w:t>
            </w:r>
            <w:r w:rsidR="00BF4E92">
              <w:rPr>
                <w:b/>
                <w:bCs/>
                <w:color w:val="000000"/>
              </w:rPr>
              <w:t>20</w:t>
            </w:r>
          </w:p>
        </w:tc>
      </w:tr>
      <w:tr w:rsidR="00430BEE" w:rsidRPr="00C23010" w14:paraId="583BF934" w14:textId="77777777" w:rsidTr="126DA667">
        <w:trPr>
          <w:trHeight w:val="712"/>
          <w:jc w:val="center"/>
        </w:trPr>
        <w:tc>
          <w:tcPr>
            <w:tcW w:w="15019" w:type="dxa"/>
            <w:gridSpan w:val="3"/>
            <w:shd w:val="clear" w:color="auto" w:fill="auto"/>
          </w:tcPr>
          <w:p w14:paraId="2AB0B5D2" w14:textId="3C97F3C6" w:rsidR="00430BEE" w:rsidRPr="00561006" w:rsidRDefault="00430BEE" w:rsidP="00931C3F">
            <w:pPr>
              <w:spacing w:before="40" w:after="40" w:line="240" w:lineRule="auto"/>
              <w:rPr>
                <w:color w:val="000000"/>
              </w:rPr>
            </w:pPr>
            <w:r w:rsidRPr="00931C3F">
              <w:rPr>
                <w:b/>
                <w:bCs/>
              </w:rPr>
              <w:t xml:space="preserve">Unit Summary: </w:t>
            </w:r>
            <w:r w:rsidRPr="7614E8D2">
              <w:rPr>
                <w:b/>
              </w:rPr>
              <w:t>Students</w:t>
            </w:r>
            <w:sdt>
              <w:sdtPr>
                <w:id w:val="-889800497"/>
                <w:placeholder>
                  <w:docPart w:val="B084F4D2BC8C463B8B5E94F4FB9B1F37"/>
                </w:placeholder>
              </w:sdtPr>
              <w:sdtContent>
                <w:r>
                  <w:t xml:space="preserve"> will explore the characteristics, habitats, and life cycles of local farmed aquatic species. They </w:t>
                </w:r>
                <w:r w:rsidR="38FAC473">
                  <w:t xml:space="preserve">will </w:t>
                </w:r>
                <w:r>
                  <w:t>learn species anatomy and the role the species play in the ecosystem.</w:t>
                </w:r>
              </w:sdtContent>
            </w:sdt>
          </w:p>
        </w:tc>
      </w:tr>
      <w:tr w:rsidR="00430BEE" w:rsidRPr="00C23010" w14:paraId="5959FD16" w14:textId="77777777" w:rsidTr="3A7B3424">
        <w:trPr>
          <w:trHeight w:val="2036"/>
          <w:jc w:val="center"/>
        </w:trPr>
        <w:tc>
          <w:tcPr>
            <w:tcW w:w="15019" w:type="dxa"/>
            <w:gridSpan w:val="3"/>
            <w:shd w:val="clear" w:color="auto" w:fill="auto"/>
          </w:tcPr>
          <w:p w14:paraId="32D22B27" w14:textId="77777777" w:rsidR="00714851" w:rsidRDefault="00430BEE" w:rsidP="00714851">
            <w:pPr>
              <w:spacing w:before="40" w:after="40" w:line="240" w:lineRule="auto"/>
              <w:rPr>
                <w:bCs/>
              </w:rPr>
            </w:pPr>
            <w:r w:rsidRPr="00931C3F">
              <w:rPr>
                <w:b/>
                <w:bCs/>
              </w:rPr>
              <w:t xml:space="preserve">Competencies: </w:t>
            </w:r>
          </w:p>
          <w:p w14:paraId="3AF3BF70" w14:textId="3008DFF8" w:rsidR="004D565D" w:rsidRDefault="318B6BEE" w:rsidP="002F5D9C">
            <w:pPr>
              <w:pStyle w:val="ListParagraph"/>
              <w:numPr>
                <w:ilvl w:val="0"/>
                <w:numId w:val="21"/>
              </w:numPr>
              <w:spacing w:before="40" w:after="40" w:line="240" w:lineRule="auto"/>
            </w:pPr>
            <w:r>
              <w:t>Know the correct terminology to describe the</w:t>
            </w:r>
            <w:r w:rsidR="670C54C0">
              <w:t xml:space="preserve"> anatomy of </w:t>
            </w:r>
            <w:r w:rsidR="17B85205">
              <w:t xml:space="preserve">the </w:t>
            </w:r>
            <w:r w:rsidR="670C54C0">
              <w:t xml:space="preserve">farmed </w:t>
            </w:r>
            <w:r w:rsidR="17B85205">
              <w:t>organism</w:t>
            </w:r>
            <w:r w:rsidR="47E6DE2C">
              <w:t>.</w:t>
            </w:r>
          </w:p>
          <w:p w14:paraId="1AA52E96" w14:textId="25E2DE00" w:rsidR="004D565D" w:rsidRDefault="478A4815" w:rsidP="002F5D9C">
            <w:pPr>
              <w:pStyle w:val="ListParagraph"/>
              <w:numPr>
                <w:ilvl w:val="0"/>
                <w:numId w:val="21"/>
              </w:numPr>
              <w:spacing w:before="40" w:after="40" w:line="240" w:lineRule="auto"/>
            </w:pPr>
            <w:r>
              <w:t>Recognize</w:t>
            </w:r>
            <w:r w:rsidR="670C54C0">
              <w:t xml:space="preserve"> the features of a healthy organism</w:t>
            </w:r>
            <w:r w:rsidR="029434CD">
              <w:t>, its habitat,</w:t>
            </w:r>
            <w:r w:rsidR="670C54C0">
              <w:t xml:space="preserve"> and its role in the ecosystem.</w:t>
            </w:r>
          </w:p>
          <w:p w14:paraId="660AFFF8" w14:textId="17E7D6AB" w:rsidR="00714851" w:rsidRPr="008C6DFD" w:rsidRDefault="09F31601" w:rsidP="002F5D9C">
            <w:pPr>
              <w:pStyle w:val="NormalWeb"/>
              <w:numPr>
                <w:ilvl w:val="0"/>
                <w:numId w:val="21"/>
              </w:numPr>
              <w:spacing w:before="40" w:beforeAutospacing="0" w:after="0" w:afterAutospacing="0"/>
              <w:textAlignment w:val="baseline"/>
              <w:rPr>
                <w:rFonts w:ascii="Segoe UI" w:hAnsi="Segoe UI" w:cs="Segoe UI"/>
                <w:color w:val="000000"/>
                <w:sz w:val="22"/>
                <w:szCs w:val="22"/>
              </w:rPr>
            </w:pPr>
            <w:r w:rsidRPr="3587ECCA">
              <w:rPr>
                <w:rFonts w:ascii="Segoe UI" w:hAnsi="Segoe UI" w:cs="Segoe UI"/>
                <w:color w:val="000000"/>
                <w:sz w:val="22"/>
                <w:szCs w:val="22"/>
              </w:rPr>
              <w:t>Know</w:t>
            </w:r>
            <w:r w:rsidR="5502A142" w:rsidRPr="3587ECCA">
              <w:rPr>
                <w:rFonts w:ascii="Segoe UI" w:hAnsi="Segoe UI" w:cs="Segoe UI"/>
                <w:color w:val="000000"/>
                <w:sz w:val="22"/>
                <w:szCs w:val="22"/>
              </w:rPr>
              <w:t xml:space="preserve"> </w:t>
            </w:r>
            <w:r w:rsidRPr="3587ECCA">
              <w:rPr>
                <w:rFonts w:ascii="Segoe UI" w:hAnsi="Segoe UI" w:cs="Segoe UI"/>
                <w:color w:val="000000"/>
                <w:sz w:val="22"/>
                <w:szCs w:val="22"/>
              </w:rPr>
              <w:t xml:space="preserve">the differences between </w:t>
            </w:r>
            <w:r w:rsidR="5502A142" w:rsidRPr="3587ECCA">
              <w:rPr>
                <w:rFonts w:ascii="Segoe UI" w:hAnsi="Segoe UI" w:cs="Segoe UI"/>
                <w:color w:val="000000"/>
                <w:sz w:val="22"/>
                <w:szCs w:val="22"/>
              </w:rPr>
              <w:t>the life cycle</w:t>
            </w:r>
            <w:r w:rsidR="09A7DFD5" w:rsidRPr="3587ECCA">
              <w:rPr>
                <w:rFonts w:ascii="Segoe UI" w:hAnsi="Segoe UI" w:cs="Segoe UI"/>
                <w:color w:val="000000"/>
                <w:sz w:val="22"/>
                <w:szCs w:val="22"/>
              </w:rPr>
              <w:t>s</w:t>
            </w:r>
            <w:r w:rsidR="5502A142" w:rsidRPr="3587ECCA">
              <w:rPr>
                <w:rFonts w:ascii="Segoe UI" w:hAnsi="Segoe UI" w:cs="Segoe UI"/>
                <w:color w:val="000000"/>
                <w:sz w:val="22"/>
                <w:szCs w:val="22"/>
              </w:rPr>
              <w:t xml:space="preserve"> of farmed fish, shellfish, and macroalgae species.</w:t>
            </w:r>
          </w:p>
          <w:p w14:paraId="4F0AAA4E" w14:textId="02E1AFA8" w:rsidR="00714851" w:rsidRPr="008C6DFD" w:rsidRDefault="63E0261B" w:rsidP="002F5D9C">
            <w:pPr>
              <w:pStyle w:val="NormalWeb"/>
              <w:numPr>
                <w:ilvl w:val="0"/>
                <w:numId w:val="21"/>
              </w:numPr>
              <w:spacing w:before="40" w:beforeAutospacing="0" w:after="0" w:afterAutospacing="0"/>
              <w:textAlignment w:val="baseline"/>
              <w:rPr>
                <w:rFonts w:ascii="Segoe UI" w:hAnsi="Segoe UI" w:cs="Segoe UI"/>
                <w:color w:val="000000"/>
                <w:sz w:val="22"/>
                <w:szCs w:val="22"/>
              </w:rPr>
            </w:pPr>
            <w:r w:rsidRPr="3587ECCA">
              <w:rPr>
                <w:rFonts w:ascii="Segoe UI" w:hAnsi="Segoe UI" w:cs="Segoe UI"/>
                <w:color w:val="000000"/>
                <w:sz w:val="22"/>
                <w:szCs w:val="22"/>
              </w:rPr>
              <w:t xml:space="preserve">Know </w:t>
            </w:r>
            <w:r w:rsidR="5502A142" w:rsidRPr="3587ECCA">
              <w:rPr>
                <w:rFonts w:ascii="Segoe UI" w:hAnsi="Segoe UI" w:cs="Segoe UI"/>
                <w:color w:val="000000"/>
                <w:sz w:val="22"/>
                <w:szCs w:val="22"/>
              </w:rPr>
              <w:t>the common and scientific name of farmed species</w:t>
            </w:r>
            <w:r w:rsidR="004F2DF3">
              <w:rPr>
                <w:rFonts w:ascii="Segoe UI" w:hAnsi="Segoe UI" w:cs="Segoe UI"/>
                <w:color w:val="000000"/>
                <w:sz w:val="22"/>
                <w:szCs w:val="22"/>
              </w:rPr>
              <w:t>.</w:t>
            </w:r>
            <w:r w:rsidR="5502A142" w:rsidRPr="3587ECCA">
              <w:rPr>
                <w:rFonts w:ascii="Segoe UI" w:hAnsi="Segoe UI" w:cs="Segoe UI"/>
                <w:color w:val="000000"/>
                <w:sz w:val="22"/>
                <w:szCs w:val="22"/>
              </w:rPr>
              <w:t xml:space="preserve"> </w:t>
            </w:r>
          </w:p>
          <w:p w14:paraId="709F56D3" w14:textId="77777777" w:rsidR="00430BEE" w:rsidRDefault="5502A142" w:rsidP="17222DB1">
            <w:pPr>
              <w:pStyle w:val="NormalWeb"/>
              <w:numPr>
                <w:ilvl w:val="0"/>
                <w:numId w:val="21"/>
              </w:numPr>
              <w:spacing w:before="0" w:beforeAutospacing="0" w:after="0" w:afterAutospacing="0"/>
              <w:rPr>
                <w:rFonts w:ascii="Segoe UI" w:hAnsi="Segoe UI" w:cs="Segoe UI"/>
                <w:color w:val="000000"/>
                <w:sz w:val="22"/>
                <w:szCs w:val="22"/>
              </w:rPr>
            </w:pPr>
            <w:r w:rsidRPr="3587ECCA">
              <w:rPr>
                <w:rFonts w:ascii="Segoe UI" w:hAnsi="Segoe UI" w:cs="Segoe UI"/>
                <w:color w:val="000000"/>
                <w:sz w:val="22"/>
                <w:szCs w:val="22"/>
              </w:rPr>
              <w:t xml:space="preserve">Understand the concepts of fish stocks, ploidy manipulation (for shellfish) and non-native species introduction (for shellfish). </w:t>
            </w:r>
          </w:p>
          <w:p w14:paraId="5692D09D" w14:textId="636A49AB" w:rsidR="002B1C39" w:rsidRPr="000978CF" w:rsidRDefault="002B1C39" w:rsidP="17222DB1">
            <w:pPr>
              <w:pStyle w:val="NormalWeb"/>
              <w:numPr>
                <w:ilvl w:val="0"/>
                <w:numId w:val="21"/>
              </w:numPr>
              <w:spacing w:before="0" w:beforeAutospacing="0" w:after="0" w:afterAutospacing="0"/>
              <w:rPr>
                <w:rFonts w:ascii="Segoe UI" w:hAnsi="Segoe UI" w:cs="Segoe UI"/>
                <w:color w:val="000000"/>
                <w:sz w:val="22"/>
                <w:szCs w:val="22"/>
              </w:rPr>
            </w:pPr>
            <w:r>
              <w:rPr>
                <w:rFonts w:ascii="Segoe UI" w:hAnsi="Segoe UI" w:cs="Segoe UI"/>
                <w:color w:val="000000"/>
                <w:sz w:val="22"/>
                <w:szCs w:val="22"/>
              </w:rPr>
              <w:t>Evaluate claims about how ecosystem stability influences</w:t>
            </w:r>
            <w:r w:rsidR="004F2DF3">
              <w:rPr>
                <w:rFonts w:ascii="Segoe UI" w:hAnsi="Segoe UI" w:cs="Segoe UI"/>
                <w:color w:val="000000"/>
                <w:sz w:val="22"/>
                <w:szCs w:val="22"/>
              </w:rPr>
              <w:t xml:space="preserve"> population dynamics and health.</w:t>
            </w:r>
            <w:r>
              <w:rPr>
                <w:rFonts w:ascii="Segoe UI" w:hAnsi="Segoe UI" w:cs="Segoe UI"/>
                <w:color w:val="000000"/>
                <w:sz w:val="22"/>
                <w:szCs w:val="22"/>
              </w:rPr>
              <w:t xml:space="preserve"> </w:t>
            </w:r>
          </w:p>
        </w:tc>
      </w:tr>
      <w:tr w:rsidR="00430BEE" w:rsidRPr="00C23010" w14:paraId="323D78EE" w14:textId="77777777" w:rsidTr="7896661C">
        <w:trPr>
          <w:trHeight w:val="386"/>
          <w:jc w:val="center"/>
        </w:trPr>
        <w:tc>
          <w:tcPr>
            <w:tcW w:w="15019" w:type="dxa"/>
            <w:gridSpan w:val="3"/>
            <w:shd w:val="clear" w:color="auto" w:fill="0D5761" w:themeFill="accent1"/>
          </w:tcPr>
          <w:p w14:paraId="6C4F1DF7" w14:textId="77777777" w:rsidR="00430BEE" w:rsidRDefault="00430BEE">
            <w:pPr>
              <w:spacing w:before="40" w:after="40" w:line="240" w:lineRule="auto"/>
              <w:jc w:val="center"/>
              <w:rPr>
                <w:b/>
              </w:rPr>
            </w:pPr>
            <w:r w:rsidRPr="00C23010">
              <w:rPr>
                <w:b/>
                <w:color w:val="FFFFFF" w:themeColor="background1"/>
              </w:rPr>
              <w:t>Components and Assessments</w:t>
            </w:r>
          </w:p>
        </w:tc>
      </w:tr>
      <w:tr w:rsidR="00430BEE" w:rsidRPr="00C23010" w14:paraId="071536B9" w14:textId="77777777" w:rsidTr="7896661C">
        <w:trPr>
          <w:trHeight w:val="449"/>
          <w:jc w:val="center"/>
        </w:trPr>
        <w:tc>
          <w:tcPr>
            <w:tcW w:w="15019" w:type="dxa"/>
            <w:gridSpan w:val="3"/>
            <w:shd w:val="clear" w:color="auto" w:fill="auto"/>
          </w:tcPr>
          <w:p w14:paraId="5E832A45" w14:textId="32A7F602" w:rsidR="00430BEE" w:rsidRPr="00C23010" w:rsidRDefault="00430BEE">
            <w:pPr>
              <w:spacing w:before="40" w:after="40" w:line="240" w:lineRule="auto"/>
            </w:pPr>
            <w:r w:rsidRPr="2F877374">
              <w:rPr>
                <w:b/>
                <w:bCs/>
              </w:rPr>
              <w:t xml:space="preserve">Performance Assessments:  </w:t>
            </w:r>
          </w:p>
          <w:p w14:paraId="27F593CF" w14:textId="1D4D6657" w:rsidR="005C2139" w:rsidRDefault="00600445" w:rsidP="002F5D9C">
            <w:pPr>
              <w:pStyle w:val="paragraph"/>
              <w:numPr>
                <w:ilvl w:val="0"/>
                <w:numId w:val="20"/>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 xml:space="preserve">Describe </w:t>
            </w:r>
            <w:r w:rsidR="00754BB6">
              <w:rPr>
                <w:rStyle w:val="normaltextrun"/>
                <w:rFonts w:ascii="Segoe UI" w:eastAsiaTheme="majorEastAsia" w:hAnsi="Segoe UI" w:cs="Segoe UI"/>
                <w:sz w:val="22"/>
                <w:szCs w:val="22"/>
              </w:rPr>
              <w:t xml:space="preserve">common aquatic </w:t>
            </w:r>
            <w:r w:rsidR="005C2139">
              <w:rPr>
                <w:rStyle w:val="normaltextrun"/>
                <w:rFonts w:ascii="Segoe UI" w:eastAsiaTheme="majorEastAsia" w:hAnsi="Segoe UI" w:cs="Segoe UI"/>
                <w:sz w:val="22"/>
                <w:szCs w:val="22"/>
              </w:rPr>
              <w:t>species with its common and scientific name</w:t>
            </w:r>
            <w:r w:rsidR="00D81452">
              <w:rPr>
                <w:rStyle w:val="normaltextrun"/>
                <w:rFonts w:ascii="Segoe UI" w:eastAsiaTheme="majorEastAsia" w:hAnsi="Segoe UI" w:cs="Segoe UI"/>
                <w:sz w:val="22"/>
                <w:szCs w:val="22"/>
              </w:rPr>
              <w:t>.</w:t>
            </w:r>
            <w:r w:rsidR="005C2139">
              <w:rPr>
                <w:rStyle w:val="eop"/>
                <w:rFonts w:ascii="Segoe UI" w:hAnsi="Segoe UI" w:cs="Segoe UI"/>
                <w:sz w:val="22"/>
                <w:szCs w:val="22"/>
              </w:rPr>
              <w:t> </w:t>
            </w:r>
          </w:p>
          <w:p w14:paraId="1334309D" w14:textId="18B5EA41" w:rsidR="005C2139" w:rsidRDefault="2F542B31" w:rsidP="002F5D9C">
            <w:pPr>
              <w:pStyle w:val="paragraph"/>
              <w:numPr>
                <w:ilvl w:val="0"/>
                <w:numId w:val="20"/>
              </w:numPr>
              <w:spacing w:before="0" w:beforeAutospacing="0" w:after="0" w:afterAutospacing="0"/>
              <w:textAlignment w:val="baseline"/>
              <w:rPr>
                <w:rFonts w:ascii="Segoe UI" w:hAnsi="Segoe UI" w:cs="Segoe UI"/>
                <w:sz w:val="22"/>
                <w:szCs w:val="22"/>
              </w:rPr>
            </w:pPr>
            <w:r w:rsidRPr="47102275">
              <w:rPr>
                <w:rStyle w:val="normaltextrun"/>
                <w:rFonts w:ascii="Segoe UI" w:eastAsiaTheme="majorEastAsia" w:hAnsi="Segoe UI" w:cs="Segoe UI"/>
                <w:sz w:val="22"/>
                <w:szCs w:val="22"/>
              </w:rPr>
              <w:t>Use correct terminology to i</w:t>
            </w:r>
            <w:r w:rsidR="15D9D5F1" w:rsidRPr="47102275">
              <w:rPr>
                <w:rStyle w:val="normaltextrun"/>
                <w:rFonts w:ascii="Segoe UI" w:eastAsiaTheme="majorEastAsia" w:hAnsi="Segoe UI" w:cs="Segoe UI"/>
                <w:sz w:val="22"/>
                <w:szCs w:val="22"/>
              </w:rPr>
              <w:t xml:space="preserve">dentify the </w:t>
            </w:r>
            <w:r w:rsidR="6C2943DD" w:rsidRPr="361A455A">
              <w:rPr>
                <w:rStyle w:val="normaltextrun"/>
                <w:rFonts w:ascii="Segoe UI" w:eastAsiaTheme="majorEastAsia" w:hAnsi="Segoe UI" w:cs="Segoe UI"/>
                <w:sz w:val="22"/>
                <w:szCs w:val="22"/>
              </w:rPr>
              <w:t>stage</w:t>
            </w:r>
            <w:r w:rsidR="1419802D" w:rsidRPr="361A455A">
              <w:rPr>
                <w:rStyle w:val="normaltextrun"/>
                <w:rFonts w:ascii="Segoe UI" w:eastAsiaTheme="majorEastAsia" w:hAnsi="Segoe UI" w:cs="Segoe UI"/>
                <w:sz w:val="22"/>
                <w:szCs w:val="22"/>
              </w:rPr>
              <w:t>s</w:t>
            </w:r>
            <w:r w:rsidR="15D9D5F1" w:rsidRPr="47102275">
              <w:rPr>
                <w:rStyle w:val="normaltextrun"/>
                <w:rFonts w:ascii="Segoe UI" w:eastAsiaTheme="majorEastAsia" w:hAnsi="Segoe UI" w:cs="Segoe UI"/>
                <w:sz w:val="22"/>
                <w:szCs w:val="22"/>
              </w:rPr>
              <w:t xml:space="preserve"> of </w:t>
            </w:r>
            <w:r w:rsidR="7FD0AFD2" w:rsidRPr="47102275">
              <w:rPr>
                <w:rStyle w:val="normaltextrun"/>
                <w:rFonts w:ascii="Segoe UI" w:eastAsiaTheme="majorEastAsia" w:hAnsi="Segoe UI" w:cs="Segoe UI"/>
                <w:sz w:val="22"/>
                <w:szCs w:val="22"/>
              </w:rPr>
              <w:t>the life cycle of a farmed organism</w:t>
            </w:r>
            <w:r w:rsidR="7FD0AFD2" w:rsidRPr="47102275">
              <w:rPr>
                <w:rStyle w:val="eop"/>
                <w:rFonts w:ascii="Segoe UI" w:hAnsi="Segoe UI" w:cs="Segoe UI"/>
                <w:sz w:val="22"/>
                <w:szCs w:val="22"/>
              </w:rPr>
              <w:t> </w:t>
            </w:r>
            <w:r w:rsidR="46DF321F" w:rsidRPr="47102275">
              <w:rPr>
                <w:rStyle w:val="eop"/>
                <w:rFonts w:ascii="Segoe UI" w:hAnsi="Segoe UI" w:cs="Segoe UI"/>
                <w:sz w:val="22"/>
                <w:szCs w:val="22"/>
              </w:rPr>
              <w:t>in a working facility</w:t>
            </w:r>
            <w:r w:rsidR="00D81452">
              <w:rPr>
                <w:rStyle w:val="eop"/>
                <w:rFonts w:ascii="Segoe UI" w:hAnsi="Segoe UI" w:cs="Segoe UI"/>
                <w:sz w:val="22"/>
                <w:szCs w:val="22"/>
              </w:rPr>
              <w:t>.</w:t>
            </w:r>
          </w:p>
          <w:p w14:paraId="5439A44A" w14:textId="14BC4948" w:rsidR="005C2139" w:rsidRDefault="58CDD57D" w:rsidP="002F5D9C">
            <w:pPr>
              <w:pStyle w:val="paragraph"/>
              <w:numPr>
                <w:ilvl w:val="0"/>
                <w:numId w:val="20"/>
              </w:numPr>
              <w:spacing w:before="0" w:beforeAutospacing="0" w:after="0" w:afterAutospacing="0"/>
              <w:textAlignment w:val="baseline"/>
              <w:rPr>
                <w:rStyle w:val="eop"/>
                <w:rFonts w:ascii="Segoe UI" w:hAnsi="Segoe UI" w:cs="Segoe UI"/>
                <w:sz w:val="22"/>
                <w:szCs w:val="22"/>
              </w:rPr>
            </w:pPr>
            <w:r w:rsidRPr="47102275">
              <w:rPr>
                <w:rStyle w:val="normaltextrun"/>
                <w:rFonts w:ascii="Segoe UI" w:eastAsiaTheme="majorEastAsia" w:hAnsi="Segoe UI" w:cs="Segoe UI"/>
                <w:sz w:val="22"/>
                <w:szCs w:val="22"/>
              </w:rPr>
              <w:t>Use correct terminology to i</w:t>
            </w:r>
            <w:r w:rsidR="1B6401E9" w:rsidRPr="47102275">
              <w:rPr>
                <w:rStyle w:val="normaltextrun"/>
                <w:rFonts w:ascii="Segoe UI" w:eastAsiaTheme="majorEastAsia" w:hAnsi="Segoe UI" w:cs="Segoe UI"/>
                <w:sz w:val="22"/>
                <w:szCs w:val="22"/>
              </w:rPr>
              <w:t xml:space="preserve">dentify the </w:t>
            </w:r>
            <w:r w:rsidR="70084A38" w:rsidRPr="47102275">
              <w:rPr>
                <w:rStyle w:val="normaltextrun"/>
                <w:rFonts w:ascii="Segoe UI" w:eastAsiaTheme="majorEastAsia" w:hAnsi="Segoe UI" w:cs="Segoe UI"/>
                <w:sz w:val="22"/>
                <w:szCs w:val="22"/>
              </w:rPr>
              <w:t xml:space="preserve">body parts </w:t>
            </w:r>
            <w:r w:rsidR="1B6401E9" w:rsidRPr="47102275">
              <w:rPr>
                <w:rStyle w:val="normaltextrun"/>
                <w:rFonts w:ascii="Segoe UI" w:eastAsiaTheme="majorEastAsia" w:hAnsi="Segoe UI" w:cs="Segoe UI"/>
                <w:sz w:val="22"/>
                <w:szCs w:val="22"/>
              </w:rPr>
              <w:t>and the</w:t>
            </w:r>
            <w:r w:rsidR="70084A38" w:rsidRPr="47102275">
              <w:rPr>
                <w:rStyle w:val="normaltextrun"/>
                <w:rFonts w:ascii="Segoe UI" w:eastAsiaTheme="majorEastAsia" w:hAnsi="Segoe UI" w:cs="Segoe UI"/>
                <w:sz w:val="22"/>
                <w:szCs w:val="22"/>
              </w:rPr>
              <w:t xml:space="preserve"> function</w:t>
            </w:r>
            <w:r w:rsidR="1B6401E9" w:rsidRPr="47102275">
              <w:rPr>
                <w:rStyle w:val="normaltextrun"/>
                <w:rFonts w:ascii="Segoe UI" w:eastAsiaTheme="majorEastAsia" w:hAnsi="Segoe UI" w:cs="Segoe UI"/>
                <w:sz w:val="22"/>
                <w:szCs w:val="22"/>
              </w:rPr>
              <w:t xml:space="preserve">s of common aquatic </w:t>
            </w:r>
            <w:r w:rsidR="74C5AB20" w:rsidRPr="47102275">
              <w:rPr>
                <w:rStyle w:val="normaltextrun"/>
                <w:rFonts w:ascii="Segoe UI" w:eastAsiaTheme="majorEastAsia" w:hAnsi="Segoe UI" w:cs="Segoe UI"/>
                <w:sz w:val="22"/>
                <w:szCs w:val="22"/>
              </w:rPr>
              <w:t>species</w:t>
            </w:r>
            <w:r w:rsidR="00D81452">
              <w:rPr>
                <w:rStyle w:val="normaltextrun"/>
                <w:rFonts w:ascii="Segoe UI" w:eastAsiaTheme="majorEastAsia" w:hAnsi="Segoe UI" w:cs="Segoe UI"/>
                <w:sz w:val="22"/>
                <w:szCs w:val="22"/>
              </w:rPr>
              <w:t>.</w:t>
            </w:r>
          </w:p>
          <w:p w14:paraId="7F6BFCA5" w14:textId="36F4DB2D" w:rsidR="005C2139" w:rsidRPr="00C23010" w:rsidRDefault="3791F332" w:rsidP="002F5D9C">
            <w:pPr>
              <w:pStyle w:val="paragraph"/>
              <w:numPr>
                <w:ilvl w:val="0"/>
                <w:numId w:val="20"/>
              </w:numPr>
              <w:spacing w:before="0" w:beforeAutospacing="0" w:after="0" w:afterAutospacing="0"/>
              <w:rPr>
                <w:rStyle w:val="eop"/>
                <w:rFonts w:ascii="Segoe UI" w:hAnsi="Segoe UI" w:cs="Segoe UI"/>
                <w:sz w:val="22"/>
                <w:szCs w:val="22"/>
              </w:rPr>
            </w:pPr>
            <w:r w:rsidRPr="47102275">
              <w:rPr>
                <w:rStyle w:val="normaltextrun"/>
                <w:rFonts w:ascii="Segoe UI" w:eastAsiaTheme="majorEastAsia" w:hAnsi="Segoe UI" w:cs="Segoe UI"/>
                <w:sz w:val="22"/>
                <w:szCs w:val="22"/>
              </w:rPr>
              <w:lastRenderedPageBreak/>
              <w:t xml:space="preserve">Develop </w:t>
            </w:r>
            <w:r w:rsidR="32BD669E" w:rsidRPr="47102275">
              <w:rPr>
                <w:rStyle w:val="normaltextrun"/>
                <w:rFonts w:ascii="Segoe UI" w:eastAsiaTheme="majorEastAsia" w:hAnsi="Segoe UI" w:cs="Segoe UI"/>
                <w:sz w:val="22"/>
                <w:szCs w:val="22"/>
              </w:rPr>
              <w:t>computational</w:t>
            </w:r>
            <w:r w:rsidR="32BD669E" w:rsidRPr="47102275">
              <w:rPr>
                <w:rStyle w:val="eop"/>
                <w:rFonts w:ascii="Segoe UI" w:hAnsi="Segoe UI" w:cs="Segoe UI"/>
                <w:sz w:val="22"/>
                <w:szCs w:val="22"/>
              </w:rPr>
              <w:t xml:space="preserve"> or mathematical representations of relationships that exist between </w:t>
            </w:r>
            <w:r w:rsidR="3A8D9593" w:rsidRPr="47102275">
              <w:rPr>
                <w:rStyle w:val="normaltextrun"/>
                <w:rFonts w:ascii="Segoe UI" w:eastAsiaTheme="majorEastAsia" w:hAnsi="Segoe UI" w:cs="Segoe UI"/>
                <w:sz w:val="22"/>
                <w:szCs w:val="22"/>
              </w:rPr>
              <w:t xml:space="preserve">an organism’s habitat requirements and </w:t>
            </w:r>
            <w:r w:rsidR="14AB31F2" w:rsidRPr="47102275">
              <w:rPr>
                <w:rStyle w:val="normaltextrun"/>
                <w:rFonts w:ascii="Segoe UI" w:eastAsiaTheme="majorEastAsia" w:hAnsi="Segoe UI" w:cs="Segoe UI"/>
                <w:sz w:val="22"/>
                <w:szCs w:val="22"/>
              </w:rPr>
              <w:t xml:space="preserve">its </w:t>
            </w:r>
            <w:r w:rsidR="3A8D9593" w:rsidRPr="47102275">
              <w:rPr>
                <w:rStyle w:val="normaltextrun"/>
                <w:rFonts w:ascii="Segoe UI" w:eastAsiaTheme="majorEastAsia" w:hAnsi="Segoe UI" w:cs="Segoe UI"/>
                <w:sz w:val="22"/>
                <w:szCs w:val="22"/>
              </w:rPr>
              <w:t>role in the environment</w:t>
            </w:r>
            <w:r w:rsidR="00D81452">
              <w:rPr>
                <w:rStyle w:val="eop"/>
                <w:rFonts w:ascii="Segoe UI" w:hAnsi="Segoe UI" w:cs="Segoe UI"/>
                <w:sz w:val="22"/>
                <w:szCs w:val="22"/>
              </w:rPr>
              <w:t>.</w:t>
            </w:r>
          </w:p>
          <w:p w14:paraId="2CD5742B" w14:textId="3FF18529" w:rsidR="005C2139" w:rsidRPr="00C23010" w:rsidRDefault="6CA4135A" w:rsidP="002F5D9C">
            <w:pPr>
              <w:pStyle w:val="paragraph"/>
              <w:numPr>
                <w:ilvl w:val="0"/>
                <w:numId w:val="20"/>
              </w:numPr>
              <w:spacing w:before="0" w:beforeAutospacing="0" w:after="0" w:afterAutospacing="0"/>
              <w:rPr>
                <w:rFonts w:ascii="Segoe UI" w:hAnsi="Segoe UI" w:cs="Segoe UI"/>
                <w:sz w:val="22"/>
                <w:szCs w:val="22"/>
              </w:rPr>
            </w:pPr>
            <w:r w:rsidRPr="47102275">
              <w:rPr>
                <w:rFonts w:ascii="Segoe UI" w:hAnsi="Segoe UI" w:cs="Segoe UI"/>
                <w:sz w:val="22"/>
                <w:szCs w:val="22"/>
              </w:rPr>
              <w:t xml:space="preserve">Demonstrate understanding of the term ploidy and research the reasons why ploidy manipulation is used in </w:t>
            </w:r>
            <w:r w:rsidR="00D81452">
              <w:rPr>
                <w:rFonts w:ascii="Segoe UI" w:hAnsi="Segoe UI" w:cs="Segoe UI"/>
                <w:sz w:val="22"/>
                <w:szCs w:val="22"/>
              </w:rPr>
              <w:t>A&amp;F</w:t>
            </w:r>
            <w:r w:rsidRPr="47102275">
              <w:rPr>
                <w:rFonts w:ascii="Segoe UI" w:hAnsi="Segoe UI" w:cs="Segoe UI"/>
                <w:sz w:val="22"/>
                <w:szCs w:val="22"/>
              </w:rPr>
              <w:t>.</w:t>
            </w:r>
          </w:p>
          <w:p w14:paraId="0A9437D6" w14:textId="76C22251" w:rsidR="005C2139" w:rsidRPr="00C23010" w:rsidRDefault="0A034237" w:rsidP="002F5D9C">
            <w:pPr>
              <w:pStyle w:val="paragraph"/>
              <w:numPr>
                <w:ilvl w:val="0"/>
                <w:numId w:val="20"/>
              </w:numPr>
              <w:spacing w:before="0" w:beforeAutospacing="0" w:after="0" w:afterAutospacing="0"/>
              <w:rPr>
                <w:rFonts w:ascii="Segoe UI" w:hAnsi="Segoe UI" w:cs="Segoe UI"/>
                <w:sz w:val="22"/>
                <w:szCs w:val="22"/>
              </w:rPr>
            </w:pPr>
            <w:r w:rsidRPr="47102275">
              <w:rPr>
                <w:rFonts w:ascii="Segoe UI" w:hAnsi="Segoe UI" w:cs="Segoe UI"/>
                <w:sz w:val="22"/>
                <w:szCs w:val="22"/>
              </w:rPr>
              <w:t xml:space="preserve">Read the definition of fish stock as defined by the </w:t>
            </w:r>
            <w:r w:rsidR="00C31FBD">
              <w:rPr>
                <w:rFonts w:ascii="Segoe UI" w:hAnsi="Segoe UI" w:cs="Segoe UI"/>
                <w:sz w:val="22"/>
                <w:szCs w:val="22"/>
              </w:rPr>
              <w:t xml:space="preserve">Food and Agricultural Organization (FAO) </w:t>
            </w:r>
            <w:r w:rsidR="0A8EA4B7" w:rsidRPr="47102275">
              <w:rPr>
                <w:rFonts w:ascii="Segoe UI" w:hAnsi="Segoe UI" w:cs="Segoe UI"/>
                <w:sz w:val="22"/>
                <w:szCs w:val="22"/>
              </w:rPr>
              <w:t xml:space="preserve">and research why fish stocks are important in Washington </w:t>
            </w:r>
            <w:r w:rsidR="00D81452">
              <w:rPr>
                <w:rFonts w:ascii="Segoe UI" w:hAnsi="Segoe UI" w:cs="Segoe UI"/>
                <w:sz w:val="22"/>
                <w:szCs w:val="22"/>
              </w:rPr>
              <w:t>S</w:t>
            </w:r>
            <w:r w:rsidR="0A8EA4B7" w:rsidRPr="47102275">
              <w:rPr>
                <w:rFonts w:ascii="Segoe UI" w:hAnsi="Segoe UI" w:cs="Segoe UI"/>
                <w:sz w:val="22"/>
                <w:szCs w:val="22"/>
              </w:rPr>
              <w:t>tate</w:t>
            </w:r>
            <w:r w:rsidR="00D81452">
              <w:rPr>
                <w:rFonts w:ascii="Segoe UI" w:hAnsi="Segoe UI" w:cs="Segoe UI"/>
                <w:sz w:val="22"/>
                <w:szCs w:val="22"/>
              </w:rPr>
              <w:t>.</w:t>
            </w:r>
            <w:r w:rsidR="0A8EA4B7" w:rsidRPr="47102275">
              <w:rPr>
                <w:rFonts w:ascii="Segoe UI" w:hAnsi="Segoe UI" w:cs="Segoe UI"/>
                <w:sz w:val="22"/>
                <w:szCs w:val="22"/>
              </w:rPr>
              <w:t xml:space="preserve"> </w:t>
            </w:r>
          </w:p>
          <w:p w14:paraId="18FBE1EF" w14:textId="417C760B" w:rsidR="00D73B8B" w:rsidRDefault="653DBBBC" w:rsidP="00D73B8B">
            <w:pPr>
              <w:pStyle w:val="paragraph"/>
              <w:numPr>
                <w:ilvl w:val="0"/>
                <w:numId w:val="20"/>
              </w:numPr>
              <w:spacing w:before="0" w:beforeAutospacing="0" w:after="0" w:afterAutospacing="0"/>
              <w:rPr>
                <w:rFonts w:ascii="Segoe UI" w:hAnsi="Segoe UI" w:cs="Segoe UI"/>
                <w:sz w:val="22"/>
                <w:szCs w:val="22"/>
              </w:rPr>
            </w:pPr>
            <w:r w:rsidRPr="00A54FDC">
              <w:rPr>
                <w:rFonts w:ascii="Segoe UI" w:hAnsi="Segoe UI" w:cs="Segoe UI"/>
                <w:sz w:val="22"/>
                <w:szCs w:val="22"/>
              </w:rPr>
              <w:t xml:space="preserve">Identify the non-native species that </w:t>
            </w:r>
            <w:r w:rsidR="3EADCA13" w:rsidRPr="00A54FDC">
              <w:rPr>
                <w:rFonts w:ascii="Segoe UI" w:hAnsi="Segoe UI" w:cs="Segoe UI"/>
                <w:sz w:val="22"/>
                <w:szCs w:val="22"/>
              </w:rPr>
              <w:t xml:space="preserve">can impact shellfish and fin fish species through predation and/or competition in Washington </w:t>
            </w:r>
            <w:r w:rsidR="00A54FDC" w:rsidRPr="00A54FDC">
              <w:rPr>
                <w:rFonts w:ascii="Segoe UI" w:hAnsi="Segoe UI" w:cs="Segoe UI"/>
                <w:sz w:val="22"/>
                <w:szCs w:val="22"/>
              </w:rPr>
              <w:t>S</w:t>
            </w:r>
            <w:r w:rsidR="3EADCA13" w:rsidRPr="00A54FDC">
              <w:rPr>
                <w:rFonts w:ascii="Segoe UI" w:hAnsi="Segoe UI" w:cs="Segoe UI"/>
                <w:sz w:val="22"/>
                <w:szCs w:val="22"/>
              </w:rPr>
              <w:t>tate</w:t>
            </w:r>
          </w:p>
          <w:p w14:paraId="5CB64E76" w14:textId="77777777" w:rsidR="00A54FDC" w:rsidRDefault="00A54FDC" w:rsidP="00D73B8B">
            <w:pPr>
              <w:pStyle w:val="paragraph"/>
              <w:spacing w:before="0" w:beforeAutospacing="0" w:after="0" w:afterAutospacing="0"/>
              <w:rPr>
                <w:rStyle w:val="normaltextrun"/>
                <w:rFonts w:ascii="Segoe UI" w:eastAsia="Segoe UI" w:hAnsi="Segoe UI" w:cs="Segoe UI"/>
                <w:sz w:val="22"/>
                <w:szCs w:val="22"/>
              </w:rPr>
            </w:pPr>
            <w:r w:rsidRPr="00500BB9">
              <w:rPr>
                <w:rStyle w:val="normaltextrun"/>
                <w:rFonts w:ascii="Segoe UI" w:eastAsia="Segoe UI" w:hAnsi="Segoe UI" w:cs="Segoe UI"/>
                <w:sz w:val="22"/>
                <w:szCs w:val="22"/>
              </w:rPr>
              <w:t>Related to SAE:</w:t>
            </w:r>
          </w:p>
          <w:p w14:paraId="7B550106" w14:textId="3BCFC5A0" w:rsidR="00D73B8B" w:rsidRPr="00D73B8B" w:rsidRDefault="00517076" w:rsidP="00D73B8B">
            <w:pPr>
              <w:pStyle w:val="paragraph"/>
              <w:numPr>
                <w:ilvl w:val="0"/>
                <w:numId w:val="59"/>
              </w:numPr>
              <w:spacing w:before="0" w:beforeAutospacing="0" w:after="0" w:afterAutospacing="0"/>
              <w:rPr>
                <w:rFonts w:ascii="Segoe UI" w:hAnsi="Segoe UI" w:cs="Segoe UI"/>
                <w:sz w:val="22"/>
                <w:szCs w:val="22"/>
              </w:rPr>
            </w:pPr>
            <w:r>
              <w:rPr>
                <w:rFonts w:ascii="Segoe UI" w:hAnsi="Segoe UI" w:cs="Segoe UI"/>
                <w:sz w:val="22"/>
                <w:szCs w:val="22"/>
              </w:rPr>
              <w:t>Use terminology and scientific names to accurately describe aquatic organisms.</w:t>
            </w:r>
          </w:p>
        </w:tc>
      </w:tr>
      <w:tr w:rsidR="00430BEE" w:rsidRPr="00C23010" w14:paraId="7BEDA709" w14:textId="77777777" w:rsidTr="7896661C">
        <w:trPr>
          <w:trHeight w:val="530"/>
          <w:jc w:val="center"/>
        </w:trPr>
        <w:tc>
          <w:tcPr>
            <w:tcW w:w="15019" w:type="dxa"/>
            <w:gridSpan w:val="3"/>
            <w:shd w:val="clear" w:color="auto" w:fill="auto"/>
          </w:tcPr>
          <w:p w14:paraId="08E55EB9" w14:textId="74489350" w:rsidR="00430BEE" w:rsidRPr="00AC4E2E" w:rsidRDefault="3A8D9593">
            <w:pPr>
              <w:spacing w:before="40" w:afterLines="40" w:after="96" w:line="240" w:lineRule="auto"/>
            </w:pPr>
            <w:r w:rsidRPr="47102275">
              <w:rPr>
                <w:b/>
                <w:bCs/>
                <w:color w:val="000000"/>
              </w:rPr>
              <w:lastRenderedPageBreak/>
              <w:t xml:space="preserve">Leadership Alignment: </w:t>
            </w:r>
          </w:p>
          <w:p w14:paraId="285FD1A0" w14:textId="2157D47B" w:rsidR="00430BEE" w:rsidRPr="00AC4E2E" w:rsidRDefault="29A54A3B" w:rsidP="00B72512">
            <w:pPr>
              <w:pStyle w:val="ListParagraph"/>
              <w:numPr>
                <w:ilvl w:val="0"/>
                <w:numId w:val="59"/>
              </w:numPr>
              <w:spacing w:before="40" w:afterLines="40" w:after="96" w:line="240" w:lineRule="auto"/>
              <w:rPr>
                <w:rStyle w:val="eop"/>
              </w:rPr>
            </w:pPr>
            <w:r w:rsidRPr="00B72512">
              <w:rPr>
                <w:rFonts w:eastAsia="Segoe UI"/>
                <w:b/>
                <w:bCs/>
              </w:rPr>
              <w:t>2.B.1</w:t>
            </w:r>
            <w:r w:rsidR="00AD4253" w:rsidRPr="00B72512">
              <w:rPr>
                <w:rFonts w:eastAsia="Segoe UI"/>
                <w:b/>
                <w:bCs/>
              </w:rPr>
              <w:t>:</w:t>
            </w:r>
            <w:r w:rsidRPr="00B72512">
              <w:rPr>
                <w:rFonts w:eastAsia="Segoe UI"/>
              </w:rPr>
              <w:t xml:space="preserve"> Analyze how parts of a whole interact with each other to produce overall outcomes in complex systems</w:t>
            </w:r>
            <w:r w:rsidRPr="00B72512">
              <w:rPr>
                <w:rFonts w:eastAsia="Segoe UI"/>
                <w:b/>
                <w:bCs/>
                <w:i/>
                <w:iCs/>
              </w:rPr>
              <w:t xml:space="preserve"> by d</w:t>
            </w:r>
            <w:r w:rsidRPr="00B72512">
              <w:rPr>
                <w:rStyle w:val="normaltextrun"/>
                <w:rFonts w:eastAsiaTheme="majorEastAsia"/>
                <w:b/>
                <w:bCs/>
                <w:i/>
                <w:iCs/>
              </w:rPr>
              <w:t>eveloping computational</w:t>
            </w:r>
            <w:r w:rsidRPr="00B72512">
              <w:rPr>
                <w:rStyle w:val="eop"/>
                <w:b/>
                <w:bCs/>
                <w:i/>
                <w:iCs/>
              </w:rPr>
              <w:t xml:space="preserve"> or mathematical representations of relationships that exist between </w:t>
            </w:r>
            <w:r w:rsidRPr="00B72512">
              <w:rPr>
                <w:rStyle w:val="normaltextrun"/>
                <w:rFonts w:eastAsiaTheme="majorEastAsia"/>
                <w:b/>
                <w:bCs/>
                <w:i/>
                <w:iCs/>
              </w:rPr>
              <w:t>an organism’s habitat requirements and its role in the environment</w:t>
            </w:r>
            <w:r w:rsidR="00AD4253" w:rsidRPr="00B72512">
              <w:rPr>
                <w:rStyle w:val="normaltextrun"/>
                <w:rFonts w:eastAsiaTheme="majorEastAsia"/>
                <w:b/>
                <w:bCs/>
                <w:i/>
                <w:iCs/>
              </w:rPr>
              <w:t>.</w:t>
            </w:r>
          </w:p>
          <w:p w14:paraId="578BFD2C" w14:textId="380B1EAD" w:rsidR="00430BEE" w:rsidRPr="00B72512" w:rsidRDefault="67DB66C2" w:rsidP="00B72512">
            <w:pPr>
              <w:pStyle w:val="ListParagraph"/>
              <w:numPr>
                <w:ilvl w:val="0"/>
                <w:numId w:val="59"/>
              </w:numPr>
              <w:spacing w:before="40" w:afterLines="40" w:after="96" w:line="240" w:lineRule="auto"/>
              <w:rPr>
                <w:b/>
                <w:bCs/>
                <w:i/>
                <w:iCs/>
              </w:rPr>
            </w:pPr>
            <w:r w:rsidRPr="00B72512">
              <w:rPr>
                <w:rFonts w:eastAsia="Segoe UI"/>
                <w:b/>
                <w:bCs/>
              </w:rPr>
              <w:t>2.C.4</w:t>
            </w:r>
            <w:r w:rsidR="00AD4253" w:rsidRPr="00B72512">
              <w:rPr>
                <w:rFonts w:eastAsia="Segoe UI"/>
                <w:b/>
                <w:bCs/>
              </w:rPr>
              <w:t>:</w:t>
            </w:r>
            <w:r w:rsidRPr="00B72512">
              <w:rPr>
                <w:rFonts w:eastAsia="Segoe UI"/>
                <w:b/>
                <w:bCs/>
              </w:rPr>
              <w:t xml:space="preserve"> </w:t>
            </w:r>
            <w:r w:rsidRPr="00B72512">
              <w:rPr>
                <w:rFonts w:eastAsia="Segoe UI"/>
              </w:rPr>
              <w:t>Interpret information and draw conclusions based on the best analysis</w:t>
            </w:r>
            <w:r w:rsidRPr="00B72512">
              <w:rPr>
                <w:rFonts w:eastAsia="Segoe UI"/>
                <w:b/>
                <w:bCs/>
                <w:i/>
                <w:iCs/>
              </w:rPr>
              <w:t xml:space="preserve"> by d</w:t>
            </w:r>
            <w:r w:rsidRPr="00B72512">
              <w:rPr>
                <w:b/>
                <w:bCs/>
                <w:i/>
                <w:iCs/>
              </w:rPr>
              <w:t>emonstrating understanding of the term ploidy and research the reasons why ploidy manipulation is used in aquaculture and fisheries.</w:t>
            </w:r>
          </w:p>
          <w:p w14:paraId="0E412D00" w14:textId="12811EC1" w:rsidR="00AD4253" w:rsidRPr="00B72512" w:rsidRDefault="00AD4253" w:rsidP="00B72512">
            <w:pPr>
              <w:pStyle w:val="ListParagraph"/>
              <w:numPr>
                <w:ilvl w:val="0"/>
                <w:numId w:val="59"/>
              </w:numPr>
              <w:spacing w:before="40" w:afterLines="40" w:after="96" w:line="240" w:lineRule="auto"/>
              <w:rPr>
                <w:rFonts w:eastAsia="Segoe UI"/>
                <w:b/>
                <w:bCs/>
              </w:rPr>
            </w:pPr>
            <w:r w:rsidRPr="00B72512">
              <w:rPr>
                <w:rFonts w:eastAsia="Segoe UI"/>
                <w:b/>
                <w:bCs/>
                <w:color w:val="000000"/>
              </w:rPr>
              <w:t>3.A.3</w:t>
            </w:r>
            <w:r w:rsidRPr="00B72512">
              <w:rPr>
                <w:rFonts w:eastAsia="Segoe UI"/>
                <w:b/>
                <w:bCs/>
              </w:rPr>
              <w:t>:</w:t>
            </w:r>
            <w:r w:rsidRPr="00B72512">
              <w:rPr>
                <w:rFonts w:eastAsia="Segoe UI"/>
                <w:color w:val="000000"/>
              </w:rPr>
              <w:t xml:space="preserve"> Use communication for a range of purposes (e.g. to inform, instruct, motivate and persuade) </w:t>
            </w:r>
            <w:r w:rsidRPr="00B72512">
              <w:rPr>
                <w:rFonts w:eastAsia="Segoe UI"/>
                <w:b/>
                <w:bCs/>
                <w:i/>
                <w:iCs/>
              </w:rPr>
              <w:t>by w</w:t>
            </w:r>
            <w:r w:rsidRPr="00B72512">
              <w:rPr>
                <w:b/>
                <w:bCs/>
                <w:i/>
                <w:iCs/>
              </w:rPr>
              <w:t xml:space="preserve">riting a letter to the editor or produce a video about the impact of aquaculture on the environment and craft a response justifying your answer citing </w:t>
            </w:r>
            <w:r w:rsidR="00D73B8B" w:rsidRPr="00B72512">
              <w:rPr>
                <w:b/>
                <w:bCs/>
                <w:i/>
                <w:iCs/>
              </w:rPr>
              <w:t>two</w:t>
            </w:r>
            <w:r w:rsidRPr="00B72512">
              <w:rPr>
                <w:b/>
                <w:bCs/>
                <w:i/>
                <w:iCs/>
              </w:rPr>
              <w:t xml:space="preserve"> credible sources.</w:t>
            </w:r>
          </w:p>
          <w:p w14:paraId="53E10E47" w14:textId="22A35D78" w:rsidR="00430BEE" w:rsidRPr="00AD4253" w:rsidRDefault="186CE61F" w:rsidP="00B72512">
            <w:pPr>
              <w:pStyle w:val="ListParagraph"/>
              <w:numPr>
                <w:ilvl w:val="0"/>
                <w:numId w:val="59"/>
              </w:numPr>
              <w:spacing w:before="40" w:afterLines="40" w:after="96" w:line="240" w:lineRule="auto"/>
            </w:pPr>
            <w:r w:rsidRPr="00B72512">
              <w:rPr>
                <w:rFonts w:eastAsia="Segoe UI"/>
                <w:b/>
                <w:bCs/>
              </w:rPr>
              <w:t>5.B.1</w:t>
            </w:r>
            <w:r w:rsidR="00AD4253" w:rsidRPr="00B72512">
              <w:rPr>
                <w:rFonts w:eastAsia="Segoe UI"/>
                <w:b/>
                <w:bCs/>
              </w:rPr>
              <w:t>:</w:t>
            </w:r>
            <w:r w:rsidRPr="00B72512">
              <w:rPr>
                <w:rFonts w:eastAsia="Segoe UI"/>
              </w:rPr>
              <w:t xml:space="preserve"> Understand and utilize the most appropriate media creation tools, characteristics and conventions </w:t>
            </w:r>
            <w:r w:rsidRPr="00B72512">
              <w:rPr>
                <w:rFonts w:eastAsia="Segoe UI"/>
                <w:b/>
                <w:bCs/>
                <w:i/>
                <w:iCs/>
              </w:rPr>
              <w:t>by w</w:t>
            </w:r>
            <w:r w:rsidRPr="00B72512">
              <w:rPr>
                <w:b/>
                <w:bCs/>
                <w:i/>
                <w:iCs/>
              </w:rPr>
              <w:t xml:space="preserve">riting a letter to the editor or produce a video about the impact of aquaculture on the environment and craft a response justifying your answer citing </w:t>
            </w:r>
            <w:r w:rsidR="00D73B8B" w:rsidRPr="00B72512">
              <w:rPr>
                <w:b/>
                <w:bCs/>
                <w:i/>
                <w:iCs/>
              </w:rPr>
              <w:t>two</w:t>
            </w:r>
            <w:r w:rsidRPr="00B72512">
              <w:rPr>
                <w:b/>
                <w:bCs/>
                <w:i/>
                <w:iCs/>
              </w:rPr>
              <w:t xml:space="preserve"> credible sources</w:t>
            </w:r>
            <w:r w:rsidR="00AD4253" w:rsidRPr="00B72512">
              <w:rPr>
                <w:b/>
                <w:bCs/>
                <w:i/>
                <w:iCs/>
              </w:rPr>
              <w:t>.</w:t>
            </w:r>
          </w:p>
        </w:tc>
      </w:tr>
      <w:tr w:rsidR="00430BEE" w:rsidRPr="003B4F87" w14:paraId="6A7732D3" w14:textId="77777777" w:rsidTr="7896661C">
        <w:trPr>
          <w:trHeight w:val="350"/>
          <w:jc w:val="center"/>
        </w:trPr>
        <w:tc>
          <w:tcPr>
            <w:tcW w:w="15019" w:type="dxa"/>
            <w:gridSpan w:val="3"/>
            <w:tcBorders>
              <w:bottom w:val="single" w:sz="4" w:space="0" w:color="auto"/>
            </w:tcBorders>
            <w:shd w:val="clear" w:color="auto" w:fill="0D5761" w:themeFill="accent1"/>
          </w:tcPr>
          <w:p w14:paraId="672DFE07" w14:textId="77777777" w:rsidR="00430BEE" w:rsidRPr="003B4F87" w:rsidRDefault="00430BEE">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430BEE" w:rsidRPr="003B4F87" w14:paraId="4D969B07" w14:textId="77777777" w:rsidTr="7896661C">
        <w:trPr>
          <w:trHeight w:val="350"/>
          <w:jc w:val="center"/>
        </w:trPr>
        <w:tc>
          <w:tcPr>
            <w:tcW w:w="7509" w:type="dxa"/>
            <w:gridSpan w:val="2"/>
            <w:tcBorders>
              <w:bottom w:val="single" w:sz="4" w:space="0" w:color="auto"/>
            </w:tcBorders>
            <w:shd w:val="clear" w:color="auto" w:fill="auto"/>
          </w:tcPr>
          <w:p w14:paraId="79E5B226" w14:textId="5DD6F303" w:rsidR="00430BEE" w:rsidRPr="00106ADC" w:rsidRDefault="3A8D9593" w:rsidP="3A8D9593">
            <w:pPr>
              <w:spacing w:after="0" w:line="240" w:lineRule="auto"/>
              <w:rPr>
                <w:b/>
                <w:bCs/>
              </w:rPr>
            </w:pPr>
            <w:r w:rsidRPr="3A8D9593">
              <w:rPr>
                <w:b/>
                <w:bCs/>
              </w:rPr>
              <w:t xml:space="preserve">Name of standards: </w:t>
            </w:r>
            <w:r w:rsidRPr="3A8D9593">
              <w:rPr>
                <w:rFonts w:eastAsia="Segoe UI"/>
                <w:color w:val="000000"/>
              </w:rPr>
              <w:t xml:space="preserve">National Council for Agriculture Education </w:t>
            </w:r>
            <w:r w:rsidRPr="3A8D9593">
              <w:rPr>
                <w:rFonts w:eastAsia="Segoe UI"/>
              </w:rPr>
              <w:t xml:space="preserve"> </w:t>
            </w:r>
          </w:p>
        </w:tc>
        <w:tc>
          <w:tcPr>
            <w:tcW w:w="7510" w:type="dxa"/>
            <w:tcBorders>
              <w:bottom w:val="single" w:sz="4" w:space="0" w:color="auto"/>
            </w:tcBorders>
            <w:shd w:val="clear" w:color="auto" w:fill="auto"/>
          </w:tcPr>
          <w:p w14:paraId="7BF0526A" w14:textId="2EF38BFB" w:rsidR="00430BEE"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430BEE" w:rsidRPr="003B4F87" w14:paraId="3F87C772" w14:textId="77777777" w:rsidTr="03ECC739">
        <w:trPr>
          <w:trHeight w:val="1384"/>
          <w:jc w:val="center"/>
        </w:trPr>
        <w:tc>
          <w:tcPr>
            <w:tcW w:w="15019" w:type="dxa"/>
            <w:gridSpan w:val="3"/>
            <w:tcBorders>
              <w:bottom w:val="single" w:sz="4" w:space="0" w:color="auto"/>
            </w:tcBorders>
            <w:shd w:val="clear" w:color="auto" w:fill="auto"/>
          </w:tcPr>
          <w:p w14:paraId="77A4C1D7" w14:textId="77777777" w:rsidR="00DB5261" w:rsidRPr="00FB7CF0" w:rsidRDefault="00DB5261" w:rsidP="00DB5261">
            <w:pPr>
              <w:spacing w:after="0" w:line="240" w:lineRule="auto"/>
              <w:textAlignment w:val="baseline"/>
              <w:rPr>
                <w:rFonts w:ascii="Times New Roman" w:eastAsia="Times New Roman" w:hAnsi="Times New Roman" w:cs="Times New Roman"/>
                <w:b/>
                <w:bCs/>
                <w:sz w:val="24"/>
                <w:szCs w:val="24"/>
              </w:rPr>
            </w:pPr>
            <w:r w:rsidRPr="00FB7CF0">
              <w:rPr>
                <w:rStyle w:val="normaltextrun"/>
                <w:b/>
                <w:bCs/>
                <w:color w:val="000000"/>
                <w:shd w:val="clear" w:color="auto" w:fill="FFFFFF"/>
              </w:rPr>
              <w:t>Agriculture, Food, and Natural Resources (AFNR) Standards: Natural Resource Science (NRS)</w:t>
            </w:r>
            <w:r w:rsidRPr="00FB7CF0">
              <w:rPr>
                <w:rStyle w:val="contentcontrolboundarysink"/>
                <w:b/>
                <w:bCs/>
                <w:color w:val="000000"/>
                <w:shd w:val="clear" w:color="auto" w:fill="FFFFFF"/>
              </w:rPr>
              <w:t>​</w:t>
            </w:r>
          </w:p>
          <w:p w14:paraId="27FB6D2B" w14:textId="7C031F37" w:rsidR="00F6323D" w:rsidRPr="004B675F" w:rsidRDefault="3A8D9593" w:rsidP="002F5D9C">
            <w:pPr>
              <w:pStyle w:val="ListParagraph"/>
              <w:numPr>
                <w:ilvl w:val="0"/>
                <w:numId w:val="8"/>
              </w:numPr>
              <w:spacing w:after="0"/>
              <w:rPr>
                <w:rFonts w:eastAsia="Segoe UI"/>
                <w:color w:val="000000"/>
              </w:rPr>
            </w:pPr>
            <w:r w:rsidRPr="47102275">
              <w:rPr>
                <w:rFonts w:eastAsia="Segoe UI"/>
                <w:color w:val="000000"/>
              </w:rPr>
              <w:t>NRS.01.02</w:t>
            </w:r>
            <w:r w:rsidR="7CB5F28B" w:rsidRPr="47102275">
              <w:rPr>
                <w:rFonts w:eastAsia="Segoe UI"/>
                <w:color w:val="000000"/>
              </w:rPr>
              <w:t xml:space="preserve">: </w:t>
            </w:r>
            <w:r w:rsidRPr="47102275">
              <w:rPr>
                <w:rFonts w:eastAsia="Segoe UI"/>
                <w:color w:val="000000"/>
              </w:rPr>
              <w:t>Classify different types of natural resources to enable protection, conservation, enhancement and management in a particular geographical region.</w:t>
            </w:r>
          </w:p>
          <w:p w14:paraId="25C63263" w14:textId="6EAF7DD0" w:rsidR="00F6323D" w:rsidRPr="004B675F" w:rsidRDefault="3A8D9593" w:rsidP="03ECC739">
            <w:pPr>
              <w:pStyle w:val="ListParagraph"/>
              <w:numPr>
                <w:ilvl w:val="0"/>
                <w:numId w:val="8"/>
              </w:numPr>
              <w:spacing w:after="0" w:line="240" w:lineRule="auto"/>
              <w:rPr>
                <w:rFonts w:eastAsia="Segoe UI"/>
                <w:color w:val="000000"/>
              </w:rPr>
            </w:pPr>
            <w:r w:rsidRPr="47102275">
              <w:rPr>
                <w:rFonts w:eastAsia="Segoe UI"/>
                <w:color w:val="000000"/>
              </w:rPr>
              <w:t>NRS.01.04: Apply ecological concepts and principles to aquatic natural resource systems.</w:t>
            </w:r>
          </w:p>
        </w:tc>
      </w:tr>
      <w:tr w:rsidR="00430BEE" w:rsidRPr="00C23010" w14:paraId="009A4E68" w14:textId="77777777" w:rsidTr="7896661C">
        <w:trPr>
          <w:trHeight w:val="206"/>
          <w:jc w:val="center"/>
        </w:trPr>
        <w:tc>
          <w:tcPr>
            <w:tcW w:w="15019" w:type="dxa"/>
            <w:gridSpan w:val="3"/>
            <w:shd w:val="clear" w:color="auto" w:fill="0D5761" w:themeFill="accent1"/>
            <w:vAlign w:val="bottom"/>
          </w:tcPr>
          <w:p w14:paraId="56FB4531" w14:textId="77777777" w:rsidR="00430BEE" w:rsidRPr="00106ADC" w:rsidRDefault="00430BEE">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430BEE" w:rsidRPr="00C23010" w14:paraId="3F2FCDCF" w14:textId="77777777" w:rsidTr="7896661C">
        <w:trPr>
          <w:trHeight w:val="440"/>
          <w:jc w:val="center"/>
        </w:trPr>
        <w:tc>
          <w:tcPr>
            <w:tcW w:w="3775" w:type="dxa"/>
            <w:shd w:val="clear" w:color="auto" w:fill="auto"/>
            <w:vAlign w:val="center"/>
          </w:tcPr>
          <w:p w14:paraId="0F971863" w14:textId="77777777" w:rsidR="00430BEE" w:rsidRPr="00C23010" w:rsidRDefault="00430BEE">
            <w:pPr>
              <w:spacing w:after="0" w:line="240" w:lineRule="auto"/>
              <w:rPr>
                <w:b/>
                <w:color w:val="000000"/>
              </w:rPr>
            </w:pPr>
            <w:hyperlink r:id="rId15" w:history="1">
              <w:r w:rsidRPr="002F49D2">
                <w:rPr>
                  <w:rStyle w:val="Hyperlink"/>
                  <w:b/>
                </w:rPr>
                <w:t>Mathematics</w:t>
              </w:r>
            </w:hyperlink>
          </w:p>
        </w:tc>
        <w:tc>
          <w:tcPr>
            <w:tcW w:w="11244" w:type="dxa"/>
            <w:gridSpan w:val="2"/>
            <w:shd w:val="clear" w:color="auto" w:fill="auto"/>
            <w:vAlign w:val="center"/>
          </w:tcPr>
          <w:p w14:paraId="206C4D3E" w14:textId="544461AC" w:rsidR="00430BEE" w:rsidRPr="00C23010" w:rsidRDefault="00D73B8B" w:rsidP="00D73B8B">
            <w:pPr>
              <w:tabs>
                <w:tab w:val="left" w:pos="813"/>
              </w:tabs>
              <w:rPr>
                <w:rFonts w:eastAsia="Segoe UI"/>
                <w:color w:val="000000"/>
              </w:rPr>
            </w:pPr>
            <w:r w:rsidRPr="00D73B8B">
              <w:rPr>
                <w:rStyle w:val="PlaceholderText"/>
                <w:rFonts w:eastAsia="Segoe UI"/>
                <w:color w:val="auto"/>
              </w:rPr>
              <w:t>Relating to un</w:t>
            </w:r>
            <w:r w:rsidR="3A8D9593" w:rsidRPr="00D73B8B">
              <w:rPr>
                <w:rFonts w:eastAsia="Segoe UI"/>
              </w:rPr>
              <w:t xml:space="preserve">derstanding of an organism’s habitat </w:t>
            </w:r>
            <w:r w:rsidR="3A8D9593" w:rsidRPr="3A8D9593">
              <w:rPr>
                <w:rFonts w:eastAsia="Segoe UI"/>
                <w:color w:val="000000"/>
              </w:rPr>
              <w:t xml:space="preserve">requirements and role in the environment: </w:t>
            </w:r>
          </w:p>
          <w:p w14:paraId="6FDEE51E" w14:textId="75A72F01" w:rsidR="00430BEE" w:rsidRPr="00C23010" w:rsidRDefault="3A8D9593" w:rsidP="3A8D9593">
            <w:pPr>
              <w:tabs>
                <w:tab w:val="left" w:pos="813"/>
              </w:tabs>
              <w:ind w:left="882" w:hanging="882"/>
              <w:rPr>
                <w:rFonts w:eastAsia="Segoe UI"/>
                <w:color w:val="000000"/>
              </w:rPr>
            </w:pPr>
            <w:r w:rsidRPr="3A8D9593">
              <w:rPr>
                <w:rFonts w:eastAsia="Segoe UI"/>
                <w:color w:val="000000"/>
              </w:rPr>
              <w:lastRenderedPageBreak/>
              <w:t>HS.F.LE.A.1</w:t>
            </w:r>
            <w:r w:rsidR="00D73B8B">
              <w:rPr>
                <w:rFonts w:eastAsia="Segoe UI"/>
                <w:color w:val="000000"/>
              </w:rPr>
              <w:t>:</w:t>
            </w:r>
            <w:r w:rsidRPr="3A8D9593">
              <w:rPr>
                <w:rFonts w:eastAsia="Segoe UI"/>
                <w:color w:val="000000"/>
              </w:rPr>
              <w:t xml:space="preserve"> Distinguish between situations that can be modeled with linear functions and with exponential functions.</w:t>
            </w:r>
          </w:p>
          <w:p w14:paraId="328F5154" w14:textId="089215F7" w:rsidR="00430BEE" w:rsidRPr="00C23010" w:rsidRDefault="3A8D9593" w:rsidP="3A8D9593">
            <w:pPr>
              <w:tabs>
                <w:tab w:val="left" w:pos="813"/>
              </w:tabs>
              <w:ind w:left="882" w:hanging="882"/>
              <w:rPr>
                <w:rFonts w:eastAsia="Segoe UI"/>
                <w:color w:val="000000"/>
              </w:rPr>
            </w:pPr>
            <w:r w:rsidRPr="3A8D9593">
              <w:rPr>
                <w:rFonts w:eastAsia="Segoe UI"/>
                <w:color w:val="000000"/>
              </w:rPr>
              <w:t>HS.F.LE.B.5</w:t>
            </w:r>
            <w:r w:rsidR="00D73B8B">
              <w:rPr>
                <w:rFonts w:eastAsia="Segoe UI"/>
                <w:color w:val="000000"/>
              </w:rPr>
              <w:t>:</w:t>
            </w:r>
            <w:r w:rsidRPr="3A8D9593">
              <w:rPr>
                <w:rFonts w:eastAsia="Segoe UI"/>
                <w:color w:val="000000"/>
              </w:rPr>
              <w:t xml:space="preserve"> Interpret the parameters in a linear or exponential function in terms of a context</w:t>
            </w:r>
            <w:r w:rsidR="00D73B8B">
              <w:rPr>
                <w:rFonts w:eastAsia="Segoe UI"/>
                <w:color w:val="000000"/>
              </w:rPr>
              <w:t>.</w:t>
            </w:r>
          </w:p>
        </w:tc>
      </w:tr>
      <w:tr w:rsidR="00430BEE" w:rsidRPr="00C23010" w14:paraId="40B3143D" w14:textId="77777777" w:rsidTr="7896661C">
        <w:trPr>
          <w:trHeight w:val="503"/>
          <w:jc w:val="center"/>
        </w:trPr>
        <w:tc>
          <w:tcPr>
            <w:tcW w:w="3775" w:type="dxa"/>
            <w:tcBorders>
              <w:bottom w:val="single" w:sz="4" w:space="0" w:color="auto"/>
            </w:tcBorders>
            <w:shd w:val="clear" w:color="auto" w:fill="auto"/>
            <w:vAlign w:val="center"/>
          </w:tcPr>
          <w:p w14:paraId="27F74891" w14:textId="77777777" w:rsidR="00430BEE" w:rsidRPr="00C23010" w:rsidRDefault="00430BEE">
            <w:pPr>
              <w:spacing w:after="0" w:line="240" w:lineRule="auto"/>
              <w:rPr>
                <w:b/>
                <w:color w:val="000000"/>
              </w:rPr>
            </w:pPr>
            <w:hyperlink r:id="rId16"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2EA1D88B" w14:textId="1B1AA255" w:rsidR="00430BEE" w:rsidRPr="00C23010" w:rsidRDefault="3A8D9593" w:rsidP="3A8D9593">
            <w:pPr>
              <w:tabs>
                <w:tab w:val="left" w:pos="813"/>
              </w:tabs>
              <w:ind w:left="882" w:hanging="882"/>
              <w:rPr>
                <w:rFonts w:eastAsia="Segoe UI"/>
                <w:color w:val="000000"/>
              </w:rPr>
            </w:pPr>
            <w:r w:rsidRPr="3A8D9593">
              <w:rPr>
                <w:rFonts w:eastAsia="Segoe UI"/>
                <w:color w:val="000000"/>
              </w:rPr>
              <w:t>HS-ESS3-6</w:t>
            </w:r>
            <w:r w:rsidR="00D73B8B">
              <w:rPr>
                <w:rFonts w:eastAsia="Segoe UI"/>
                <w:color w:val="000000"/>
              </w:rPr>
              <w:t>:</w:t>
            </w:r>
            <w:r w:rsidRPr="3A8D9593">
              <w:rPr>
                <w:rFonts w:eastAsia="Segoe UI"/>
                <w:color w:val="000000"/>
              </w:rPr>
              <w:t xml:space="preserve"> Use a computational representation to illustrate the relationships among Earth systems and how those relationships are being modified due to human activity</w:t>
            </w:r>
            <w:r w:rsidR="00D73B8B">
              <w:rPr>
                <w:rFonts w:eastAsia="Segoe UI"/>
                <w:color w:val="000000"/>
              </w:rPr>
              <w:t>.</w:t>
            </w:r>
          </w:p>
          <w:p w14:paraId="54A7B40C" w14:textId="0D9FE594" w:rsidR="00430BEE" w:rsidRPr="00C23010" w:rsidRDefault="3A8D9593" w:rsidP="3A8D9593">
            <w:pPr>
              <w:tabs>
                <w:tab w:val="left" w:pos="813"/>
              </w:tabs>
              <w:ind w:left="882" w:hanging="882"/>
            </w:pPr>
            <w:r w:rsidRPr="3A8D9593">
              <w:rPr>
                <w:rFonts w:eastAsia="Segoe UI"/>
                <w:color w:val="000000"/>
              </w:rPr>
              <w:t>HS-LS2-4</w:t>
            </w:r>
            <w:r w:rsidR="00D73B8B">
              <w:rPr>
                <w:rFonts w:eastAsia="Segoe UI"/>
                <w:color w:val="000000"/>
              </w:rPr>
              <w:t>:</w:t>
            </w:r>
            <w:r w:rsidRPr="3A8D9593">
              <w:rPr>
                <w:rFonts w:eastAsia="Segoe UI"/>
                <w:color w:val="000000"/>
              </w:rPr>
              <w:t xml:space="preserve"> Use mathematical representations to support claims for the cycling of matter and flow of energy among organisms in an ecosystem</w:t>
            </w:r>
            <w:r w:rsidR="00D73B8B">
              <w:rPr>
                <w:rFonts w:eastAsia="Segoe UI"/>
                <w:color w:val="000000"/>
              </w:rPr>
              <w:t>:</w:t>
            </w:r>
          </w:p>
        </w:tc>
      </w:tr>
    </w:tbl>
    <w:p w14:paraId="495BABF2" w14:textId="77777777" w:rsidR="00430BEE" w:rsidRPr="008C57EA" w:rsidRDefault="00430BEE" w:rsidP="00813AA0">
      <w:pPr>
        <w:spacing w:before="60" w:after="60" w:line="240" w:lineRule="auto"/>
        <w:ind w:left="-1080"/>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813AA0" w:rsidRPr="00C23010" w14:paraId="78791F64" w14:textId="77777777" w:rsidTr="7896661C">
        <w:trPr>
          <w:trHeight w:val="215"/>
          <w:jc w:val="center"/>
        </w:trPr>
        <w:tc>
          <w:tcPr>
            <w:tcW w:w="15019" w:type="dxa"/>
            <w:gridSpan w:val="3"/>
            <w:shd w:val="clear" w:color="auto" w:fill="0D5761" w:themeFill="accent1"/>
            <w:vAlign w:val="bottom"/>
          </w:tcPr>
          <w:p w14:paraId="73575587" w14:textId="77777777" w:rsidR="00813AA0" w:rsidRPr="00C23010" w:rsidRDefault="00813AA0">
            <w:pPr>
              <w:spacing w:before="60" w:after="60" w:line="240" w:lineRule="auto"/>
              <w:jc w:val="center"/>
              <w:rPr>
                <w:b/>
                <w:iCs/>
                <w:color w:val="FFFFFF" w:themeColor="background1"/>
              </w:rPr>
            </w:pPr>
            <w:r>
              <w:rPr>
                <w:b/>
                <w:iCs/>
                <w:color w:val="FFFFFF" w:themeColor="background1"/>
              </w:rPr>
              <w:t>Unit Information</w:t>
            </w:r>
          </w:p>
        </w:tc>
      </w:tr>
      <w:tr w:rsidR="00813AA0" w:rsidRPr="00C23010" w14:paraId="0357731D" w14:textId="77777777" w:rsidTr="7896661C">
        <w:trPr>
          <w:trHeight w:val="405"/>
          <w:jc w:val="center"/>
        </w:trPr>
        <w:tc>
          <w:tcPr>
            <w:tcW w:w="7509" w:type="dxa"/>
            <w:gridSpan w:val="2"/>
            <w:shd w:val="clear" w:color="auto" w:fill="auto"/>
          </w:tcPr>
          <w:p w14:paraId="59B62933" w14:textId="6C4A419F" w:rsidR="00813AA0" w:rsidRPr="00C23010" w:rsidRDefault="20DC92FE" w:rsidP="2F877374">
            <w:pPr>
              <w:spacing w:after="0" w:line="240" w:lineRule="auto"/>
              <w:rPr>
                <w:b/>
                <w:bCs/>
              </w:rPr>
            </w:pPr>
            <w:r w:rsidRPr="7896661C">
              <w:rPr>
                <w:b/>
                <w:bCs/>
              </w:rPr>
              <w:t>Unit</w:t>
            </w:r>
            <w:r w:rsidR="00430BEE" w:rsidRPr="7896661C">
              <w:rPr>
                <w:b/>
                <w:bCs/>
              </w:rPr>
              <w:t xml:space="preserve"> </w:t>
            </w:r>
            <w:r w:rsidR="00782946">
              <w:rPr>
                <w:b/>
                <w:bCs/>
              </w:rPr>
              <w:t>4</w:t>
            </w:r>
            <w:r w:rsidRPr="7896661C">
              <w:rPr>
                <w:b/>
                <w:bCs/>
              </w:rPr>
              <w:t xml:space="preserve">:  </w:t>
            </w:r>
            <w:sdt>
              <w:sdtPr>
                <w:id w:val="-1145808651"/>
                <w:placeholder>
                  <w:docPart w:val="19EF61505BEC4002A941C164ED6C1212"/>
                </w:placeholder>
              </w:sdtPr>
              <w:sdtContent>
                <w:r w:rsidRPr="7896661C">
                  <w:rPr>
                    <w:b/>
                    <w:bCs/>
                  </w:rPr>
                  <w:t>Water Quality and A</w:t>
                </w:r>
                <w:r w:rsidR="4D7F54C5" w:rsidRPr="7896661C">
                  <w:rPr>
                    <w:b/>
                    <w:bCs/>
                  </w:rPr>
                  <w:t>nimal</w:t>
                </w:r>
                <w:r w:rsidRPr="7896661C">
                  <w:rPr>
                    <w:b/>
                    <w:bCs/>
                  </w:rPr>
                  <w:t xml:space="preserve"> </w:t>
                </w:r>
                <w:r w:rsidR="3E1AA57E" w:rsidRPr="7896661C">
                  <w:rPr>
                    <w:b/>
                    <w:bCs/>
                  </w:rPr>
                  <w:t>H</w:t>
                </w:r>
                <w:r w:rsidRPr="7896661C">
                  <w:rPr>
                    <w:b/>
                    <w:bCs/>
                  </w:rPr>
                  <w:t>usbandry</w:t>
                </w:r>
              </w:sdtContent>
            </w:sdt>
          </w:p>
        </w:tc>
        <w:tc>
          <w:tcPr>
            <w:tcW w:w="7510" w:type="dxa"/>
            <w:shd w:val="clear" w:color="auto" w:fill="auto"/>
          </w:tcPr>
          <w:p w14:paraId="3C577CB1" w14:textId="28EB693B" w:rsidR="00813AA0" w:rsidRPr="00C23010" w:rsidRDefault="160FDD9D" w:rsidP="00931C3F">
            <w:pPr>
              <w:spacing w:after="0" w:line="240" w:lineRule="auto"/>
              <w:rPr>
                <w:rStyle w:val="PlaceholderText"/>
              </w:rPr>
            </w:pPr>
            <w:r w:rsidRPr="7896661C">
              <w:rPr>
                <w:b/>
                <w:bCs/>
                <w:color w:val="000000"/>
              </w:rPr>
              <w:t xml:space="preserve">Total Learning Hours for Unit: </w:t>
            </w:r>
            <w:r w:rsidR="66D12BE3" w:rsidRPr="7896661C">
              <w:rPr>
                <w:b/>
                <w:bCs/>
                <w:color w:val="000000"/>
              </w:rPr>
              <w:t xml:space="preserve"> 2</w:t>
            </w:r>
            <w:r w:rsidR="3CD9FE64" w:rsidRPr="7896661C">
              <w:rPr>
                <w:b/>
                <w:bCs/>
                <w:color w:val="000000"/>
              </w:rPr>
              <w:t>0</w:t>
            </w:r>
          </w:p>
        </w:tc>
      </w:tr>
      <w:tr w:rsidR="00813AA0" w:rsidRPr="00C23010" w14:paraId="72BF80F8" w14:textId="77777777" w:rsidTr="7896661C">
        <w:trPr>
          <w:trHeight w:val="707"/>
          <w:jc w:val="center"/>
        </w:trPr>
        <w:tc>
          <w:tcPr>
            <w:tcW w:w="15019" w:type="dxa"/>
            <w:gridSpan w:val="3"/>
            <w:shd w:val="clear" w:color="auto" w:fill="auto"/>
          </w:tcPr>
          <w:p w14:paraId="4CE7C6B9" w14:textId="35958D13" w:rsidR="00813AA0" w:rsidRPr="00D35A6E" w:rsidRDefault="160FDD9D">
            <w:pPr>
              <w:spacing w:before="40" w:after="40" w:line="240" w:lineRule="auto"/>
            </w:pPr>
            <w:r w:rsidRPr="7896661C">
              <w:rPr>
                <w:b/>
                <w:bCs/>
              </w:rPr>
              <w:t xml:space="preserve">Unit Summary: </w:t>
            </w:r>
            <w:r w:rsidR="555E4B13">
              <w:t xml:space="preserve">Students will </w:t>
            </w:r>
            <w:r w:rsidR="0DA0305D">
              <w:t xml:space="preserve">build on their </w:t>
            </w:r>
            <w:r w:rsidR="7E0CAEA2">
              <w:t xml:space="preserve">understanding of water quality and aquatic organisms to </w:t>
            </w:r>
            <w:r w:rsidR="555E4B13">
              <w:t xml:space="preserve">explore and engage in best husbandry practices and </w:t>
            </w:r>
            <w:r w:rsidR="66D12BE3">
              <w:t>determine how they affect production</w:t>
            </w:r>
            <w:r w:rsidR="06036437">
              <w:t>.</w:t>
            </w:r>
          </w:p>
        </w:tc>
      </w:tr>
      <w:tr w:rsidR="00813AA0" w:rsidRPr="00C23010" w14:paraId="6AF80340" w14:textId="77777777" w:rsidTr="7896661C">
        <w:trPr>
          <w:trHeight w:val="1070"/>
          <w:jc w:val="center"/>
        </w:trPr>
        <w:tc>
          <w:tcPr>
            <w:tcW w:w="15019" w:type="dxa"/>
            <w:gridSpan w:val="3"/>
            <w:shd w:val="clear" w:color="auto" w:fill="auto"/>
          </w:tcPr>
          <w:p w14:paraId="37C39B29" w14:textId="5526067F" w:rsidR="00813AA0" w:rsidRDefault="38D9A8CC" w:rsidP="00931C3F">
            <w:pPr>
              <w:spacing w:before="40" w:after="40" w:line="240" w:lineRule="auto"/>
            </w:pPr>
            <w:r w:rsidRPr="00931C3F">
              <w:rPr>
                <w:b/>
                <w:bCs/>
              </w:rPr>
              <w:t xml:space="preserve">Competencies: </w:t>
            </w:r>
          </w:p>
          <w:p w14:paraId="427EB808" w14:textId="6C243E19" w:rsidR="00813AA0" w:rsidRPr="00813AA0" w:rsidRDefault="3A8D9593" w:rsidP="002F5D9C">
            <w:pPr>
              <w:pStyle w:val="ListParagraph"/>
              <w:numPr>
                <w:ilvl w:val="0"/>
                <w:numId w:val="31"/>
              </w:numPr>
              <w:spacing w:before="40" w:after="40"/>
              <w:rPr>
                <w:rFonts w:cs="Aptos"/>
              </w:rPr>
            </w:pPr>
            <w:r w:rsidRPr="7896661C">
              <w:rPr>
                <w:rFonts w:cs="Aptos"/>
              </w:rPr>
              <w:t>Understand animal welfare and stocking to participate in the ethical handling of organisms</w:t>
            </w:r>
            <w:r w:rsidR="6882386E" w:rsidRPr="7896661C">
              <w:rPr>
                <w:rFonts w:cs="Aptos"/>
              </w:rPr>
              <w:t>.</w:t>
            </w:r>
          </w:p>
          <w:p w14:paraId="0C0EC5A7" w14:textId="6A73E9B9" w:rsidR="00813AA0" w:rsidRPr="00813AA0" w:rsidRDefault="3A8D9593" w:rsidP="002F5D9C">
            <w:pPr>
              <w:pStyle w:val="ListParagraph"/>
              <w:numPr>
                <w:ilvl w:val="0"/>
                <w:numId w:val="31"/>
              </w:numPr>
              <w:spacing w:before="40" w:after="40"/>
              <w:rPr>
                <w:rFonts w:cs="Aptos"/>
              </w:rPr>
            </w:pPr>
            <w:r w:rsidRPr="7896661C">
              <w:rPr>
                <w:rFonts w:cs="Aptos"/>
              </w:rPr>
              <w:t>Understand and explain the importance of water quality for the health of the organisms</w:t>
            </w:r>
            <w:r w:rsidR="452BBC3D" w:rsidRPr="7896661C">
              <w:rPr>
                <w:rFonts w:cs="Aptos"/>
              </w:rPr>
              <w:t>.</w:t>
            </w:r>
          </w:p>
          <w:p w14:paraId="680A311B" w14:textId="6CCB6E08" w:rsidR="00813AA0" w:rsidRPr="00813AA0" w:rsidRDefault="62784AAA" w:rsidP="002F5D9C">
            <w:pPr>
              <w:pStyle w:val="ListParagraph"/>
              <w:numPr>
                <w:ilvl w:val="0"/>
                <w:numId w:val="31"/>
              </w:numPr>
              <w:spacing w:before="40" w:after="40"/>
              <w:rPr>
                <w:rFonts w:cs="Aptos"/>
              </w:rPr>
            </w:pPr>
            <w:r w:rsidRPr="7896661C">
              <w:rPr>
                <w:rFonts w:cs="Aptos"/>
              </w:rPr>
              <w:t>Use nutritional knowledge to feed organism</w:t>
            </w:r>
            <w:r w:rsidR="452BBC3D" w:rsidRPr="7896661C">
              <w:rPr>
                <w:rFonts w:cs="Aptos"/>
              </w:rPr>
              <w:t>.</w:t>
            </w:r>
          </w:p>
          <w:p w14:paraId="1DD350BA" w14:textId="77777777" w:rsidR="00813AA0" w:rsidRDefault="3A8D9593" w:rsidP="002F5D9C">
            <w:pPr>
              <w:pStyle w:val="ListParagraph"/>
              <w:numPr>
                <w:ilvl w:val="0"/>
                <w:numId w:val="31"/>
              </w:numPr>
              <w:spacing w:before="40" w:after="40"/>
              <w:rPr>
                <w:rFonts w:cs="Aptos"/>
              </w:rPr>
            </w:pPr>
            <w:r w:rsidRPr="7896661C">
              <w:rPr>
                <w:rFonts w:cs="Aptos"/>
              </w:rPr>
              <w:t>Understand health management to assess health, culling, quarantine, and medicating</w:t>
            </w:r>
            <w:r w:rsidR="63D4BA5A" w:rsidRPr="7896661C">
              <w:rPr>
                <w:rFonts w:cs="Aptos"/>
              </w:rPr>
              <w:t>.</w:t>
            </w:r>
          </w:p>
          <w:p w14:paraId="1D01D93F" w14:textId="38156A83" w:rsidR="0025260E" w:rsidRPr="00813AA0" w:rsidRDefault="0025260E" w:rsidP="002F5D9C">
            <w:pPr>
              <w:pStyle w:val="ListParagraph"/>
              <w:numPr>
                <w:ilvl w:val="0"/>
                <w:numId w:val="31"/>
              </w:numPr>
              <w:spacing w:before="40" w:after="40"/>
              <w:rPr>
                <w:rFonts w:cs="Aptos"/>
              </w:rPr>
            </w:pPr>
            <w:r>
              <w:rPr>
                <w:rStyle w:val="normaltextrun"/>
                <w:color w:val="40403D"/>
                <w:bdr w:val="none" w:sz="0" w:space="0" w:color="auto" w:frame="1"/>
              </w:rPr>
              <w:t xml:space="preserve">Integrate an evidence-based claim that describes a given disease, </w:t>
            </w:r>
            <w:r w:rsidR="00087ADD">
              <w:rPr>
                <w:rStyle w:val="normaltextrun"/>
                <w:color w:val="40403D"/>
                <w:bdr w:val="none" w:sz="0" w:space="0" w:color="auto" w:frame="1"/>
              </w:rPr>
              <w:t>pest,</w:t>
            </w:r>
            <w:r w:rsidR="00807D2C">
              <w:rPr>
                <w:rStyle w:val="normaltextrun"/>
                <w:color w:val="40403D"/>
                <w:bdr w:val="none" w:sz="0" w:space="0" w:color="auto" w:frame="1"/>
              </w:rPr>
              <w:t xml:space="preserve"> or nutritional </w:t>
            </w:r>
            <w:r w:rsidR="00805495">
              <w:rPr>
                <w:rStyle w:val="normaltextrun"/>
                <w:color w:val="40403D"/>
                <w:bdr w:val="none" w:sz="0" w:space="0" w:color="auto" w:frame="1"/>
              </w:rPr>
              <w:t>deficiencies</w:t>
            </w:r>
            <w:r>
              <w:rPr>
                <w:rStyle w:val="normaltextrun"/>
                <w:color w:val="40403D"/>
                <w:bdr w:val="none" w:sz="0" w:space="0" w:color="auto" w:frame="1"/>
              </w:rPr>
              <w:t xml:space="preserve"> impacts on present and future yields</w:t>
            </w:r>
            <w:r w:rsidR="00DE6160">
              <w:rPr>
                <w:rStyle w:val="normaltextrun"/>
                <w:color w:val="40403D"/>
                <w:bdr w:val="none" w:sz="0" w:space="0" w:color="auto" w:frame="1"/>
              </w:rPr>
              <w:t>.</w:t>
            </w:r>
          </w:p>
        </w:tc>
      </w:tr>
      <w:tr w:rsidR="00813AA0" w:rsidRPr="00C23010" w14:paraId="1F52999D" w14:textId="77777777" w:rsidTr="7896661C">
        <w:trPr>
          <w:trHeight w:val="386"/>
          <w:jc w:val="center"/>
        </w:trPr>
        <w:tc>
          <w:tcPr>
            <w:tcW w:w="15019" w:type="dxa"/>
            <w:gridSpan w:val="3"/>
            <w:shd w:val="clear" w:color="auto" w:fill="0D5761" w:themeFill="accent1"/>
          </w:tcPr>
          <w:p w14:paraId="47A1A563" w14:textId="77777777" w:rsidR="00813AA0" w:rsidRDefault="00813AA0">
            <w:pPr>
              <w:spacing w:before="40" w:after="40" w:line="240" w:lineRule="auto"/>
              <w:jc w:val="center"/>
              <w:rPr>
                <w:b/>
              </w:rPr>
            </w:pPr>
            <w:r w:rsidRPr="00C23010">
              <w:rPr>
                <w:b/>
                <w:color w:val="FFFFFF" w:themeColor="background1"/>
              </w:rPr>
              <w:t>Components and Assessments</w:t>
            </w:r>
          </w:p>
        </w:tc>
      </w:tr>
      <w:tr w:rsidR="00813AA0" w:rsidRPr="00C23010" w14:paraId="13B72F1E" w14:textId="77777777" w:rsidTr="7896661C">
        <w:trPr>
          <w:trHeight w:val="449"/>
          <w:jc w:val="center"/>
        </w:trPr>
        <w:tc>
          <w:tcPr>
            <w:tcW w:w="15019" w:type="dxa"/>
            <w:gridSpan w:val="3"/>
            <w:shd w:val="clear" w:color="auto" w:fill="auto"/>
          </w:tcPr>
          <w:p w14:paraId="457AF948" w14:textId="65CC0030" w:rsidR="00813AA0" w:rsidRPr="00C23010" w:rsidRDefault="22447B1E">
            <w:pPr>
              <w:spacing w:before="40" w:after="40" w:line="240" w:lineRule="auto"/>
            </w:pPr>
            <w:r w:rsidRPr="2F877374">
              <w:rPr>
                <w:b/>
                <w:bCs/>
              </w:rPr>
              <w:t xml:space="preserve">Performance Assessments:  </w:t>
            </w:r>
          </w:p>
          <w:p w14:paraId="7BE1E228" w14:textId="2F877FA5" w:rsidR="00813AA0" w:rsidRPr="00C23010" w:rsidRDefault="039A7BB1" w:rsidP="00175044">
            <w:pPr>
              <w:pStyle w:val="ListParagraph"/>
              <w:numPr>
                <w:ilvl w:val="0"/>
                <w:numId w:val="59"/>
              </w:numPr>
              <w:spacing w:before="40" w:after="40" w:line="240" w:lineRule="auto"/>
            </w:pPr>
            <w:r>
              <w:t xml:space="preserve">Independently handle organisms </w:t>
            </w:r>
            <w:r w:rsidR="6A22F2C0">
              <w:t>using</w:t>
            </w:r>
            <w:r>
              <w:t xml:space="preserve"> correct safety and </w:t>
            </w:r>
            <w:r w:rsidR="5D2FB425">
              <w:t xml:space="preserve">animal </w:t>
            </w:r>
            <w:r>
              <w:t>w</w:t>
            </w:r>
            <w:r w:rsidR="49A55480">
              <w:t>el</w:t>
            </w:r>
            <w:r>
              <w:t>fare</w:t>
            </w:r>
            <w:r w:rsidR="4167C0F3">
              <w:t xml:space="preserve"> protocol</w:t>
            </w:r>
            <w:r w:rsidR="266E1FE1">
              <w:t>.</w:t>
            </w:r>
          </w:p>
          <w:p w14:paraId="5DD1FA34" w14:textId="45C3D869" w:rsidR="00813AA0" w:rsidRPr="00C23010" w:rsidRDefault="3A8D9593" w:rsidP="00175044">
            <w:pPr>
              <w:pStyle w:val="ListParagraph"/>
              <w:numPr>
                <w:ilvl w:val="0"/>
                <w:numId w:val="59"/>
              </w:numPr>
              <w:spacing w:before="40" w:after="40" w:line="240" w:lineRule="auto"/>
            </w:pPr>
            <w:r>
              <w:t>Perform water quality test</w:t>
            </w:r>
            <w:r w:rsidR="7D2AE872">
              <w:t xml:space="preserve">s </w:t>
            </w:r>
            <w:r w:rsidR="3FFCB342">
              <w:t>independently</w:t>
            </w:r>
            <w:r>
              <w:t xml:space="preserve"> identify</w:t>
            </w:r>
            <w:r w:rsidR="22583C3F">
              <w:t>ing</w:t>
            </w:r>
            <w:r>
              <w:t xml:space="preserve"> discrepancies </w:t>
            </w:r>
            <w:r w:rsidR="19FF6027">
              <w:t xml:space="preserve">and </w:t>
            </w:r>
            <w:r>
              <w:t>tak</w:t>
            </w:r>
            <w:r w:rsidR="3713D3C8">
              <w:t>ing</w:t>
            </w:r>
            <w:r>
              <w:t xml:space="preserve"> corrective steps</w:t>
            </w:r>
            <w:r w:rsidR="19585380">
              <w:t>.</w:t>
            </w:r>
          </w:p>
          <w:p w14:paraId="73E83628" w14:textId="440652E9" w:rsidR="00813AA0" w:rsidRPr="00C23010" w:rsidRDefault="4629B975" w:rsidP="00175044">
            <w:pPr>
              <w:pStyle w:val="ListParagraph"/>
              <w:numPr>
                <w:ilvl w:val="0"/>
                <w:numId w:val="59"/>
              </w:numPr>
              <w:spacing w:before="40" w:after="40" w:line="240" w:lineRule="auto"/>
              <w:rPr>
                <w:b/>
                <w:bCs/>
              </w:rPr>
            </w:pPr>
            <w:r>
              <w:t>Design and</w:t>
            </w:r>
            <w:r w:rsidR="5F12A663">
              <w:t xml:space="preserve"> maintain a nitrogen cycle</w:t>
            </w:r>
            <w:r w:rsidR="177CB358">
              <w:t xml:space="preserve"> in a closed system</w:t>
            </w:r>
            <w:r w:rsidR="19585380">
              <w:t>.</w:t>
            </w:r>
          </w:p>
          <w:p w14:paraId="4ECA5934" w14:textId="13C816A9" w:rsidR="00813AA0" w:rsidRPr="00C23010" w:rsidRDefault="039A7BB1" w:rsidP="00175044">
            <w:pPr>
              <w:pStyle w:val="ListParagraph"/>
              <w:numPr>
                <w:ilvl w:val="0"/>
                <w:numId w:val="59"/>
              </w:numPr>
              <w:spacing w:before="40" w:after="40" w:line="240" w:lineRule="auto"/>
              <w:rPr>
                <w:b/>
                <w:bCs/>
              </w:rPr>
            </w:pPr>
            <w:r>
              <w:t>Calculate feed ratios based on size and stock ratio</w:t>
            </w:r>
            <w:r w:rsidR="00A77739">
              <w:t>s</w:t>
            </w:r>
            <w:r w:rsidR="7495247C">
              <w:t>.</w:t>
            </w:r>
          </w:p>
          <w:p w14:paraId="24F234D2" w14:textId="0C9D93FC" w:rsidR="00813AA0" w:rsidRPr="00C23010" w:rsidRDefault="3A8D9593" w:rsidP="00175044">
            <w:pPr>
              <w:pStyle w:val="ListParagraph"/>
              <w:numPr>
                <w:ilvl w:val="0"/>
                <w:numId w:val="59"/>
              </w:numPr>
              <w:spacing w:before="40" w:after="40" w:line="240" w:lineRule="auto"/>
              <w:rPr>
                <w:b/>
                <w:bCs/>
              </w:rPr>
            </w:pPr>
            <w:r>
              <w:t xml:space="preserve">Build </w:t>
            </w:r>
            <w:r w:rsidR="00A77739">
              <w:t xml:space="preserve">and install </w:t>
            </w:r>
            <w:r>
              <w:t>a filter in an aquaculture tank</w:t>
            </w:r>
            <w:r w:rsidR="7495247C">
              <w:t>.</w:t>
            </w:r>
          </w:p>
          <w:p w14:paraId="76FC5955" w14:textId="4C28A8C6" w:rsidR="00813AA0" w:rsidRPr="00C23010" w:rsidRDefault="5F12A663" w:rsidP="00175044">
            <w:pPr>
              <w:pStyle w:val="ListParagraph"/>
              <w:numPr>
                <w:ilvl w:val="0"/>
                <w:numId w:val="59"/>
              </w:numPr>
              <w:spacing w:before="40" w:after="40" w:line="240" w:lineRule="auto"/>
            </w:pPr>
            <w:r>
              <w:lastRenderedPageBreak/>
              <w:t xml:space="preserve">Diagnose and suggest treatment or protocols for </w:t>
            </w:r>
            <w:r w:rsidR="00C65563">
              <w:t>health-related</w:t>
            </w:r>
            <w:r>
              <w:t xml:space="preserve"> issues</w:t>
            </w:r>
            <w:r w:rsidR="059F94DE">
              <w:t>.</w:t>
            </w:r>
          </w:p>
          <w:p w14:paraId="5EDC2487" w14:textId="10E55B53" w:rsidR="00892F20" w:rsidRPr="00500BB9" w:rsidRDefault="3A61F921" w:rsidP="00892F20">
            <w:pPr>
              <w:pStyle w:val="ListParagraph"/>
              <w:numPr>
                <w:ilvl w:val="0"/>
                <w:numId w:val="59"/>
              </w:numPr>
              <w:spacing w:before="40" w:after="40" w:line="240" w:lineRule="auto"/>
            </w:pPr>
            <w:r w:rsidRPr="7896661C">
              <w:rPr>
                <w:rFonts w:eastAsia="Segoe UI"/>
                <w:color w:val="000000"/>
              </w:rPr>
              <w:t>Study the foundational design and functions of a fishery/aquaculture system to identify those features that minimize its impact on the environment and suggest improvements to the design that would further minimize its impact on the environment</w:t>
            </w:r>
            <w:r w:rsidR="4D52D11B" w:rsidRPr="7896661C">
              <w:rPr>
                <w:rFonts w:eastAsia="Segoe UI"/>
                <w:color w:val="000000"/>
              </w:rPr>
              <w:t>.</w:t>
            </w:r>
          </w:p>
          <w:p w14:paraId="5E5D776B" w14:textId="171C0CDC" w:rsidR="00087ADD" w:rsidRPr="00500BB9" w:rsidRDefault="00892F20" w:rsidP="00087ADD">
            <w:pPr>
              <w:pStyle w:val="ListParagraph"/>
              <w:numPr>
                <w:ilvl w:val="0"/>
                <w:numId w:val="59"/>
              </w:numPr>
              <w:spacing w:before="40" w:after="40" w:line="240" w:lineRule="auto"/>
            </w:pPr>
            <w:r>
              <w:rPr>
                <w:rFonts w:eastAsia="Segoe UI"/>
                <w:color w:val="000000"/>
              </w:rPr>
              <w:t>Identify a</w:t>
            </w:r>
            <w:r w:rsidR="00807D2C">
              <w:rPr>
                <w:rFonts w:eastAsia="Segoe UI"/>
                <w:color w:val="000000"/>
              </w:rPr>
              <w:t xml:space="preserve"> disease or </w:t>
            </w:r>
            <w:r w:rsidR="00087ADD">
              <w:rPr>
                <w:rFonts w:eastAsia="Segoe UI"/>
                <w:color w:val="000000"/>
              </w:rPr>
              <w:t xml:space="preserve">disease, pest, or </w:t>
            </w:r>
            <w:r w:rsidR="00807D2C">
              <w:rPr>
                <w:rFonts w:eastAsia="Segoe UI"/>
                <w:color w:val="000000"/>
              </w:rPr>
              <w:t>nutritional deficiency</w:t>
            </w:r>
            <w:r w:rsidR="00087ADD">
              <w:rPr>
                <w:rFonts w:eastAsia="Segoe UI"/>
                <w:color w:val="000000"/>
              </w:rPr>
              <w:t xml:space="preserve"> in an A&amp;F system or local ecosystem.</w:t>
            </w:r>
          </w:p>
          <w:p w14:paraId="21E492DD" w14:textId="2733A4E3" w:rsidR="00902382" w:rsidRDefault="00902382" w:rsidP="00087ADD">
            <w:pPr>
              <w:pStyle w:val="ListParagraph"/>
              <w:numPr>
                <w:ilvl w:val="0"/>
                <w:numId w:val="59"/>
              </w:numPr>
              <w:spacing w:before="40" w:after="40" w:line="240" w:lineRule="auto"/>
            </w:pPr>
            <w:r>
              <w:t>Design, evaluate, and refine a solution for reducing impacts of a disease, pest, or deficiency on an A&amp;F system.</w:t>
            </w:r>
          </w:p>
          <w:p w14:paraId="2CB183CB" w14:textId="7A48FE4C" w:rsidR="00902382" w:rsidRPr="00C23010" w:rsidRDefault="00902382" w:rsidP="00087ADD">
            <w:pPr>
              <w:pStyle w:val="ListParagraph"/>
              <w:numPr>
                <w:ilvl w:val="0"/>
                <w:numId w:val="59"/>
              </w:numPr>
              <w:spacing w:before="40" w:after="40" w:line="240" w:lineRule="auto"/>
            </w:pPr>
            <w:r>
              <w:t>Analyze and use data to create a mathematical representation that shows the spread of a disease or pest in an A&amp;F system.</w:t>
            </w:r>
          </w:p>
          <w:p w14:paraId="68490376" w14:textId="298CF954" w:rsidR="00813AA0" w:rsidRPr="00C23010" w:rsidRDefault="120996DC" w:rsidP="00175044">
            <w:pPr>
              <w:pStyle w:val="ListParagraph"/>
              <w:numPr>
                <w:ilvl w:val="0"/>
                <w:numId w:val="59"/>
              </w:numPr>
              <w:spacing w:before="40" w:after="40" w:line="240" w:lineRule="auto"/>
              <w:rPr>
                <w:rFonts w:ascii="Quattrocento Sans" w:eastAsia="Quattrocento Sans" w:hAnsi="Quattrocento Sans" w:cs="Quattrocento Sans"/>
                <w:color w:val="000000"/>
              </w:rPr>
            </w:pPr>
            <w:r>
              <w:t xml:space="preserve">Design a system to use </w:t>
            </w:r>
            <w:r w:rsidRPr="7896661C">
              <w:rPr>
                <w:rFonts w:ascii="Quattrocento Sans" w:eastAsia="Quattrocento Sans" w:hAnsi="Quattrocento Sans" w:cs="Quattrocento Sans"/>
                <w:color w:val="000000"/>
              </w:rPr>
              <w:t>multiple shellfish grow out methods to anal</w:t>
            </w:r>
            <w:r w:rsidR="6912F690" w:rsidRPr="7896661C">
              <w:rPr>
                <w:rFonts w:ascii="Quattrocento Sans" w:eastAsia="Quattrocento Sans" w:hAnsi="Quattrocento Sans" w:cs="Quattrocento Sans"/>
                <w:color w:val="000000"/>
              </w:rPr>
              <w:t>yze the pros and cons of each</w:t>
            </w:r>
            <w:r w:rsidR="3014939C" w:rsidRPr="7896661C">
              <w:rPr>
                <w:rFonts w:ascii="Quattrocento Sans" w:eastAsia="Quattrocento Sans" w:hAnsi="Quattrocento Sans" w:cs="Quattrocento Sans"/>
                <w:color w:val="000000"/>
              </w:rPr>
              <w:t>.</w:t>
            </w:r>
          </w:p>
          <w:p w14:paraId="5A200DF8" w14:textId="77777777" w:rsidR="00D73B8B" w:rsidRPr="00D73B8B" w:rsidRDefault="52DD6CB3" w:rsidP="00175044">
            <w:pPr>
              <w:pStyle w:val="ListParagraph"/>
              <w:numPr>
                <w:ilvl w:val="0"/>
                <w:numId w:val="59"/>
              </w:numPr>
              <w:spacing w:before="40" w:after="40" w:line="240" w:lineRule="auto"/>
            </w:pPr>
            <w:r w:rsidRPr="7896661C">
              <w:rPr>
                <w:rFonts w:eastAsia="Segoe UI"/>
                <w:color w:val="000000"/>
              </w:rPr>
              <w:t>Develop or revise a simulation</w:t>
            </w:r>
            <w:r w:rsidRPr="7896661C">
              <w:rPr>
                <w:rFonts w:ascii="Quattrocento Sans" w:eastAsia="Quattrocento Sans" w:hAnsi="Quattrocento Sans" w:cs="Quattrocento Sans"/>
                <w:color w:val="000000"/>
              </w:rPr>
              <w:t xml:space="preserve"> that shows the impact of a common disease and or pest on a specific aquatic species and propose a solution</w:t>
            </w:r>
            <w:r w:rsidR="649AA5BC" w:rsidRPr="7896661C">
              <w:rPr>
                <w:rFonts w:ascii="Quattrocento Sans" w:eastAsia="Quattrocento Sans" w:hAnsi="Quattrocento Sans" w:cs="Quattrocento Sans"/>
                <w:color w:val="000000"/>
              </w:rPr>
              <w:t>.</w:t>
            </w:r>
          </w:p>
          <w:p w14:paraId="560D487E" w14:textId="77777777" w:rsidR="00A54FDC" w:rsidRDefault="00A54FDC" w:rsidP="00D73B8B">
            <w:pPr>
              <w:spacing w:before="40" w:after="40" w:line="240" w:lineRule="auto"/>
              <w:rPr>
                <w:rStyle w:val="normaltextrun"/>
                <w:rFonts w:eastAsia="Segoe UI"/>
              </w:rPr>
            </w:pPr>
            <w:r w:rsidRPr="00D73B8B">
              <w:rPr>
                <w:rStyle w:val="normaltextrun"/>
                <w:rFonts w:eastAsia="Segoe UI"/>
              </w:rPr>
              <w:t>Related to SAE:</w:t>
            </w:r>
          </w:p>
          <w:p w14:paraId="685D9A9F" w14:textId="77777777" w:rsidR="00175044" w:rsidRDefault="00175044" w:rsidP="00175044">
            <w:pPr>
              <w:pStyle w:val="paragraph"/>
              <w:numPr>
                <w:ilvl w:val="0"/>
                <w:numId w:val="59"/>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Create a collaborative management plan that recommends strategies for managing a specific species. Include life history research in plan. </w:t>
            </w:r>
            <w:r>
              <w:rPr>
                <w:rStyle w:val="eop"/>
                <w:rFonts w:ascii="Segoe UI" w:hAnsi="Segoe UI" w:cs="Segoe UI"/>
                <w:sz w:val="22"/>
                <w:szCs w:val="22"/>
              </w:rPr>
              <w:t> </w:t>
            </w:r>
          </w:p>
          <w:p w14:paraId="3EDBDCEC" w14:textId="1BA57627" w:rsidR="005A4E8A" w:rsidRPr="00C23010" w:rsidRDefault="00175044" w:rsidP="7CFEF55F">
            <w:pPr>
              <w:pStyle w:val="paragraph"/>
              <w:numPr>
                <w:ilvl w:val="0"/>
                <w:numId w:val="59"/>
              </w:numPr>
              <w:spacing w:before="0" w:beforeAutospacing="0" w:after="0" w:afterAutospacing="0"/>
              <w:rPr>
                <w:rFonts w:ascii="Segoe UI" w:hAnsi="Segoe UI" w:cs="Segoe UI"/>
                <w:sz w:val="22"/>
                <w:szCs w:val="22"/>
              </w:rPr>
            </w:pPr>
            <w:r>
              <w:rPr>
                <w:rStyle w:val="normaltextrun"/>
                <w:rFonts w:ascii="Segoe UI" w:eastAsiaTheme="majorEastAsia" w:hAnsi="Segoe UI" w:cs="Segoe UI"/>
                <w:sz w:val="22"/>
                <w:szCs w:val="22"/>
              </w:rPr>
              <w:t>Write an informational article that proposes, evaluates, and refines a management solution for specific health-related issues.</w:t>
            </w:r>
          </w:p>
        </w:tc>
      </w:tr>
      <w:tr w:rsidR="00813AA0" w:rsidRPr="00C23010" w14:paraId="45EBB574" w14:textId="77777777" w:rsidTr="007E7B36">
        <w:trPr>
          <w:trHeight w:val="2915"/>
          <w:jc w:val="center"/>
        </w:trPr>
        <w:tc>
          <w:tcPr>
            <w:tcW w:w="15019" w:type="dxa"/>
            <w:gridSpan w:val="3"/>
            <w:shd w:val="clear" w:color="auto" w:fill="auto"/>
          </w:tcPr>
          <w:p w14:paraId="27A90099" w14:textId="685A4EA0" w:rsidR="00813AA0" w:rsidRPr="00AC4E2E" w:rsidRDefault="3A8D9593">
            <w:pPr>
              <w:spacing w:before="40" w:afterLines="40" w:after="96" w:line="240" w:lineRule="auto"/>
            </w:pPr>
            <w:r w:rsidRPr="3A8D9593">
              <w:rPr>
                <w:b/>
                <w:bCs/>
                <w:color w:val="000000"/>
              </w:rPr>
              <w:lastRenderedPageBreak/>
              <w:t xml:space="preserve">Leadership Alignment: </w:t>
            </w:r>
          </w:p>
          <w:p w14:paraId="76A4E342" w14:textId="3FD161B1" w:rsidR="00813AA0" w:rsidRPr="007E7B36" w:rsidRDefault="0742B44A" w:rsidP="007E7B36">
            <w:pPr>
              <w:pStyle w:val="ListParagraph"/>
              <w:numPr>
                <w:ilvl w:val="0"/>
                <w:numId w:val="59"/>
              </w:numPr>
              <w:spacing w:before="40" w:afterLines="40" w:after="96" w:line="240" w:lineRule="auto"/>
              <w:rPr>
                <w:b/>
                <w:bCs/>
              </w:rPr>
            </w:pPr>
            <w:r w:rsidRPr="007E7B36">
              <w:rPr>
                <w:rFonts w:eastAsia="Segoe UI"/>
                <w:b/>
                <w:bCs/>
                <w:color w:val="000000"/>
              </w:rPr>
              <w:t>2</w:t>
            </w:r>
            <w:r w:rsidR="3A8D9593" w:rsidRPr="007E7B36">
              <w:rPr>
                <w:rFonts w:eastAsia="Segoe UI"/>
                <w:b/>
                <w:bCs/>
                <w:color w:val="000000"/>
              </w:rPr>
              <w:t>.A.1</w:t>
            </w:r>
            <w:r w:rsidR="00D73B8B" w:rsidRPr="007E7B36">
              <w:rPr>
                <w:rFonts w:eastAsia="Segoe UI"/>
                <w:b/>
                <w:bCs/>
                <w:color w:val="000000"/>
              </w:rPr>
              <w:t>:</w:t>
            </w:r>
            <w:r w:rsidR="3A8D9593" w:rsidRPr="007E7B36">
              <w:rPr>
                <w:rFonts w:eastAsia="Segoe UI"/>
                <w:color w:val="000000"/>
              </w:rPr>
              <w:t xml:space="preserve"> Use various types of reasoning (inductive, deductive, etc.) as appropriate to the situation</w:t>
            </w:r>
            <w:r w:rsidR="7D1FA2DE" w:rsidRPr="007E7B36">
              <w:rPr>
                <w:rFonts w:eastAsia="Segoe UI"/>
                <w:color w:val="000000"/>
              </w:rPr>
              <w:t xml:space="preserve"> </w:t>
            </w:r>
            <w:r w:rsidR="7D1FA2DE" w:rsidRPr="007E7B36">
              <w:rPr>
                <w:rFonts w:eastAsia="Segoe UI"/>
                <w:b/>
                <w:bCs/>
                <w:i/>
                <w:iCs/>
                <w:color w:val="000000"/>
              </w:rPr>
              <w:t>by c</w:t>
            </w:r>
            <w:r w:rsidR="7D1FA2DE" w:rsidRPr="007E7B36">
              <w:rPr>
                <w:b/>
                <w:bCs/>
                <w:i/>
                <w:iCs/>
              </w:rPr>
              <w:t>alculating feed ratios based on size and stock ratio</w:t>
            </w:r>
            <w:r w:rsidR="00D73B8B" w:rsidRPr="007E7B36">
              <w:rPr>
                <w:b/>
                <w:bCs/>
                <w:i/>
                <w:iCs/>
              </w:rPr>
              <w:t>.</w:t>
            </w:r>
          </w:p>
          <w:p w14:paraId="32C7134D" w14:textId="2440C9F4" w:rsidR="00813AA0" w:rsidRPr="007E7B36" w:rsidRDefault="3A8D9593" w:rsidP="007E7B36">
            <w:pPr>
              <w:pStyle w:val="ListParagraph"/>
              <w:numPr>
                <w:ilvl w:val="0"/>
                <w:numId w:val="59"/>
              </w:numPr>
              <w:spacing w:before="40" w:afterLines="40" w:after="96" w:line="240" w:lineRule="auto"/>
              <w:rPr>
                <w:b/>
                <w:bCs/>
                <w:i/>
                <w:iCs/>
              </w:rPr>
            </w:pPr>
            <w:r w:rsidRPr="007E7B36">
              <w:rPr>
                <w:rFonts w:eastAsia="Segoe UI"/>
                <w:b/>
                <w:bCs/>
                <w:color w:val="000000"/>
              </w:rPr>
              <w:t>2.B.1</w:t>
            </w:r>
            <w:r w:rsidR="00D73B8B" w:rsidRPr="007E7B36">
              <w:rPr>
                <w:rFonts w:eastAsia="Segoe UI"/>
                <w:b/>
                <w:bCs/>
                <w:color w:val="000000"/>
              </w:rPr>
              <w:t>:</w:t>
            </w:r>
            <w:r w:rsidRPr="007E7B36">
              <w:rPr>
                <w:rFonts w:eastAsia="Segoe UI"/>
                <w:color w:val="000000"/>
              </w:rPr>
              <w:t xml:space="preserve"> Analyze how parts of a whole interact with each other to produce overall outcomes in complex systems</w:t>
            </w:r>
            <w:r w:rsidR="5945E6D2" w:rsidRPr="007E7B36">
              <w:rPr>
                <w:rFonts w:eastAsia="Segoe UI"/>
                <w:color w:val="000000"/>
              </w:rPr>
              <w:t xml:space="preserve"> </w:t>
            </w:r>
            <w:r w:rsidR="5945E6D2" w:rsidRPr="007E7B36">
              <w:rPr>
                <w:rFonts w:eastAsia="Segoe UI"/>
                <w:b/>
                <w:bCs/>
                <w:i/>
                <w:iCs/>
                <w:color w:val="000000"/>
              </w:rPr>
              <w:t>by d</w:t>
            </w:r>
            <w:r w:rsidR="5945E6D2" w:rsidRPr="007E7B36">
              <w:rPr>
                <w:b/>
                <w:bCs/>
                <w:i/>
                <w:iCs/>
              </w:rPr>
              <w:t>esigning and maintain</w:t>
            </w:r>
            <w:r w:rsidR="00D73B8B" w:rsidRPr="007E7B36">
              <w:rPr>
                <w:b/>
                <w:bCs/>
                <w:i/>
                <w:iCs/>
              </w:rPr>
              <w:t>ing</w:t>
            </w:r>
            <w:r w:rsidR="5945E6D2" w:rsidRPr="007E7B36">
              <w:rPr>
                <w:b/>
                <w:bCs/>
                <w:i/>
                <w:iCs/>
              </w:rPr>
              <w:t xml:space="preserve"> a nitrogen cycle in a closed system</w:t>
            </w:r>
            <w:r w:rsidR="00D73B8B" w:rsidRPr="007E7B36">
              <w:rPr>
                <w:b/>
                <w:bCs/>
                <w:i/>
                <w:iCs/>
              </w:rPr>
              <w:t>.</w:t>
            </w:r>
          </w:p>
          <w:p w14:paraId="2637C197" w14:textId="76374900" w:rsidR="00813AA0" w:rsidRPr="007E7B36" w:rsidRDefault="3A8D9593" w:rsidP="007E7B36">
            <w:pPr>
              <w:pStyle w:val="ListParagraph"/>
              <w:numPr>
                <w:ilvl w:val="0"/>
                <w:numId w:val="59"/>
              </w:numPr>
              <w:spacing w:before="40" w:afterLines="40" w:after="96" w:line="240" w:lineRule="auto"/>
              <w:rPr>
                <w:rFonts w:eastAsia="Quattrocento Sans"/>
                <w:b/>
                <w:bCs/>
                <w:i/>
                <w:iCs/>
                <w:color w:val="000000"/>
              </w:rPr>
            </w:pPr>
            <w:r w:rsidRPr="007E7B36">
              <w:rPr>
                <w:rFonts w:eastAsia="Segoe UI"/>
                <w:b/>
                <w:bCs/>
                <w:color w:val="000000"/>
              </w:rPr>
              <w:t>2.D.1</w:t>
            </w:r>
            <w:r w:rsidR="00D73B8B" w:rsidRPr="007E7B36">
              <w:rPr>
                <w:rFonts w:eastAsia="Segoe UI"/>
                <w:b/>
                <w:bCs/>
                <w:color w:val="000000"/>
              </w:rPr>
              <w:t>:</w:t>
            </w:r>
            <w:r w:rsidRPr="007E7B36">
              <w:rPr>
                <w:rFonts w:eastAsia="Segoe UI"/>
                <w:color w:val="000000"/>
              </w:rPr>
              <w:t xml:space="preserve"> Solve different kinds of non-familiar problems in both conventional and innovative ways</w:t>
            </w:r>
            <w:r w:rsidR="14BE9D5F" w:rsidRPr="007E7B36">
              <w:rPr>
                <w:rFonts w:eastAsia="Segoe UI"/>
                <w:color w:val="000000"/>
              </w:rPr>
              <w:t xml:space="preserve"> </w:t>
            </w:r>
            <w:r w:rsidR="14BE9D5F" w:rsidRPr="007E7B36">
              <w:rPr>
                <w:rFonts w:eastAsia="Segoe UI"/>
                <w:b/>
                <w:bCs/>
                <w:i/>
                <w:iCs/>
                <w:color w:val="000000"/>
              </w:rPr>
              <w:t>by d</w:t>
            </w:r>
            <w:r w:rsidR="14BE9D5F" w:rsidRPr="007E7B36">
              <w:rPr>
                <w:b/>
                <w:bCs/>
                <w:i/>
                <w:iCs/>
              </w:rPr>
              <w:t xml:space="preserve">esigning a system to use </w:t>
            </w:r>
            <w:r w:rsidR="14BE9D5F" w:rsidRPr="007E7B36">
              <w:rPr>
                <w:rFonts w:eastAsia="Quattrocento Sans"/>
                <w:b/>
                <w:bCs/>
                <w:i/>
                <w:iCs/>
                <w:color w:val="000000"/>
              </w:rPr>
              <w:t>multiple shellfish grow out methods to analyze the pros and cons of eac</w:t>
            </w:r>
            <w:r w:rsidR="4A7AB7D8" w:rsidRPr="007E7B36">
              <w:rPr>
                <w:rFonts w:eastAsia="Quattrocento Sans"/>
                <w:b/>
                <w:bCs/>
                <w:i/>
                <w:iCs/>
                <w:color w:val="000000"/>
              </w:rPr>
              <w:t>h</w:t>
            </w:r>
            <w:r w:rsidR="00D73B8B" w:rsidRPr="007E7B36">
              <w:rPr>
                <w:rFonts w:eastAsia="Quattrocento Sans"/>
                <w:b/>
                <w:bCs/>
                <w:i/>
                <w:iCs/>
                <w:color w:val="000000"/>
              </w:rPr>
              <w:t>.</w:t>
            </w:r>
          </w:p>
          <w:p w14:paraId="75973C28" w14:textId="60D07B76" w:rsidR="00813AA0" w:rsidRPr="007E7B36" w:rsidRDefault="3A8D9593" w:rsidP="007E7B36">
            <w:pPr>
              <w:pStyle w:val="ListParagraph"/>
              <w:numPr>
                <w:ilvl w:val="0"/>
                <w:numId w:val="59"/>
              </w:numPr>
              <w:spacing w:before="40" w:afterLines="40" w:after="96" w:line="240" w:lineRule="auto"/>
              <w:rPr>
                <w:b/>
                <w:bCs/>
                <w:i/>
                <w:iCs/>
              </w:rPr>
            </w:pPr>
            <w:r w:rsidRPr="007E7B36">
              <w:rPr>
                <w:rFonts w:eastAsia="Segoe UI"/>
                <w:b/>
                <w:bCs/>
                <w:color w:val="000000"/>
              </w:rPr>
              <w:t>2.D.2</w:t>
            </w:r>
            <w:r w:rsidR="00D73B8B" w:rsidRPr="007E7B36">
              <w:rPr>
                <w:rFonts w:eastAsia="Segoe UI"/>
                <w:b/>
                <w:bCs/>
                <w:color w:val="000000"/>
              </w:rPr>
              <w:t>:</w:t>
            </w:r>
            <w:r w:rsidRPr="007E7B36">
              <w:rPr>
                <w:rFonts w:eastAsia="Segoe UI"/>
                <w:color w:val="000000"/>
              </w:rPr>
              <w:t xml:space="preserve"> Identify and ask significant questions that clarify various points of view and lead to better solutions</w:t>
            </w:r>
            <w:r w:rsidR="6BF577DC" w:rsidRPr="007E7B36">
              <w:rPr>
                <w:rFonts w:eastAsia="Segoe UI"/>
                <w:color w:val="000000"/>
              </w:rPr>
              <w:t xml:space="preserve"> </w:t>
            </w:r>
            <w:r w:rsidR="6BF577DC" w:rsidRPr="007E7B36">
              <w:rPr>
                <w:rFonts w:eastAsia="Segoe UI"/>
                <w:b/>
                <w:bCs/>
                <w:i/>
                <w:iCs/>
                <w:color w:val="000000"/>
              </w:rPr>
              <w:t>by developing or revising a simulation</w:t>
            </w:r>
            <w:r w:rsidR="6BF577DC" w:rsidRPr="007E7B36">
              <w:rPr>
                <w:rFonts w:eastAsia="Quattrocento Sans"/>
                <w:b/>
                <w:bCs/>
                <w:i/>
                <w:iCs/>
                <w:color w:val="000000"/>
              </w:rPr>
              <w:t xml:space="preserve"> that shows the impact of a common disease and or pest on a specific aquatic species and propose a solution</w:t>
            </w:r>
            <w:r w:rsidR="00FB1972" w:rsidRPr="007E7B36">
              <w:rPr>
                <w:rFonts w:eastAsia="Quattrocento Sans"/>
                <w:b/>
                <w:bCs/>
                <w:i/>
                <w:iCs/>
                <w:color w:val="000000"/>
              </w:rPr>
              <w:t>.</w:t>
            </w:r>
          </w:p>
        </w:tc>
      </w:tr>
      <w:tr w:rsidR="00813AA0" w:rsidRPr="003B4F87" w14:paraId="68CCED67" w14:textId="77777777" w:rsidTr="7896661C">
        <w:trPr>
          <w:trHeight w:val="350"/>
          <w:jc w:val="center"/>
        </w:trPr>
        <w:tc>
          <w:tcPr>
            <w:tcW w:w="15019" w:type="dxa"/>
            <w:gridSpan w:val="3"/>
            <w:tcBorders>
              <w:bottom w:val="single" w:sz="4" w:space="0" w:color="auto"/>
            </w:tcBorders>
            <w:shd w:val="clear" w:color="auto" w:fill="0D5761" w:themeFill="accent1"/>
          </w:tcPr>
          <w:p w14:paraId="7E9D04C5" w14:textId="77777777" w:rsidR="00813AA0" w:rsidRPr="003B4F87" w:rsidRDefault="00813AA0">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813AA0" w:rsidRPr="003B4F87" w14:paraId="5B0C26C5" w14:textId="77777777" w:rsidTr="7896661C">
        <w:trPr>
          <w:trHeight w:val="350"/>
          <w:jc w:val="center"/>
        </w:trPr>
        <w:tc>
          <w:tcPr>
            <w:tcW w:w="7509" w:type="dxa"/>
            <w:gridSpan w:val="2"/>
            <w:tcBorders>
              <w:bottom w:val="single" w:sz="4" w:space="0" w:color="auto"/>
            </w:tcBorders>
            <w:shd w:val="clear" w:color="auto" w:fill="auto"/>
          </w:tcPr>
          <w:p w14:paraId="18BC81BB" w14:textId="6C77FF04" w:rsidR="00813AA0" w:rsidRPr="00106ADC" w:rsidRDefault="3A8D9593" w:rsidP="3A8D9593">
            <w:pPr>
              <w:spacing w:after="0" w:line="240" w:lineRule="auto"/>
            </w:pPr>
            <w:r w:rsidRPr="3A8D9593">
              <w:rPr>
                <w:b/>
                <w:bCs/>
              </w:rPr>
              <w:t xml:space="preserve">Name of standards: </w:t>
            </w:r>
            <w:sdt>
              <w:sdtPr>
                <w:id w:val="111464025"/>
                <w:placeholder>
                  <w:docPart w:val="85B10042576A4BC488659CBC533E883F"/>
                </w:placeholder>
              </w:sdtPr>
              <w:sdtContent>
                <w:r w:rsidR="00BF69D6">
                  <w:t>National Council for Agriculture Education</w:t>
                </w:r>
              </w:sdtContent>
            </w:sdt>
          </w:p>
        </w:tc>
        <w:tc>
          <w:tcPr>
            <w:tcW w:w="7510" w:type="dxa"/>
            <w:tcBorders>
              <w:bottom w:val="single" w:sz="4" w:space="0" w:color="auto"/>
            </w:tcBorders>
            <w:shd w:val="clear" w:color="auto" w:fill="auto"/>
          </w:tcPr>
          <w:p w14:paraId="12C99956" w14:textId="7ED3C08C" w:rsidR="00813AA0"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813AA0" w:rsidRPr="003B4F87" w14:paraId="16CA6B90" w14:textId="77777777" w:rsidTr="00FB1972">
        <w:trPr>
          <w:trHeight w:val="1907"/>
          <w:jc w:val="center"/>
        </w:trPr>
        <w:tc>
          <w:tcPr>
            <w:tcW w:w="15019" w:type="dxa"/>
            <w:gridSpan w:val="3"/>
            <w:tcBorders>
              <w:bottom w:val="single" w:sz="4" w:space="0" w:color="auto"/>
            </w:tcBorders>
            <w:shd w:val="clear" w:color="auto" w:fill="auto"/>
          </w:tcPr>
          <w:p w14:paraId="3F74BD0A" w14:textId="77777777" w:rsidR="002A1345" w:rsidRPr="00FB7CF0" w:rsidRDefault="002A1345" w:rsidP="002A1345">
            <w:pPr>
              <w:spacing w:after="0" w:line="240" w:lineRule="auto"/>
              <w:textAlignment w:val="baseline"/>
              <w:rPr>
                <w:rFonts w:ascii="Times New Roman" w:eastAsia="Times New Roman" w:hAnsi="Times New Roman" w:cs="Times New Roman"/>
                <w:b/>
                <w:bCs/>
                <w:sz w:val="24"/>
                <w:szCs w:val="24"/>
              </w:rPr>
            </w:pPr>
            <w:r w:rsidRPr="00FB7CF0">
              <w:rPr>
                <w:rStyle w:val="normaltextrun"/>
                <w:b/>
                <w:bCs/>
                <w:color w:val="000000"/>
                <w:shd w:val="clear" w:color="auto" w:fill="FFFFFF"/>
              </w:rPr>
              <w:t>Agriculture, Food, and Natural Resources (AFNR) Standards: Natural Resource Science (NRS)</w:t>
            </w:r>
            <w:r w:rsidRPr="00FB7CF0">
              <w:rPr>
                <w:rStyle w:val="contentcontrolboundarysink"/>
                <w:b/>
                <w:bCs/>
                <w:color w:val="000000"/>
                <w:shd w:val="clear" w:color="auto" w:fill="FFFFFF"/>
              </w:rPr>
              <w:t>​</w:t>
            </w:r>
          </w:p>
          <w:p w14:paraId="57B1D3FD" w14:textId="51608D94" w:rsidR="00250839" w:rsidRPr="00143D27" w:rsidRDefault="3A8D9593" w:rsidP="002F5D9C">
            <w:pPr>
              <w:pStyle w:val="ListParagraph"/>
              <w:numPr>
                <w:ilvl w:val="0"/>
                <w:numId w:val="9"/>
              </w:numPr>
              <w:spacing w:after="0" w:line="240" w:lineRule="auto"/>
              <w:rPr>
                <w:rFonts w:eastAsia="Segoe UI"/>
                <w:color w:val="000000"/>
              </w:rPr>
            </w:pPr>
            <w:r w:rsidRPr="7896661C">
              <w:rPr>
                <w:rFonts w:eastAsia="Segoe UI"/>
                <w:color w:val="000000"/>
              </w:rPr>
              <w:t>NRS.03.01: Sustainably produce, harvest, process and use natural resource products (e.g., forest products, wildlife, minerals, fossil fuels, shale oil, alternative energy, recreation, aquatic species, etc</w:t>
            </w:r>
            <w:r w:rsidR="002F7CD8">
              <w:rPr>
                <w:rFonts w:eastAsia="Segoe UI"/>
                <w:color w:val="000000"/>
              </w:rPr>
              <w:t>.</w:t>
            </w:r>
            <w:r w:rsidRPr="7896661C">
              <w:rPr>
                <w:rFonts w:eastAsia="Segoe UI"/>
                <w:color w:val="000000"/>
              </w:rPr>
              <w:t>).</w:t>
            </w:r>
          </w:p>
          <w:p w14:paraId="7B7838DD" w14:textId="3423B34B" w:rsidR="00250839" w:rsidRPr="00143D27" w:rsidRDefault="3A8D9593" w:rsidP="002F5D9C">
            <w:pPr>
              <w:pStyle w:val="ListParagraph"/>
              <w:numPr>
                <w:ilvl w:val="0"/>
                <w:numId w:val="9"/>
              </w:numPr>
              <w:spacing w:after="0" w:line="240" w:lineRule="auto"/>
              <w:rPr>
                <w:rFonts w:eastAsia="Segoe UI"/>
                <w:color w:val="000000"/>
              </w:rPr>
            </w:pPr>
            <w:r w:rsidRPr="47102275">
              <w:rPr>
                <w:rFonts w:eastAsia="Segoe UI"/>
                <w:color w:val="000000"/>
              </w:rPr>
              <w:t>NRS.04.01: Demonstrate natural resource protection, maintenance, enhancement and improvement techniques.</w:t>
            </w:r>
          </w:p>
          <w:p w14:paraId="40384F4D" w14:textId="61AFDA4E" w:rsidR="00250839" w:rsidRPr="00143D27" w:rsidRDefault="3A8D9593" w:rsidP="002F5D9C">
            <w:pPr>
              <w:pStyle w:val="ListParagraph"/>
              <w:numPr>
                <w:ilvl w:val="0"/>
                <w:numId w:val="9"/>
              </w:numPr>
              <w:spacing w:after="0" w:line="240" w:lineRule="auto"/>
              <w:rPr>
                <w:rFonts w:eastAsia="Segoe UI"/>
                <w:color w:val="000000"/>
              </w:rPr>
            </w:pPr>
            <w:r w:rsidRPr="7896661C">
              <w:rPr>
                <w:rFonts w:eastAsia="Segoe UI"/>
                <w:color w:val="000000"/>
              </w:rPr>
              <w:t>NRS.04.02: Diagnose plant and wildlife diseases and follow protocols to prevent their spread</w:t>
            </w:r>
            <w:r w:rsidR="5D0A8B67" w:rsidRPr="7896661C">
              <w:rPr>
                <w:rFonts w:eastAsia="Segoe UI"/>
                <w:color w:val="000000"/>
              </w:rPr>
              <w:t>.</w:t>
            </w:r>
          </w:p>
          <w:p w14:paraId="7C384C0C" w14:textId="1548BAF1" w:rsidR="00250839" w:rsidRPr="00143D27" w:rsidRDefault="3A8D9593" w:rsidP="5AF299C5">
            <w:pPr>
              <w:pStyle w:val="ListParagraph"/>
              <w:numPr>
                <w:ilvl w:val="0"/>
                <w:numId w:val="9"/>
              </w:numPr>
              <w:spacing w:after="0" w:line="240" w:lineRule="auto"/>
              <w:rPr>
                <w:rFonts w:eastAsia="Segoe UI"/>
                <w:color w:val="000000"/>
              </w:rPr>
            </w:pPr>
            <w:r w:rsidRPr="7896661C">
              <w:rPr>
                <w:rFonts w:eastAsia="Segoe UI"/>
                <w:color w:val="000000"/>
              </w:rPr>
              <w:t>NRS.04.03: Prevent or manage intro</w:t>
            </w:r>
            <w:r w:rsidR="00FB1972">
              <w:rPr>
                <w:rFonts w:eastAsia="Segoe UI"/>
                <w:color w:val="000000"/>
              </w:rPr>
              <w:t>d</w:t>
            </w:r>
            <w:r w:rsidRPr="7896661C">
              <w:rPr>
                <w:rFonts w:eastAsia="Segoe UI"/>
                <w:color w:val="000000"/>
              </w:rPr>
              <w:t>uction of ecologically harmful species in a particular region</w:t>
            </w:r>
            <w:r w:rsidR="5D0A8B67" w:rsidRPr="7896661C">
              <w:rPr>
                <w:rFonts w:eastAsia="Segoe UI"/>
                <w:color w:val="000000"/>
              </w:rPr>
              <w:t>.</w:t>
            </w:r>
          </w:p>
        </w:tc>
      </w:tr>
      <w:tr w:rsidR="00813AA0" w:rsidRPr="00C23010" w14:paraId="3866616F" w14:textId="77777777" w:rsidTr="7896661C">
        <w:trPr>
          <w:trHeight w:val="206"/>
          <w:jc w:val="center"/>
        </w:trPr>
        <w:tc>
          <w:tcPr>
            <w:tcW w:w="15019" w:type="dxa"/>
            <w:gridSpan w:val="3"/>
            <w:shd w:val="clear" w:color="auto" w:fill="0D5761" w:themeFill="accent1"/>
            <w:vAlign w:val="bottom"/>
          </w:tcPr>
          <w:p w14:paraId="6E8D28E2" w14:textId="77777777" w:rsidR="00813AA0" w:rsidRPr="00106ADC" w:rsidRDefault="00813AA0">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813AA0" w:rsidRPr="00C23010" w14:paraId="7EA88805" w14:textId="77777777" w:rsidTr="7896661C">
        <w:trPr>
          <w:trHeight w:val="440"/>
          <w:jc w:val="center"/>
        </w:trPr>
        <w:tc>
          <w:tcPr>
            <w:tcW w:w="3775" w:type="dxa"/>
            <w:shd w:val="clear" w:color="auto" w:fill="auto"/>
            <w:vAlign w:val="center"/>
          </w:tcPr>
          <w:p w14:paraId="515B4155" w14:textId="77777777" w:rsidR="00813AA0" w:rsidRPr="00C23010" w:rsidRDefault="00813AA0">
            <w:pPr>
              <w:spacing w:after="0" w:line="240" w:lineRule="auto"/>
              <w:rPr>
                <w:b/>
                <w:color w:val="000000"/>
              </w:rPr>
            </w:pPr>
            <w:hyperlink r:id="rId17" w:history="1">
              <w:r w:rsidRPr="002F49D2">
                <w:rPr>
                  <w:rStyle w:val="Hyperlink"/>
                  <w:b/>
                </w:rPr>
                <w:t>Mathematics</w:t>
              </w:r>
            </w:hyperlink>
          </w:p>
        </w:tc>
        <w:tc>
          <w:tcPr>
            <w:tcW w:w="11244" w:type="dxa"/>
            <w:gridSpan w:val="2"/>
            <w:shd w:val="clear" w:color="auto" w:fill="auto"/>
            <w:vAlign w:val="center"/>
          </w:tcPr>
          <w:p w14:paraId="522F69D0" w14:textId="09A9A058"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HS.DS.1</w:t>
            </w:r>
            <w:r w:rsidR="00FB1972">
              <w:rPr>
                <w:rFonts w:eastAsia="Segoe UI"/>
                <w:color w:val="000000"/>
              </w:rPr>
              <w:t>:</w:t>
            </w:r>
            <w:r w:rsidRPr="00FB1972">
              <w:rPr>
                <w:rFonts w:eastAsia="Segoe UI"/>
                <w:color w:val="000000"/>
              </w:rPr>
              <w:t xml:space="preserve"> Formulate multivariable statistical investigative questions and determine how data can be collected and provide an answer, consider causality and prediction when posing the question.  </w:t>
            </w:r>
          </w:p>
          <w:p w14:paraId="56E065D9" w14:textId="5DE11512"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HS.DS.2</w:t>
            </w:r>
            <w:r w:rsidR="00FB1972">
              <w:rPr>
                <w:rFonts w:eastAsia="Segoe UI"/>
                <w:color w:val="000000"/>
              </w:rPr>
              <w:t>:</w:t>
            </w:r>
            <w:r w:rsidRPr="00FB1972">
              <w:rPr>
                <w:rFonts w:eastAsia="Segoe UI"/>
                <w:color w:val="000000"/>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2D9C55A4" w14:textId="110FAB34"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HS.DS.3</w:t>
            </w:r>
            <w:r w:rsidR="00FB1972">
              <w:rPr>
                <w:rFonts w:eastAsia="Segoe UI"/>
                <w:color w:val="000000"/>
              </w:rPr>
              <w:t>:</w:t>
            </w:r>
            <w:r w:rsidRPr="00FB1972">
              <w:rPr>
                <w:rFonts w:eastAsia="Segoe UI"/>
                <w:color w:val="000000"/>
              </w:rPr>
              <w:t xml:space="preserve"> Create and analyze data sets and data displays, including but not limited to scatter plots, regressions, histograms and boxplots using technology to sort or filter data, summarize, and describe relationships between quantitative variables.  </w:t>
            </w:r>
          </w:p>
          <w:p w14:paraId="6DE57600" w14:textId="2085A530" w:rsidR="00813AA0" w:rsidRPr="00FB1972" w:rsidRDefault="3A8D9593" w:rsidP="00FB1972">
            <w:pPr>
              <w:pStyle w:val="BodyText"/>
              <w:widowControl w:val="0"/>
              <w:spacing w:line="240" w:lineRule="auto"/>
              <w:ind w:left="706" w:hanging="706"/>
              <w:rPr>
                <w:rFonts w:eastAsia="Segoe UI"/>
                <w:color w:val="000000"/>
              </w:rPr>
            </w:pPr>
            <w:r w:rsidRPr="00FB1972">
              <w:rPr>
                <w:rFonts w:eastAsia="Segoe UI"/>
                <w:color w:val="000000"/>
              </w:rPr>
              <w:t>HS.DS.4</w:t>
            </w:r>
            <w:r w:rsidR="00FB1972">
              <w:rPr>
                <w:rFonts w:eastAsia="Segoe UI"/>
                <w:color w:val="000000"/>
              </w:rPr>
              <w:t>:</w:t>
            </w:r>
            <w:r w:rsidRPr="00FB1972">
              <w:rPr>
                <w:rFonts w:eastAsia="Segoe UI"/>
                <w:color w:val="000000"/>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
          <w:p w14:paraId="724D0B80" w14:textId="22A969E3" w:rsidR="00813AA0" w:rsidRPr="00FB1972" w:rsidRDefault="6DFAAF79" w:rsidP="00FB1972">
            <w:pPr>
              <w:tabs>
                <w:tab w:val="left" w:pos="706"/>
              </w:tabs>
              <w:ind w:left="706" w:hanging="706"/>
              <w:rPr>
                <w:rFonts w:eastAsia="Calibri"/>
                <w:color w:val="000000"/>
                <w:sz w:val="24"/>
                <w:szCs w:val="24"/>
              </w:rPr>
            </w:pPr>
            <w:r w:rsidRPr="00FB1972">
              <w:rPr>
                <w:rFonts w:eastAsia="Calibri"/>
                <w:color w:val="000000"/>
                <w:sz w:val="24"/>
                <w:szCs w:val="24"/>
              </w:rPr>
              <w:t>HS.S.ID. A.</w:t>
            </w:r>
            <w:r w:rsidR="3A8D9593" w:rsidRPr="00FB1972">
              <w:rPr>
                <w:rFonts w:eastAsia="Calibri"/>
                <w:color w:val="000000"/>
                <w:sz w:val="24"/>
                <w:szCs w:val="24"/>
              </w:rPr>
              <w:t>3</w:t>
            </w:r>
            <w:r w:rsidR="007E7B36">
              <w:rPr>
                <w:rFonts w:eastAsia="Calibri"/>
                <w:color w:val="000000"/>
                <w:sz w:val="24"/>
                <w:szCs w:val="24"/>
              </w:rPr>
              <w:t>:</w:t>
            </w:r>
            <w:r w:rsidR="3A8D9593" w:rsidRPr="00FB1972">
              <w:rPr>
                <w:rFonts w:eastAsia="Calibri"/>
                <w:color w:val="000000"/>
                <w:sz w:val="24"/>
                <w:szCs w:val="24"/>
              </w:rPr>
              <w:t xml:space="preserve"> Interpret differences in shape, center, and spread in the context of the data sets, accounting for possible effects of extreme data points (outliers).</w:t>
            </w:r>
          </w:p>
          <w:p w14:paraId="63FE8A65" w14:textId="215D328D" w:rsidR="00813AA0" w:rsidRPr="00FB1972" w:rsidRDefault="20308525" w:rsidP="00FB1972">
            <w:pPr>
              <w:tabs>
                <w:tab w:val="left" w:pos="706"/>
              </w:tabs>
              <w:ind w:left="796" w:hanging="796"/>
              <w:rPr>
                <w:rFonts w:eastAsia="Calibri"/>
                <w:color w:val="000000"/>
                <w:sz w:val="24"/>
                <w:szCs w:val="24"/>
              </w:rPr>
            </w:pPr>
            <w:r w:rsidRPr="00FB1972">
              <w:rPr>
                <w:rFonts w:eastAsia="Calibri"/>
                <w:color w:val="000000"/>
                <w:sz w:val="24"/>
                <w:szCs w:val="24"/>
              </w:rPr>
              <w:t>HS.S.IC. A.</w:t>
            </w:r>
            <w:r w:rsidR="3A8D9593" w:rsidRPr="00FB1972">
              <w:rPr>
                <w:rFonts w:eastAsia="Calibri"/>
                <w:color w:val="000000"/>
                <w:sz w:val="24"/>
                <w:szCs w:val="24"/>
              </w:rPr>
              <w:t>1</w:t>
            </w:r>
            <w:r w:rsidR="007E7B36">
              <w:rPr>
                <w:rFonts w:eastAsia="Calibri"/>
                <w:color w:val="000000"/>
                <w:sz w:val="24"/>
                <w:szCs w:val="24"/>
              </w:rPr>
              <w:t>:</w:t>
            </w:r>
            <w:r w:rsidR="3A8D9593" w:rsidRPr="00FB1972">
              <w:rPr>
                <w:rFonts w:eastAsia="Calibri"/>
                <w:color w:val="000000"/>
                <w:sz w:val="24"/>
                <w:szCs w:val="24"/>
              </w:rPr>
              <w:t xml:space="preserve"> Understand statistics as a process for making inferences about population parameters based on a random sample from that population. </w:t>
            </w:r>
          </w:p>
          <w:p w14:paraId="55BCEF55" w14:textId="08002708" w:rsidR="00813AA0" w:rsidRPr="00FB1972" w:rsidRDefault="459FA35B" w:rsidP="00FB1972">
            <w:pPr>
              <w:tabs>
                <w:tab w:val="left" w:pos="706"/>
              </w:tabs>
              <w:ind w:left="796" w:hanging="796"/>
              <w:rPr>
                <w:rFonts w:eastAsia="Calibri"/>
                <w:color w:val="000000"/>
                <w:sz w:val="24"/>
                <w:szCs w:val="24"/>
              </w:rPr>
            </w:pPr>
            <w:r w:rsidRPr="00FB1972">
              <w:rPr>
                <w:rFonts w:eastAsia="Calibri"/>
                <w:color w:val="000000"/>
                <w:sz w:val="24"/>
                <w:szCs w:val="24"/>
              </w:rPr>
              <w:t>HS.S.IC. B.</w:t>
            </w:r>
            <w:r w:rsidR="3A8D9593" w:rsidRPr="00FB1972">
              <w:rPr>
                <w:rFonts w:eastAsia="Calibri"/>
                <w:color w:val="000000"/>
                <w:sz w:val="24"/>
                <w:szCs w:val="24"/>
              </w:rPr>
              <w:t>5</w:t>
            </w:r>
            <w:r w:rsidR="007E7B36">
              <w:rPr>
                <w:rFonts w:eastAsia="Calibri"/>
                <w:color w:val="000000"/>
                <w:sz w:val="24"/>
                <w:szCs w:val="24"/>
              </w:rPr>
              <w:t>:</w:t>
            </w:r>
            <w:r w:rsidR="3A8D9593" w:rsidRPr="00FB1972">
              <w:rPr>
                <w:rFonts w:eastAsia="Calibri"/>
                <w:color w:val="000000"/>
                <w:sz w:val="24"/>
                <w:szCs w:val="24"/>
              </w:rPr>
              <w:t xml:space="preserve"> Use data from a randomized experiment to compare two treatments: use simulations (mathematical models with or without tech tools) to decide if differences between parameters are significant.</w:t>
            </w:r>
          </w:p>
          <w:p w14:paraId="34E635BE" w14:textId="09ACFB58" w:rsidR="00813AA0" w:rsidRPr="00C23010" w:rsidRDefault="3A8D9593" w:rsidP="00FB1972">
            <w:pPr>
              <w:tabs>
                <w:tab w:val="left" w:pos="706"/>
              </w:tabs>
              <w:ind w:left="796" w:hanging="796"/>
              <w:rPr>
                <w:rStyle w:val="PlaceholderText"/>
                <w:color w:val="auto"/>
              </w:rPr>
            </w:pPr>
            <w:r w:rsidRPr="00FB1972">
              <w:rPr>
                <w:rStyle w:val="PlaceholderText"/>
                <w:color w:val="auto"/>
              </w:rPr>
              <w:t>HS.F.LE.A.1</w:t>
            </w:r>
            <w:r w:rsidR="007E7B36">
              <w:rPr>
                <w:rStyle w:val="PlaceholderText"/>
                <w:color w:val="auto"/>
              </w:rPr>
              <w:t>C:</w:t>
            </w:r>
            <w:r w:rsidRPr="00FB1972">
              <w:rPr>
                <w:rStyle w:val="PlaceholderText"/>
                <w:color w:val="auto"/>
              </w:rPr>
              <w:t xml:space="preserve"> Recognize situations in which a quantity grows or decays by a constant percent rate per unit interval relative to another.</w:t>
            </w:r>
            <w:r w:rsidRPr="7896661C">
              <w:rPr>
                <w:rStyle w:val="PlaceholderText"/>
                <w:color w:val="auto"/>
              </w:rPr>
              <w:t xml:space="preserve"> </w:t>
            </w:r>
          </w:p>
        </w:tc>
      </w:tr>
      <w:tr w:rsidR="00813AA0" w:rsidRPr="00C23010" w14:paraId="350A46E1" w14:textId="77777777" w:rsidTr="007E7B36">
        <w:trPr>
          <w:trHeight w:val="710"/>
          <w:jc w:val="center"/>
        </w:trPr>
        <w:tc>
          <w:tcPr>
            <w:tcW w:w="3775" w:type="dxa"/>
            <w:tcBorders>
              <w:bottom w:val="single" w:sz="4" w:space="0" w:color="auto"/>
            </w:tcBorders>
            <w:shd w:val="clear" w:color="auto" w:fill="auto"/>
            <w:vAlign w:val="center"/>
          </w:tcPr>
          <w:p w14:paraId="22772B65" w14:textId="77777777" w:rsidR="00813AA0" w:rsidRPr="00C23010" w:rsidRDefault="00813AA0">
            <w:pPr>
              <w:spacing w:after="0" w:line="240" w:lineRule="auto"/>
              <w:rPr>
                <w:b/>
                <w:color w:val="000000"/>
              </w:rPr>
            </w:pPr>
            <w:hyperlink r:id="rId18"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4FE71A2A" w14:textId="18F65C00" w:rsidR="00813AA0" w:rsidRPr="00C23010" w:rsidRDefault="3A8D9593" w:rsidP="00FB1972">
            <w:pPr>
              <w:tabs>
                <w:tab w:val="left" w:pos="796"/>
              </w:tabs>
              <w:ind w:left="796" w:hanging="796"/>
              <w:rPr>
                <w:rFonts w:eastAsia="Segoe UI"/>
                <w:color w:val="000000"/>
              </w:rPr>
            </w:pPr>
            <w:r w:rsidRPr="3A8D9593">
              <w:rPr>
                <w:rFonts w:eastAsia="Segoe UI"/>
                <w:color w:val="000000"/>
              </w:rPr>
              <w:t>HS-ESS3-3</w:t>
            </w:r>
            <w:r w:rsidR="007E7B36">
              <w:rPr>
                <w:rFonts w:eastAsia="Segoe UI"/>
                <w:color w:val="000000"/>
              </w:rPr>
              <w:t>:</w:t>
            </w:r>
            <w:r w:rsidRPr="3A8D9593">
              <w:rPr>
                <w:rFonts w:eastAsia="Segoe UI"/>
                <w:color w:val="000000"/>
              </w:rPr>
              <w:t xml:space="preserve"> Create a computational simulation to illustrate the relationships among management of natural resources, the sustainability of human populations, and biodiversity</w:t>
            </w:r>
            <w:r w:rsidR="00D70C1E">
              <w:rPr>
                <w:rFonts w:eastAsia="Segoe UI"/>
                <w:color w:val="000000"/>
              </w:rPr>
              <w:t>.</w:t>
            </w:r>
          </w:p>
          <w:p w14:paraId="1680008E" w14:textId="3DC9791C" w:rsidR="00813AA0" w:rsidRPr="00C23010" w:rsidRDefault="3A8D9593" w:rsidP="00FB1972">
            <w:pPr>
              <w:tabs>
                <w:tab w:val="left" w:pos="796"/>
              </w:tabs>
              <w:ind w:left="796" w:hanging="796"/>
              <w:rPr>
                <w:rFonts w:eastAsia="Segoe UI"/>
                <w:color w:val="000000"/>
              </w:rPr>
            </w:pPr>
            <w:r w:rsidRPr="3A8D9593">
              <w:rPr>
                <w:rFonts w:eastAsia="Segoe UI"/>
                <w:color w:val="000000"/>
              </w:rPr>
              <w:lastRenderedPageBreak/>
              <w:t>HS-ESS3-4</w:t>
            </w:r>
            <w:r w:rsidR="007E7B36">
              <w:rPr>
                <w:rFonts w:eastAsia="Segoe UI"/>
                <w:color w:val="000000"/>
              </w:rPr>
              <w:t>:</w:t>
            </w:r>
            <w:r w:rsidRPr="3A8D9593">
              <w:rPr>
                <w:rFonts w:eastAsia="Segoe UI"/>
                <w:color w:val="000000"/>
              </w:rPr>
              <w:t xml:space="preserve"> Evaluate or refine a technological solution that reduces impacts of human activities on natural systems.</w:t>
            </w:r>
          </w:p>
          <w:p w14:paraId="56F4F629" w14:textId="4B35150C" w:rsidR="00813AA0" w:rsidRPr="00C23010" w:rsidRDefault="3A8D9593" w:rsidP="00FB1972">
            <w:pPr>
              <w:tabs>
                <w:tab w:val="left" w:pos="706"/>
              </w:tabs>
              <w:ind w:left="796" w:hanging="796"/>
              <w:rPr>
                <w:rFonts w:eastAsia="Segoe UI"/>
                <w:color w:val="000000"/>
              </w:rPr>
            </w:pPr>
            <w:r w:rsidRPr="47102275">
              <w:rPr>
                <w:rFonts w:eastAsia="Segoe UI"/>
                <w:color w:val="000000"/>
              </w:rPr>
              <w:t>HS-LS2-4</w:t>
            </w:r>
            <w:r w:rsidR="007E7B36">
              <w:rPr>
                <w:rFonts w:eastAsia="Segoe UI"/>
                <w:color w:val="000000"/>
              </w:rPr>
              <w:t>:</w:t>
            </w:r>
            <w:r w:rsidRPr="47102275">
              <w:rPr>
                <w:rFonts w:eastAsia="Segoe UI"/>
                <w:color w:val="000000"/>
              </w:rPr>
              <w:t xml:space="preserve"> Use mathematical representations to support claims for the cycling of matter and flow of energy among organisms in an ecosystem</w:t>
            </w:r>
            <w:r w:rsidR="007E7B36">
              <w:rPr>
                <w:rFonts w:eastAsia="Segoe UI"/>
                <w:color w:val="000000"/>
              </w:rPr>
              <w:t>.</w:t>
            </w:r>
          </w:p>
          <w:p w14:paraId="50C873AB" w14:textId="01E312D5" w:rsidR="00813AA0" w:rsidRPr="00C23010" w:rsidRDefault="3A8D9593" w:rsidP="00FB1972">
            <w:pPr>
              <w:tabs>
                <w:tab w:val="left" w:pos="706"/>
              </w:tabs>
              <w:ind w:left="796" w:hanging="796"/>
              <w:rPr>
                <w:rFonts w:eastAsia="Segoe UI"/>
                <w:color w:val="000000"/>
              </w:rPr>
            </w:pPr>
            <w:r w:rsidRPr="7896661C">
              <w:rPr>
                <w:rFonts w:eastAsia="Segoe UI"/>
                <w:color w:val="000000"/>
              </w:rPr>
              <w:t>HS-LS4-6</w:t>
            </w:r>
            <w:r w:rsidR="007E7B36">
              <w:rPr>
                <w:rFonts w:eastAsia="Segoe UI"/>
                <w:color w:val="000000"/>
              </w:rPr>
              <w:t>:</w:t>
            </w:r>
            <w:r w:rsidRPr="7896661C">
              <w:rPr>
                <w:rFonts w:eastAsia="Segoe UI"/>
                <w:color w:val="000000"/>
              </w:rPr>
              <w:t xml:space="preserve"> Create or revise a simulation to test a solution to mitigate adverse impacts of human activity on biodiversity</w:t>
            </w:r>
            <w:r w:rsidR="45A247ED" w:rsidRPr="7896661C">
              <w:rPr>
                <w:rFonts w:eastAsia="Segoe UI"/>
                <w:color w:val="000000"/>
              </w:rPr>
              <w:t>.</w:t>
            </w:r>
          </w:p>
        </w:tc>
      </w:tr>
    </w:tbl>
    <w:p w14:paraId="05F62109" w14:textId="77777777" w:rsidR="00114EBE" w:rsidRDefault="00114EBE" w:rsidP="00114EBE">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114EBE" w:rsidRPr="00C23010" w14:paraId="0791E29B" w14:textId="77777777" w:rsidTr="7896661C">
        <w:trPr>
          <w:trHeight w:val="215"/>
          <w:jc w:val="center"/>
        </w:trPr>
        <w:tc>
          <w:tcPr>
            <w:tcW w:w="15019" w:type="dxa"/>
            <w:gridSpan w:val="3"/>
            <w:shd w:val="clear" w:color="auto" w:fill="0D5761" w:themeFill="accent1"/>
            <w:vAlign w:val="bottom"/>
          </w:tcPr>
          <w:p w14:paraId="4E5E027A" w14:textId="77777777" w:rsidR="00114EBE" w:rsidRPr="00C23010" w:rsidRDefault="00114EBE">
            <w:pPr>
              <w:spacing w:before="60" w:after="60" w:line="240" w:lineRule="auto"/>
              <w:jc w:val="center"/>
              <w:rPr>
                <w:b/>
                <w:iCs/>
                <w:color w:val="FFFFFF" w:themeColor="background1"/>
              </w:rPr>
            </w:pPr>
            <w:r>
              <w:rPr>
                <w:b/>
                <w:iCs/>
                <w:color w:val="FFFFFF" w:themeColor="background1"/>
              </w:rPr>
              <w:t>Unit Information</w:t>
            </w:r>
          </w:p>
        </w:tc>
      </w:tr>
      <w:tr w:rsidR="00114EBE" w:rsidRPr="00C23010" w14:paraId="6D7481D7" w14:textId="77777777" w:rsidTr="7896661C">
        <w:trPr>
          <w:trHeight w:val="375"/>
          <w:jc w:val="center"/>
        </w:trPr>
        <w:tc>
          <w:tcPr>
            <w:tcW w:w="7509" w:type="dxa"/>
            <w:gridSpan w:val="2"/>
            <w:shd w:val="clear" w:color="auto" w:fill="auto"/>
          </w:tcPr>
          <w:p w14:paraId="02AF1773" w14:textId="5F863B43" w:rsidR="00114EBE" w:rsidRPr="00C23010" w:rsidRDefault="00114EBE" w:rsidP="2F877374">
            <w:pPr>
              <w:spacing w:after="0" w:line="240" w:lineRule="auto"/>
            </w:pPr>
            <w:r w:rsidRPr="7896661C">
              <w:rPr>
                <w:b/>
                <w:bCs/>
              </w:rPr>
              <w:t xml:space="preserve">Unit </w:t>
            </w:r>
            <w:r w:rsidR="00782946">
              <w:rPr>
                <w:b/>
                <w:bCs/>
              </w:rPr>
              <w:t>5</w:t>
            </w:r>
            <w:r w:rsidRPr="7896661C">
              <w:rPr>
                <w:b/>
                <w:bCs/>
              </w:rPr>
              <w:t xml:space="preserve">:  </w:t>
            </w:r>
            <w:sdt>
              <w:sdtPr>
                <w:id w:val="-962661516"/>
                <w:placeholder>
                  <w:docPart w:val="6EC6FD65304447B9B7A1D354E5FAE4CE"/>
                </w:placeholder>
              </w:sdtPr>
              <w:sdtContent>
                <w:r w:rsidRPr="7896661C">
                  <w:rPr>
                    <w:b/>
                    <w:bCs/>
                  </w:rPr>
                  <w:t>Data Science</w:t>
                </w:r>
                <w:r w:rsidRPr="00500BB9">
                  <w:rPr>
                    <w:b/>
                    <w:bCs/>
                  </w:rPr>
                  <w:t xml:space="preserve"> </w:t>
                </w:r>
                <w:r w:rsidR="3C9006EA" w:rsidRPr="00500BB9">
                  <w:rPr>
                    <w:b/>
                    <w:bCs/>
                  </w:rPr>
                  <w:t>and Analysis</w:t>
                </w:r>
                <w:r w:rsidRPr="00500BB9">
                  <w:rPr>
                    <w:b/>
                    <w:bCs/>
                  </w:rPr>
                  <w:t xml:space="preserve"> </w:t>
                </w:r>
              </w:sdtContent>
            </w:sdt>
          </w:p>
        </w:tc>
        <w:tc>
          <w:tcPr>
            <w:tcW w:w="7510" w:type="dxa"/>
            <w:shd w:val="clear" w:color="auto" w:fill="auto"/>
          </w:tcPr>
          <w:p w14:paraId="122340AA" w14:textId="73884283" w:rsidR="00114EBE" w:rsidRPr="00C23010" w:rsidRDefault="00114EBE" w:rsidP="2F877374">
            <w:pPr>
              <w:spacing w:after="0" w:line="240" w:lineRule="auto"/>
            </w:pPr>
            <w:r w:rsidRPr="00931C3F">
              <w:rPr>
                <w:b/>
                <w:bCs/>
                <w:color w:val="000000"/>
              </w:rPr>
              <w:t xml:space="preserve">Total Learning Hours for Unit: </w:t>
            </w:r>
            <w:sdt>
              <w:sdtPr>
                <w:rPr>
                  <w:b/>
                  <w:bCs/>
                </w:rPr>
                <w:id w:val="495385833"/>
                <w:placeholder>
                  <w:docPart w:val="73FAED8172BA4B6DB2733F38AC7FF1EC"/>
                </w:placeholder>
              </w:sdtPr>
              <w:sdtContent>
                <w:r w:rsidR="2C148592" w:rsidRPr="00931C3F">
                  <w:rPr>
                    <w:b/>
                    <w:bCs/>
                  </w:rPr>
                  <w:t>10</w:t>
                </w:r>
              </w:sdtContent>
            </w:sdt>
          </w:p>
        </w:tc>
      </w:tr>
      <w:tr w:rsidR="00114EBE" w:rsidRPr="00C23010" w14:paraId="5FBDD536" w14:textId="77777777" w:rsidTr="7896661C">
        <w:trPr>
          <w:trHeight w:val="539"/>
          <w:jc w:val="center"/>
        </w:trPr>
        <w:tc>
          <w:tcPr>
            <w:tcW w:w="15019" w:type="dxa"/>
            <w:gridSpan w:val="3"/>
            <w:shd w:val="clear" w:color="auto" w:fill="auto"/>
          </w:tcPr>
          <w:p w14:paraId="29A5FBE9" w14:textId="463FD4ED" w:rsidR="00114EBE" w:rsidRPr="00561006" w:rsidRDefault="3A8D9593">
            <w:pPr>
              <w:spacing w:before="40" w:after="40" w:line="240" w:lineRule="auto"/>
            </w:pPr>
            <w:r w:rsidRPr="47102275">
              <w:rPr>
                <w:b/>
                <w:bCs/>
              </w:rPr>
              <w:t xml:space="preserve">Unit Summary: </w:t>
            </w:r>
            <w:r>
              <w:t xml:space="preserve">Students will explore how </w:t>
            </w:r>
            <w:r w:rsidR="6214ADAE">
              <w:t xml:space="preserve">to </w:t>
            </w:r>
            <w:r>
              <w:t>quantify physical and anecdotal observations to make comparisons and predictions.</w:t>
            </w:r>
            <w:r w:rsidRPr="47102275">
              <w:rPr>
                <w:color w:val="000000"/>
              </w:rPr>
              <w:t xml:space="preserve"> Students will learn best practices to collect </w:t>
            </w:r>
            <w:r w:rsidR="2617C500" w:rsidRPr="47102275">
              <w:rPr>
                <w:color w:val="000000"/>
              </w:rPr>
              <w:t>data</w:t>
            </w:r>
            <w:r w:rsidR="00FF4939">
              <w:rPr>
                <w:color w:val="000000"/>
              </w:rPr>
              <w:t>,</w:t>
            </w:r>
            <w:r w:rsidRPr="47102275">
              <w:rPr>
                <w:color w:val="000000"/>
              </w:rPr>
              <w:t xml:space="preserve"> make inferences</w:t>
            </w:r>
            <w:r w:rsidR="00FF4939">
              <w:rPr>
                <w:color w:val="000000"/>
              </w:rPr>
              <w:t>, and make management recommendations</w:t>
            </w:r>
            <w:r w:rsidRPr="47102275">
              <w:rPr>
                <w:color w:val="000000"/>
              </w:rPr>
              <w:t>. Students will conduct their own research and articulate their findings to an audience</w:t>
            </w:r>
            <w:r w:rsidRPr="47102275">
              <w:rPr>
                <w:rFonts w:ascii="Quattrocento Sans" w:hAnsi="Quattrocento Sans"/>
                <w:color w:val="000000"/>
              </w:rPr>
              <w:t>.</w:t>
            </w:r>
          </w:p>
        </w:tc>
      </w:tr>
      <w:tr w:rsidR="00114EBE" w:rsidRPr="00C23010" w14:paraId="71B9EE23" w14:textId="77777777" w:rsidTr="7896661C">
        <w:trPr>
          <w:trHeight w:val="728"/>
          <w:jc w:val="center"/>
        </w:trPr>
        <w:tc>
          <w:tcPr>
            <w:tcW w:w="15019" w:type="dxa"/>
            <w:gridSpan w:val="3"/>
            <w:shd w:val="clear" w:color="auto" w:fill="auto"/>
          </w:tcPr>
          <w:p w14:paraId="3686CE76" w14:textId="32D722CD" w:rsidR="00114EBE" w:rsidRPr="00A97BBD" w:rsidRDefault="00114EBE" w:rsidP="00931C3F">
            <w:pPr>
              <w:spacing w:before="40" w:after="40" w:line="240" w:lineRule="auto"/>
              <w:rPr>
                <w:b/>
                <w:bCs/>
              </w:rPr>
            </w:pPr>
            <w:r w:rsidRPr="00931C3F">
              <w:rPr>
                <w:b/>
                <w:bCs/>
              </w:rPr>
              <w:t xml:space="preserve">Competencies: </w:t>
            </w:r>
          </w:p>
          <w:p w14:paraId="028355E0" w14:textId="3B7C316F" w:rsidR="00843E7F" w:rsidRDefault="00F70B0C" w:rsidP="00CB2B99">
            <w:pPr>
              <w:pStyle w:val="ListParagraph"/>
              <w:numPr>
                <w:ilvl w:val="0"/>
                <w:numId w:val="28"/>
              </w:numPr>
            </w:pPr>
            <w:r>
              <w:rPr>
                <w:color w:val="000000"/>
              </w:rPr>
              <w:t xml:space="preserve">Compare and contrast </w:t>
            </w:r>
            <w:r w:rsidR="2E1BEA4F" w:rsidRPr="00F70B0C">
              <w:rPr>
                <w:i/>
                <w:iCs/>
                <w:color w:val="000000"/>
              </w:rPr>
              <w:t>precision</w:t>
            </w:r>
            <w:r w:rsidR="2E1BEA4F" w:rsidRPr="7896661C">
              <w:rPr>
                <w:color w:val="000000"/>
              </w:rPr>
              <w:t xml:space="preserve"> and </w:t>
            </w:r>
            <w:r w:rsidR="2E1BEA4F" w:rsidRPr="00F70B0C">
              <w:rPr>
                <w:i/>
                <w:iCs/>
                <w:color w:val="000000"/>
              </w:rPr>
              <w:t>accuracy</w:t>
            </w:r>
            <w:r w:rsidR="2E1BEA4F">
              <w:t xml:space="preserve"> </w:t>
            </w:r>
            <w:r w:rsidR="6BBD6834">
              <w:t>in accordance with scientific method</w:t>
            </w:r>
            <w:r w:rsidR="53BE9B90">
              <w:t>s.</w:t>
            </w:r>
          </w:p>
          <w:p w14:paraId="3452501A" w14:textId="77777777" w:rsidR="00CB2B99" w:rsidRPr="00812587" w:rsidRDefault="00CB2B99" w:rsidP="00CB2B99">
            <w:pPr>
              <w:pStyle w:val="ListParagraph"/>
              <w:numPr>
                <w:ilvl w:val="0"/>
                <w:numId w:val="28"/>
              </w:numPr>
              <w:spacing w:before="40" w:after="40" w:line="240" w:lineRule="auto"/>
              <w:rPr>
                <w:b/>
                <w:bCs/>
              </w:rPr>
            </w:pPr>
            <w:r w:rsidRPr="7896661C">
              <w:rPr>
                <w:rFonts w:eastAsia="Times New Roman"/>
                <w:color w:val="000000"/>
              </w:rPr>
              <w:t>Use probability to make decisions surrounding care of organisms.</w:t>
            </w:r>
          </w:p>
          <w:p w14:paraId="2E4EA721" w14:textId="22099F1A" w:rsidR="00E25814" w:rsidRPr="00E25814" w:rsidRDefault="5F31C1E4" w:rsidP="00CB2B99">
            <w:pPr>
              <w:pStyle w:val="ListParagraph"/>
              <w:numPr>
                <w:ilvl w:val="0"/>
                <w:numId w:val="28"/>
              </w:numPr>
            </w:pPr>
            <w:r w:rsidRPr="47102275">
              <w:rPr>
                <w:color w:val="000000"/>
              </w:rPr>
              <w:t>Know how</w:t>
            </w:r>
            <w:r w:rsidR="526EB3B0" w:rsidRPr="47102275">
              <w:rPr>
                <w:color w:val="000000"/>
              </w:rPr>
              <w:t xml:space="preserve"> to u</w:t>
            </w:r>
            <w:r w:rsidR="478502B1" w:rsidRPr="47102275">
              <w:rPr>
                <w:color w:val="000000"/>
              </w:rPr>
              <w:t xml:space="preserve">se spreadsheets </w:t>
            </w:r>
            <w:r w:rsidR="1D10AD46" w:rsidRPr="47102275">
              <w:rPr>
                <w:color w:val="000000"/>
              </w:rPr>
              <w:t xml:space="preserve">to </w:t>
            </w:r>
            <w:r w:rsidR="478502B1" w:rsidRPr="47102275">
              <w:rPr>
                <w:color w:val="000000"/>
              </w:rPr>
              <w:t xml:space="preserve">manipulate </w:t>
            </w:r>
            <w:r w:rsidR="1AAED27D" w:rsidRPr="47102275">
              <w:rPr>
                <w:color w:val="000000"/>
              </w:rPr>
              <w:t>data</w:t>
            </w:r>
            <w:r w:rsidR="00B8646B">
              <w:rPr>
                <w:color w:val="000000"/>
              </w:rPr>
              <w:t>,</w:t>
            </w:r>
            <w:r w:rsidR="1AAED27D" w:rsidRPr="47102275">
              <w:rPr>
                <w:color w:val="000000"/>
              </w:rPr>
              <w:t xml:space="preserve"> including</w:t>
            </w:r>
            <w:r w:rsidR="478502B1" w:rsidRPr="47102275">
              <w:rPr>
                <w:color w:val="000000"/>
              </w:rPr>
              <w:t xml:space="preserve"> calculating and interpreting averages, standard deviations, correlations and identification of outliers.</w:t>
            </w:r>
          </w:p>
          <w:p w14:paraId="48A32C09" w14:textId="58FE6A2C" w:rsidR="00E25814" w:rsidRPr="00E25814" w:rsidRDefault="1FBEC1A4" w:rsidP="00CB2B99">
            <w:pPr>
              <w:pStyle w:val="ListParagraph"/>
              <w:numPr>
                <w:ilvl w:val="0"/>
                <w:numId w:val="28"/>
              </w:numPr>
            </w:pPr>
            <w:r w:rsidRPr="7896661C">
              <w:rPr>
                <w:color w:val="000000"/>
              </w:rPr>
              <w:t>I</w:t>
            </w:r>
            <w:r w:rsidR="71F41725" w:rsidRPr="7896661C">
              <w:rPr>
                <w:color w:val="000000"/>
              </w:rPr>
              <w:t xml:space="preserve">nterpret categorical and quantitative </w:t>
            </w:r>
            <w:r w:rsidR="00C07AC5" w:rsidRPr="7896661C">
              <w:rPr>
                <w:color w:val="000000"/>
              </w:rPr>
              <w:t>data</w:t>
            </w:r>
            <w:r w:rsidR="00C07AC5">
              <w:rPr>
                <w:color w:val="000000"/>
              </w:rPr>
              <w:t xml:space="preserve"> and</w:t>
            </w:r>
            <w:r w:rsidR="71F41725" w:rsidRPr="7896661C">
              <w:rPr>
                <w:color w:val="000000"/>
              </w:rPr>
              <w:t xml:space="preserve"> justify conclusions</w:t>
            </w:r>
            <w:r w:rsidR="1EB2A742" w:rsidRPr="7896661C">
              <w:rPr>
                <w:color w:val="000000"/>
              </w:rPr>
              <w:t>.</w:t>
            </w:r>
          </w:p>
          <w:p w14:paraId="648B8C51" w14:textId="0D83D0CE" w:rsidR="00495C3A" w:rsidRPr="00495C3A" w:rsidRDefault="00495C3A" w:rsidP="00CB2B99">
            <w:pPr>
              <w:pStyle w:val="ListParagraph"/>
              <w:numPr>
                <w:ilvl w:val="0"/>
                <w:numId w:val="28"/>
              </w:numPr>
              <w:rPr>
                <w:rStyle w:val="normaltextrun"/>
              </w:rPr>
            </w:pPr>
            <w:r>
              <w:t>Recognize the importance of communicating the findings of research</w:t>
            </w:r>
            <w:r w:rsidR="00A24B99">
              <w:t>,</w:t>
            </w:r>
            <w:r>
              <w:t xml:space="preserve"> including </w:t>
            </w:r>
            <w:r w:rsidRPr="47102275">
              <w:rPr>
                <w:color w:val="000000"/>
              </w:rPr>
              <w:t>the full scope of work, methodology, and conclusions.</w:t>
            </w:r>
          </w:p>
          <w:p w14:paraId="249E8DFD" w14:textId="0D4D5D99" w:rsidR="00A942F7" w:rsidRPr="001E7FBC" w:rsidRDefault="14215294" w:rsidP="00CB2B99">
            <w:pPr>
              <w:pStyle w:val="ListParagraph"/>
              <w:numPr>
                <w:ilvl w:val="0"/>
                <w:numId w:val="28"/>
              </w:numPr>
              <w:rPr>
                <w:color w:val="000000"/>
              </w:rPr>
            </w:pPr>
            <w:r w:rsidRPr="7896661C">
              <w:rPr>
                <w:rStyle w:val="normaltextrun"/>
                <w:color w:val="000000"/>
              </w:rPr>
              <w:t>Know the kind of data that is archived at local facilities</w:t>
            </w:r>
            <w:r w:rsidR="00A24B99">
              <w:rPr>
                <w:rStyle w:val="normaltextrun"/>
                <w:color w:val="000000"/>
              </w:rPr>
              <w:t>,</w:t>
            </w:r>
            <w:r w:rsidRPr="7896661C">
              <w:rPr>
                <w:rStyle w:val="normaltextrun"/>
                <w:color w:val="000000"/>
              </w:rPr>
              <w:t xml:space="preserve"> and why such data is archived</w:t>
            </w:r>
            <w:r w:rsidR="11D966E7" w:rsidRPr="7896661C">
              <w:rPr>
                <w:rStyle w:val="normaltextrun"/>
                <w:color w:val="000000"/>
              </w:rPr>
              <w:t>.</w:t>
            </w:r>
          </w:p>
        </w:tc>
      </w:tr>
      <w:tr w:rsidR="00114EBE" w:rsidRPr="00C23010" w14:paraId="44131705" w14:textId="77777777" w:rsidTr="7896661C">
        <w:trPr>
          <w:trHeight w:val="386"/>
          <w:jc w:val="center"/>
        </w:trPr>
        <w:tc>
          <w:tcPr>
            <w:tcW w:w="15019" w:type="dxa"/>
            <w:gridSpan w:val="3"/>
            <w:shd w:val="clear" w:color="auto" w:fill="0D5761" w:themeFill="accent1"/>
          </w:tcPr>
          <w:p w14:paraId="04F19CA5" w14:textId="77777777" w:rsidR="00114EBE" w:rsidRDefault="00114EBE">
            <w:pPr>
              <w:spacing w:before="40" w:after="40" w:line="240" w:lineRule="auto"/>
              <w:jc w:val="center"/>
              <w:rPr>
                <w:b/>
              </w:rPr>
            </w:pPr>
            <w:r w:rsidRPr="00C23010">
              <w:rPr>
                <w:b/>
                <w:color w:val="FFFFFF" w:themeColor="background1"/>
              </w:rPr>
              <w:t>Components and Assessments</w:t>
            </w:r>
          </w:p>
        </w:tc>
      </w:tr>
      <w:tr w:rsidR="00114EBE" w:rsidRPr="00C23010" w14:paraId="279F4463" w14:textId="77777777" w:rsidTr="7896661C">
        <w:trPr>
          <w:trHeight w:val="611"/>
          <w:jc w:val="center"/>
        </w:trPr>
        <w:tc>
          <w:tcPr>
            <w:tcW w:w="15019" w:type="dxa"/>
            <w:gridSpan w:val="3"/>
            <w:shd w:val="clear" w:color="auto" w:fill="auto"/>
          </w:tcPr>
          <w:p w14:paraId="6721D97A" w14:textId="26379BDD" w:rsidR="00114EBE" w:rsidRPr="00812587" w:rsidRDefault="00114EBE" w:rsidP="2F877374">
            <w:pPr>
              <w:spacing w:before="40" w:after="40" w:line="240" w:lineRule="auto"/>
              <w:rPr>
                <w:b/>
                <w:color w:val="FFFFFF" w:themeColor="background2"/>
              </w:rPr>
            </w:pPr>
            <w:r w:rsidRPr="00812587">
              <w:rPr>
                <w:b/>
                <w:bCs/>
              </w:rPr>
              <w:t>Performance Assessments</w:t>
            </w:r>
            <w:r w:rsidR="3673935B" w:rsidRPr="00812587">
              <w:rPr>
                <w:b/>
                <w:bCs/>
              </w:rPr>
              <w:t xml:space="preserve">: </w:t>
            </w:r>
          </w:p>
          <w:p w14:paraId="7DF775B9" w14:textId="669057BE" w:rsidR="00670AAC" w:rsidRPr="00500BB9" w:rsidRDefault="00762891" w:rsidP="00B52FBF">
            <w:pPr>
              <w:pStyle w:val="ListParagraph"/>
              <w:numPr>
                <w:ilvl w:val="0"/>
                <w:numId w:val="29"/>
              </w:numPr>
              <w:spacing w:before="40" w:after="40" w:line="240" w:lineRule="auto"/>
              <w:rPr>
                <w:b/>
                <w:bCs/>
              </w:rPr>
            </w:pPr>
            <w:r>
              <w:t xml:space="preserve">Demonstrate </w:t>
            </w:r>
            <w:r w:rsidR="00023E2F">
              <w:t>the differences betwee</w:t>
            </w:r>
            <w:r w:rsidR="00670AAC">
              <w:t xml:space="preserve">n </w:t>
            </w:r>
            <w:r w:rsidR="00670AAC" w:rsidRPr="00500BB9">
              <w:rPr>
                <w:i/>
                <w:iCs/>
              </w:rPr>
              <w:t>accuracy</w:t>
            </w:r>
            <w:r w:rsidR="00670AAC">
              <w:t xml:space="preserve"> and </w:t>
            </w:r>
            <w:r w:rsidR="00670AAC" w:rsidRPr="00500BB9">
              <w:rPr>
                <w:i/>
                <w:iCs/>
              </w:rPr>
              <w:t>precision</w:t>
            </w:r>
            <w:r>
              <w:t xml:space="preserve"> t</w:t>
            </w:r>
            <w:r w:rsidR="005E3E39">
              <w:t>hrough data-based examples</w:t>
            </w:r>
            <w:r w:rsidR="00670AAC">
              <w:t>.</w:t>
            </w:r>
          </w:p>
          <w:p w14:paraId="3D3F3AA5" w14:textId="63DEE8B2" w:rsidR="00114EBE" w:rsidRPr="00033EDF" w:rsidRDefault="35CC5AFF" w:rsidP="00C07AC5">
            <w:pPr>
              <w:pStyle w:val="ListParagraph"/>
              <w:numPr>
                <w:ilvl w:val="0"/>
                <w:numId w:val="29"/>
              </w:numPr>
              <w:spacing w:before="40" w:after="40" w:line="240" w:lineRule="auto"/>
              <w:rPr>
                <w:b/>
                <w:bCs/>
              </w:rPr>
            </w:pPr>
            <w:r>
              <w:t xml:space="preserve">Download and transport data from automated or online </w:t>
            </w:r>
            <w:r w:rsidR="00C07AC5">
              <w:t>source</w:t>
            </w:r>
          </w:p>
          <w:p w14:paraId="3B12DE30" w14:textId="7F5EB38B" w:rsidR="00033EDF" w:rsidRPr="00C07AC5" w:rsidRDefault="00033EDF" w:rsidP="00C07AC5">
            <w:pPr>
              <w:pStyle w:val="ListParagraph"/>
              <w:numPr>
                <w:ilvl w:val="0"/>
                <w:numId w:val="29"/>
              </w:numPr>
              <w:spacing w:before="40" w:after="40" w:line="240" w:lineRule="auto"/>
              <w:rPr>
                <w:b/>
                <w:bCs/>
              </w:rPr>
            </w:pPr>
            <w:r>
              <w:t xml:space="preserve">Review how to calculate the probability of an event and apply </w:t>
            </w:r>
            <w:r w:rsidR="00E93F2D">
              <w:t>this calculation to a decision that is often made in an aquatic facility.</w:t>
            </w:r>
          </w:p>
          <w:p w14:paraId="2CA451EC" w14:textId="1039CFAC" w:rsidR="00114EBE" w:rsidRPr="006C57CE" w:rsidRDefault="00C3263C" w:rsidP="00B52FBF">
            <w:pPr>
              <w:pStyle w:val="ListParagraph"/>
              <w:numPr>
                <w:ilvl w:val="0"/>
                <w:numId w:val="29"/>
              </w:numPr>
              <w:spacing w:before="40" w:after="40" w:line="240" w:lineRule="auto"/>
              <w:rPr>
                <w:b/>
                <w:bCs/>
              </w:rPr>
            </w:pPr>
            <w:r w:rsidRPr="7896661C">
              <w:rPr>
                <w:rFonts w:eastAsia="Times New Roman"/>
                <w:color w:val="000000"/>
              </w:rPr>
              <w:t xml:space="preserve">Evaluate the quality and validity of personally generated and internet sources of data to form </w:t>
            </w:r>
            <w:r w:rsidR="00D538FF">
              <w:rPr>
                <w:rFonts w:eastAsia="Times New Roman"/>
                <w:color w:val="000000"/>
              </w:rPr>
              <w:t>management</w:t>
            </w:r>
            <w:r w:rsidRPr="7896661C">
              <w:rPr>
                <w:rFonts w:eastAsia="Times New Roman"/>
                <w:color w:val="000000"/>
              </w:rPr>
              <w:t xml:space="preserve"> </w:t>
            </w:r>
            <w:r w:rsidR="00BD3A81" w:rsidRPr="7896661C">
              <w:rPr>
                <w:rFonts w:eastAsia="Times New Roman"/>
                <w:color w:val="000000"/>
              </w:rPr>
              <w:t>recommendation</w:t>
            </w:r>
            <w:r w:rsidR="00BD3A81">
              <w:rPr>
                <w:rFonts w:eastAsia="Times New Roman"/>
                <w:color w:val="000000"/>
              </w:rPr>
              <w:t>s.</w:t>
            </w:r>
            <w:r w:rsidR="00BD3A81" w:rsidRPr="7896661C">
              <w:rPr>
                <w:rFonts w:eastAsia="Times New Roman"/>
                <w:color w:val="000000"/>
              </w:rPr>
              <w:t xml:space="preserve"> </w:t>
            </w:r>
          </w:p>
          <w:p w14:paraId="17FB98D8" w14:textId="693DA9FC" w:rsidR="00114EBE" w:rsidRPr="006C57CE" w:rsidRDefault="00BD3A81" w:rsidP="00B52FBF">
            <w:pPr>
              <w:pStyle w:val="ListParagraph"/>
              <w:numPr>
                <w:ilvl w:val="0"/>
                <w:numId w:val="29"/>
              </w:numPr>
              <w:spacing w:before="40" w:after="40" w:line="240" w:lineRule="auto"/>
              <w:rPr>
                <w:b/>
                <w:bCs/>
              </w:rPr>
            </w:pPr>
            <w:r>
              <w:lastRenderedPageBreak/>
              <w:t>Generate</w:t>
            </w:r>
            <w:r w:rsidR="35CC5AFF">
              <w:t xml:space="preserve"> a data set of interest</w:t>
            </w:r>
            <w:r w:rsidR="001B28CB">
              <w:t>,</w:t>
            </w:r>
            <w:r w:rsidR="42EB706C">
              <w:t xml:space="preserve"> and communicate </w:t>
            </w:r>
            <w:r w:rsidR="001B28CB">
              <w:t xml:space="preserve">results of </w:t>
            </w:r>
            <w:r w:rsidR="42EB706C">
              <w:t>data</w:t>
            </w:r>
            <w:r w:rsidR="001B28CB">
              <w:t xml:space="preserve"> analysis</w:t>
            </w:r>
            <w:r w:rsidR="42EB706C">
              <w:t xml:space="preserve"> through oral, written, or electronic media to an audience</w:t>
            </w:r>
            <w:r w:rsidR="140DFFE5">
              <w:t>.</w:t>
            </w:r>
          </w:p>
          <w:p w14:paraId="71FDD64F" w14:textId="39FC375E" w:rsidR="006C57CE" w:rsidRPr="008D7F80" w:rsidRDefault="006C57CE" w:rsidP="006C57CE">
            <w:pPr>
              <w:numPr>
                <w:ilvl w:val="0"/>
                <w:numId w:val="29"/>
              </w:numPr>
              <w:spacing w:before="40" w:after="0" w:line="240" w:lineRule="auto"/>
              <w:textAlignment w:val="baseline"/>
              <w:rPr>
                <w:rFonts w:eastAsia="Times New Roman"/>
                <w:b/>
                <w:bCs/>
                <w:color w:val="000000"/>
              </w:rPr>
            </w:pPr>
            <w:r w:rsidRPr="7896661C">
              <w:rPr>
                <w:rFonts w:eastAsia="Times New Roman"/>
                <w:color w:val="000000"/>
              </w:rPr>
              <w:t xml:space="preserve">Analyze a data set including calculating and interpreting averages, standard deviations, </w:t>
            </w:r>
            <w:r w:rsidR="00BD3A81" w:rsidRPr="7896661C">
              <w:rPr>
                <w:rFonts w:eastAsia="Times New Roman"/>
                <w:color w:val="000000"/>
              </w:rPr>
              <w:t>correction,</w:t>
            </w:r>
            <w:r w:rsidRPr="7896661C">
              <w:rPr>
                <w:rFonts w:eastAsia="Times New Roman"/>
                <w:color w:val="000000"/>
              </w:rPr>
              <w:t xml:space="preserve"> and identification of outliers.</w:t>
            </w:r>
          </w:p>
          <w:p w14:paraId="32137954" w14:textId="544194EC" w:rsidR="006C57CE" w:rsidRPr="008D7F80" w:rsidRDefault="006C57CE" w:rsidP="006C57CE">
            <w:pPr>
              <w:numPr>
                <w:ilvl w:val="0"/>
                <w:numId w:val="29"/>
              </w:numPr>
              <w:spacing w:after="0" w:line="240" w:lineRule="auto"/>
              <w:textAlignment w:val="baseline"/>
              <w:rPr>
                <w:rFonts w:eastAsia="Times New Roman"/>
                <w:b/>
                <w:bCs/>
                <w:color w:val="000000"/>
              </w:rPr>
            </w:pPr>
            <w:r w:rsidRPr="7896661C">
              <w:rPr>
                <w:rFonts w:eastAsia="Times New Roman"/>
                <w:color w:val="000000"/>
              </w:rPr>
              <w:t>Manipulate data in a spreadsheet (</w:t>
            </w:r>
            <w:r w:rsidR="00674B61">
              <w:rPr>
                <w:rFonts w:eastAsia="Times New Roman"/>
                <w:color w:val="000000"/>
              </w:rPr>
              <w:t>ex:</w:t>
            </w:r>
            <w:r w:rsidRPr="7896661C">
              <w:rPr>
                <w:rFonts w:eastAsia="Times New Roman"/>
                <w:color w:val="000000"/>
              </w:rPr>
              <w:t xml:space="preserve"> </w:t>
            </w:r>
            <w:r w:rsidR="00674B61">
              <w:rPr>
                <w:rFonts w:eastAsia="Times New Roman"/>
                <w:color w:val="000000"/>
              </w:rPr>
              <w:t>Use s</w:t>
            </w:r>
            <w:r w:rsidRPr="7896661C">
              <w:rPr>
                <w:rFonts w:eastAsia="Times New Roman"/>
                <w:color w:val="000000"/>
              </w:rPr>
              <w:t>ort and arrange</w:t>
            </w:r>
            <w:r w:rsidR="00674B61">
              <w:rPr>
                <w:rFonts w:eastAsia="Times New Roman"/>
                <w:color w:val="000000"/>
              </w:rPr>
              <w:t xml:space="preserve"> functions</w:t>
            </w:r>
            <w:r w:rsidRPr="7896661C">
              <w:rPr>
                <w:rFonts w:eastAsia="Times New Roman"/>
                <w:color w:val="000000"/>
              </w:rPr>
              <w:t xml:space="preserve"> for graphical analysis).</w:t>
            </w:r>
          </w:p>
          <w:p w14:paraId="797F70D4" w14:textId="418FE205" w:rsidR="008D7F80" w:rsidRPr="006C57CE" w:rsidRDefault="003A4E8A" w:rsidP="006C57CE">
            <w:pPr>
              <w:pStyle w:val="ListParagraph"/>
              <w:numPr>
                <w:ilvl w:val="0"/>
                <w:numId w:val="29"/>
              </w:numPr>
              <w:spacing w:after="0"/>
              <w:ind w:right="-20"/>
            </w:pPr>
            <w:r>
              <w:t>Use</w:t>
            </w:r>
            <w:r w:rsidRPr="00FA76A5">
              <w:t xml:space="preserve"> information from </w:t>
            </w:r>
            <w:r>
              <w:t>a data set to make management recommendations</w:t>
            </w:r>
            <w:r w:rsidRPr="00FA76A5">
              <w:t xml:space="preserve"> (</w:t>
            </w:r>
            <w:r>
              <w:t>ex</w:t>
            </w:r>
            <w:r w:rsidRPr="00FA76A5">
              <w:t xml:space="preserve">: </w:t>
            </w:r>
            <w:r>
              <w:t>U</w:t>
            </w:r>
            <w:r w:rsidRPr="00FA76A5">
              <w:t xml:space="preserve">sing a population of shellfish on a beach, </w:t>
            </w:r>
            <w:r>
              <w:t xml:space="preserve">calculate recreational harvesters’ total allowable catch </w:t>
            </w:r>
            <w:r w:rsidR="00840A18">
              <w:t xml:space="preserve">and </w:t>
            </w:r>
            <w:r w:rsidR="00840A18" w:rsidRPr="00FA76A5">
              <w:t>percent</w:t>
            </w:r>
            <w:r w:rsidRPr="00FA76A5">
              <w:t xml:space="preserve"> t</w:t>
            </w:r>
            <w:r>
              <w:t xml:space="preserve">o be </w:t>
            </w:r>
            <w:r w:rsidRPr="00FA76A5">
              <w:t>allocated to tribes</w:t>
            </w:r>
            <w:r w:rsidR="00674B61">
              <w:t>)</w:t>
            </w:r>
            <w:r>
              <w:t>.</w:t>
            </w:r>
          </w:p>
          <w:p w14:paraId="151905D0" w14:textId="78846369" w:rsidR="00F02DE7" w:rsidRPr="008D7F80" w:rsidRDefault="034EF951" w:rsidP="00B52FBF">
            <w:pPr>
              <w:pStyle w:val="ListParagraph"/>
              <w:numPr>
                <w:ilvl w:val="0"/>
                <w:numId w:val="29"/>
              </w:numPr>
              <w:spacing w:after="40" w:line="240" w:lineRule="auto"/>
              <w:textAlignment w:val="baseline"/>
            </w:pPr>
            <w:r>
              <w:t xml:space="preserve">Research the </w:t>
            </w:r>
            <w:r w:rsidR="003A4E8A">
              <w:t>types</w:t>
            </w:r>
            <w:r>
              <w:t xml:space="preserve"> of data archived in local </w:t>
            </w:r>
            <w:r w:rsidR="00840A18">
              <w:t>facilities and</w:t>
            </w:r>
            <w:r w:rsidR="003A4E8A">
              <w:t xml:space="preserve"> evaluate why those data sets were selected for measurement.</w:t>
            </w:r>
            <w:r>
              <w:t xml:space="preserve"> </w:t>
            </w:r>
          </w:p>
          <w:p w14:paraId="65B5D531" w14:textId="4D14E987" w:rsidR="0073626F" w:rsidRPr="00500BB9" w:rsidRDefault="0073626F" w:rsidP="00B52FBF">
            <w:pPr>
              <w:numPr>
                <w:ilvl w:val="0"/>
                <w:numId w:val="29"/>
              </w:numPr>
              <w:spacing w:after="0" w:line="240" w:lineRule="auto"/>
              <w:textAlignment w:val="baseline"/>
              <w:rPr>
                <w:rStyle w:val="normaltextrun"/>
                <w:rFonts w:eastAsia="Times New Roman"/>
                <w:color w:val="000000"/>
              </w:rPr>
            </w:pPr>
            <w:r>
              <w:rPr>
                <w:rStyle w:val="normaltextrun"/>
                <w:rFonts w:eastAsia="Segoe UI"/>
              </w:rPr>
              <w:t xml:space="preserve">Develop a model that </w:t>
            </w:r>
            <w:r w:rsidR="00104FB3">
              <w:rPr>
                <w:rStyle w:val="normaltextrun"/>
                <w:rFonts w:eastAsia="Segoe UI"/>
              </w:rPr>
              <w:t>depicts</w:t>
            </w:r>
            <w:r>
              <w:rPr>
                <w:rStyle w:val="normaltextrun"/>
                <w:rFonts w:eastAsia="Segoe UI"/>
              </w:rPr>
              <w:t xml:space="preserve"> how a chosen variable can be used to maximize production</w:t>
            </w:r>
            <w:r w:rsidR="00104FB3">
              <w:rPr>
                <w:rStyle w:val="normaltextrun"/>
                <w:rFonts w:eastAsia="Segoe UI"/>
              </w:rPr>
              <w:t>,</w:t>
            </w:r>
            <w:r>
              <w:rPr>
                <w:rStyle w:val="normaltextrun"/>
                <w:rFonts w:eastAsia="Segoe UI"/>
              </w:rPr>
              <w:t xml:space="preserve"> harvesting</w:t>
            </w:r>
            <w:r w:rsidR="00104FB3">
              <w:rPr>
                <w:rStyle w:val="normaltextrun"/>
                <w:rFonts w:eastAsia="Segoe UI"/>
              </w:rPr>
              <w:t xml:space="preserve">, or other </w:t>
            </w:r>
            <w:r w:rsidR="00833F9F">
              <w:rPr>
                <w:rStyle w:val="normaltextrun"/>
                <w:rFonts w:eastAsia="Segoe UI"/>
              </w:rPr>
              <w:t>factors</w:t>
            </w:r>
            <w:r>
              <w:rPr>
                <w:rStyle w:val="normaltextrun"/>
                <w:rFonts w:eastAsia="Segoe UI"/>
              </w:rPr>
              <w:t>.</w:t>
            </w:r>
          </w:p>
          <w:p w14:paraId="17896DBD" w14:textId="531D3DD0" w:rsidR="001E7FBC" w:rsidRPr="00833F9F" w:rsidRDefault="001E7FBC" w:rsidP="00833F9F">
            <w:pPr>
              <w:pStyle w:val="ListParagraph"/>
              <w:numPr>
                <w:ilvl w:val="0"/>
                <w:numId w:val="29"/>
              </w:numPr>
              <w:rPr>
                <w:color w:val="000000"/>
              </w:rPr>
            </w:pPr>
            <w:r>
              <w:t>Analyze computational models used to evaluate the effect of human activities (ex: consumption, pollution, atmospheric carbon, recreation).</w:t>
            </w:r>
          </w:p>
          <w:p w14:paraId="5BEBD031" w14:textId="29BDD2D4" w:rsidR="00A54FDC" w:rsidRPr="005840F1" w:rsidRDefault="00A54FDC" w:rsidP="00A54FDC">
            <w:pPr>
              <w:spacing w:after="0" w:line="240" w:lineRule="auto"/>
              <w:textAlignment w:val="baseline"/>
              <w:rPr>
                <w:rStyle w:val="normaltextrun"/>
                <w:rFonts w:eastAsia="Segoe UI"/>
              </w:rPr>
            </w:pPr>
            <w:r w:rsidRPr="005A4C93">
              <w:rPr>
                <w:rStyle w:val="normaltextrun"/>
                <w:rFonts w:eastAsia="Segoe UI"/>
              </w:rPr>
              <w:t>Related to SAE:</w:t>
            </w:r>
          </w:p>
          <w:p w14:paraId="55CD68D2" w14:textId="77777777" w:rsidR="00D90C15" w:rsidRPr="005840F1" w:rsidRDefault="00D90C15" w:rsidP="00B52FBF">
            <w:pPr>
              <w:pStyle w:val="paragraph"/>
              <w:numPr>
                <w:ilvl w:val="0"/>
                <w:numId w:val="29"/>
              </w:numPr>
              <w:spacing w:before="0" w:beforeAutospacing="0" w:after="0" w:afterAutospacing="0" w:line="257" w:lineRule="auto"/>
              <w:rPr>
                <w:rStyle w:val="normaltextrun"/>
                <w:rFonts w:ascii="Segoe UI" w:eastAsia="Segoe UI" w:hAnsi="Segoe UI" w:cs="Segoe UI"/>
                <w:sz w:val="22"/>
                <w:szCs w:val="22"/>
              </w:rPr>
            </w:pPr>
            <w:r w:rsidRPr="005840F1">
              <w:rPr>
                <w:rStyle w:val="normaltextrun"/>
                <w:rFonts w:ascii="Segoe UI" w:eastAsia="Segoe UI" w:hAnsi="Segoe UI" w:cs="Segoe UI"/>
                <w:sz w:val="22"/>
                <w:szCs w:val="22"/>
              </w:rPr>
              <w:t>Collect data to measure change over time based on a chosen variable.</w:t>
            </w:r>
          </w:p>
          <w:p w14:paraId="443B1BED" w14:textId="78D926E2" w:rsidR="00D90C15" w:rsidRPr="00500BB9" w:rsidRDefault="00D90C15" w:rsidP="00B52FBF">
            <w:pPr>
              <w:pStyle w:val="paragraph"/>
              <w:numPr>
                <w:ilvl w:val="0"/>
                <w:numId w:val="29"/>
              </w:numPr>
              <w:spacing w:before="0" w:beforeAutospacing="0" w:after="0" w:afterAutospacing="0" w:line="257" w:lineRule="auto"/>
              <w:rPr>
                <w:rStyle w:val="normaltextrun"/>
                <w:rFonts w:ascii="Segoe UI" w:eastAsia="Segoe UI" w:hAnsi="Segoe UI" w:cs="Segoe UI"/>
                <w:sz w:val="22"/>
                <w:szCs w:val="22"/>
              </w:rPr>
            </w:pPr>
            <w:r w:rsidRPr="005840F1">
              <w:rPr>
                <w:rStyle w:val="normaltextrun"/>
                <w:rFonts w:ascii="Segoe UI" w:eastAsia="Segoe UI" w:hAnsi="Segoe UI" w:cs="Segoe UI"/>
                <w:sz w:val="22"/>
                <w:szCs w:val="22"/>
              </w:rPr>
              <w:t xml:space="preserve">Use a mathematical model supported by scientific reasoning to </w:t>
            </w:r>
            <w:r w:rsidR="004A6199">
              <w:rPr>
                <w:rStyle w:val="normaltextrun"/>
                <w:rFonts w:ascii="Segoe UI" w:eastAsia="Segoe UI" w:hAnsi="Segoe UI" w:cs="Segoe UI"/>
                <w:sz w:val="22"/>
                <w:szCs w:val="22"/>
              </w:rPr>
              <w:t xml:space="preserve">make </w:t>
            </w:r>
            <w:r w:rsidRPr="005840F1">
              <w:rPr>
                <w:rStyle w:val="normaltextrun"/>
                <w:rFonts w:ascii="Segoe UI" w:eastAsia="Segoe UI" w:hAnsi="Segoe UI" w:cs="Segoe UI"/>
                <w:sz w:val="22"/>
                <w:szCs w:val="22"/>
              </w:rPr>
              <w:t>management</w:t>
            </w:r>
            <w:r w:rsidR="004A6199">
              <w:rPr>
                <w:rStyle w:val="normaltextrun"/>
                <w:rFonts w:ascii="Segoe UI" w:eastAsia="Segoe UI" w:hAnsi="Segoe UI" w:cs="Segoe UI"/>
                <w:sz w:val="22"/>
                <w:szCs w:val="22"/>
              </w:rPr>
              <w:t xml:space="preserve"> recommendations</w:t>
            </w:r>
            <w:r w:rsidRPr="005840F1">
              <w:rPr>
                <w:rStyle w:val="normaltextrun"/>
                <w:rFonts w:ascii="Segoe UI" w:eastAsia="Segoe UI" w:hAnsi="Segoe UI" w:cs="Segoe UI"/>
                <w:sz w:val="22"/>
                <w:szCs w:val="22"/>
              </w:rPr>
              <w:t>.</w:t>
            </w:r>
          </w:p>
          <w:p w14:paraId="0F8061A7" w14:textId="1F0DABC8" w:rsidR="005A23B3" w:rsidRPr="00500BB9" w:rsidRDefault="005A23B3" w:rsidP="00B52FBF">
            <w:pPr>
              <w:pStyle w:val="paragraph"/>
              <w:numPr>
                <w:ilvl w:val="0"/>
                <w:numId w:val="29"/>
              </w:numPr>
              <w:spacing w:before="0" w:beforeAutospacing="0" w:after="0" w:afterAutospacing="0" w:line="257" w:lineRule="auto"/>
              <w:rPr>
                <w:rStyle w:val="normaltextrun"/>
                <w:rFonts w:ascii="Segoe UI" w:eastAsia="Segoe UI" w:hAnsi="Segoe UI" w:cs="Segoe UI"/>
                <w:sz w:val="22"/>
                <w:szCs w:val="22"/>
              </w:rPr>
            </w:pPr>
            <w:r w:rsidRPr="005840F1">
              <w:rPr>
                <w:rStyle w:val="normaltextrun"/>
                <w:rFonts w:ascii="Segoe UI" w:eastAsiaTheme="majorEastAsia" w:hAnsi="Segoe UI" w:cs="Segoe UI"/>
                <w:color w:val="000000"/>
                <w:sz w:val="22"/>
                <w:szCs w:val="22"/>
                <w:bdr w:val="none" w:sz="0" w:space="0" w:color="auto" w:frame="1"/>
              </w:rPr>
              <w:t>Translate quantitative or technical information into a visual representation</w:t>
            </w:r>
            <w:r w:rsidR="002A0903">
              <w:rPr>
                <w:rStyle w:val="normaltextrun"/>
                <w:rFonts w:ascii="Segoe UI" w:eastAsiaTheme="majorEastAsia" w:hAnsi="Segoe UI" w:cs="Segoe UI"/>
                <w:color w:val="000000"/>
                <w:sz w:val="22"/>
                <w:szCs w:val="22"/>
                <w:bdr w:val="none" w:sz="0" w:space="0" w:color="auto" w:frame="1"/>
              </w:rPr>
              <w:t xml:space="preserve"> or project</w:t>
            </w:r>
            <w:r w:rsidRPr="005840F1">
              <w:rPr>
                <w:rStyle w:val="normaltextrun"/>
                <w:rFonts w:ascii="Segoe UI" w:eastAsiaTheme="majorEastAsia" w:hAnsi="Segoe UI" w:cs="Segoe UI"/>
                <w:color w:val="000000"/>
                <w:sz w:val="22"/>
                <w:szCs w:val="22"/>
                <w:bdr w:val="none" w:sz="0" w:space="0" w:color="auto" w:frame="1"/>
              </w:rPr>
              <w:t xml:space="preserve"> (ex: table, chart, infographic, equation).</w:t>
            </w:r>
          </w:p>
          <w:p w14:paraId="039DDFFC" w14:textId="2E742B33" w:rsidR="001E7FBC" w:rsidRPr="005840F1" w:rsidRDefault="001E7FBC" w:rsidP="00B52FBF">
            <w:pPr>
              <w:pStyle w:val="paragraph"/>
              <w:numPr>
                <w:ilvl w:val="0"/>
                <w:numId w:val="29"/>
              </w:numPr>
              <w:spacing w:before="0" w:beforeAutospacing="0" w:after="0" w:afterAutospacing="0" w:line="257" w:lineRule="auto"/>
              <w:rPr>
                <w:rStyle w:val="normaltextrun"/>
                <w:rFonts w:ascii="Segoe UI" w:eastAsia="Segoe UI" w:hAnsi="Segoe UI" w:cs="Segoe UI"/>
                <w:sz w:val="22"/>
                <w:szCs w:val="22"/>
              </w:rPr>
            </w:pPr>
            <w:r w:rsidRPr="005840F1">
              <w:rPr>
                <w:rFonts w:ascii="Segoe UI" w:hAnsi="Segoe UI" w:cs="Segoe UI"/>
                <w:sz w:val="22"/>
                <w:szCs w:val="22"/>
              </w:rPr>
              <w:t>Use proper documentation and sourcing for final project.</w:t>
            </w:r>
          </w:p>
          <w:p w14:paraId="4BCEEA69" w14:textId="227B1375" w:rsidR="007E7B36" w:rsidRPr="005840F1" w:rsidRDefault="00D90C15" w:rsidP="00B52FBF">
            <w:pPr>
              <w:pStyle w:val="paragraph"/>
              <w:numPr>
                <w:ilvl w:val="0"/>
                <w:numId w:val="29"/>
              </w:numPr>
              <w:textAlignment w:val="baseline"/>
              <w:rPr>
                <w:rStyle w:val="normaltextrun"/>
                <w:rFonts w:ascii="Segoe UI" w:hAnsi="Segoe UI" w:cs="Segoe UI"/>
                <w:color w:val="000000"/>
                <w:sz w:val="22"/>
                <w:szCs w:val="22"/>
              </w:rPr>
            </w:pPr>
            <w:r w:rsidRPr="005840F1">
              <w:rPr>
                <w:rStyle w:val="normaltextrun"/>
                <w:rFonts w:ascii="Segoe UI" w:eastAsia="Segoe UI" w:hAnsi="Segoe UI" w:cs="Segoe UI"/>
                <w:sz w:val="22"/>
                <w:szCs w:val="22"/>
              </w:rPr>
              <w:t xml:space="preserve">Use findings from </w:t>
            </w:r>
            <w:r w:rsidR="00A83E48" w:rsidRPr="005840F1">
              <w:rPr>
                <w:rStyle w:val="normaltextrun"/>
                <w:rFonts w:ascii="Segoe UI" w:eastAsia="Segoe UI" w:hAnsi="Segoe UI" w:cs="Segoe UI"/>
                <w:sz w:val="22"/>
                <w:szCs w:val="22"/>
              </w:rPr>
              <w:t>models</w:t>
            </w:r>
            <w:r w:rsidRPr="005840F1">
              <w:rPr>
                <w:rStyle w:val="normaltextrun"/>
                <w:rFonts w:ascii="Segoe UI" w:eastAsia="Segoe UI" w:hAnsi="Segoe UI" w:cs="Segoe UI"/>
                <w:sz w:val="22"/>
                <w:szCs w:val="22"/>
              </w:rPr>
              <w:t xml:space="preserve"> to make recommendations or test a hypothesis within an A&amp;F system.</w:t>
            </w:r>
          </w:p>
          <w:p w14:paraId="0DD03008" w14:textId="48143F58" w:rsidR="008D7F80" w:rsidRPr="005840F1" w:rsidRDefault="6FA546E5" w:rsidP="00B52FBF">
            <w:pPr>
              <w:pStyle w:val="paragraph"/>
              <w:numPr>
                <w:ilvl w:val="0"/>
                <w:numId w:val="29"/>
              </w:numPr>
              <w:textAlignment w:val="baseline"/>
              <w:rPr>
                <w:rFonts w:ascii="Segoe UI" w:hAnsi="Segoe UI" w:cs="Segoe UI"/>
                <w:color w:val="000000"/>
                <w:sz w:val="22"/>
                <w:szCs w:val="22"/>
              </w:rPr>
            </w:pPr>
            <w:r w:rsidRPr="005840F1">
              <w:rPr>
                <w:rFonts w:ascii="Segoe UI" w:hAnsi="Segoe UI" w:cs="Segoe UI"/>
                <w:color w:val="000000"/>
                <w:sz w:val="22"/>
                <w:szCs w:val="22"/>
              </w:rPr>
              <w:t xml:space="preserve">Use mathematical and/or computational representations to support explanations of factors that affect carrying capacity of </w:t>
            </w:r>
            <w:r w:rsidR="3AE0D5C1" w:rsidRPr="005840F1">
              <w:rPr>
                <w:rFonts w:ascii="Segoe UI" w:hAnsi="Segoe UI" w:cs="Segoe UI"/>
                <w:color w:val="000000"/>
                <w:sz w:val="22"/>
                <w:szCs w:val="22"/>
              </w:rPr>
              <w:t>a farmed or wild ecosystem</w:t>
            </w:r>
            <w:r w:rsidRPr="005840F1">
              <w:rPr>
                <w:rFonts w:ascii="Segoe UI" w:hAnsi="Segoe UI" w:cs="Segoe UI"/>
                <w:color w:val="000000"/>
                <w:sz w:val="22"/>
                <w:szCs w:val="22"/>
              </w:rPr>
              <w:t xml:space="preserve"> at different scales.</w:t>
            </w:r>
          </w:p>
          <w:p w14:paraId="22B1D087" w14:textId="77777777" w:rsidR="00114EBE" w:rsidRPr="00500BB9" w:rsidRDefault="164CC9CF" w:rsidP="00B52FBF">
            <w:pPr>
              <w:pStyle w:val="ListParagraph"/>
              <w:numPr>
                <w:ilvl w:val="0"/>
                <w:numId w:val="29"/>
              </w:numPr>
              <w:spacing w:before="40" w:after="40" w:line="240" w:lineRule="auto"/>
            </w:pPr>
            <w:r w:rsidRPr="005840F1">
              <w:rPr>
                <w:rFonts w:eastAsia="Segoe UI"/>
                <w:color w:val="000000"/>
              </w:rPr>
              <w:t>Input and analyze data relevant to the industry’s record keeping/admin needs (e</w:t>
            </w:r>
            <w:r w:rsidR="0D1C7B1E" w:rsidRPr="005840F1">
              <w:rPr>
                <w:rFonts w:eastAsia="Segoe UI"/>
                <w:color w:val="000000"/>
              </w:rPr>
              <w:t>x:</w:t>
            </w:r>
            <w:r w:rsidRPr="005840F1">
              <w:rPr>
                <w:rFonts w:eastAsia="Segoe UI"/>
                <w:color w:val="000000"/>
              </w:rPr>
              <w:t xml:space="preserve"> </w:t>
            </w:r>
            <w:r w:rsidR="041EADD3" w:rsidRPr="005840F1">
              <w:rPr>
                <w:rFonts w:eastAsia="Segoe UI"/>
                <w:color w:val="000000"/>
              </w:rPr>
              <w:t>C</w:t>
            </w:r>
            <w:r w:rsidRPr="005840F1">
              <w:rPr>
                <w:rFonts w:eastAsia="Segoe UI"/>
                <w:color w:val="000000"/>
              </w:rPr>
              <w:t>ompletion of table</w:t>
            </w:r>
            <w:r w:rsidR="4A0776C2" w:rsidRPr="005840F1">
              <w:rPr>
                <w:rFonts w:eastAsia="Segoe UI"/>
                <w:color w:val="000000"/>
              </w:rPr>
              <w:t xml:space="preserve">s and </w:t>
            </w:r>
            <w:r w:rsidRPr="005840F1">
              <w:rPr>
                <w:rFonts w:eastAsia="Segoe UI"/>
                <w:color w:val="000000"/>
              </w:rPr>
              <w:t>forms)</w:t>
            </w:r>
            <w:r w:rsidR="201E601A" w:rsidRPr="005840F1">
              <w:rPr>
                <w:rFonts w:eastAsia="Segoe UI"/>
                <w:color w:val="000000"/>
              </w:rPr>
              <w:t>.</w:t>
            </w:r>
          </w:p>
          <w:p w14:paraId="289C5333" w14:textId="77777777" w:rsidR="00517076" w:rsidRPr="006C57CE" w:rsidRDefault="0092797C" w:rsidP="00BB7EB2">
            <w:pPr>
              <w:pStyle w:val="ListParagraph"/>
              <w:numPr>
                <w:ilvl w:val="0"/>
                <w:numId w:val="29"/>
              </w:numPr>
              <w:spacing w:before="40" w:after="40" w:line="240" w:lineRule="auto"/>
            </w:pPr>
            <w:r>
              <w:rPr>
                <w:rFonts w:eastAsia="Segoe UI"/>
                <w:color w:val="000000"/>
              </w:rPr>
              <w:t>Use climate and weather projections to analyze potential impact on A&amp;F production and harvest.</w:t>
            </w:r>
          </w:p>
          <w:p w14:paraId="2B66F3AF" w14:textId="0E5F1F50" w:rsidR="006C57CE" w:rsidRPr="00812587" w:rsidRDefault="006C57CE" w:rsidP="002A0903">
            <w:pPr>
              <w:pStyle w:val="ListParagraph"/>
              <w:numPr>
                <w:ilvl w:val="0"/>
                <w:numId w:val="29"/>
              </w:numPr>
              <w:spacing w:before="40" w:after="40" w:line="240" w:lineRule="auto"/>
            </w:pPr>
            <w:r>
              <w:t>Use Google Maps and GPS data to track the location of shellfish plantings and growing areas.</w:t>
            </w:r>
          </w:p>
        </w:tc>
      </w:tr>
      <w:tr w:rsidR="00114EBE" w:rsidRPr="00C23010" w14:paraId="79EB303E" w14:textId="77777777" w:rsidTr="7896661C">
        <w:trPr>
          <w:trHeight w:val="548"/>
          <w:jc w:val="center"/>
        </w:trPr>
        <w:tc>
          <w:tcPr>
            <w:tcW w:w="15019" w:type="dxa"/>
            <w:gridSpan w:val="3"/>
            <w:shd w:val="clear" w:color="auto" w:fill="auto"/>
          </w:tcPr>
          <w:p w14:paraId="45FA0D46" w14:textId="1D59C660" w:rsidR="00114EBE" w:rsidRPr="00AC4E2E" w:rsidRDefault="3A8D9593">
            <w:pPr>
              <w:spacing w:before="40" w:afterLines="40" w:after="96" w:line="240" w:lineRule="auto"/>
            </w:pPr>
            <w:r w:rsidRPr="3A8D9593">
              <w:rPr>
                <w:b/>
                <w:bCs/>
                <w:color w:val="000000"/>
              </w:rPr>
              <w:lastRenderedPageBreak/>
              <w:t xml:space="preserve">Leadership Alignment: </w:t>
            </w:r>
          </w:p>
          <w:p w14:paraId="595C6EA7" w14:textId="77777777" w:rsidR="00CF40C0" w:rsidRPr="00265DD4" w:rsidRDefault="00CF40C0" w:rsidP="00CF40C0">
            <w:pPr>
              <w:pStyle w:val="ListParagraph"/>
              <w:numPr>
                <w:ilvl w:val="0"/>
                <w:numId w:val="60"/>
              </w:numPr>
              <w:spacing w:before="40" w:afterLines="40" w:after="96" w:line="240" w:lineRule="auto"/>
              <w:rPr>
                <w:rStyle w:val="normaltextrun"/>
              </w:rPr>
            </w:pPr>
            <w:r>
              <w:rPr>
                <w:rStyle w:val="normaltextrun"/>
                <w:color w:val="000000"/>
                <w:shd w:val="clear" w:color="auto" w:fill="FFFFFF"/>
              </w:rPr>
              <w:t>Given local weather data, students</w:t>
            </w:r>
            <w:r>
              <w:rPr>
                <w:rStyle w:val="normaltextrun"/>
                <w:b/>
                <w:bCs/>
                <w:color w:val="000000"/>
                <w:shd w:val="clear" w:color="auto" w:fill="FFFFFF"/>
              </w:rPr>
              <w:t xml:space="preserve"> effectively analyze and evaluate evidence, arguments, claims and beliefs (2.C.1)</w:t>
            </w:r>
            <w:r>
              <w:rPr>
                <w:rStyle w:val="normaltextrun"/>
                <w:color w:val="000000"/>
                <w:shd w:val="clear" w:color="auto" w:fill="FFFFFF"/>
              </w:rPr>
              <w:t xml:space="preserve"> to construct an explanation,  as to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w:t>
            </w:r>
          </w:p>
          <w:p w14:paraId="5E101154" w14:textId="77777777" w:rsidR="00F9157F" w:rsidRPr="00500BB9" w:rsidRDefault="00F9157F" w:rsidP="47102275">
            <w:pPr>
              <w:pStyle w:val="ListParagraph"/>
              <w:numPr>
                <w:ilvl w:val="0"/>
                <w:numId w:val="60"/>
              </w:numPr>
              <w:spacing w:before="40" w:afterLines="40" w:after="96" w:line="240" w:lineRule="auto"/>
              <w:rPr>
                <w:rStyle w:val="eop"/>
              </w:rPr>
            </w:pPr>
            <w:r>
              <w:rPr>
                <w:rStyle w:val="normaltextrun"/>
                <w:color w:val="000000"/>
                <w:shd w:val="clear" w:color="auto" w:fill="FFFFFF"/>
              </w:rPr>
              <w:t xml:space="preserve">Students </w:t>
            </w:r>
            <w:r>
              <w:rPr>
                <w:rStyle w:val="normaltextrun"/>
                <w:b/>
                <w:bCs/>
                <w:color w:val="000000"/>
                <w:shd w:val="clear" w:color="auto" w:fill="FFFFFF"/>
              </w:rPr>
              <w:t>analyze and evaluate major alternative points of view (2.C.2</w:t>
            </w:r>
            <w:r>
              <w:rPr>
                <w:rStyle w:val="normaltextrun"/>
                <w:color w:val="000000"/>
                <w:shd w:val="clear" w:color="auto" w:fill="FFFFFF"/>
              </w:rPr>
              <w:t>) as they practice identifying culturally relevant resources with the help of local elders and tribal representatives.</w:t>
            </w:r>
            <w:r>
              <w:rPr>
                <w:rStyle w:val="eop"/>
                <w:color w:val="000000"/>
                <w:shd w:val="clear" w:color="auto" w:fill="FFFFFF"/>
              </w:rPr>
              <w:t> </w:t>
            </w:r>
          </w:p>
          <w:p w14:paraId="0475558A" w14:textId="52212EDF" w:rsidR="007E7B36" w:rsidRPr="007E7B36" w:rsidRDefault="3A8D9593" w:rsidP="47102275">
            <w:pPr>
              <w:pStyle w:val="ListParagraph"/>
              <w:numPr>
                <w:ilvl w:val="0"/>
                <w:numId w:val="60"/>
              </w:numPr>
              <w:spacing w:before="40" w:afterLines="40" w:after="96" w:line="240" w:lineRule="auto"/>
            </w:pPr>
            <w:r w:rsidRPr="007E7B36">
              <w:rPr>
                <w:rFonts w:eastAsia="Segoe UI"/>
                <w:b/>
                <w:bCs/>
                <w:color w:val="000000"/>
              </w:rPr>
              <w:t>2.C.4</w:t>
            </w:r>
            <w:r w:rsidR="007E7B36" w:rsidRPr="007E7B36">
              <w:rPr>
                <w:rFonts w:eastAsia="Segoe UI"/>
                <w:b/>
                <w:bCs/>
                <w:color w:val="000000"/>
              </w:rPr>
              <w:t>:</w:t>
            </w:r>
            <w:r w:rsidRPr="007E7B36">
              <w:rPr>
                <w:rFonts w:eastAsia="Segoe UI"/>
                <w:b/>
                <w:bCs/>
                <w:color w:val="000000"/>
              </w:rPr>
              <w:t xml:space="preserve"> </w:t>
            </w:r>
            <w:r w:rsidRPr="007E7B36">
              <w:rPr>
                <w:rFonts w:eastAsia="Segoe UI"/>
                <w:color w:val="000000"/>
              </w:rPr>
              <w:t>Interpret information and draw conclusions based on the best analysis</w:t>
            </w:r>
            <w:r w:rsidR="337618CD" w:rsidRPr="007E7B36">
              <w:rPr>
                <w:rFonts w:eastAsia="Segoe UI"/>
                <w:color w:val="000000"/>
              </w:rPr>
              <w:t xml:space="preserve"> </w:t>
            </w:r>
            <w:r w:rsidR="337618CD" w:rsidRPr="007E7B36">
              <w:rPr>
                <w:rFonts w:eastAsia="Segoe UI"/>
                <w:b/>
                <w:bCs/>
                <w:i/>
                <w:iCs/>
                <w:color w:val="000000"/>
              </w:rPr>
              <w:t>by r</w:t>
            </w:r>
            <w:r w:rsidR="337618CD" w:rsidRPr="007E7B36">
              <w:rPr>
                <w:b/>
                <w:bCs/>
                <w:i/>
                <w:iCs/>
              </w:rPr>
              <w:t>esearching the kind of data archived in local facilities and why.</w:t>
            </w:r>
          </w:p>
          <w:p w14:paraId="16283241" w14:textId="39E834E9" w:rsidR="007E7B36" w:rsidRPr="007E7B36" w:rsidRDefault="3A8D9593" w:rsidP="47102275">
            <w:pPr>
              <w:pStyle w:val="ListParagraph"/>
              <w:numPr>
                <w:ilvl w:val="0"/>
                <w:numId w:val="60"/>
              </w:numPr>
              <w:spacing w:before="40" w:afterLines="40" w:after="96" w:line="240" w:lineRule="auto"/>
            </w:pPr>
            <w:r w:rsidRPr="007E7B36">
              <w:rPr>
                <w:rFonts w:eastAsia="Segoe UI"/>
                <w:b/>
                <w:bCs/>
                <w:color w:val="000000"/>
              </w:rPr>
              <w:lastRenderedPageBreak/>
              <w:t>4.A.1</w:t>
            </w:r>
            <w:r w:rsidR="007E7B36" w:rsidRPr="007E7B36">
              <w:rPr>
                <w:rFonts w:eastAsia="Segoe UI"/>
                <w:b/>
                <w:bCs/>
                <w:color w:val="000000"/>
              </w:rPr>
              <w:t>:</w:t>
            </w:r>
            <w:r w:rsidRPr="007E7B36">
              <w:rPr>
                <w:rFonts w:eastAsia="Segoe UI"/>
                <w:color w:val="000000"/>
              </w:rPr>
              <w:t xml:space="preserve"> Access information efficiently (time) and effectively (sources) </w:t>
            </w:r>
            <w:r w:rsidR="067F90C0" w:rsidRPr="007E7B36">
              <w:rPr>
                <w:rFonts w:eastAsia="Segoe UI"/>
                <w:b/>
                <w:bCs/>
                <w:i/>
                <w:iCs/>
                <w:color w:val="000000"/>
              </w:rPr>
              <w:t>by inputting and analyzing data relevant to the industry’s recordkeeping/admin needs</w:t>
            </w:r>
            <w:r w:rsidR="5423A634" w:rsidRPr="007E7B36">
              <w:rPr>
                <w:rFonts w:eastAsia="Segoe UI"/>
                <w:b/>
                <w:bCs/>
                <w:i/>
                <w:iCs/>
                <w:color w:val="000000"/>
              </w:rPr>
              <w:t>.</w:t>
            </w:r>
          </w:p>
          <w:p w14:paraId="611FFB99" w14:textId="77777777" w:rsidR="007E7B36" w:rsidRPr="007E7B36" w:rsidRDefault="3A8D9593" w:rsidP="47102275">
            <w:pPr>
              <w:pStyle w:val="ListParagraph"/>
              <w:numPr>
                <w:ilvl w:val="0"/>
                <w:numId w:val="60"/>
              </w:numPr>
              <w:spacing w:before="40" w:afterLines="40" w:after="96" w:line="240" w:lineRule="auto"/>
            </w:pPr>
            <w:r w:rsidRPr="007E7B36">
              <w:rPr>
                <w:rFonts w:eastAsia="Segoe UI"/>
                <w:b/>
                <w:bCs/>
                <w:color w:val="000000"/>
              </w:rPr>
              <w:t>4.A.2</w:t>
            </w:r>
            <w:r w:rsidR="007E7B36" w:rsidRPr="007E7B36">
              <w:rPr>
                <w:rFonts w:eastAsia="Segoe UI"/>
                <w:b/>
                <w:bCs/>
                <w:color w:val="000000"/>
              </w:rPr>
              <w:t>:</w:t>
            </w:r>
            <w:r w:rsidRPr="007E7B36">
              <w:rPr>
                <w:rFonts w:eastAsia="Segoe UI"/>
                <w:color w:val="000000"/>
              </w:rPr>
              <w:t xml:space="preserve"> Evaluate information critically and competently</w:t>
            </w:r>
            <w:r w:rsidR="06AF2A47" w:rsidRPr="007E7B36">
              <w:rPr>
                <w:rFonts w:eastAsia="Segoe UI"/>
                <w:color w:val="000000"/>
              </w:rPr>
              <w:t xml:space="preserve"> </w:t>
            </w:r>
            <w:r w:rsidR="06AF2A47" w:rsidRPr="007E7B36">
              <w:rPr>
                <w:rFonts w:eastAsia="Segoe UI"/>
                <w:b/>
                <w:bCs/>
                <w:i/>
                <w:iCs/>
                <w:color w:val="000000"/>
              </w:rPr>
              <w:t>by e</w:t>
            </w:r>
            <w:r w:rsidR="06AF2A47" w:rsidRPr="007E7B36">
              <w:rPr>
                <w:rFonts w:eastAsia="Times New Roman"/>
                <w:b/>
                <w:bCs/>
                <w:i/>
                <w:iCs/>
                <w:color w:val="000000"/>
              </w:rPr>
              <w:t>valuating the quality and validity of personally generated and internet sources of data to form a recommendation for a new idea for the workplace.</w:t>
            </w:r>
          </w:p>
          <w:p w14:paraId="57A9C94C" w14:textId="77777777" w:rsidR="007E7B36" w:rsidRPr="007E7B36" w:rsidRDefault="3A8D9593" w:rsidP="47102275">
            <w:pPr>
              <w:pStyle w:val="ListParagraph"/>
              <w:numPr>
                <w:ilvl w:val="0"/>
                <w:numId w:val="60"/>
              </w:numPr>
              <w:spacing w:before="40" w:afterLines="40" w:after="96" w:line="240" w:lineRule="auto"/>
            </w:pPr>
            <w:r w:rsidRPr="007E7B36">
              <w:rPr>
                <w:rFonts w:eastAsia="Segoe UI"/>
                <w:b/>
                <w:bCs/>
                <w:color w:val="000000"/>
              </w:rPr>
              <w:t>4.B.1</w:t>
            </w:r>
            <w:r w:rsidR="007E7B36" w:rsidRPr="007E7B36">
              <w:rPr>
                <w:rFonts w:eastAsia="Segoe UI"/>
                <w:b/>
                <w:bCs/>
                <w:color w:val="000000"/>
              </w:rPr>
              <w:t>:</w:t>
            </w:r>
            <w:r w:rsidRPr="007E7B36">
              <w:rPr>
                <w:rFonts w:eastAsia="Segoe UI"/>
                <w:b/>
                <w:bCs/>
                <w:color w:val="000000"/>
              </w:rPr>
              <w:t xml:space="preserve"> </w:t>
            </w:r>
            <w:r w:rsidRPr="007E7B36">
              <w:rPr>
                <w:rFonts w:eastAsia="Segoe UI"/>
                <w:color w:val="000000"/>
              </w:rPr>
              <w:t xml:space="preserve">Use information accurately and creatively for the issue or problem at hand </w:t>
            </w:r>
            <w:r w:rsidR="50F7778F" w:rsidRPr="007E7B36">
              <w:rPr>
                <w:rFonts w:eastAsia="Segoe UI"/>
                <w:b/>
                <w:bCs/>
                <w:i/>
                <w:iCs/>
                <w:color w:val="000000"/>
              </w:rPr>
              <w:t>by u</w:t>
            </w:r>
            <w:r w:rsidR="50F7778F" w:rsidRPr="007E7B36">
              <w:rPr>
                <w:rFonts w:eastAsia="Times New Roman"/>
                <w:b/>
                <w:bCs/>
                <w:i/>
                <w:iCs/>
                <w:color w:val="000000"/>
              </w:rPr>
              <w:t>sing probability to make decisions surrounding care of organisms.</w:t>
            </w:r>
          </w:p>
          <w:p w14:paraId="706FC715" w14:textId="77777777" w:rsidR="007E7B36" w:rsidRDefault="3A8D9593" w:rsidP="47102275">
            <w:pPr>
              <w:pStyle w:val="ListParagraph"/>
              <w:numPr>
                <w:ilvl w:val="0"/>
                <w:numId w:val="60"/>
              </w:numPr>
              <w:spacing w:before="40" w:afterLines="40" w:after="96" w:line="240" w:lineRule="auto"/>
            </w:pPr>
            <w:r w:rsidRPr="007E7B36">
              <w:rPr>
                <w:rFonts w:eastAsia="Segoe UI"/>
                <w:b/>
                <w:bCs/>
                <w:color w:val="000000"/>
              </w:rPr>
              <w:t>4.B.2</w:t>
            </w:r>
            <w:r w:rsidR="007E7B36" w:rsidRPr="007E7B36">
              <w:rPr>
                <w:rFonts w:eastAsia="Segoe UI"/>
                <w:b/>
                <w:bCs/>
                <w:color w:val="000000"/>
              </w:rPr>
              <w:t>:</w:t>
            </w:r>
            <w:r w:rsidRPr="007E7B36">
              <w:rPr>
                <w:rFonts w:eastAsia="Segoe UI"/>
                <w:color w:val="000000"/>
              </w:rPr>
              <w:t xml:space="preserve"> Manage the flow of information from a wide variety of sources </w:t>
            </w:r>
            <w:r w:rsidR="71A504F6" w:rsidRPr="007E7B36">
              <w:rPr>
                <w:rFonts w:eastAsia="Segoe UI"/>
                <w:color w:val="000000"/>
              </w:rPr>
              <w:t>by u</w:t>
            </w:r>
            <w:r w:rsidR="71A504F6">
              <w:t>sing Google Maps and GPS data to track the location of shellfish plantings and growing areas</w:t>
            </w:r>
            <w:r w:rsidR="007E7B36">
              <w:t>.</w:t>
            </w:r>
          </w:p>
          <w:p w14:paraId="240F4C34" w14:textId="04D4BD53" w:rsidR="00114EBE" w:rsidRPr="007E7B36" w:rsidRDefault="3A8D9593" w:rsidP="47102275">
            <w:pPr>
              <w:pStyle w:val="ListParagraph"/>
              <w:numPr>
                <w:ilvl w:val="0"/>
                <w:numId w:val="60"/>
              </w:numPr>
              <w:spacing w:before="40" w:afterLines="40" w:after="96" w:line="240" w:lineRule="auto"/>
            </w:pPr>
            <w:r w:rsidRPr="007E7B36">
              <w:rPr>
                <w:rFonts w:eastAsia="Segoe UI"/>
                <w:b/>
                <w:bCs/>
                <w:color w:val="000000"/>
              </w:rPr>
              <w:t>4.B.3</w:t>
            </w:r>
            <w:r w:rsidR="007E7B36" w:rsidRPr="007E7B36">
              <w:rPr>
                <w:rFonts w:eastAsia="Segoe UI"/>
                <w:b/>
                <w:bCs/>
                <w:color w:val="000000"/>
              </w:rPr>
              <w:t>:</w:t>
            </w:r>
            <w:r w:rsidRPr="007E7B36">
              <w:rPr>
                <w:rFonts w:eastAsia="Segoe UI"/>
                <w:color w:val="000000"/>
              </w:rPr>
              <w:t xml:space="preserve"> Apply a fundamental understanding of the ethical/legal issues surrounding the access and use of information</w:t>
            </w:r>
            <w:r w:rsidR="1E9B8D04" w:rsidRPr="007E7B36">
              <w:rPr>
                <w:rFonts w:eastAsia="Segoe UI"/>
                <w:b/>
                <w:bCs/>
                <w:i/>
                <w:iCs/>
                <w:color w:val="000000"/>
              </w:rPr>
              <w:t xml:space="preserve"> by </w:t>
            </w:r>
            <w:r w:rsidR="1E9B8D04" w:rsidRPr="007E7B36">
              <w:rPr>
                <w:b/>
                <w:bCs/>
                <w:i/>
                <w:iCs/>
              </w:rPr>
              <w:t>generating a data set of interest and communicating data through oral, written, or electronic media to an audience.</w:t>
            </w:r>
          </w:p>
        </w:tc>
      </w:tr>
      <w:tr w:rsidR="00114EBE" w:rsidRPr="003B4F87" w14:paraId="6C566EE6" w14:textId="77777777" w:rsidTr="7896661C">
        <w:trPr>
          <w:trHeight w:val="350"/>
          <w:jc w:val="center"/>
        </w:trPr>
        <w:tc>
          <w:tcPr>
            <w:tcW w:w="15019" w:type="dxa"/>
            <w:gridSpan w:val="3"/>
            <w:tcBorders>
              <w:bottom w:val="single" w:sz="4" w:space="0" w:color="auto"/>
            </w:tcBorders>
            <w:shd w:val="clear" w:color="auto" w:fill="0D5761" w:themeFill="accent1"/>
          </w:tcPr>
          <w:p w14:paraId="4EA6B40E" w14:textId="77777777" w:rsidR="00114EBE" w:rsidRPr="003B4F87" w:rsidRDefault="00114EBE">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114EBE" w:rsidRPr="003B4F87" w14:paraId="488716DB" w14:textId="77777777" w:rsidTr="7896661C">
        <w:trPr>
          <w:trHeight w:val="350"/>
          <w:jc w:val="center"/>
        </w:trPr>
        <w:tc>
          <w:tcPr>
            <w:tcW w:w="7509" w:type="dxa"/>
            <w:gridSpan w:val="2"/>
            <w:tcBorders>
              <w:bottom w:val="single" w:sz="4" w:space="0" w:color="auto"/>
            </w:tcBorders>
            <w:shd w:val="clear" w:color="auto" w:fill="auto"/>
          </w:tcPr>
          <w:p w14:paraId="4AE96A63" w14:textId="5C64653C" w:rsidR="00114EBE" w:rsidRPr="00106ADC" w:rsidRDefault="3A8D9593" w:rsidP="3A8D9593">
            <w:pPr>
              <w:spacing w:after="0" w:line="240" w:lineRule="auto"/>
            </w:pPr>
            <w:r w:rsidRPr="3A8D9593">
              <w:rPr>
                <w:b/>
                <w:bCs/>
              </w:rPr>
              <w:t xml:space="preserve">Name of standards: </w:t>
            </w:r>
            <w:sdt>
              <w:sdtPr>
                <w:id w:val="-2039260587"/>
                <w:placeholder>
                  <w:docPart w:val="66777DAA0A1E4FDFBC7D9F349328A4E2"/>
                </w:placeholder>
              </w:sdtPr>
              <w:sdtContent>
                <w:r w:rsidR="00BB7EB2">
                  <w:t>National Council for Agriculture Education</w:t>
                </w:r>
              </w:sdtContent>
            </w:sdt>
          </w:p>
        </w:tc>
        <w:tc>
          <w:tcPr>
            <w:tcW w:w="7510" w:type="dxa"/>
            <w:tcBorders>
              <w:bottom w:val="single" w:sz="4" w:space="0" w:color="auto"/>
            </w:tcBorders>
            <w:shd w:val="clear" w:color="auto" w:fill="auto"/>
          </w:tcPr>
          <w:p w14:paraId="77A3231D" w14:textId="5CCAC8CF" w:rsidR="00114EBE"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114EBE" w:rsidRPr="003B4F87" w14:paraId="59A87C9F" w14:textId="77777777" w:rsidTr="7896661C">
        <w:trPr>
          <w:trHeight w:val="935"/>
          <w:jc w:val="center"/>
        </w:trPr>
        <w:tc>
          <w:tcPr>
            <w:tcW w:w="15019" w:type="dxa"/>
            <w:gridSpan w:val="3"/>
            <w:tcBorders>
              <w:bottom w:val="single" w:sz="4" w:space="0" w:color="auto"/>
            </w:tcBorders>
            <w:shd w:val="clear" w:color="auto" w:fill="auto"/>
          </w:tcPr>
          <w:p w14:paraId="0DC486A5" w14:textId="670E0FAD" w:rsidR="001471F0" w:rsidRDefault="001471F0" w:rsidP="005A1771">
            <w:pPr>
              <w:pStyle w:val="paragraph"/>
              <w:spacing w:before="0" w:beforeAutospacing="0" w:after="0" w:afterAutospacing="0"/>
              <w:textAlignment w:val="baseline"/>
              <w:rPr>
                <w:rStyle w:val="normaltextrun"/>
                <w:rFonts w:ascii="Segoe UI" w:eastAsiaTheme="majorEastAsia" w:hAnsi="Segoe UI" w:cs="Segoe UI"/>
                <w:b/>
                <w:bCs/>
                <w:color w:val="000000"/>
                <w:sz w:val="22"/>
                <w:szCs w:val="22"/>
                <w:shd w:val="clear" w:color="auto" w:fill="FFFFFF"/>
              </w:rPr>
            </w:pPr>
            <w:r w:rsidRPr="3F4CD2E8">
              <w:rPr>
                <w:rStyle w:val="normaltextrun"/>
                <w:rFonts w:ascii="Segoe UI" w:eastAsiaTheme="majorEastAsia" w:hAnsi="Segoe UI" w:cs="Segoe UI"/>
                <w:b/>
                <w:color w:val="000000"/>
                <w:sz w:val="22"/>
                <w:szCs w:val="22"/>
                <w:shd w:val="clear" w:color="auto" w:fill="FFFFFF"/>
              </w:rPr>
              <w:t>A</w:t>
            </w:r>
            <w:r w:rsidRPr="00FB7CF0">
              <w:rPr>
                <w:rStyle w:val="normaltextrun"/>
                <w:rFonts w:ascii="Segoe UI" w:eastAsiaTheme="majorEastAsia" w:hAnsi="Segoe UI" w:cs="Segoe UI"/>
                <w:b/>
                <w:bCs/>
                <w:color w:val="000000"/>
                <w:sz w:val="22"/>
                <w:szCs w:val="22"/>
                <w:shd w:val="clear" w:color="auto" w:fill="FFFFFF"/>
              </w:rPr>
              <w:t>griculture, Food, and Natural Resources (AFNR) Standards: Natural Resource Science (NRS)</w:t>
            </w:r>
          </w:p>
          <w:p w14:paraId="3D24674C" w14:textId="77777777" w:rsidR="001471F0" w:rsidRDefault="001471F0" w:rsidP="001471F0">
            <w:pPr>
              <w:pStyle w:val="paragraph"/>
              <w:numPr>
                <w:ilvl w:val="0"/>
                <w:numId w:val="77"/>
              </w:numPr>
              <w:spacing w:before="0" w:beforeAutospacing="0" w:after="0" w:afterAutospacing="0"/>
              <w:textAlignment w:val="baseline"/>
              <w:rPr>
                <w:rFonts w:ascii="Segoe UI" w:hAnsi="Segoe UI" w:cs="Segoe UI"/>
                <w:sz w:val="22"/>
                <w:szCs w:val="22"/>
              </w:rPr>
            </w:pPr>
            <w:r w:rsidRPr="00FB7CF0">
              <w:rPr>
                <w:rStyle w:val="contentcontrolboundarysink"/>
                <w:rFonts w:ascii="Segoe UI" w:eastAsiaTheme="majorEastAsia" w:hAnsi="Segoe UI" w:cs="Segoe UI"/>
                <w:b/>
                <w:bCs/>
                <w:color w:val="000000"/>
                <w:sz w:val="22"/>
                <w:szCs w:val="22"/>
                <w:shd w:val="clear" w:color="auto" w:fill="FFFFFF"/>
              </w:rPr>
              <w:t>​</w:t>
            </w:r>
            <w:r w:rsidR="005A1771">
              <w:rPr>
                <w:rStyle w:val="contentcontrolboundarysink"/>
                <w:rFonts w:ascii="Segoe UI" w:eastAsiaTheme="minorHAnsi" w:hAnsi="Segoe UI" w:cs="Segoe UI"/>
                <w:sz w:val="22"/>
                <w:szCs w:val="22"/>
              </w:rPr>
              <w:t>​</w:t>
            </w:r>
            <w:r w:rsidR="005A1771">
              <w:rPr>
                <w:rStyle w:val="normaltextrun"/>
                <w:rFonts w:ascii="Segoe UI" w:eastAsiaTheme="majorEastAsia" w:hAnsi="Segoe UI" w:cs="Segoe UI"/>
                <w:sz w:val="22"/>
                <w:szCs w:val="22"/>
              </w:rPr>
              <w:t xml:space="preserve">NRS.01. Plan and conduct natural resource management activities that apply logical, reasoned, and scientifically based solutions to natural resource issues and goals. </w:t>
            </w:r>
            <w:r w:rsidR="005A1771">
              <w:rPr>
                <w:rStyle w:val="eop"/>
                <w:rFonts w:ascii="Segoe UI" w:hAnsi="Segoe UI" w:cs="Segoe UI"/>
                <w:sz w:val="22"/>
                <w:szCs w:val="22"/>
              </w:rPr>
              <w:t> </w:t>
            </w:r>
          </w:p>
          <w:p w14:paraId="55DB288A" w14:textId="77777777" w:rsidR="001471F0" w:rsidRDefault="005A1771" w:rsidP="001471F0">
            <w:pPr>
              <w:pStyle w:val="paragraph"/>
              <w:numPr>
                <w:ilvl w:val="1"/>
                <w:numId w:val="77"/>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NRS.01.01. Apply methods of classification to examine natural resource availability and ecosystem function in a particular region. </w:t>
            </w:r>
            <w:r w:rsidRPr="001471F0">
              <w:rPr>
                <w:rStyle w:val="eop"/>
                <w:rFonts w:ascii="Segoe UI" w:hAnsi="Segoe UI" w:cs="Segoe UI"/>
                <w:sz w:val="22"/>
                <w:szCs w:val="22"/>
              </w:rPr>
              <w:t> </w:t>
            </w:r>
          </w:p>
          <w:p w14:paraId="38E13EF0" w14:textId="77777777" w:rsidR="001471F0" w:rsidRDefault="005A1771" w:rsidP="001471F0">
            <w:pPr>
              <w:pStyle w:val="paragraph"/>
              <w:numPr>
                <w:ilvl w:val="1"/>
                <w:numId w:val="77"/>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NRS.01.02.</w:t>
            </w:r>
            <w:proofErr w:type="gramStart"/>
            <w:r w:rsidRPr="001471F0">
              <w:rPr>
                <w:rStyle w:val="normaltextrun"/>
                <w:rFonts w:ascii="Segoe UI" w:eastAsiaTheme="majorEastAsia" w:hAnsi="Segoe UI" w:cs="Segoe UI"/>
                <w:sz w:val="22"/>
                <w:szCs w:val="22"/>
              </w:rPr>
              <w:t>01.a.</w:t>
            </w:r>
            <w:proofErr w:type="gramEnd"/>
            <w:r w:rsidRPr="001471F0">
              <w:rPr>
                <w:rStyle w:val="normaltextrun"/>
                <w:rFonts w:ascii="Segoe UI" w:eastAsiaTheme="majorEastAsia" w:hAnsi="Segoe UI" w:cs="Segoe UI"/>
                <w:sz w:val="22"/>
                <w:szCs w:val="22"/>
              </w:rPr>
              <w:t xml:space="preserve"> Research and examine the characteristics used to identify trees and </w:t>
            </w:r>
            <w:proofErr w:type="gramStart"/>
            <w:r w:rsidRPr="001471F0">
              <w:rPr>
                <w:rStyle w:val="normaltextrun"/>
                <w:rFonts w:ascii="Segoe UI" w:eastAsiaTheme="majorEastAsia" w:hAnsi="Segoe UI" w:cs="Segoe UI"/>
                <w:sz w:val="22"/>
                <w:szCs w:val="22"/>
              </w:rPr>
              <w:t>woody</w:t>
            </w:r>
            <w:proofErr w:type="gramEnd"/>
            <w:r w:rsidRPr="001471F0">
              <w:rPr>
                <w:rStyle w:val="normaltextrun"/>
                <w:rFonts w:ascii="Segoe UI" w:eastAsiaTheme="majorEastAsia" w:hAnsi="Segoe UI" w:cs="Segoe UI"/>
                <w:sz w:val="22"/>
                <w:szCs w:val="22"/>
              </w:rPr>
              <w:t xml:space="preserve"> plants. </w:t>
            </w:r>
            <w:r w:rsidRPr="001471F0">
              <w:rPr>
                <w:rStyle w:val="eop"/>
                <w:rFonts w:ascii="Segoe UI" w:hAnsi="Segoe UI" w:cs="Segoe UI"/>
                <w:sz w:val="22"/>
                <w:szCs w:val="22"/>
              </w:rPr>
              <w:t> </w:t>
            </w:r>
          </w:p>
          <w:p w14:paraId="7BFA0D3C" w14:textId="77777777" w:rsidR="001471F0" w:rsidRDefault="005A1771" w:rsidP="001471F0">
            <w:pPr>
              <w:pStyle w:val="paragraph"/>
              <w:numPr>
                <w:ilvl w:val="1"/>
                <w:numId w:val="77"/>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NRS.01.02.</w:t>
            </w:r>
            <w:proofErr w:type="gramStart"/>
            <w:r w:rsidRPr="001471F0">
              <w:rPr>
                <w:rStyle w:val="normaltextrun"/>
                <w:rFonts w:ascii="Segoe UI" w:eastAsiaTheme="majorEastAsia" w:hAnsi="Segoe UI" w:cs="Segoe UI"/>
                <w:sz w:val="22"/>
                <w:szCs w:val="22"/>
              </w:rPr>
              <w:t>01.b.</w:t>
            </w:r>
            <w:proofErr w:type="gramEnd"/>
            <w:r w:rsidRPr="001471F0">
              <w:rPr>
                <w:rStyle w:val="normaltextrun"/>
                <w:rFonts w:ascii="Segoe UI" w:eastAsiaTheme="majorEastAsia" w:hAnsi="Segoe UI" w:cs="Segoe UI"/>
                <w:sz w:val="22"/>
                <w:szCs w:val="22"/>
              </w:rPr>
              <w:t xml:space="preserve"> Apply identification techniques to determine the species of a tree or woody plant. </w:t>
            </w:r>
            <w:r w:rsidRPr="001471F0">
              <w:rPr>
                <w:rStyle w:val="eop"/>
                <w:rFonts w:ascii="Segoe UI" w:hAnsi="Segoe UI" w:cs="Segoe UI"/>
                <w:sz w:val="22"/>
                <w:szCs w:val="22"/>
              </w:rPr>
              <w:t> </w:t>
            </w:r>
          </w:p>
          <w:p w14:paraId="6E71F4FD" w14:textId="77777777" w:rsidR="001471F0" w:rsidRDefault="005A1771" w:rsidP="001471F0">
            <w:pPr>
              <w:pStyle w:val="paragraph"/>
              <w:numPr>
                <w:ilvl w:val="1"/>
                <w:numId w:val="77"/>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 xml:space="preserve">NRS.01.02. Classify different types of natural resources </w:t>
            </w:r>
            <w:proofErr w:type="gramStart"/>
            <w:r w:rsidRPr="001471F0">
              <w:rPr>
                <w:rStyle w:val="normaltextrun"/>
                <w:rFonts w:ascii="Segoe UI" w:eastAsiaTheme="majorEastAsia" w:hAnsi="Segoe UI" w:cs="Segoe UI"/>
                <w:sz w:val="22"/>
                <w:szCs w:val="22"/>
              </w:rPr>
              <w:t>in order to</w:t>
            </w:r>
            <w:proofErr w:type="gramEnd"/>
            <w:r w:rsidRPr="001471F0">
              <w:rPr>
                <w:rStyle w:val="normaltextrun"/>
                <w:rFonts w:ascii="Segoe UI" w:eastAsiaTheme="majorEastAsia" w:hAnsi="Segoe UI" w:cs="Segoe UI"/>
                <w:sz w:val="22"/>
                <w:szCs w:val="22"/>
              </w:rPr>
              <w:t xml:space="preserve"> enable protection, conservation, enhancement, and management in a particular geographical region. </w:t>
            </w:r>
            <w:r w:rsidRPr="001471F0">
              <w:rPr>
                <w:rStyle w:val="eop"/>
                <w:rFonts w:ascii="Segoe UI" w:hAnsi="Segoe UI" w:cs="Segoe UI"/>
                <w:sz w:val="22"/>
                <w:szCs w:val="22"/>
              </w:rPr>
              <w:t> </w:t>
            </w:r>
          </w:p>
          <w:p w14:paraId="7224C423" w14:textId="77777777" w:rsidR="001471F0" w:rsidRDefault="005A1771" w:rsidP="001471F0">
            <w:pPr>
              <w:pStyle w:val="paragraph"/>
              <w:numPr>
                <w:ilvl w:val="2"/>
                <w:numId w:val="77"/>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NRS.01.02.</w:t>
            </w:r>
            <w:proofErr w:type="gramStart"/>
            <w:r w:rsidRPr="001471F0">
              <w:rPr>
                <w:rStyle w:val="normaltextrun"/>
                <w:rFonts w:ascii="Segoe UI" w:eastAsiaTheme="majorEastAsia" w:hAnsi="Segoe UI" w:cs="Segoe UI"/>
                <w:sz w:val="22"/>
                <w:szCs w:val="22"/>
              </w:rPr>
              <w:t>02.a.</w:t>
            </w:r>
            <w:proofErr w:type="gramEnd"/>
            <w:r w:rsidRPr="001471F0">
              <w:rPr>
                <w:rStyle w:val="normaltextrun"/>
                <w:rFonts w:ascii="Segoe UI" w:eastAsiaTheme="majorEastAsia" w:hAnsi="Segoe UI" w:cs="Segoe UI"/>
                <w:sz w:val="22"/>
                <w:szCs w:val="22"/>
              </w:rPr>
              <w:t xml:space="preserve"> Research and examine the characteristics used to identify herbaceous plants. </w:t>
            </w:r>
            <w:r w:rsidRPr="001471F0">
              <w:rPr>
                <w:rStyle w:val="eop"/>
                <w:rFonts w:ascii="Segoe UI" w:hAnsi="Segoe UI" w:cs="Segoe UI"/>
                <w:sz w:val="22"/>
                <w:szCs w:val="22"/>
              </w:rPr>
              <w:t> </w:t>
            </w:r>
          </w:p>
          <w:p w14:paraId="16C507DC" w14:textId="0574EFEB" w:rsidR="005A1771" w:rsidRPr="001471F0" w:rsidRDefault="005A1771" w:rsidP="001471F0">
            <w:pPr>
              <w:pStyle w:val="paragraph"/>
              <w:numPr>
                <w:ilvl w:val="2"/>
                <w:numId w:val="77"/>
              </w:numPr>
              <w:spacing w:before="0" w:beforeAutospacing="0" w:after="0" w:afterAutospacing="0"/>
              <w:textAlignment w:val="baseline"/>
              <w:rPr>
                <w:rFonts w:ascii="Segoe UI" w:hAnsi="Segoe UI" w:cs="Segoe UI"/>
                <w:sz w:val="22"/>
                <w:szCs w:val="22"/>
              </w:rPr>
            </w:pPr>
            <w:r w:rsidRPr="001471F0">
              <w:rPr>
                <w:rStyle w:val="normaltextrun"/>
                <w:rFonts w:ascii="Segoe UI" w:eastAsiaTheme="majorEastAsia" w:hAnsi="Segoe UI" w:cs="Segoe UI"/>
                <w:sz w:val="22"/>
                <w:szCs w:val="22"/>
              </w:rPr>
              <w:t>NRS.01.02.</w:t>
            </w:r>
            <w:proofErr w:type="gramStart"/>
            <w:r w:rsidRPr="001471F0">
              <w:rPr>
                <w:rStyle w:val="normaltextrun"/>
                <w:rFonts w:ascii="Segoe UI" w:eastAsiaTheme="majorEastAsia" w:hAnsi="Segoe UI" w:cs="Segoe UI"/>
                <w:sz w:val="22"/>
                <w:szCs w:val="22"/>
              </w:rPr>
              <w:t>02.b.</w:t>
            </w:r>
            <w:proofErr w:type="gramEnd"/>
            <w:r w:rsidRPr="001471F0">
              <w:rPr>
                <w:rStyle w:val="normaltextrun"/>
                <w:rFonts w:ascii="Segoe UI" w:eastAsiaTheme="majorEastAsia" w:hAnsi="Segoe UI" w:cs="Segoe UI"/>
                <w:sz w:val="22"/>
                <w:szCs w:val="22"/>
              </w:rPr>
              <w:t xml:space="preserve"> Apply identification techniques to determine the species of an herbaceous plant. </w:t>
            </w:r>
            <w:r w:rsidRPr="001471F0">
              <w:rPr>
                <w:rStyle w:val="eop"/>
                <w:rFonts w:ascii="Segoe UI" w:hAnsi="Segoe UI" w:cs="Segoe UI"/>
                <w:sz w:val="22"/>
                <w:szCs w:val="22"/>
              </w:rPr>
              <w:t> </w:t>
            </w:r>
          </w:p>
          <w:p w14:paraId="3CB5B334" w14:textId="77777777" w:rsidR="001471F0" w:rsidRDefault="001471F0" w:rsidP="002A21BC">
            <w:pPr>
              <w:pStyle w:val="paragraph"/>
              <w:spacing w:before="0" w:beforeAutospacing="0" w:after="0" w:afterAutospacing="0"/>
              <w:textAlignment w:val="baseline"/>
              <w:rPr>
                <w:rStyle w:val="normaltextrun"/>
                <w:rFonts w:ascii="Segoe UI" w:hAnsi="Segoe UI" w:cs="Segoe UI"/>
                <w:b/>
                <w:bCs/>
                <w:sz w:val="22"/>
                <w:szCs w:val="22"/>
              </w:rPr>
            </w:pPr>
          </w:p>
          <w:p w14:paraId="5FF70A57" w14:textId="7BA9D0A1" w:rsidR="002A21BC" w:rsidRDefault="002A21BC" w:rsidP="002A21B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AFNR Cluster Skills</w:t>
            </w:r>
            <w:r>
              <w:rPr>
                <w:rStyle w:val="eop"/>
                <w:rFonts w:ascii="Segoe UI" w:eastAsiaTheme="minorHAnsi" w:hAnsi="Segoe UI" w:cs="Segoe UI"/>
                <w:sz w:val="22"/>
                <w:szCs w:val="22"/>
              </w:rPr>
              <w:t> </w:t>
            </w:r>
          </w:p>
          <w:p w14:paraId="3AD7FDF6" w14:textId="77777777" w:rsidR="001471F0" w:rsidRDefault="002A21BC" w:rsidP="001471F0">
            <w:pPr>
              <w:pStyle w:val="paragraph"/>
              <w:numPr>
                <w:ilvl w:val="0"/>
                <w:numId w:val="72"/>
              </w:numPr>
              <w:spacing w:before="0" w:beforeAutospacing="0" w:after="0" w:afterAutospacing="0"/>
              <w:textAlignment w:val="baseline"/>
              <w:rPr>
                <w:rFonts w:ascii="Segoe UI" w:hAnsi="Segoe UI" w:cs="Segoe UI"/>
                <w:sz w:val="18"/>
                <w:szCs w:val="18"/>
              </w:rPr>
            </w:pPr>
            <w:r>
              <w:rPr>
                <w:rStyle w:val="contentcontrolboundarysink"/>
                <w:rFonts w:ascii="Segoe UI" w:eastAsiaTheme="majorEastAsia" w:hAnsi="Segoe UI" w:cs="Segoe UI"/>
                <w:sz w:val="22"/>
                <w:szCs w:val="22"/>
              </w:rPr>
              <w:t>​</w:t>
            </w:r>
            <w:r>
              <w:rPr>
                <w:rStyle w:val="normaltextrun"/>
                <w:rFonts w:ascii="Segoe UI" w:hAnsi="Segoe UI" w:cs="Segoe UI"/>
                <w:sz w:val="22"/>
                <w:szCs w:val="22"/>
              </w:rPr>
              <w:t xml:space="preserve">CS.01. Analyze how issues, trends, technologies, and public policies impact systems in the Agriculture, Food &amp; Natural Resources Career Cluster. </w:t>
            </w:r>
            <w:r>
              <w:rPr>
                <w:rStyle w:val="eop"/>
                <w:rFonts w:ascii="Segoe UI" w:eastAsiaTheme="minorHAnsi" w:hAnsi="Segoe UI" w:cs="Segoe UI"/>
                <w:sz w:val="22"/>
                <w:szCs w:val="22"/>
              </w:rPr>
              <w:t> </w:t>
            </w:r>
          </w:p>
          <w:p w14:paraId="367673DD" w14:textId="77777777" w:rsidR="001471F0" w:rsidRDefault="002A21BC" w:rsidP="001471F0">
            <w:pPr>
              <w:pStyle w:val="paragraph"/>
              <w:numPr>
                <w:ilvl w:val="1"/>
                <w:numId w:val="72"/>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 xml:space="preserve">CS.01.01. Research, examine, and discuss issues and trends that impact AFNR systems on local, state, national, and global levels.  </w:t>
            </w:r>
            <w:r w:rsidRPr="001471F0">
              <w:rPr>
                <w:rStyle w:val="eop"/>
                <w:rFonts w:ascii="Segoe UI" w:eastAsiaTheme="minorHAnsi" w:hAnsi="Segoe UI" w:cs="Segoe UI"/>
                <w:sz w:val="22"/>
                <w:szCs w:val="22"/>
              </w:rPr>
              <w:t> </w:t>
            </w:r>
          </w:p>
          <w:p w14:paraId="7959D642" w14:textId="77777777" w:rsidR="001471F0" w:rsidRDefault="002A21BC" w:rsidP="001471F0">
            <w:pPr>
              <w:pStyle w:val="paragraph"/>
              <w:numPr>
                <w:ilvl w:val="2"/>
                <w:numId w:val="72"/>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CS.01.01.</w:t>
            </w:r>
            <w:proofErr w:type="gramStart"/>
            <w:r w:rsidRPr="001471F0">
              <w:rPr>
                <w:rStyle w:val="normaltextrun"/>
                <w:rFonts w:ascii="Segoe UI" w:hAnsi="Segoe UI" w:cs="Segoe UI"/>
                <w:sz w:val="22"/>
                <w:szCs w:val="22"/>
              </w:rPr>
              <w:t>01.a.</w:t>
            </w:r>
            <w:proofErr w:type="gramEnd"/>
            <w:r w:rsidRPr="001471F0">
              <w:rPr>
                <w:rStyle w:val="normaltextrun"/>
                <w:rFonts w:ascii="Segoe UI" w:hAnsi="Segoe UI" w:cs="Segoe UI"/>
                <w:sz w:val="22"/>
                <w:szCs w:val="22"/>
              </w:rPr>
              <w:t xml:space="preserve"> Examine historical and current data to identify issues impacting AFNR systems. </w:t>
            </w:r>
            <w:r w:rsidRPr="001471F0">
              <w:rPr>
                <w:rStyle w:val="eop"/>
                <w:rFonts w:ascii="Segoe UI" w:eastAsiaTheme="minorHAnsi" w:hAnsi="Segoe UI" w:cs="Segoe UI"/>
                <w:sz w:val="22"/>
                <w:szCs w:val="22"/>
              </w:rPr>
              <w:t> </w:t>
            </w:r>
          </w:p>
          <w:p w14:paraId="30415F35" w14:textId="77777777" w:rsidR="001471F0" w:rsidRDefault="002A21BC" w:rsidP="001471F0">
            <w:pPr>
              <w:pStyle w:val="paragraph"/>
              <w:numPr>
                <w:ilvl w:val="2"/>
                <w:numId w:val="72"/>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CS.01.01.</w:t>
            </w:r>
            <w:proofErr w:type="gramStart"/>
            <w:r w:rsidRPr="001471F0">
              <w:rPr>
                <w:rStyle w:val="normaltextrun"/>
                <w:rFonts w:ascii="Segoe UI" w:hAnsi="Segoe UI" w:cs="Segoe UI"/>
                <w:sz w:val="22"/>
                <w:szCs w:val="22"/>
              </w:rPr>
              <w:t>01.b.</w:t>
            </w:r>
            <w:proofErr w:type="gramEnd"/>
            <w:r w:rsidRPr="001471F0">
              <w:rPr>
                <w:rStyle w:val="normaltextrun"/>
                <w:rFonts w:ascii="Segoe UI" w:hAnsi="Segoe UI" w:cs="Segoe UI"/>
                <w:sz w:val="22"/>
                <w:szCs w:val="22"/>
              </w:rPr>
              <w:t xml:space="preserve"> Analyze and summarize AFNR issues and their impact on local, state, national, and global levels. </w:t>
            </w:r>
            <w:r w:rsidRPr="001471F0">
              <w:rPr>
                <w:rStyle w:val="eop"/>
                <w:rFonts w:ascii="Segoe UI" w:eastAsiaTheme="minorHAnsi" w:hAnsi="Segoe UI" w:cs="Segoe UI"/>
                <w:sz w:val="22"/>
                <w:szCs w:val="22"/>
              </w:rPr>
              <w:t> </w:t>
            </w:r>
          </w:p>
          <w:p w14:paraId="1E04706E" w14:textId="77777777" w:rsidR="001471F0" w:rsidRDefault="002A21BC" w:rsidP="001471F0">
            <w:pPr>
              <w:pStyle w:val="paragraph"/>
              <w:numPr>
                <w:ilvl w:val="2"/>
                <w:numId w:val="72"/>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CS.01.01.</w:t>
            </w:r>
            <w:proofErr w:type="gramStart"/>
            <w:r w:rsidRPr="001471F0">
              <w:rPr>
                <w:rStyle w:val="normaltextrun"/>
                <w:rFonts w:ascii="Segoe UI" w:hAnsi="Segoe UI" w:cs="Segoe UI"/>
                <w:sz w:val="22"/>
                <w:szCs w:val="22"/>
              </w:rPr>
              <w:t>01.c.</w:t>
            </w:r>
            <w:proofErr w:type="gramEnd"/>
            <w:r w:rsidRPr="001471F0">
              <w:rPr>
                <w:rStyle w:val="normaltextrun"/>
                <w:rFonts w:ascii="Segoe UI" w:hAnsi="Segoe UI" w:cs="Segoe UI"/>
                <w:sz w:val="22"/>
                <w:szCs w:val="22"/>
              </w:rPr>
              <w:t xml:space="preserve"> Evaluate and explain AFNR issues and their impacts to audiences with limited AFNR knowledge. </w:t>
            </w:r>
            <w:r w:rsidRPr="001471F0">
              <w:rPr>
                <w:rStyle w:val="eop"/>
                <w:rFonts w:ascii="Segoe UI" w:eastAsiaTheme="minorHAnsi" w:hAnsi="Segoe UI" w:cs="Segoe UI"/>
                <w:sz w:val="22"/>
                <w:szCs w:val="22"/>
              </w:rPr>
              <w:t> </w:t>
            </w:r>
          </w:p>
          <w:p w14:paraId="373A7E05" w14:textId="77777777" w:rsidR="001471F0" w:rsidRDefault="002A21BC" w:rsidP="001471F0">
            <w:pPr>
              <w:pStyle w:val="paragraph"/>
              <w:numPr>
                <w:ilvl w:val="2"/>
                <w:numId w:val="72"/>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t>CS.01.01.</w:t>
            </w:r>
            <w:proofErr w:type="gramStart"/>
            <w:r w:rsidRPr="001471F0">
              <w:rPr>
                <w:rStyle w:val="normaltextrun"/>
                <w:rFonts w:ascii="Segoe UI" w:hAnsi="Segoe UI" w:cs="Segoe UI"/>
                <w:sz w:val="22"/>
                <w:szCs w:val="22"/>
              </w:rPr>
              <w:t>02.a.</w:t>
            </w:r>
            <w:proofErr w:type="gramEnd"/>
            <w:r w:rsidRPr="001471F0">
              <w:rPr>
                <w:rStyle w:val="normaltextrun"/>
                <w:rFonts w:ascii="Segoe UI" w:hAnsi="Segoe UI" w:cs="Segoe UI"/>
                <w:sz w:val="22"/>
                <w:szCs w:val="22"/>
              </w:rPr>
              <w:t xml:space="preserve"> Research and summarize trends impacting AFNR systems. </w:t>
            </w:r>
            <w:r w:rsidRPr="001471F0">
              <w:rPr>
                <w:rStyle w:val="eop"/>
                <w:rFonts w:ascii="Segoe UI" w:eastAsiaTheme="minorHAnsi" w:hAnsi="Segoe UI" w:cs="Segoe UI"/>
                <w:sz w:val="22"/>
                <w:szCs w:val="22"/>
              </w:rPr>
              <w:t> </w:t>
            </w:r>
          </w:p>
          <w:p w14:paraId="2DED15C6" w14:textId="48BA8985" w:rsidR="002A21BC" w:rsidRPr="001471F0" w:rsidRDefault="002A21BC" w:rsidP="001471F0">
            <w:pPr>
              <w:pStyle w:val="paragraph"/>
              <w:numPr>
                <w:ilvl w:val="2"/>
                <w:numId w:val="72"/>
              </w:numPr>
              <w:spacing w:before="0" w:beforeAutospacing="0" w:after="0" w:afterAutospacing="0"/>
              <w:textAlignment w:val="baseline"/>
              <w:rPr>
                <w:rFonts w:ascii="Segoe UI" w:hAnsi="Segoe UI" w:cs="Segoe UI"/>
                <w:sz w:val="18"/>
                <w:szCs w:val="18"/>
              </w:rPr>
            </w:pPr>
            <w:r w:rsidRPr="001471F0">
              <w:rPr>
                <w:rStyle w:val="normaltextrun"/>
                <w:rFonts w:ascii="Segoe UI" w:hAnsi="Segoe UI" w:cs="Segoe UI"/>
                <w:sz w:val="22"/>
                <w:szCs w:val="22"/>
              </w:rPr>
              <w:lastRenderedPageBreak/>
              <w:t>CS.01.01.</w:t>
            </w:r>
            <w:proofErr w:type="gramStart"/>
            <w:r w:rsidRPr="001471F0">
              <w:rPr>
                <w:rStyle w:val="normaltextrun"/>
                <w:rFonts w:ascii="Segoe UI" w:hAnsi="Segoe UI" w:cs="Segoe UI"/>
                <w:sz w:val="22"/>
                <w:szCs w:val="22"/>
              </w:rPr>
              <w:t>02.b.</w:t>
            </w:r>
            <w:proofErr w:type="gramEnd"/>
            <w:r w:rsidRPr="001471F0">
              <w:rPr>
                <w:rStyle w:val="normaltextrun"/>
                <w:rFonts w:ascii="Segoe UI" w:hAnsi="Segoe UI" w:cs="Segoe UI"/>
                <w:sz w:val="22"/>
                <w:szCs w:val="22"/>
              </w:rPr>
              <w:t xml:space="preserve"> Analyze current trends in AFNR systems and predict their impact on local, state, national, and global levels.</w:t>
            </w:r>
            <w:r w:rsidRPr="001471F0">
              <w:rPr>
                <w:rStyle w:val="contentcontrolboundarysink"/>
                <w:rFonts w:ascii="Segoe UI" w:eastAsiaTheme="majorEastAsia" w:hAnsi="Segoe UI" w:cs="Segoe UI"/>
                <w:sz w:val="22"/>
                <w:szCs w:val="22"/>
              </w:rPr>
              <w:t>​</w:t>
            </w:r>
            <w:r w:rsidRPr="001471F0">
              <w:rPr>
                <w:rStyle w:val="eop"/>
                <w:rFonts w:ascii="Segoe UI" w:eastAsiaTheme="minorHAnsi" w:hAnsi="Segoe UI" w:cs="Segoe UI"/>
                <w:sz w:val="22"/>
                <w:szCs w:val="22"/>
              </w:rPr>
              <w:t> </w:t>
            </w:r>
          </w:p>
          <w:p w14:paraId="565A258B" w14:textId="7B690918" w:rsidR="00114EBE" w:rsidRPr="009442FC" w:rsidRDefault="3A8D9593" w:rsidP="3A8D9593">
            <w:pPr>
              <w:spacing w:after="0" w:line="240" w:lineRule="auto"/>
              <w:rPr>
                <w:rFonts w:eastAsia="Segoe UI"/>
                <w:color w:val="000000"/>
              </w:rPr>
            </w:pPr>
            <w:r w:rsidRPr="3A8D9593">
              <w:rPr>
                <w:rFonts w:eastAsia="Segoe UI"/>
                <w:color w:val="000000"/>
              </w:rPr>
              <w:t xml:space="preserve"> </w:t>
            </w:r>
            <w:r w:rsidRPr="3A8D9593">
              <w:rPr>
                <w:rFonts w:eastAsia="Segoe UI"/>
                <w:b/>
                <w:bCs/>
                <w:color w:val="000000"/>
              </w:rPr>
              <w:t>Career Ready Practices</w:t>
            </w:r>
          </w:p>
          <w:p w14:paraId="173949EE" w14:textId="5C506AD4" w:rsidR="00114EBE" w:rsidRPr="009442FC" w:rsidRDefault="3A8D9593" w:rsidP="002F5D9C">
            <w:pPr>
              <w:pStyle w:val="ListParagraph"/>
              <w:numPr>
                <w:ilvl w:val="0"/>
                <w:numId w:val="10"/>
              </w:numPr>
              <w:spacing w:after="0" w:line="240" w:lineRule="auto"/>
              <w:rPr>
                <w:rFonts w:eastAsia="Segoe UI"/>
                <w:color w:val="000000"/>
              </w:rPr>
            </w:pPr>
            <w:r w:rsidRPr="3A8D9593">
              <w:rPr>
                <w:rFonts w:eastAsia="Segoe UI"/>
                <w:color w:val="000000"/>
              </w:rPr>
              <w:t xml:space="preserve"> CRP.07.01. Select and implement reliable research processes and methods to generate data for decision-making in the workplace and community.</w:t>
            </w:r>
          </w:p>
          <w:p w14:paraId="74E773E3" w14:textId="67B0692A" w:rsidR="00114EBE" w:rsidRPr="009442FC" w:rsidRDefault="3A8D9593" w:rsidP="002F5D9C">
            <w:pPr>
              <w:pStyle w:val="ListParagraph"/>
              <w:numPr>
                <w:ilvl w:val="0"/>
                <w:numId w:val="10"/>
              </w:numPr>
              <w:spacing w:after="0"/>
              <w:ind w:right="-20"/>
              <w:rPr>
                <w:rFonts w:eastAsia="Segoe UI"/>
                <w:color w:val="000000"/>
              </w:rPr>
            </w:pPr>
            <w:r w:rsidRPr="3A8D9593">
              <w:rPr>
                <w:rFonts w:eastAsia="Segoe UI"/>
                <w:color w:val="000000"/>
              </w:rPr>
              <w:t xml:space="preserve"> CRP.07.02. Evaluate the validity of sources and data used when considering the adoption of new technologies, practices and ideas in the workplace and community.</w:t>
            </w:r>
          </w:p>
          <w:p w14:paraId="0184AB33" w14:textId="0E61CE9B" w:rsidR="00114EBE" w:rsidRPr="007E7B36" w:rsidRDefault="3A8D9593" w:rsidP="007E7B36">
            <w:pPr>
              <w:pStyle w:val="ListParagraph"/>
              <w:numPr>
                <w:ilvl w:val="0"/>
                <w:numId w:val="10"/>
              </w:numPr>
              <w:spacing w:after="0"/>
              <w:ind w:right="-20"/>
              <w:rPr>
                <w:rFonts w:eastAsia="Segoe UI"/>
                <w:color w:val="000000"/>
              </w:rPr>
            </w:pPr>
            <w:r w:rsidRPr="3A8D9593">
              <w:rPr>
                <w:rFonts w:eastAsia="Segoe UI"/>
                <w:color w:val="000000"/>
              </w:rPr>
              <w:t xml:space="preserve"> CRP.08.01. Apply reason and logic to evaluate workplace and community situations from multiple perspectives.</w:t>
            </w:r>
          </w:p>
        </w:tc>
      </w:tr>
      <w:tr w:rsidR="00114EBE" w:rsidRPr="00C23010" w14:paraId="3855CAEC" w14:textId="77777777" w:rsidTr="7896661C">
        <w:trPr>
          <w:trHeight w:val="206"/>
          <w:jc w:val="center"/>
        </w:trPr>
        <w:tc>
          <w:tcPr>
            <w:tcW w:w="15019" w:type="dxa"/>
            <w:gridSpan w:val="3"/>
            <w:shd w:val="clear" w:color="auto" w:fill="0D5761" w:themeFill="accent1"/>
            <w:vAlign w:val="bottom"/>
          </w:tcPr>
          <w:p w14:paraId="2FC1C957" w14:textId="77777777" w:rsidR="00114EBE" w:rsidRPr="00106ADC" w:rsidRDefault="00114EBE">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114EBE" w:rsidRPr="00C23010" w14:paraId="2AF3ECFC" w14:textId="77777777" w:rsidTr="7896661C">
        <w:trPr>
          <w:trHeight w:val="485"/>
          <w:jc w:val="center"/>
        </w:trPr>
        <w:tc>
          <w:tcPr>
            <w:tcW w:w="3775" w:type="dxa"/>
            <w:shd w:val="clear" w:color="auto" w:fill="auto"/>
            <w:vAlign w:val="center"/>
          </w:tcPr>
          <w:p w14:paraId="3C0D2169" w14:textId="77777777" w:rsidR="00114EBE" w:rsidRPr="00C23010" w:rsidRDefault="00114EBE">
            <w:pPr>
              <w:spacing w:after="0" w:line="240" w:lineRule="auto"/>
              <w:rPr>
                <w:b/>
                <w:color w:val="000000"/>
              </w:rPr>
            </w:pPr>
            <w:hyperlink r:id="rId19" w:history="1">
              <w:r w:rsidRPr="002F49D2">
                <w:rPr>
                  <w:rStyle w:val="Hyperlink"/>
                  <w:b/>
                </w:rPr>
                <w:t>Mathematics</w:t>
              </w:r>
            </w:hyperlink>
          </w:p>
        </w:tc>
        <w:tc>
          <w:tcPr>
            <w:tcW w:w="11244" w:type="dxa"/>
            <w:gridSpan w:val="2"/>
            <w:shd w:val="clear" w:color="auto" w:fill="auto"/>
            <w:vAlign w:val="center"/>
          </w:tcPr>
          <w:p w14:paraId="0D27CAF5" w14:textId="06CD3002" w:rsidR="00114EBE" w:rsidRPr="00E2402C" w:rsidRDefault="3A8D9593" w:rsidP="00E2402C">
            <w:pPr>
              <w:pStyle w:val="BodyText"/>
              <w:widowControl w:val="0"/>
              <w:spacing w:line="240" w:lineRule="auto"/>
              <w:ind w:left="886" w:hanging="886"/>
              <w:rPr>
                <w:rFonts w:eastAsia="Segoe UI"/>
                <w:color w:val="000000"/>
              </w:rPr>
            </w:pPr>
            <w:r w:rsidRPr="00E2402C">
              <w:rPr>
                <w:rFonts w:eastAsia="Segoe UI"/>
                <w:color w:val="000000"/>
              </w:rPr>
              <w:t>HS.DS.1</w:t>
            </w:r>
            <w:r w:rsidR="007E7B36" w:rsidRPr="00E2402C">
              <w:rPr>
                <w:rFonts w:eastAsia="Segoe UI"/>
                <w:color w:val="000000"/>
              </w:rPr>
              <w:t>:</w:t>
            </w:r>
            <w:r w:rsidRPr="00E2402C">
              <w:rPr>
                <w:rFonts w:eastAsia="Segoe UI"/>
                <w:color w:val="000000"/>
              </w:rPr>
              <w:t xml:space="preserve"> Formulate multivariable statistical investigative questions and determine how data can be collected and provide an answer, consider causality and prediction when posing the question.  </w:t>
            </w:r>
          </w:p>
          <w:p w14:paraId="312C815C" w14:textId="45D80AFA" w:rsidR="007E7B36" w:rsidRPr="00E2402C" w:rsidRDefault="3A8D9593" w:rsidP="00E2402C">
            <w:pPr>
              <w:pStyle w:val="BodyText"/>
              <w:widowControl w:val="0"/>
              <w:spacing w:line="240" w:lineRule="auto"/>
              <w:rPr>
                <w:rFonts w:eastAsia="Segoe UI"/>
                <w:color w:val="000000"/>
              </w:rPr>
            </w:pPr>
            <w:r w:rsidRPr="00E2402C">
              <w:rPr>
                <w:rFonts w:eastAsia="Segoe UI"/>
                <w:color w:val="000000"/>
              </w:rPr>
              <w:t>HS.DS.2</w:t>
            </w:r>
            <w:r w:rsidR="007E7B36" w:rsidRPr="00E2402C">
              <w:rPr>
                <w:rFonts w:eastAsia="Segoe UI"/>
                <w:color w:val="000000"/>
              </w:rPr>
              <w:t>:</w:t>
            </w:r>
            <w:r w:rsidRPr="00E2402C">
              <w:rPr>
                <w:rFonts w:eastAsia="Segoe UI"/>
                <w:color w:val="000000"/>
              </w:rPr>
              <w:t xml:space="preserve"> Understand the issues of bias and confounding variables when collecting data and their impact on</w:t>
            </w:r>
          </w:p>
          <w:p w14:paraId="5829123F" w14:textId="25F7DED6" w:rsidR="00114EBE" w:rsidRPr="00E2402C" w:rsidRDefault="3A8D9593" w:rsidP="00E2402C">
            <w:pPr>
              <w:pStyle w:val="BodyText"/>
              <w:widowControl w:val="0"/>
              <w:spacing w:line="240" w:lineRule="auto"/>
              <w:ind w:left="886"/>
              <w:rPr>
                <w:rFonts w:eastAsia="Segoe UI"/>
                <w:color w:val="000000"/>
              </w:rPr>
            </w:pPr>
            <w:r w:rsidRPr="00E2402C">
              <w:rPr>
                <w:rFonts w:eastAsia="Segoe UI"/>
                <w:color w:val="000000"/>
              </w:rPr>
              <w:t xml:space="preserve">interpretation. Understand practices for collecting and handling data, including sensitive information and concerns for privacy and how that may affect data collection.  </w:t>
            </w:r>
          </w:p>
          <w:p w14:paraId="7C8EAB3E" w14:textId="351EC2C3" w:rsidR="00114EBE" w:rsidRPr="00E2402C" w:rsidRDefault="3A8D9593" w:rsidP="00E2402C">
            <w:pPr>
              <w:pStyle w:val="BodyText"/>
              <w:widowControl w:val="0"/>
              <w:spacing w:line="240" w:lineRule="auto"/>
              <w:ind w:left="886" w:hanging="886"/>
              <w:rPr>
                <w:rFonts w:eastAsia="Segoe UI"/>
                <w:color w:val="000000"/>
              </w:rPr>
            </w:pPr>
            <w:r w:rsidRPr="00E2402C">
              <w:rPr>
                <w:rFonts w:eastAsia="Segoe UI"/>
                <w:color w:val="000000"/>
              </w:rPr>
              <w:t>HS.DS.3</w:t>
            </w:r>
            <w:r w:rsidR="007E7B36" w:rsidRPr="00E2402C">
              <w:rPr>
                <w:rFonts w:eastAsia="Segoe UI"/>
                <w:color w:val="000000"/>
              </w:rPr>
              <w:t>:</w:t>
            </w:r>
            <w:r w:rsidRPr="00E2402C">
              <w:rPr>
                <w:rFonts w:eastAsia="Segoe UI"/>
                <w:color w:val="000000"/>
              </w:rPr>
              <w:t xml:space="preserve"> Create and analyze data sets and data displays, including but not limited to scatter plots, regressions, </w:t>
            </w:r>
            <w:r w:rsidR="00A83E48" w:rsidRPr="00E2402C">
              <w:rPr>
                <w:rFonts w:eastAsia="Segoe UI"/>
                <w:color w:val="000000"/>
              </w:rPr>
              <w:t>histograms,</w:t>
            </w:r>
            <w:r w:rsidRPr="00E2402C">
              <w:rPr>
                <w:rFonts w:eastAsia="Segoe UI"/>
                <w:color w:val="000000"/>
              </w:rPr>
              <w:t xml:space="preserve"> and boxplots using technology to sort or filter data, summarize, and describe relationships between quantitative variables.  </w:t>
            </w:r>
          </w:p>
          <w:p w14:paraId="2BE8DCCF" w14:textId="56ED43F6" w:rsidR="00114EBE" w:rsidRPr="00E2402C" w:rsidRDefault="3A8D9593" w:rsidP="00E2402C">
            <w:pPr>
              <w:pStyle w:val="BodyText"/>
              <w:widowControl w:val="0"/>
              <w:spacing w:line="240" w:lineRule="auto"/>
              <w:ind w:left="886" w:hanging="886"/>
              <w:rPr>
                <w:rFonts w:eastAsia="Segoe UI"/>
                <w:color w:val="000000"/>
              </w:rPr>
            </w:pPr>
            <w:r w:rsidRPr="00E2402C">
              <w:rPr>
                <w:rFonts w:eastAsia="Segoe UI"/>
                <w:color w:val="000000"/>
              </w:rPr>
              <w:t>HS.DS.4</w:t>
            </w:r>
            <w:r w:rsidR="007E7B36" w:rsidRPr="00E2402C">
              <w:rPr>
                <w:rFonts w:eastAsia="Segoe UI"/>
                <w:color w:val="000000"/>
              </w:rPr>
              <w:t>:</w:t>
            </w:r>
            <w:r w:rsidRPr="00E2402C">
              <w:rPr>
                <w:rFonts w:eastAsia="Segoe UI"/>
                <w:color w:val="000000"/>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
          <w:p w14:paraId="0473A338" w14:textId="4AED492E"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HS.S.ID.A.</w:t>
            </w:r>
            <w:proofErr w:type="gramEnd"/>
            <w:r w:rsidRPr="00E2402C">
              <w:rPr>
                <w:rFonts w:eastAsia="Calibri"/>
                <w:color w:val="000000"/>
              </w:rPr>
              <w:t>3</w:t>
            </w:r>
            <w:r w:rsidR="007E7B36" w:rsidRPr="00E2402C">
              <w:rPr>
                <w:rFonts w:eastAsia="Segoe UI"/>
                <w:color w:val="000000"/>
              </w:rPr>
              <w:t>:</w:t>
            </w:r>
            <w:r w:rsidRPr="00E2402C">
              <w:rPr>
                <w:rFonts w:eastAsia="Calibri"/>
                <w:color w:val="000000"/>
              </w:rPr>
              <w:t xml:space="preserve"> Interpret differences in shape, center, and spread in the context of the data sets, accounting for possible effects of extreme data points (outliers).</w:t>
            </w:r>
          </w:p>
          <w:p w14:paraId="38B983C9" w14:textId="1E8E1E60"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HS.S.ID.A.</w:t>
            </w:r>
            <w:proofErr w:type="gramEnd"/>
            <w:r w:rsidRPr="00E2402C">
              <w:rPr>
                <w:rFonts w:eastAsia="Calibri"/>
                <w:color w:val="000000"/>
              </w:rPr>
              <w:t>4</w:t>
            </w:r>
            <w:r w:rsidR="007E7B36" w:rsidRPr="00E2402C">
              <w:rPr>
                <w:rFonts w:eastAsia="Segoe UI"/>
                <w:color w:val="000000"/>
              </w:rPr>
              <w:t>:</w:t>
            </w:r>
            <w:r w:rsidRPr="00E2402C">
              <w:rPr>
                <w:rFonts w:eastAsia="Calibri"/>
                <w:color w:val="000000"/>
              </w:rPr>
              <w:t xml:space="preserve"> Use the mean and standards deviation of a data set to fit it to a normal distribution and to estimate population percentages. Recognize that there are data sets for which such a procedure is not appropriate. Use calculators, spreadsheets, and tables to estimate area under the normal curve. </w:t>
            </w:r>
          </w:p>
          <w:p w14:paraId="68EEB705" w14:textId="57BAE9AD"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lastRenderedPageBreak/>
              <w:t>HS.S.ID.B.</w:t>
            </w:r>
            <w:proofErr w:type="gramEnd"/>
            <w:r w:rsidRPr="00E2402C">
              <w:rPr>
                <w:rFonts w:eastAsia="Calibri"/>
                <w:color w:val="000000"/>
              </w:rPr>
              <w:t>6</w:t>
            </w:r>
            <w:r w:rsidR="007E7B36" w:rsidRPr="00E2402C">
              <w:rPr>
                <w:rFonts w:eastAsia="Segoe UI"/>
                <w:color w:val="000000"/>
              </w:rPr>
              <w:t>:</w:t>
            </w:r>
            <w:r w:rsidRPr="00E2402C">
              <w:rPr>
                <w:rFonts w:eastAsia="Calibri"/>
                <w:color w:val="000000"/>
              </w:rPr>
              <w:t xml:space="preserve"> Represent data on two quantitative variables on a scatter plot, and describe how the variables are related.</w:t>
            </w:r>
          </w:p>
          <w:p w14:paraId="4A7C0F28" w14:textId="49E901BD"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HS.S.ID.B.</w:t>
            </w:r>
            <w:proofErr w:type="gramEnd"/>
            <w:r w:rsidRPr="00E2402C">
              <w:rPr>
                <w:rFonts w:eastAsia="Calibri"/>
                <w:color w:val="000000"/>
              </w:rPr>
              <w:t xml:space="preserve">6 Informally assess the </w:t>
            </w:r>
            <w:proofErr w:type="gramStart"/>
            <w:r w:rsidRPr="00E2402C">
              <w:rPr>
                <w:rFonts w:eastAsia="Calibri"/>
                <w:color w:val="000000"/>
              </w:rPr>
              <w:t>fit</w:t>
            </w:r>
            <w:proofErr w:type="gramEnd"/>
            <w:r w:rsidRPr="00E2402C">
              <w:rPr>
                <w:rFonts w:eastAsia="Calibri"/>
                <w:color w:val="000000"/>
              </w:rPr>
              <w:t xml:space="preserve"> of a function by plotting and analyzing residuals.</w:t>
            </w:r>
          </w:p>
          <w:p w14:paraId="392BE7CB" w14:textId="01FB2FF3"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HS.S.ID.C.</w:t>
            </w:r>
            <w:proofErr w:type="gramEnd"/>
            <w:r w:rsidRPr="00E2402C">
              <w:rPr>
                <w:rFonts w:eastAsia="Calibri"/>
                <w:color w:val="000000"/>
              </w:rPr>
              <w:t>7</w:t>
            </w:r>
            <w:r w:rsidR="00E2402C" w:rsidRPr="00E2402C">
              <w:rPr>
                <w:rFonts w:eastAsia="Calibri"/>
                <w:color w:val="000000"/>
              </w:rPr>
              <w:t>:</w:t>
            </w:r>
            <w:r w:rsidRPr="00E2402C">
              <w:rPr>
                <w:rFonts w:eastAsia="Calibri"/>
                <w:color w:val="000000"/>
              </w:rPr>
              <w:t xml:space="preserve"> Interpret the slope (rate of change) and the intercept (constant term) of a linear model in the context of the data.</w:t>
            </w:r>
          </w:p>
          <w:p w14:paraId="419E8133" w14:textId="11B3BE85"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HS.S.ID.C.</w:t>
            </w:r>
            <w:proofErr w:type="gramEnd"/>
            <w:r w:rsidRPr="00E2402C">
              <w:rPr>
                <w:rFonts w:eastAsia="Calibri"/>
                <w:color w:val="000000"/>
              </w:rPr>
              <w:t>8</w:t>
            </w:r>
            <w:r w:rsidR="00E2402C" w:rsidRPr="00E2402C">
              <w:rPr>
                <w:rFonts w:eastAsia="Calibri"/>
                <w:color w:val="000000"/>
              </w:rPr>
              <w:t>:</w:t>
            </w:r>
            <w:r w:rsidRPr="00E2402C">
              <w:rPr>
                <w:rFonts w:eastAsia="Calibri"/>
                <w:color w:val="000000"/>
              </w:rPr>
              <w:t xml:space="preserve"> Compute (using technology) and interpret the correlation coefficient of a linear fit.</w:t>
            </w:r>
          </w:p>
          <w:p w14:paraId="0F56C420" w14:textId="03D1D352" w:rsidR="00114EBE" w:rsidRPr="00E2402C" w:rsidRDefault="3A8D9593" w:rsidP="3A8D9593">
            <w:pPr>
              <w:tabs>
                <w:tab w:val="left" w:pos="813"/>
              </w:tabs>
              <w:ind w:left="882" w:hanging="882"/>
              <w:rPr>
                <w:rFonts w:eastAsia="Calibri"/>
                <w:color w:val="000000"/>
              </w:rPr>
            </w:pPr>
            <w:proofErr w:type="gramStart"/>
            <w:r w:rsidRPr="00E2402C">
              <w:rPr>
                <w:rFonts w:eastAsia="Calibri"/>
                <w:color w:val="000000"/>
              </w:rPr>
              <w:t>HS.S.CP.A.</w:t>
            </w:r>
            <w:proofErr w:type="gramEnd"/>
            <w:r w:rsidRPr="00E2402C">
              <w:rPr>
                <w:rFonts w:eastAsia="Calibri"/>
                <w:color w:val="000000"/>
              </w:rPr>
              <w:t>1</w:t>
            </w:r>
            <w:r w:rsidR="00E2402C" w:rsidRPr="00E2402C">
              <w:rPr>
                <w:rFonts w:eastAsia="Calibri"/>
                <w:color w:val="000000"/>
              </w:rPr>
              <w:t>:</w:t>
            </w:r>
            <w:r w:rsidRPr="00E2402C">
              <w:rPr>
                <w:rFonts w:eastAsia="Calibri"/>
                <w:color w:val="000000"/>
              </w:rPr>
              <w:t xml:space="preserve"> Describe events as a subset of a sample space (the set of outcomes) using characteristics (or categories) of the outcomes, or as unions, intersections, or complements of other events (“or,” “and,” “not).</w:t>
            </w:r>
          </w:p>
          <w:p w14:paraId="5EC79D8C" w14:textId="722EE0D0" w:rsidR="00114EBE" w:rsidRPr="00A54FDC" w:rsidRDefault="3A8D9593" w:rsidP="00A54FDC">
            <w:pPr>
              <w:tabs>
                <w:tab w:val="left" w:pos="813"/>
              </w:tabs>
              <w:ind w:left="882" w:hanging="882"/>
              <w:rPr>
                <w:rStyle w:val="PlaceholderText"/>
                <w:rFonts w:ascii="Calibri" w:eastAsia="Calibri" w:hAnsi="Calibri" w:cs="Calibri"/>
                <w:color w:val="000000"/>
                <w:sz w:val="24"/>
                <w:szCs w:val="24"/>
              </w:rPr>
            </w:pPr>
            <w:proofErr w:type="gramStart"/>
            <w:r w:rsidRPr="00E2402C">
              <w:rPr>
                <w:rFonts w:eastAsia="Calibri"/>
                <w:color w:val="000000"/>
              </w:rPr>
              <w:t>HS.S.CP.A.</w:t>
            </w:r>
            <w:proofErr w:type="gramEnd"/>
            <w:r w:rsidRPr="00E2402C">
              <w:rPr>
                <w:rFonts w:eastAsia="Calibri"/>
                <w:color w:val="000000"/>
              </w:rPr>
              <w:t>4</w:t>
            </w:r>
            <w:r w:rsidR="00E2402C" w:rsidRPr="00E2402C">
              <w:rPr>
                <w:rFonts w:eastAsia="Calibri"/>
                <w:color w:val="000000"/>
              </w:rPr>
              <w:t>:</w:t>
            </w:r>
            <w:r w:rsidRPr="00E2402C">
              <w:rPr>
                <w:rFonts w:eastAsia="Calibri"/>
                <w:color w:val="000000"/>
              </w:rPr>
              <w:t xml:space="preserve"> Construct and interpret two-way frequency tables of data when two categories are associated with each object being classified. Use the two-way table as a sample space to decide if events are independent and to approximate conditional probabilities.</w:t>
            </w:r>
          </w:p>
        </w:tc>
      </w:tr>
      <w:tr w:rsidR="005A1771" w:rsidRPr="00C23010" w14:paraId="4D76D567" w14:textId="77777777" w:rsidTr="00D655F6">
        <w:trPr>
          <w:trHeight w:val="980"/>
          <w:jc w:val="center"/>
        </w:trPr>
        <w:tc>
          <w:tcPr>
            <w:tcW w:w="3775" w:type="dxa"/>
            <w:shd w:val="clear" w:color="auto" w:fill="auto"/>
            <w:vAlign w:val="center"/>
          </w:tcPr>
          <w:p w14:paraId="2C9BE385" w14:textId="0C06EA07" w:rsidR="005A1771" w:rsidRDefault="00A57425">
            <w:pPr>
              <w:spacing w:after="0" w:line="240" w:lineRule="auto"/>
            </w:pPr>
            <w:hyperlink r:id="rId20" w:tgtFrame="_blank" w:history="1">
              <w:r>
                <w:rPr>
                  <w:rStyle w:val="normaltextrun"/>
                  <w:b/>
                  <w:bCs/>
                  <w:u w:val="single"/>
                  <w:shd w:val="clear" w:color="auto" w:fill="FFFFFF"/>
                </w:rPr>
                <w:t>Science</w:t>
              </w:r>
            </w:hyperlink>
            <w:r>
              <w:rPr>
                <w:rStyle w:val="eop"/>
                <w:color w:val="000000"/>
                <w:shd w:val="clear" w:color="auto" w:fill="FFFFFF"/>
              </w:rPr>
              <w:t> </w:t>
            </w:r>
          </w:p>
        </w:tc>
        <w:tc>
          <w:tcPr>
            <w:tcW w:w="11244" w:type="dxa"/>
            <w:gridSpan w:val="2"/>
            <w:shd w:val="clear" w:color="auto" w:fill="auto"/>
            <w:vAlign w:val="center"/>
          </w:tcPr>
          <w:p w14:paraId="0D70848C" w14:textId="77777777" w:rsidR="00A57425" w:rsidRDefault="00A57425" w:rsidP="00D655F6">
            <w:pPr>
              <w:pStyle w:val="paragraph"/>
              <w:spacing w:before="0" w:beforeAutospacing="0" w:after="240" w:afterAutospacing="0"/>
              <w:ind w:left="876" w:hanging="876"/>
              <w:textAlignment w:val="baseline"/>
              <w:rPr>
                <w:rFonts w:ascii="Segoe UI" w:hAnsi="Segoe UI" w:cs="Segoe UI"/>
                <w:sz w:val="18"/>
                <w:szCs w:val="18"/>
              </w:rPr>
            </w:pPr>
            <w:hyperlink r:id="rId21" w:tgtFrame="_blank" w:history="1">
              <w:r>
                <w:rPr>
                  <w:rStyle w:val="normaltextrun"/>
                  <w:rFonts w:ascii="Segoe UI" w:hAnsi="Segoe UI" w:cs="Segoe UI"/>
                  <w:color w:val="0D5761"/>
                  <w:sz w:val="22"/>
                  <w:szCs w:val="22"/>
                  <w:u w:val="single"/>
                </w:rPr>
                <w:t>HS-LS2-1</w:t>
              </w:r>
            </w:hyperlink>
            <w:r>
              <w:rPr>
                <w:rStyle w:val="normaltextrun"/>
                <w:rFonts w:ascii="Segoe UI" w:hAnsi="Segoe UI" w:cs="Segoe UI"/>
                <w:color w:val="40403D"/>
                <w:sz w:val="22"/>
                <w:szCs w:val="22"/>
              </w:rPr>
              <w:t xml:space="preserve">: </w:t>
            </w:r>
            <w:r>
              <w:rPr>
                <w:rStyle w:val="normaltextrun"/>
                <w:rFonts w:ascii="Segoe UI" w:hAnsi="Segoe UI" w:cs="Segoe UI"/>
                <w:color w:val="333333"/>
                <w:sz w:val="22"/>
                <w:szCs w:val="22"/>
              </w:rPr>
              <w:t>Use mathematical and/or computational representations to support explanations of factors that affect the carrying capacity of ecosystems at different scales.</w:t>
            </w:r>
            <w:r>
              <w:rPr>
                <w:rStyle w:val="eop"/>
                <w:rFonts w:ascii="Segoe UI" w:eastAsiaTheme="minorHAnsi" w:hAnsi="Segoe UI" w:cs="Segoe UI"/>
                <w:color w:val="333333"/>
                <w:sz w:val="22"/>
                <w:szCs w:val="22"/>
              </w:rPr>
              <w:t> </w:t>
            </w:r>
          </w:p>
          <w:p w14:paraId="3099B61E" w14:textId="77777777" w:rsidR="00A57425" w:rsidRDefault="00A57425" w:rsidP="00D655F6">
            <w:pPr>
              <w:pStyle w:val="paragraph"/>
              <w:spacing w:before="0" w:beforeAutospacing="0" w:after="240" w:afterAutospacing="0"/>
              <w:ind w:left="876" w:right="1440" w:hanging="876"/>
              <w:textAlignment w:val="baseline"/>
              <w:rPr>
                <w:rFonts w:ascii="Segoe UI" w:hAnsi="Segoe UI" w:cs="Segoe UI"/>
                <w:sz w:val="18"/>
                <w:szCs w:val="18"/>
              </w:rPr>
            </w:pPr>
            <w:hyperlink r:id="rId22" w:tgtFrame="_blank" w:history="1">
              <w:r>
                <w:rPr>
                  <w:rStyle w:val="normaltextrun"/>
                  <w:rFonts w:ascii="Segoe UI" w:hAnsi="Segoe UI" w:cs="Segoe UI"/>
                  <w:color w:val="0D5761"/>
                  <w:sz w:val="22"/>
                  <w:szCs w:val="22"/>
                  <w:u w:val="single"/>
                </w:rPr>
                <w:t>HS-LS4-4</w:t>
              </w:r>
            </w:hyperlink>
            <w:r>
              <w:rPr>
                <w:rStyle w:val="normaltextrun"/>
                <w:rFonts w:ascii="Segoe UI" w:hAnsi="Segoe UI" w:cs="Segoe UI"/>
                <w:color w:val="333333"/>
                <w:sz w:val="22"/>
                <w:szCs w:val="22"/>
              </w:rPr>
              <w:t>: Construct an explanation based on evidence for how natural selection leads to adaptation of populations.</w:t>
            </w:r>
            <w:r>
              <w:rPr>
                <w:rStyle w:val="eop"/>
                <w:rFonts w:ascii="Segoe UI" w:eastAsiaTheme="minorHAnsi" w:hAnsi="Segoe UI" w:cs="Segoe UI"/>
                <w:color w:val="333333"/>
                <w:sz w:val="22"/>
                <w:szCs w:val="22"/>
              </w:rPr>
              <w:t> </w:t>
            </w:r>
          </w:p>
          <w:p w14:paraId="73743DE1" w14:textId="40A5EA59" w:rsidR="005A1771" w:rsidRPr="001471F0" w:rsidRDefault="00A57425" w:rsidP="00500BB9">
            <w:pPr>
              <w:pStyle w:val="paragraph"/>
              <w:spacing w:before="0" w:beforeAutospacing="0" w:after="240" w:afterAutospacing="0"/>
              <w:ind w:left="876" w:hanging="876"/>
              <w:textAlignment w:val="baseline"/>
              <w:rPr>
                <w:sz w:val="18"/>
                <w:szCs w:val="18"/>
              </w:rPr>
            </w:pPr>
            <w:hyperlink r:id="rId23" w:tgtFrame="_blank" w:history="1">
              <w:r>
                <w:rPr>
                  <w:rStyle w:val="normaltextrun"/>
                  <w:rFonts w:ascii="Segoe UI" w:hAnsi="Segoe UI" w:cs="Segoe UI"/>
                  <w:color w:val="0D5761"/>
                  <w:sz w:val="22"/>
                  <w:szCs w:val="22"/>
                  <w:u w:val="single"/>
                </w:rPr>
                <w:t>HS-LS4-5</w:t>
              </w:r>
            </w:hyperlink>
            <w:r>
              <w:rPr>
                <w:rStyle w:val="normaltextrun"/>
                <w:rFonts w:ascii="Segoe UI" w:hAnsi="Segoe UI" w:cs="Segoe UI"/>
                <w:color w:val="333333"/>
                <w:sz w:val="22"/>
                <w:szCs w:val="22"/>
              </w:rPr>
              <w:t>: Evaluate the evidence supporting claims that changes in environmental conditions may result in (1) increases in the number of individuals of some species, (2) the emergence of new species over time, and (3) the extinction of other species.</w:t>
            </w:r>
            <w:r>
              <w:rPr>
                <w:rStyle w:val="eop"/>
                <w:rFonts w:ascii="Segoe UI" w:eastAsiaTheme="minorHAnsi" w:hAnsi="Segoe UI" w:cs="Segoe UI"/>
                <w:color w:val="333333"/>
                <w:sz w:val="22"/>
                <w:szCs w:val="22"/>
              </w:rPr>
              <w:t> </w:t>
            </w:r>
          </w:p>
        </w:tc>
      </w:tr>
    </w:tbl>
    <w:p w14:paraId="31A9BFE0" w14:textId="77777777" w:rsidR="00CD55E0" w:rsidRDefault="00CD55E0">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4B7929" w:rsidRPr="00C23010" w14:paraId="43C44DCE" w14:textId="77777777" w:rsidTr="7896661C">
        <w:trPr>
          <w:trHeight w:val="215"/>
          <w:jc w:val="center"/>
        </w:trPr>
        <w:tc>
          <w:tcPr>
            <w:tcW w:w="15019" w:type="dxa"/>
            <w:gridSpan w:val="3"/>
            <w:shd w:val="clear" w:color="auto" w:fill="0D5761" w:themeFill="accent1"/>
            <w:vAlign w:val="bottom"/>
          </w:tcPr>
          <w:p w14:paraId="3D035442" w14:textId="77777777" w:rsidR="004B7929" w:rsidRPr="00C23010" w:rsidRDefault="004B7929">
            <w:pPr>
              <w:spacing w:before="60" w:after="60" w:line="240" w:lineRule="auto"/>
              <w:jc w:val="center"/>
              <w:rPr>
                <w:b/>
                <w:iCs/>
                <w:color w:val="FFFFFF" w:themeColor="background1"/>
              </w:rPr>
            </w:pPr>
            <w:r>
              <w:rPr>
                <w:b/>
                <w:iCs/>
                <w:color w:val="FFFFFF" w:themeColor="background1"/>
              </w:rPr>
              <w:t>Unit Information</w:t>
            </w:r>
          </w:p>
        </w:tc>
      </w:tr>
      <w:tr w:rsidR="004B7929" w:rsidRPr="00C23010" w14:paraId="1762ED21" w14:textId="77777777" w:rsidTr="00A54FDC">
        <w:trPr>
          <w:trHeight w:val="377"/>
          <w:jc w:val="center"/>
        </w:trPr>
        <w:tc>
          <w:tcPr>
            <w:tcW w:w="7509" w:type="dxa"/>
            <w:gridSpan w:val="2"/>
            <w:shd w:val="clear" w:color="auto" w:fill="auto"/>
          </w:tcPr>
          <w:p w14:paraId="5CE9ABE7" w14:textId="7723161E" w:rsidR="004B7929" w:rsidRPr="00C23010" w:rsidRDefault="29A35DF6" w:rsidP="00931C3F">
            <w:pPr>
              <w:spacing w:after="0" w:line="240" w:lineRule="auto"/>
              <w:rPr>
                <w:b/>
                <w:bCs/>
              </w:rPr>
            </w:pPr>
            <w:r w:rsidRPr="7896661C">
              <w:rPr>
                <w:b/>
                <w:bCs/>
              </w:rPr>
              <w:t>Unit</w:t>
            </w:r>
            <w:r w:rsidR="2076587D" w:rsidRPr="7896661C">
              <w:rPr>
                <w:b/>
                <w:bCs/>
              </w:rPr>
              <w:t xml:space="preserve"> </w:t>
            </w:r>
            <w:r w:rsidR="00782946">
              <w:rPr>
                <w:b/>
                <w:bCs/>
              </w:rPr>
              <w:t>6</w:t>
            </w:r>
            <w:r w:rsidRPr="7896661C">
              <w:rPr>
                <w:b/>
                <w:bCs/>
              </w:rPr>
              <w:t xml:space="preserve">:  </w:t>
            </w:r>
            <w:sdt>
              <w:sdtPr>
                <w:id w:val="218108767"/>
                <w:placeholder>
                  <w:docPart w:val="5165A5B340CE4B628DF252B0B3106B02"/>
                </w:placeholder>
              </w:sdtPr>
              <w:sdtContent>
                <w:r w:rsidR="2076587D" w:rsidRPr="7896661C">
                  <w:rPr>
                    <w:b/>
                    <w:bCs/>
                  </w:rPr>
                  <w:t xml:space="preserve">Facility and Equipment Operations </w:t>
                </w:r>
                <w:r w:rsidR="4C08DE51" w:rsidRPr="7896661C">
                  <w:rPr>
                    <w:b/>
                    <w:bCs/>
                  </w:rPr>
                  <w:t>and</w:t>
                </w:r>
                <w:r w:rsidR="2076587D" w:rsidRPr="7896661C">
                  <w:rPr>
                    <w:b/>
                    <w:bCs/>
                  </w:rPr>
                  <w:t xml:space="preserve"> Maintenance</w:t>
                </w:r>
                <w:r w:rsidR="2076587D">
                  <w:t xml:space="preserve"> </w:t>
                </w:r>
              </w:sdtContent>
            </w:sdt>
          </w:p>
        </w:tc>
        <w:tc>
          <w:tcPr>
            <w:tcW w:w="7510" w:type="dxa"/>
            <w:shd w:val="clear" w:color="auto" w:fill="auto"/>
          </w:tcPr>
          <w:p w14:paraId="0B74B57B" w14:textId="69CBAAB6" w:rsidR="004B7929" w:rsidRPr="00C23010" w:rsidRDefault="500387F2">
            <w:pPr>
              <w:spacing w:after="0" w:line="240" w:lineRule="auto"/>
            </w:pPr>
            <w:r w:rsidRPr="00931C3F">
              <w:rPr>
                <w:b/>
                <w:bCs/>
                <w:color w:val="000000"/>
              </w:rPr>
              <w:t xml:space="preserve">Total Learning Hours for Unit: </w:t>
            </w:r>
            <w:r w:rsidR="00393746">
              <w:rPr>
                <w:b/>
                <w:bCs/>
                <w:color w:val="000000"/>
              </w:rPr>
              <w:t>30</w:t>
            </w:r>
          </w:p>
        </w:tc>
      </w:tr>
      <w:tr w:rsidR="004B7929" w:rsidRPr="00C23010" w14:paraId="475A3086" w14:textId="77777777" w:rsidTr="7896661C">
        <w:trPr>
          <w:trHeight w:val="735"/>
          <w:jc w:val="center"/>
        </w:trPr>
        <w:tc>
          <w:tcPr>
            <w:tcW w:w="15019" w:type="dxa"/>
            <w:gridSpan w:val="3"/>
            <w:shd w:val="clear" w:color="auto" w:fill="auto"/>
          </w:tcPr>
          <w:p w14:paraId="492FBC5E" w14:textId="4F9E0FBE" w:rsidR="004B7929" w:rsidRPr="00561006" w:rsidRDefault="14D325D5" w:rsidP="47102275">
            <w:pPr>
              <w:spacing w:before="40" w:after="40" w:line="240" w:lineRule="auto"/>
            </w:pPr>
            <w:r w:rsidRPr="47102275">
              <w:rPr>
                <w:b/>
                <w:bCs/>
              </w:rPr>
              <w:lastRenderedPageBreak/>
              <w:t>Unit Summary</w:t>
            </w:r>
            <w:r w:rsidR="12DCDF02" w:rsidRPr="47102275">
              <w:rPr>
                <w:b/>
                <w:bCs/>
              </w:rPr>
              <w:t xml:space="preserve">: </w:t>
            </w:r>
            <w:r w:rsidR="12DCDF02">
              <w:t>In this</w:t>
            </w:r>
            <w:sdt>
              <w:sdtPr>
                <w:id w:val="186800313"/>
                <w:placeholder>
                  <w:docPart w:val="71EE7449FA7B4F3F813B8F6392776883"/>
                </w:placeholder>
              </w:sdtPr>
              <w:sdtContent>
                <w:r w:rsidR="12DCDF02" w:rsidRPr="47102275">
                  <w:rPr>
                    <w:rFonts w:eastAsia="Segoe UI"/>
                    <w:color w:val="000000"/>
                  </w:rPr>
                  <w:t xml:space="preserve"> unit, students will </w:t>
                </w:r>
                <w:r w:rsidR="009F1BCF">
                  <w:rPr>
                    <w:rFonts w:eastAsia="Segoe UI"/>
                    <w:color w:val="000000"/>
                  </w:rPr>
                  <w:t>build upon</w:t>
                </w:r>
                <w:r w:rsidR="12DCDF02" w:rsidRPr="47102275">
                  <w:rPr>
                    <w:rFonts w:eastAsia="Segoe UI"/>
                    <w:color w:val="000000"/>
                  </w:rPr>
                  <w:t xml:space="preserve"> skills learned in the exploratory course in the operation and maintenance of basic facilities and equipment.</w:t>
                </w:r>
                <w:r w:rsidR="12DCDF02" w:rsidRPr="47102275">
                  <w:rPr>
                    <w:rFonts w:eastAsia="Segoe UI"/>
                  </w:rPr>
                  <w:t xml:space="preserve"> </w:t>
                </w:r>
              </w:sdtContent>
            </w:sdt>
          </w:p>
        </w:tc>
      </w:tr>
      <w:tr w:rsidR="004B7929" w:rsidRPr="00C23010" w14:paraId="0EB92086" w14:textId="77777777" w:rsidTr="7896661C">
        <w:trPr>
          <w:trHeight w:val="530"/>
          <w:jc w:val="center"/>
        </w:trPr>
        <w:tc>
          <w:tcPr>
            <w:tcW w:w="15019" w:type="dxa"/>
            <w:gridSpan w:val="3"/>
            <w:shd w:val="clear" w:color="auto" w:fill="auto"/>
          </w:tcPr>
          <w:p w14:paraId="7D82A8B2" w14:textId="63FD7D0E" w:rsidR="00931C3F" w:rsidRDefault="00A4353A" w:rsidP="00931C3F">
            <w:pPr>
              <w:spacing w:before="40" w:after="40" w:line="240" w:lineRule="auto"/>
            </w:pPr>
            <w:r w:rsidRPr="47102275">
              <w:rPr>
                <w:b/>
                <w:bCs/>
              </w:rPr>
              <w:t xml:space="preserve">Competencies: </w:t>
            </w:r>
          </w:p>
          <w:p w14:paraId="2D8AA9B0" w14:textId="295F04FA" w:rsidR="004B7929" w:rsidRPr="000978CF" w:rsidRDefault="24D5E85A" w:rsidP="002F5D9C">
            <w:pPr>
              <w:pStyle w:val="ListParagraph"/>
              <w:numPr>
                <w:ilvl w:val="0"/>
                <w:numId w:val="18"/>
              </w:numPr>
              <w:spacing w:before="40" w:after="40" w:line="240" w:lineRule="auto"/>
            </w:pPr>
            <w:r>
              <w:t>Demonstrate the efficient use of tools and equipment</w:t>
            </w:r>
            <w:r w:rsidR="006D6E50">
              <w:t xml:space="preserve"> (ex: Pressure washer, </w:t>
            </w:r>
            <w:r w:rsidR="00A83E48">
              <w:t>weed eater</w:t>
            </w:r>
            <w:r w:rsidR="006D6E50">
              <w:t>, vehicles)</w:t>
            </w:r>
            <w:r>
              <w:t xml:space="preserve"> </w:t>
            </w:r>
          </w:p>
          <w:p w14:paraId="2962204F" w14:textId="27D70A8A" w:rsidR="004B7929" w:rsidRPr="000978CF" w:rsidRDefault="24D5E85A" w:rsidP="002F5D9C">
            <w:pPr>
              <w:pStyle w:val="ListParagraph"/>
              <w:numPr>
                <w:ilvl w:val="0"/>
                <w:numId w:val="18"/>
              </w:numPr>
            </w:pPr>
            <w:r>
              <w:t>Apply standard routine maintenance (</w:t>
            </w:r>
            <w:r w:rsidR="009C5378">
              <w:t>ex: W</w:t>
            </w:r>
            <w:r>
              <w:t>eed eater check</w:t>
            </w:r>
            <w:r w:rsidR="000B3A37">
              <w:t>,</w:t>
            </w:r>
            <w:r>
              <w:t xml:space="preserve"> gas overall maintenance, </w:t>
            </w:r>
            <w:r w:rsidR="226A6684">
              <w:t>etc</w:t>
            </w:r>
            <w:r w:rsidR="000B3A37">
              <w:t>.,</w:t>
            </w:r>
            <w:r>
              <w:t xml:space="preserve"> pre-operation fuel checks</w:t>
            </w:r>
            <w:r w:rsidR="000B3A37">
              <w:t>)</w:t>
            </w:r>
            <w:r w:rsidR="49CC7BE6">
              <w:t>.</w:t>
            </w:r>
          </w:p>
          <w:p w14:paraId="1A7A2B05" w14:textId="11A4EF2B" w:rsidR="01857CBC" w:rsidRDefault="00AC7A12" w:rsidP="002F5D9C">
            <w:pPr>
              <w:pStyle w:val="ListParagraph"/>
              <w:numPr>
                <w:ilvl w:val="0"/>
                <w:numId w:val="18"/>
              </w:numPr>
            </w:pPr>
            <w:r>
              <w:t>P</w:t>
            </w:r>
            <w:r w:rsidR="49C62D5A">
              <w:t>erform maintenance and troubleshoot basic i</w:t>
            </w:r>
            <w:r w:rsidR="06F9DD0D">
              <w:t>s</w:t>
            </w:r>
            <w:r w:rsidR="5B4F699B">
              <w:t>sues</w:t>
            </w:r>
            <w:r w:rsidR="06F9DD0D">
              <w:t xml:space="preserve"> with a pump system</w:t>
            </w:r>
            <w:r w:rsidR="7C702F10">
              <w:t>.</w:t>
            </w:r>
          </w:p>
          <w:p w14:paraId="5302C483" w14:textId="7F77EE5A" w:rsidR="000B3A37" w:rsidRDefault="000B3A37" w:rsidP="000B3A37">
            <w:pPr>
              <w:pStyle w:val="ListParagraph"/>
              <w:numPr>
                <w:ilvl w:val="0"/>
                <w:numId w:val="18"/>
              </w:numPr>
            </w:pPr>
            <w:r>
              <w:t xml:space="preserve">Identify hatchery infrastructure </w:t>
            </w:r>
            <w:r w:rsidR="001B0C50">
              <w:t xml:space="preserve">(ex: Wells, pumps, aeration, generators), </w:t>
            </w:r>
            <w:r>
              <w:t>and evaluate performance.</w:t>
            </w:r>
          </w:p>
          <w:p w14:paraId="44A5263F" w14:textId="13766510" w:rsidR="004B7929" w:rsidRPr="000978CF" w:rsidRDefault="2CB30959" w:rsidP="002F5D9C">
            <w:pPr>
              <w:pStyle w:val="ListParagraph"/>
              <w:numPr>
                <w:ilvl w:val="0"/>
                <w:numId w:val="18"/>
              </w:numPr>
            </w:pPr>
            <w:r>
              <w:t>Evaluate potential hazards of electrical systems (covered by L&amp;I or OSHA 10 certification)</w:t>
            </w:r>
            <w:r w:rsidR="7AB97433">
              <w:t>.</w:t>
            </w:r>
          </w:p>
        </w:tc>
      </w:tr>
      <w:tr w:rsidR="004B7929" w:rsidRPr="00C23010" w14:paraId="6DCB4D8A" w14:textId="77777777" w:rsidTr="7896661C">
        <w:trPr>
          <w:trHeight w:val="386"/>
          <w:jc w:val="center"/>
        </w:trPr>
        <w:tc>
          <w:tcPr>
            <w:tcW w:w="15019" w:type="dxa"/>
            <w:gridSpan w:val="3"/>
            <w:shd w:val="clear" w:color="auto" w:fill="0D5761" w:themeFill="accent1"/>
          </w:tcPr>
          <w:p w14:paraId="6F215BCA" w14:textId="77777777" w:rsidR="004B7929" w:rsidRDefault="004B7929">
            <w:pPr>
              <w:spacing w:before="40" w:after="40" w:line="240" w:lineRule="auto"/>
              <w:jc w:val="center"/>
              <w:rPr>
                <w:b/>
              </w:rPr>
            </w:pPr>
            <w:r w:rsidRPr="00C23010">
              <w:rPr>
                <w:b/>
                <w:color w:val="FFFFFF" w:themeColor="background1"/>
              </w:rPr>
              <w:t>Components and Assessments</w:t>
            </w:r>
          </w:p>
        </w:tc>
      </w:tr>
      <w:tr w:rsidR="004B7929" w:rsidRPr="00C23010" w14:paraId="33FEB2DF" w14:textId="77777777" w:rsidTr="7896661C">
        <w:trPr>
          <w:trHeight w:val="638"/>
          <w:jc w:val="center"/>
        </w:trPr>
        <w:tc>
          <w:tcPr>
            <w:tcW w:w="15019" w:type="dxa"/>
            <w:gridSpan w:val="3"/>
            <w:shd w:val="clear" w:color="auto" w:fill="auto"/>
          </w:tcPr>
          <w:p w14:paraId="434C03E8" w14:textId="3D1CA204" w:rsidR="004B7929" w:rsidRPr="00C23010" w:rsidRDefault="500387F2">
            <w:pPr>
              <w:spacing w:before="40" w:after="40" w:line="240" w:lineRule="auto"/>
            </w:pPr>
            <w:r w:rsidRPr="00931C3F">
              <w:rPr>
                <w:b/>
                <w:bCs/>
              </w:rPr>
              <w:t xml:space="preserve">Performance Assessments:  </w:t>
            </w:r>
          </w:p>
          <w:p w14:paraId="6BED7960" w14:textId="0007C5E3" w:rsidR="0023120F" w:rsidRPr="00C23010" w:rsidRDefault="00961808" w:rsidP="002F5D9C">
            <w:pPr>
              <w:pStyle w:val="ListParagraph"/>
              <w:numPr>
                <w:ilvl w:val="0"/>
                <w:numId w:val="19"/>
              </w:numPr>
              <w:spacing w:before="40" w:after="40" w:line="240" w:lineRule="auto"/>
              <w:rPr>
                <w:rFonts w:eastAsia="Segoe UI"/>
                <w:color w:val="000000"/>
              </w:rPr>
            </w:pPr>
            <w:r>
              <w:rPr>
                <w:rFonts w:eastAsia="Segoe UI"/>
                <w:color w:val="000000"/>
              </w:rPr>
              <w:t xml:space="preserve">Read operations manuals and practice </w:t>
            </w:r>
            <w:r w:rsidR="47338933" w:rsidRPr="7896661C">
              <w:rPr>
                <w:rFonts w:eastAsia="Segoe UI"/>
                <w:color w:val="000000"/>
              </w:rPr>
              <w:t xml:space="preserve">safe use of </w:t>
            </w:r>
            <w:r w:rsidR="541B4B4B" w:rsidRPr="7896661C">
              <w:rPr>
                <w:rFonts w:eastAsia="Segoe UI"/>
                <w:color w:val="000000"/>
              </w:rPr>
              <w:t>equipment (pressure washer, weed eater, blower, mower)</w:t>
            </w:r>
          </w:p>
          <w:p w14:paraId="0203E57C" w14:textId="77373A37" w:rsidR="0023120F" w:rsidRPr="00C23010" w:rsidRDefault="10496446" w:rsidP="002F5D9C">
            <w:pPr>
              <w:pStyle w:val="ListParagraph"/>
              <w:numPr>
                <w:ilvl w:val="0"/>
                <w:numId w:val="19"/>
              </w:numPr>
              <w:spacing w:before="40" w:after="40" w:line="240" w:lineRule="auto"/>
              <w:rPr>
                <w:rFonts w:eastAsia="Segoe UI"/>
                <w:color w:val="000000"/>
              </w:rPr>
            </w:pPr>
            <w:r w:rsidRPr="47102275">
              <w:rPr>
                <w:rFonts w:eastAsia="Segoe UI"/>
                <w:color w:val="000000"/>
              </w:rPr>
              <w:t>Perform routine maintenance on equipment unsupervised</w:t>
            </w:r>
            <w:r w:rsidR="00D93916">
              <w:rPr>
                <w:rFonts w:eastAsia="Segoe UI"/>
                <w:color w:val="000000"/>
              </w:rPr>
              <w:t>.</w:t>
            </w:r>
          </w:p>
          <w:p w14:paraId="4C3B4334" w14:textId="5A5282C8" w:rsidR="00D93916" w:rsidRDefault="00B07EEF" w:rsidP="002F5D9C">
            <w:pPr>
              <w:pStyle w:val="ListParagraph"/>
              <w:numPr>
                <w:ilvl w:val="0"/>
                <w:numId w:val="19"/>
              </w:numPr>
              <w:spacing w:before="40" w:after="40" w:line="240" w:lineRule="auto"/>
              <w:rPr>
                <w:rFonts w:eastAsia="Segoe UI"/>
                <w:color w:val="000000"/>
              </w:rPr>
            </w:pPr>
            <w:r>
              <w:rPr>
                <w:rFonts w:eastAsia="Segoe UI"/>
                <w:color w:val="000000"/>
              </w:rPr>
              <w:t>Describe the location of relevant MSDS sheets.</w:t>
            </w:r>
          </w:p>
          <w:p w14:paraId="673D0E10" w14:textId="151607B8" w:rsidR="00B07EEF" w:rsidRDefault="1548D8D5" w:rsidP="002F5D9C">
            <w:pPr>
              <w:pStyle w:val="ListParagraph"/>
              <w:numPr>
                <w:ilvl w:val="0"/>
                <w:numId w:val="19"/>
              </w:numPr>
              <w:spacing w:before="40" w:after="40" w:line="240" w:lineRule="auto"/>
              <w:rPr>
                <w:rFonts w:eastAsia="Segoe UI"/>
                <w:color w:val="000000"/>
              </w:rPr>
            </w:pPr>
            <w:r w:rsidRPr="7896661C">
              <w:rPr>
                <w:rFonts w:eastAsia="Segoe UI"/>
                <w:color w:val="000000"/>
              </w:rPr>
              <w:t xml:space="preserve">Review relevant MSDS sheets </w:t>
            </w:r>
            <w:r w:rsidR="3B985FAA" w:rsidRPr="7896661C">
              <w:rPr>
                <w:rFonts w:eastAsia="Segoe UI"/>
                <w:color w:val="000000"/>
              </w:rPr>
              <w:t xml:space="preserve">for safety </w:t>
            </w:r>
            <w:r w:rsidR="00B07EEF">
              <w:rPr>
                <w:rFonts w:eastAsia="Segoe UI"/>
                <w:color w:val="000000"/>
              </w:rPr>
              <w:t>protocols and information...</w:t>
            </w:r>
          </w:p>
          <w:p w14:paraId="1E35C8A6" w14:textId="52ADD81F" w:rsidR="0023120F" w:rsidRDefault="00B07EEF" w:rsidP="002F5D9C">
            <w:pPr>
              <w:pStyle w:val="ListParagraph"/>
              <w:numPr>
                <w:ilvl w:val="0"/>
                <w:numId w:val="19"/>
              </w:numPr>
              <w:spacing w:before="40" w:after="40" w:line="240" w:lineRule="auto"/>
              <w:rPr>
                <w:rFonts w:eastAsia="Segoe UI"/>
                <w:color w:val="000000"/>
              </w:rPr>
            </w:pPr>
            <w:r>
              <w:rPr>
                <w:rFonts w:eastAsia="Segoe UI"/>
                <w:color w:val="000000"/>
              </w:rPr>
              <w:t>P</w:t>
            </w:r>
            <w:r w:rsidR="6AE704DA" w:rsidRPr="7896661C">
              <w:rPr>
                <w:rFonts w:eastAsia="Segoe UI"/>
                <w:color w:val="000000"/>
              </w:rPr>
              <w:t>repare a lesson to teach exploratory students about MSDS safety aspects</w:t>
            </w:r>
            <w:r w:rsidR="22A28ECA" w:rsidRPr="7896661C">
              <w:rPr>
                <w:rFonts w:eastAsia="Segoe UI"/>
                <w:color w:val="000000"/>
              </w:rPr>
              <w:t>.</w:t>
            </w:r>
          </w:p>
          <w:p w14:paraId="02B36686" w14:textId="5BDE73F8" w:rsidR="004B7929" w:rsidRPr="00187578" w:rsidRDefault="00187578" w:rsidP="00187578">
            <w:pPr>
              <w:pStyle w:val="ListParagraph"/>
              <w:numPr>
                <w:ilvl w:val="0"/>
                <w:numId w:val="19"/>
              </w:numPr>
              <w:spacing w:before="40" w:after="40" w:line="240" w:lineRule="auto"/>
              <w:rPr>
                <w:rFonts w:eastAsia="Segoe UI"/>
                <w:color w:val="000000"/>
              </w:rPr>
            </w:pPr>
            <w:r w:rsidRPr="00187578">
              <w:rPr>
                <w:rFonts w:eastAsia="Segoe UI"/>
                <w:color w:val="000000"/>
              </w:rPr>
              <w:t xml:space="preserve">Based on </w:t>
            </w:r>
            <w:r w:rsidR="00A83E48" w:rsidRPr="00187578">
              <w:rPr>
                <w:rFonts w:eastAsia="Segoe UI"/>
                <w:color w:val="000000"/>
              </w:rPr>
              <w:t>research, practice</w:t>
            </w:r>
            <w:r w:rsidR="431A831D" w:rsidRPr="00187578">
              <w:rPr>
                <w:rFonts w:eastAsia="Segoe UI"/>
                <w:color w:val="000000"/>
              </w:rPr>
              <w:t xml:space="preserve"> performing basic maintenance </w:t>
            </w:r>
            <w:r w:rsidR="009252E9">
              <w:rPr>
                <w:rFonts w:eastAsia="Segoe UI"/>
                <w:color w:val="000000"/>
              </w:rPr>
              <w:t xml:space="preserve">and troubleshooting </w:t>
            </w:r>
            <w:r w:rsidR="431A831D" w:rsidRPr="00187578">
              <w:rPr>
                <w:rFonts w:eastAsia="Segoe UI"/>
                <w:color w:val="000000"/>
              </w:rPr>
              <w:t xml:space="preserve">on </w:t>
            </w:r>
            <w:r w:rsidR="4C8A4FD6" w:rsidRPr="00187578">
              <w:rPr>
                <w:rFonts w:eastAsia="Segoe UI"/>
                <w:color w:val="000000"/>
              </w:rPr>
              <w:t>a pump system</w:t>
            </w:r>
            <w:r w:rsidR="009252E9">
              <w:rPr>
                <w:rFonts w:eastAsia="Segoe UI"/>
                <w:color w:val="000000"/>
              </w:rPr>
              <w:t>.</w:t>
            </w:r>
          </w:p>
          <w:p w14:paraId="0ABFCE38" w14:textId="235D9A33" w:rsidR="000F3483" w:rsidRDefault="12ABD78C" w:rsidP="002F5D9C">
            <w:pPr>
              <w:pStyle w:val="ListParagraph"/>
              <w:numPr>
                <w:ilvl w:val="0"/>
                <w:numId w:val="19"/>
              </w:numPr>
              <w:spacing w:before="40" w:after="40" w:line="240" w:lineRule="auto"/>
              <w:rPr>
                <w:rFonts w:eastAsia="Segoe UI"/>
                <w:color w:val="000000"/>
              </w:rPr>
            </w:pPr>
            <w:r w:rsidRPr="7896661C">
              <w:rPr>
                <w:rFonts w:eastAsia="Segoe UI"/>
                <w:color w:val="000000"/>
              </w:rPr>
              <w:t>Explain h</w:t>
            </w:r>
            <w:r w:rsidR="541B4B4B" w:rsidRPr="7896661C">
              <w:rPr>
                <w:rFonts w:eastAsia="Segoe UI"/>
                <w:color w:val="000000"/>
              </w:rPr>
              <w:t xml:space="preserve">atchery </w:t>
            </w:r>
            <w:r w:rsidR="1754A597" w:rsidRPr="7896661C">
              <w:rPr>
                <w:rFonts w:eastAsia="Segoe UI"/>
                <w:color w:val="000000"/>
              </w:rPr>
              <w:t>i</w:t>
            </w:r>
            <w:r w:rsidR="541B4B4B" w:rsidRPr="7896661C">
              <w:rPr>
                <w:rFonts w:eastAsia="Segoe UI"/>
                <w:color w:val="000000"/>
              </w:rPr>
              <w:t>nfrastructure</w:t>
            </w:r>
            <w:r w:rsidR="63BDB7EC" w:rsidRPr="7896661C">
              <w:rPr>
                <w:rFonts w:eastAsia="Segoe UI"/>
                <w:color w:val="000000"/>
              </w:rPr>
              <w:t xml:space="preserve"> to a person not familiar with a hatchery</w:t>
            </w:r>
            <w:r w:rsidR="009252E9">
              <w:rPr>
                <w:rFonts w:eastAsia="Segoe UI"/>
                <w:color w:val="000000"/>
              </w:rPr>
              <w:t>.</w:t>
            </w:r>
            <w:r w:rsidR="63BDB7EC" w:rsidRPr="7896661C">
              <w:rPr>
                <w:rFonts w:eastAsia="Segoe UI"/>
                <w:color w:val="000000"/>
              </w:rPr>
              <w:t xml:space="preserve"> </w:t>
            </w:r>
          </w:p>
          <w:p w14:paraId="7FE51EB9" w14:textId="71FB4AB0" w:rsidR="004B7929" w:rsidRPr="00C23010" w:rsidRDefault="000F3483" w:rsidP="002F5D9C">
            <w:pPr>
              <w:pStyle w:val="ListParagraph"/>
              <w:numPr>
                <w:ilvl w:val="0"/>
                <w:numId w:val="19"/>
              </w:numPr>
              <w:spacing w:before="40" w:after="40" w:line="240" w:lineRule="auto"/>
              <w:rPr>
                <w:rFonts w:eastAsia="Segoe UI"/>
                <w:color w:val="000000"/>
              </w:rPr>
            </w:pPr>
            <w:r>
              <w:rPr>
                <w:rFonts w:eastAsia="Segoe UI"/>
                <w:color w:val="000000"/>
              </w:rPr>
              <w:t>Describe</w:t>
            </w:r>
            <w:r w:rsidR="4CB01D09" w:rsidRPr="7896661C">
              <w:rPr>
                <w:rFonts w:eastAsia="Segoe UI"/>
                <w:color w:val="000000"/>
              </w:rPr>
              <w:t xml:space="preserve"> the criteria used to make basic decisions </w:t>
            </w:r>
            <w:r>
              <w:rPr>
                <w:rFonts w:eastAsia="Segoe UI"/>
                <w:color w:val="000000"/>
              </w:rPr>
              <w:t xml:space="preserve">(ex: </w:t>
            </w:r>
            <w:r w:rsidR="4CB01D09" w:rsidRPr="7896661C">
              <w:rPr>
                <w:rFonts w:eastAsia="Segoe UI"/>
                <w:color w:val="000000"/>
              </w:rPr>
              <w:t xml:space="preserve"> </w:t>
            </w:r>
            <w:r>
              <w:rPr>
                <w:rFonts w:eastAsia="Segoe UI"/>
                <w:color w:val="000000"/>
              </w:rPr>
              <w:t>C</w:t>
            </w:r>
            <w:r w:rsidR="4CB01D09" w:rsidRPr="7896661C">
              <w:rPr>
                <w:rFonts w:eastAsia="Segoe UI"/>
                <w:color w:val="000000"/>
              </w:rPr>
              <w:t xml:space="preserve">ost, safety, or environmental </w:t>
            </w:r>
            <w:r>
              <w:rPr>
                <w:rFonts w:eastAsia="Segoe UI"/>
                <w:color w:val="000000"/>
              </w:rPr>
              <w:t>stewardship)</w:t>
            </w:r>
            <w:r w:rsidR="73001DB8" w:rsidRPr="7896661C">
              <w:rPr>
                <w:rFonts w:eastAsia="Segoe UI"/>
                <w:color w:val="000000"/>
              </w:rPr>
              <w:t>.</w:t>
            </w:r>
          </w:p>
          <w:p w14:paraId="3002B10E" w14:textId="78A8AAAD" w:rsidR="004B7929" w:rsidRDefault="2FB9B5EF" w:rsidP="002F5D9C">
            <w:pPr>
              <w:pStyle w:val="ListParagraph"/>
              <w:numPr>
                <w:ilvl w:val="0"/>
                <w:numId w:val="19"/>
              </w:numPr>
              <w:spacing w:before="40" w:after="40" w:line="240" w:lineRule="auto"/>
              <w:rPr>
                <w:rFonts w:eastAsia="Segoe UI"/>
                <w:color w:val="000000"/>
              </w:rPr>
            </w:pPr>
            <w:r w:rsidRPr="7896661C">
              <w:rPr>
                <w:rFonts w:eastAsia="Segoe UI"/>
                <w:color w:val="000000"/>
              </w:rPr>
              <w:t xml:space="preserve">Complete the </w:t>
            </w:r>
            <w:proofErr w:type="gramStart"/>
            <w:r w:rsidR="00C9286B">
              <w:rPr>
                <w:rFonts w:eastAsia="Segoe UI"/>
                <w:color w:val="000000"/>
              </w:rPr>
              <w:t>one</w:t>
            </w:r>
            <w:r w:rsidRPr="7896661C">
              <w:rPr>
                <w:rFonts w:eastAsia="Segoe UI"/>
                <w:color w:val="000000"/>
              </w:rPr>
              <w:t xml:space="preserve"> hour</w:t>
            </w:r>
            <w:proofErr w:type="gramEnd"/>
            <w:r w:rsidRPr="7896661C">
              <w:rPr>
                <w:rFonts w:eastAsia="Segoe UI"/>
                <w:color w:val="000000"/>
              </w:rPr>
              <w:t xml:space="preserve"> OSHA 10 online electrical safety </w:t>
            </w:r>
            <w:r w:rsidR="00EA5182" w:rsidRPr="7896661C">
              <w:rPr>
                <w:rFonts w:eastAsia="Segoe UI"/>
                <w:color w:val="000000"/>
              </w:rPr>
              <w:t>course and</w:t>
            </w:r>
            <w:r w:rsidRPr="7896661C">
              <w:rPr>
                <w:rFonts w:eastAsia="Segoe UI"/>
                <w:color w:val="000000"/>
              </w:rPr>
              <w:t xml:space="preserve"> earn certific</w:t>
            </w:r>
            <w:r w:rsidR="23136DB1" w:rsidRPr="7896661C">
              <w:rPr>
                <w:rFonts w:eastAsia="Segoe UI"/>
                <w:color w:val="000000"/>
              </w:rPr>
              <w:t>ation</w:t>
            </w:r>
            <w:r w:rsidR="73001DB8" w:rsidRPr="7896661C">
              <w:rPr>
                <w:rFonts w:eastAsia="Segoe UI"/>
                <w:color w:val="000000"/>
              </w:rPr>
              <w:t>.</w:t>
            </w:r>
          </w:p>
          <w:p w14:paraId="2B6A9C66" w14:textId="0B5D3FD7" w:rsidR="00A54FDC" w:rsidRPr="00A54FDC" w:rsidRDefault="00A54FDC" w:rsidP="00A54FDC">
            <w:pPr>
              <w:spacing w:before="40" w:after="40" w:line="240" w:lineRule="auto"/>
              <w:rPr>
                <w:rFonts w:eastAsia="Segoe UI"/>
                <w:color w:val="000000"/>
              </w:rPr>
            </w:pPr>
            <w:r w:rsidRPr="005A4C93">
              <w:rPr>
                <w:rStyle w:val="normaltextrun"/>
                <w:rFonts w:eastAsia="Segoe UI"/>
              </w:rPr>
              <w:t>Related to SAE:</w:t>
            </w:r>
          </w:p>
        </w:tc>
      </w:tr>
      <w:tr w:rsidR="004B7929" w:rsidRPr="00C23010" w14:paraId="02A05C92" w14:textId="77777777" w:rsidTr="000F3483">
        <w:trPr>
          <w:trHeight w:val="2600"/>
          <w:jc w:val="center"/>
        </w:trPr>
        <w:tc>
          <w:tcPr>
            <w:tcW w:w="15019" w:type="dxa"/>
            <w:gridSpan w:val="3"/>
            <w:shd w:val="clear" w:color="auto" w:fill="auto"/>
          </w:tcPr>
          <w:p w14:paraId="36FABEC8" w14:textId="59271A94" w:rsidR="004B7929" w:rsidRPr="00AC4E2E" w:rsidRDefault="3A8D9593">
            <w:pPr>
              <w:spacing w:before="40" w:afterLines="40" w:after="96" w:line="240" w:lineRule="auto"/>
            </w:pPr>
            <w:r w:rsidRPr="3A8D9593">
              <w:rPr>
                <w:b/>
                <w:bCs/>
                <w:color w:val="000000"/>
              </w:rPr>
              <w:t xml:space="preserve">Leadership Alignment: </w:t>
            </w:r>
          </w:p>
          <w:p w14:paraId="5C935FE7" w14:textId="3ED24F92" w:rsidR="004B7929" w:rsidRPr="00C9286B" w:rsidRDefault="3A8D9593" w:rsidP="00C9286B">
            <w:pPr>
              <w:pStyle w:val="ListParagraph"/>
              <w:numPr>
                <w:ilvl w:val="0"/>
                <w:numId w:val="61"/>
              </w:numPr>
              <w:spacing w:before="40" w:afterLines="40" w:after="96" w:line="240" w:lineRule="auto"/>
              <w:rPr>
                <w:rFonts w:eastAsia="Segoe UI"/>
                <w:b/>
                <w:bCs/>
                <w:i/>
                <w:iCs/>
                <w:color w:val="000000"/>
              </w:rPr>
            </w:pPr>
            <w:r w:rsidRPr="00C9286B">
              <w:rPr>
                <w:rFonts w:eastAsia="Segoe UI"/>
                <w:b/>
                <w:bCs/>
                <w:color w:val="000000"/>
              </w:rPr>
              <w:t>2.D.1</w:t>
            </w:r>
            <w:r w:rsidR="00C9286B">
              <w:rPr>
                <w:rFonts w:eastAsia="Segoe UI"/>
                <w:b/>
                <w:bCs/>
                <w:color w:val="000000"/>
              </w:rPr>
              <w:t>:</w:t>
            </w:r>
            <w:r w:rsidRPr="00C9286B">
              <w:rPr>
                <w:rFonts w:eastAsia="Segoe UI"/>
                <w:color w:val="000000"/>
              </w:rPr>
              <w:t xml:space="preserve"> Solve different kinds of non-familiar problems in both conventional and innovative ways </w:t>
            </w:r>
            <w:r w:rsidR="6120D8BD" w:rsidRPr="00C9286B">
              <w:rPr>
                <w:rFonts w:eastAsia="Segoe UI"/>
                <w:b/>
                <w:bCs/>
                <w:i/>
                <w:iCs/>
                <w:color w:val="000000"/>
              </w:rPr>
              <w:t>by performing basic maintenance on a pump system as well as troubleshooting basic issues</w:t>
            </w:r>
            <w:r w:rsidR="00C9286B">
              <w:rPr>
                <w:rFonts w:eastAsia="Segoe UI"/>
                <w:b/>
                <w:bCs/>
                <w:i/>
                <w:iCs/>
                <w:color w:val="000000"/>
              </w:rPr>
              <w:t>.</w:t>
            </w:r>
          </w:p>
          <w:p w14:paraId="19D1D595" w14:textId="33F7264A" w:rsidR="004B7929" w:rsidRPr="00C9286B" w:rsidRDefault="3A8D9593" w:rsidP="00C9286B">
            <w:pPr>
              <w:pStyle w:val="ListParagraph"/>
              <w:numPr>
                <w:ilvl w:val="0"/>
                <w:numId w:val="61"/>
              </w:numPr>
              <w:spacing w:before="40" w:afterLines="40" w:after="96" w:line="240" w:lineRule="auto"/>
              <w:rPr>
                <w:rFonts w:eastAsia="Segoe UI"/>
                <w:color w:val="000000"/>
              </w:rPr>
            </w:pPr>
            <w:r w:rsidRPr="00C9286B">
              <w:rPr>
                <w:rFonts w:eastAsia="Segoe UI"/>
                <w:b/>
                <w:bCs/>
                <w:color w:val="000000"/>
              </w:rPr>
              <w:t>7.A.1</w:t>
            </w:r>
            <w:r w:rsidR="00C9286B">
              <w:rPr>
                <w:rFonts w:eastAsia="Segoe UI"/>
                <w:b/>
                <w:bCs/>
                <w:color w:val="000000"/>
              </w:rPr>
              <w:t>:</w:t>
            </w:r>
            <w:r w:rsidRPr="00C9286B">
              <w:rPr>
                <w:rFonts w:eastAsia="Segoe UI"/>
                <w:color w:val="000000"/>
              </w:rPr>
              <w:t xml:space="preserve"> Adapt to varied roles, jobs responsibilities, </w:t>
            </w:r>
            <w:r w:rsidR="00993698" w:rsidRPr="00C9286B">
              <w:rPr>
                <w:rFonts w:eastAsia="Segoe UI"/>
                <w:color w:val="000000"/>
              </w:rPr>
              <w:t>schedules,</w:t>
            </w:r>
            <w:r w:rsidRPr="00C9286B">
              <w:rPr>
                <w:rFonts w:eastAsia="Segoe UI"/>
                <w:color w:val="000000"/>
              </w:rPr>
              <w:t xml:space="preserve"> and contexts</w:t>
            </w:r>
            <w:r w:rsidR="6C6FA839" w:rsidRPr="00C9286B">
              <w:rPr>
                <w:rFonts w:eastAsia="Segoe UI"/>
                <w:color w:val="000000"/>
              </w:rPr>
              <w:t xml:space="preserve"> </w:t>
            </w:r>
            <w:r w:rsidR="6C6FA839" w:rsidRPr="00C9286B">
              <w:rPr>
                <w:rFonts w:eastAsia="Segoe UI"/>
                <w:b/>
                <w:bCs/>
                <w:i/>
                <w:iCs/>
                <w:color w:val="000000"/>
              </w:rPr>
              <w:t>by explaining the hatchery infrastructure to a person not familiar with a hatchery addressing the criteria used to make basic decisions such as cost, safety, or environmental issues</w:t>
            </w:r>
            <w:r w:rsidR="00C9286B">
              <w:rPr>
                <w:rFonts w:eastAsia="Segoe UI"/>
                <w:b/>
                <w:bCs/>
                <w:i/>
                <w:iCs/>
                <w:color w:val="000000"/>
              </w:rPr>
              <w:t>.</w:t>
            </w:r>
          </w:p>
          <w:p w14:paraId="2F57A762" w14:textId="40D89194" w:rsidR="00C9286B" w:rsidRDefault="3A8D9593" w:rsidP="47102275">
            <w:pPr>
              <w:pStyle w:val="ListParagraph"/>
              <w:numPr>
                <w:ilvl w:val="0"/>
                <w:numId w:val="61"/>
              </w:numPr>
              <w:spacing w:before="40" w:afterLines="40" w:after="96" w:line="240" w:lineRule="auto"/>
              <w:rPr>
                <w:rFonts w:eastAsia="Segoe UI"/>
                <w:b/>
                <w:bCs/>
                <w:i/>
                <w:iCs/>
                <w:color w:val="000000"/>
              </w:rPr>
            </w:pPr>
            <w:r w:rsidRPr="00C9286B">
              <w:rPr>
                <w:rFonts w:eastAsia="Segoe UI"/>
                <w:b/>
                <w:bCs/>
                <w:color w:val="000000"/>
              </w:rPr>
              <w:t>8.B.1</w:t>
            </w:r>
            <w:r w:rsidR="00C9286B">
              <w:rPr>
                <w:rFonts w:eastAsia="Segoe UI"/>
                <w:b/>
                <w:bCs/>
                <w:color w:val="000000"/>
              </w:rPr>
              <w:t>:</w:t>
            </w:r>
            <w:r w:rsidRPr="00C9286B">
              <w:rPr>
                <w:rFonts w:eastAsia="Segoe UI"/>
                <w:color w:val="000000"/>
              </w:rPr>
              <w:t xml:space="preserve"> Monitor, define, </w:t>
            </w:r>
            <w:r w:rsidR="00993698" w:rsidRPr="00C9286B">
              <w:rPr>
                <w:rFonts w:eastAsia="Segoe UI"/>
                <w:color w:val="000000"/>
              </w:rPr>
              <w:t>prioritize,</w:t>
            </w:r>
            <w:r w:rsidRPr="00C9286B">
              <w:rPr>
                <w:rFonts w:eastAsia="Segoe UI"/>
                <w:color w:val="000000"/>
              </w:rPr>
              <w:t xml:space="preserve"> </w:t>
            </w:r>
            <w:r w:rsidR="00E513F2">
              <w:t xml:space="preserve">10.B.1.a Work positively and ethically 10.B.1.b Manage time and projects effectively 10.B.1.c Multi-task 10.B.1.d Participate actively, as well as be reliable and punctual 10.B.1.e Present oneself professionally and with proper etiquette 10.B.1.f Collaborate and </w:t>
            </w:r>
            <w:r w:rsidR="00E513F2">
              <w:lastRenderedPageBreak/>
              <w:t xml:space="preserve">cooperate effectively with teams 10.B.1.g Respect and appreciate team diversity 10.B.1.h Be accountable for </w:t>
            </w:r>
            <w:r w:rsidR="203755FB">
              <w:t>results and</w:t>
            </w:r>
            <w:r w:rsidRPr="00C9286B">
              <w:rPr>
                <w:rFonts w:eastAsia="Segoe UI"/>
                <w:color w:val="000000"/>
              </w:rPr>
              <w:t xml:space="preserve"> complete tasks without direct oversight</w:t>
            </w:r>
            <w:r w:rsidR="72520C7B" w:rsidRPr="00C9286B">
              <w:rPr>
                <w:rFonts w:eastAsia="Segoe UI"/>
                <w:color w:val="000000"/>
              </w:rPr>
              <w:t xml:space="preserve"> </w:t>
            </w:r>
            <w:r w:rsidR="72520C7B" w:rsidRPr="00C9286B">
              <w:rPr>
                <w:rFonts w:eastAsia="Segoe UI"/>
                <w:b/>
                <w:bCs/>
                <w:i/>
                <w:iCs/>
                <w:color w:val="000000"/>
              </w:rPr>
              <w:t>by performing routine maintenance on equipment unsupervised</w:t>
            </w:r>
            <w:r w:rsidR="00C9286B">
              <w:rPr>
                <w:rFonts w:eastAsia="Segoe UI"/>
                <w:b/>
                <w:bCs/>
                <w:i/>
                <w:iCs/>
                <w:color w:val="000000"/>
              </w:rPr>
              <w:t>.</w:t>
            </w:r>
          </w:p>
          <w:p w14:paraId="4D20E93B" w14:textId="26B463E5" w:rsidR="004B7929" w:rsidRPr="000F3483" w:rsidRDefault="3A8D9593" w:rsidP="000F3483">
            <w:pPr>
              <w:pStyle w:val="ListParagraph"/>
              <w:numPr>
                <w:ilvl w:val="0"/>
                <w:numId w:val="61"/>
              </w:numPr>
              <w:spacing w:before="40" w:afterLines="40" w:after="96" w:line="240" w:lineRule="auto"/>
              <w:rPr>
                <w:rFonts w:eastAsia="Segoe UI"/>
                <w:b/>
                <w:bCs/>
                <w:i/>
                <w:iCs/>
                <w:color w:val="000000"/>
              </w:rPr>
            </w:pPr>
            <w:r w:rsidRPr="00C9286B">
              <w:rPr>
                <w:rFonts w:eastAsia="Segoe UI"/>
                <w:b/>
                <w:bCs/>
                <w:color w:val="000000"/>
              </w:rPr>
              <w:t>10.B.1</w:t>
            </w:r>
            <w:r w:rsidR="00C9286B">
              <w:rPr>
                <w:rFonts w:eastAsia="Segoe UI"/>
                <w:b/>
                <w:bCs/>
                <w:color w:val="000000"/>
              </w:rPr>
              <w:t>:</w:t>
            </w:r>
            <w:r w:rsidRPr="00C9286B">
              <w:rPr>
                <w:rFonts w:eastAsia="Segoe UI"/>
                <w:color w:val="000000"/>
              </w:rPr>
              <w:t xml:space="preserve"> Demonstrate additional attributes associated with producing high quality products including the </w:t>
            </w:r>
            <w:r w:rsidRPr="7614E8D2">
              <w:rPr>
                <w:rFonts w:eastAsia="Segoe UI"/>
                <w:color w:val="000000"/>
              </w:rPr>
              <w:t>abilities to</w:t>
            </w:r>
            <w:r w:rsidRPr="00C9286B">
              <w:rPr>
                <w:rFonts w:eastAsia="Segoe UI"/>
                <w:color w:val="000000"/>
              </w:rPr>
              <w:t xml:space="preserve">: </w:t>
            </w:r>
            <w:r w:rsidR="000625BE">
              <w:t xml:space="preserve"> 10.B.1.a Work positively and ethically 10.B.1.b Manage time and projects effectively 10.B.1.c Multi-task 10.B.1.d Participate actively, as well as be reliable and punctual 10.B.1.e Present oneself professionally and with proper etiquette 10.B.1.f Collaborate and cooperate effectively with teams 10.B.1.g Respect and appreciate team diversity 10.B.1.h Be accountable for results</w:t>
            </w:r>
          </w:p>
        </w:tc>
      </w:tr>
      <w:tr w:rsidR="004B7929" w:rsidRPr="003B4F87" w14:paraId="30BEB6A7" w14:textId="77777777" w:rsidTr="7896661C">
        <w:trPr>
          <w:trHeight w:val="350"/>
          <w:jc w:val="center"/>
        </w:trPr>
        <w:tc>
          <w:tcPr>
            <w:tcW w:w="15019" w:type="dxa"/>
            <w:gridSpan w:val="3"/>
            <w:tcBorders>
              <w:bottom w:val="single" w:sz="4" w:space="0" w:color="auto"/>
            </w:tcBorders>
            <w:shd w:val="clear" w:color="auto" w:fill="0D5761" w:themeFill="accent1"/>
          </w:tcPr>
          <w:p w14:paraId="5D0C023D" w14:textId="77777777" w:rsidR="004B7929" w:rsidRPr="003B4F87" w:rsidRDefault="004B7929">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4B7929" w:rsidRPr="003B4F87" w14:paraId="74BA2C62" w14:textId="77777777" w:rsidTr="7896661C">
        <w:trPr>
          <w:trHeight w:val="350"/>
          <w:jc w:val="center"/>
        </w:trPr>
        <w:tc>
          <w:tcPr>
            <w:tcW w:w="7509" w:type="dxa"/>
            <w:gridSpan w:val="2"/>
            <w:tcBorders>
              <w:bottom w:val="single" w:sz="4" w:space="0" w:color="auto"/>
            </w:tcBorders>
            <w:shd w:val="clear" w:color="auto" w:fill="auto"/>
          </w:tcPr>
          <w:p w14:paraId="1F720301" w14:textId="40CADF62" w:rsidR="004B7929" w:rsidRPr="00106ADC" w:rsidRDefault="3A8D9593" w:rsidP="3A8D9593">
            <w:pPr>
              <w:spacing w:after="0" w:line="240" w:lineRule="auto"/>
            </w:pPr>
            <w:r w:rsidRPr="3A8D9593">
              <w:rPr>
                <w:b/>
                <w:bCs/>
              </w:rPr>
              <w:t xml:space="preserve">Name of standards: </w:t>
            </w:r>
            <w:r w:rsidR="00101077">
              <w:rPr>
                <w:rFonts w:eastAsia="Segoe UI"/>
                <w:color w:val="000000"/>
              </w:rPr>
              <w:t>AFNR: Career Cluster Skills</w:t>
            </w:r>
            <w:r w:rsidRPr="3A8D9593">
              <w:rPr>
                <w:rFonts w:eastAsia="Segoe UI"/>
                <w:color w:val="000000"/>
              </w:rPr>
              <w:t xml:space="preserve"> </w:t>
            </w:r>
            <w:r w:rsidRPr="3A8D9593">
              <w:rPr>
                <w:rFonts w:eastAsia="Segoe UI"/>
              </w:rPr>
              <w:t xml:space="preserve"> </w:t>
            </w:r>
          </w:p>
        </w:tc>
        <w:tc>
          <w:tcPr>
            <w:tcW w:w="7510" w:type="dxa"/>
            <w:tcBorders>
              <w:bottom w:val="single" w:sz="4" w:space="0" w:color="auto"/>
            </w:tcBorders>
            <w:shd w:val="clear" w:color="auto" w:fill="auto"/>
          </w:tcPr>
          <w:p w14:paraId="73EA0B23" w14:textId="7C6468E7" w:rsidR="004B7929"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4B7929" w:rsidRPr="003B4F87" w14:paraId="78C0BEEA" w14:textId="77777777" w:rsidTr="00A54FDC">
        <w:trPr>
          <w:trHeight w:val="1331"/>
          <w:jc w:val="center"/>
        </w:trPr>
        <w:tc>
          <w:tcPr>
            <w:tcW w:w="15019" w:type="dxa"/>
            <w:gridSpan w:val="3"/>
            <w:tcBorders>
              <w:bottom w:val="single" w:sz="4" w:space="0" w:color="auto"/>
            </w:tcBorders>
            <w:shd w:val="clear" w:color="auto" w:fill="auto"/>
          </w:tcPr>
          <w:p w14:paraId="725B807C" w14:textId="65F1AE3A" w:rsidR="004B7929" w:rsidRPr="0089069B" w:rsidRDefault="3A8D9593" w:rsidP="3A8D9593">
            <w:pPr>
              <w:spacing w:after="0" w:line="240" w:lineRule="auto"/>
              <w:rPr>
                <w:rFonts w:eastAsia="Segoe UI"/>
                <w:color w:val="000000"/>
              </w:rPr>
            </w:pPr>
            <w:r w:rsidRPr="3A8D9593">
              <w:rPr>
                <w:rFonts w:eastAsia="Segoe UI"/>
                <w:b/>
                <w:bCs/>
                <w:color w:val="000000"/>
              </w:rPr>
              <w:t>AFNR Cluster Skills</w:t>
            </w:r>
          </w:p>
          <w:p w14:paraId="54551E1B" w14:textId="43D65E6D" w:rsidR="004B7929" w:rsidRPr="0089069B" w:rsidRDefault="3A8D9593" w:rsidP="002F5D9C">
            <w:pPr>
              <w:pStyle w:val="ListParagraph"/>
              <w:numPr>
                <w:ilvl w:val="0"/>
                <w:numId w:val="33"/>
              </w:numPr>
              <w:spacing w:after="0" w:line="240" w:lineRule="auto"/>
              <w:rPr>
                <w:rFonts w:eastAsia="Segoe UI"/>
                <w:color w:val="000000"/>
              </w:rPr>
            </w:pPr>
            <w:r w:rsidRPr="47102275">
              <w:rPr>
                <w:rFonts w:eastAsia="Segoe UI"/>
                <w:color w:val="000000"/>
              </w:rPr>
              <w:t>CS.03.01: identify and explain the implications of required regulations to maintain and</w:t>
            </w:r>
            <w:r w:rsidR="5AC14B15" w:rsidRPr="47102275">
              <w:rPr>
                <w:rFonts w:eastAsia="Segoe UI"/>
                <w:color w:val="000000"/>
              </w:rPr>
              <w:t xml:space="preserve"> </w:t>
            </w:r>
            <w:r w:rsidRPr="47102275">
              <w:rPr>
                <w:rFonts w:eastAsia="Segoe UI"/>
                <w:color w:val="000000"/>
              </w:rPr>
              <w:t>improve safety, health and environmental management systems.</w:t>
            </w:r>
          </w:p>
          <w:p w14:paraId="25459062" w14:textId="1AC60221" w:rsidR="004B7929" w:rsidRPr="00A54FDC" w:rsidRDefault="3A8D9593" w:rsidP="3A8D9593">
            <w:pPr>
              <w:pStyle w:val="ListParagraph"/>
              <w:numPr>
                <w:ilvl w:val="0"/>
                <w:numId w:val="33"/>
              </w:numPr>
              <w:spacing w:after="0" w:line="240" w:lineRule="auto"/>
              <w:rPr>
                <w:rFonts w:eastAsia="Segoe UI"/>
                <w:color w:val="000000"/>
              </w:rPr>
            </w:pPr>
            <w:r w:rsidRPr="47102275">
              <w:rPr>
                <w:rFonts w:eastAsia="Segoe UI"/>
                <w:color w:val="000000"/>
              </w:rPr>
              <w:t>CS.03.04: Use appropriate protective equipment and demonstrate safe and proper use of</w:t>
            </w:r>
            <w:r w:rsidR="09D2E33B" w:rsidRPr="47102275">
              <w:rPr>
                <w:rFonts w:eastAsia="Segoe UI"/>
                <w:color w:val="000000"/>
              </w:rPr>
              <w:t xml:space="preserve"> </w:t>
            </w:r>
            <w:r w:rsidRPr="47102275">
              <w:rPr>
                <w:rFonts w:eastAsia="Segoe UI"/>
                <w:color w:val="000000"/>
              </w:rPr>
              <w:t>AFNR tools and equipment.</w:t>
            </w:r>
          </w:p>
        </w:tc>
      </w:tr>
      <w:tr w:rsidR="004B7929" w:rsidRPr="00C23010" w14:paraId="78B8464C" w14:textId="77777777" w:rsidTr="7896661C">
        <w:trPr>
          <w:trHeight w:val="206"/>
          <w:jc w:val="center"/>
        </w:trPr>
        <w:tc>
          <w:tcPr>
            <w:tcW w:w="15019" w:type="dxa"/>
            <w:gridSpan w:val="3"/>
            <w:shd w:val="clear" w:color="auto" w:fill="0D5761" w:themeFill="accent1"/>
            <w:vAlign w:val="bottom"/>
          </w:tcPr>
          <w:p w14:paraId="15690382" w14:textId="77777777" w:rsidR="004B7929" w:rsidRPr="00106ADC" w:rsidRDefault="004B7929">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4B7929" w:rsidRPr="00C23010" w14:paraId="49F893F9" w14:textId="77777777" w:rsidTr="7896661C">
        <w:trPr>
          <w:trHeight w:val="566"/>
          <w:jc w:val="center"/>
        </w:trPr>
        <w:tc>
          <w:tcPr>
            <w:tcW w:w="3775" w:type="dxa"/>
            <w:shd w:val="clear" w:color="auto" w:fill="auto"/>
            <w:vAlign w:val="center"/>
          </w:tcPr>
          <w:p w14:paraId="0E9B84FE" w14:textId="77777777" w:rsidR="004B7929" w:rsidRPr="00C23010" w:rsidRDefault="004B7929">
            <w:pPr>
              <w:spacing w:after="0" w:line="240" w:lineRule="auto"/>
              <w:rPr>
                <w:b/>
                <w:color w:val="000000"/>
              </w:rPr>
            </w:pPr>
            <w:hyperlink r:id="rId24" w:history="1">
              <w:r w:rsidRPr="002F49D2">
                <w:rPr>
                  <w:rStyle w:val="Hyperlink"/>
                  <w:b/>
                </w:rPr>
                <w:t>Mathematics</w:t>
              </w:r>
            </w:hyperlink>
          </w:p>
        </w:tc>
        <w:tc>
          <w:tcPr>
            <w:tcW w:w="11244" w:type="dxa"/>
            <w:gridSpan w:val="2"/>
            <w:shd w:val="clear" w:color="auto" w:fill="auto"/>
            <w:vAlign w:val="center"/>
          </w:tcPr>
          <w:p w14:paraId="7EC9AB63" w14:textId="7A0FDBF4" w:rsidR="004B7929" w:rsidRPr="00C23010" w:rsidRDefault="15E98278" w:rsidP="47102275">
            <w:pPr>
              <w:tabs>
                <w:tab w:val="left" w:pos="813"/>
              </w:tabs>
              <w:ind w:left="882" w:hanging="882"/>
              <w:rPr>
                <w:rFonts w:eastAsia="Segoe UI"/>
                <w:color w:val="000000"/>
              </w:rPr>
            </w:pPr>
            <w:r w:rsidRPr="7614E8D2">
              <w:rPr>
                <w:rFonts w:eastAsia="Segoe UI"/>
                <w:color w:val="000000"/>
              </w:rPr>
              <w:t>Demonstrate</w:t>
            </w:r>
            <w:r w:rsidR="39D2575F" w:rsidRPr="47102275">
              <w:rPr>
                <w:rFonts w:eastAsia="Segoe UI"/>
                <w:color w:val="000000"/>
              </w:rPr>
              <w:t xml:space="preserve"> understanding of volts, amps, and ohms</w:t>
            </w:r>
            <w:r w:rsidR="0040630C">
              <w:rPr>
                <w:rFonts w:eastAsia="Segoe UI"/>
                <w:color w:val="000000"/>
              </w:rPr>
              <w:t xml:space="preserve"> through the following </w:t>
            </w:r>
            <w:proofErr w:type="spellStart"/>
            <w:r w:rsidR="0040630C">
              <w:rPr>
                <w:rFonts w:eastAsia="Segoe UI"/>
                <w:color w:val="000000"/>
              </w:rPr>
              <w:t>stds</w:t>
            </w:r>
            <w:proofErr w:type="spellEnd"/>
            <w:r w:rsidR="0040630C">
              <w:rPr>
                <w:rFonts w:eastAsia="Segoe UI"/>
                <w:color w:val="000000"/>
              </w:rPr>
              <w:t>:</w:t>
            </w:r>
          </w:p>
          <w:p w14:paraId="7F49B6D9" w14:textId="4A12CDA9" w:rsidR="004B7929" w:rsidRPr="00C23010" w:rsidRDefault="61F09CFF" w:rsidP="00C772F0">
            <w:pPr>
              <w:tabs>
                <w:tab w:val="left" w:pos="886"/>
              </w:tabs>
              <w:ind w:left="886" w:hanging="886"/>
              <w:rPr>
                <w:rFonts w:eastAsia="Segoe UI"/>
                <w:color w:val="000000"/>
              </w:rPr>
            </w:pPr>
            <w:r w:rsidRPr="7896661C">
              <w:rPr>
                <w:rFonts w:eastAsia="Segoe UI"/>
                <w:color w:val="000000"/>
              </w:rPr>
              <w:t>HS.A.CED. A.4</w:t>
            </w:r>
            <w:r w:rsidR="00D655F6">
              <w:rPr>
                <w:rFonts w:eastAsia="Segoe UI"/>
                <w:color w:val="000000"/>
              </w:rPr>
              <w:t>:</w:t>
            </w:r>
            <w:r w:rsidRPr="7896661C">
              <w:rPr>
                <w:rFonts w:eastAsia="Segoe UI"/>
                <w:color w:val="000000"/>
              </w:rPr>
              <w:t xml:space="preserve"> Rearrange formulas to highlight a quantity of interest, using the same reasoning as in solving equations</w:t>
            </w:r>
            <w:r w:rsidR="00C772F0">
              <w:rPr>
                <w:rFonts w:eastAsia="Segoe UI"/>
                <w:color w:val="000000"/>
              </w:rPr>
              <w:t>.</w:t>
            </w:r>
          </w:p>
        </w:tc>
      </w:tr>
      <w:tr w:rsidR="004B7929" w:rsidRPr="00C23010" w14:paraId="19744DCE" w14:textId="77777777" w:rsidTr="7896661C">
        <w:trPr>
          <w:trHeight w:val="710"/>
          <w:jc w:val="center"/>
        </w:trPr>
        <w:tc>
          <w:tcPr>
            <w:tcW w:w="3775" w:type="dxa"/>
            <w:tcBorders>
              <w:bottom w:val="single" w:sz="4" w:space="0" w:color="auto"/>
            </w:tcBorders>
            <w:shd w:val="clear" w:color="auto" w:fill="auto"/>
            <w:vAlign w:val="center"/>
          </w:tcPr>
          <w:p w14:paraId="60519C16" w14:textId="77777777" w:rsidR="004B7929" w:rsidRPr="00C23010" w:rsidRDefault="004B7929">
            <w:pPr>
              <w:spacing w:after="0" w:line="240" w:lineRule="auto"/>
              <w:rPr>
                <w:b/>
                <w:color w:val="000000"/>
              </w:rPr>
            </w:pPr>
            <w:hyperlink r:id="rId2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0A05BB83" w14:textId="7EAB83FA" w:rsidR="004B7929" w:rsidRPr="00C23010" w:rsidRDefault="3A8D9593" w:rsidP="00C772F0">
            <w:pPr>
              <w:spacing w:after="0" w:line="240" w:lineRule="auto"/>
              <w:ind w:left="886" w:hanging="886"/>
              <w:rPr>
                <w:rFonts w:eastAsia="Segoe UI"/>
                <w:color w:val="000000"/>
              </w:rPr>
            </w:pPr>
            <w:r w:rsidRPr="3A8D9593">
              <w:rPr>
                <w:rFonts w:eastAsia="Segoe UI"/>
                <w:color w:val="000000"/>
              </w:rPr>
              <w:t>HS-ESS3-4</w:t>
            </w:r>
            <w:r w:rsidR="00D655F6">
              <w:rPr>
                <w:rFonts w:eastAsia="Segoe UI"/>
                <w:color w:val="000000"/>
              </w:rPr>
              <w:t>:</w:t>
            </w:r>
            <w:r w:rsidRPr="3A8D9593">
              <w:rPr>
                <w:rFonts w:eastAsia="Segoe UI"/>
                <w:color w:val="000000"/>
              </w:rPr>
              <w:t xml:space="preserve"> Evaluate or refine a technological solution that reduces impacts of human activities on natural systems. </w:t>
            </w:r>
          </w:p>
          <w:p w14:paraId="2E4DD175" w14:textId="3991768D" w:rsidR="004B7929" w:rsidRPr="00C23010" w:rsidRDefault="3A8D9593" w:rsidP="00C772F0">
            <w:pPr>
              <w:spacing w:after="0" w:line="240" w:lineRule="auto"/>
              <w:ind w:left="886" w:hanging="886"/>
              <w:rPr>
                <w:rFonts w:eastAsia="Segoe UI"/>
                <w:color w:val="000000"/>
              </w:rPr>
            </w:pPr>
            <w:r w:rsidRPr="3A8D9593">
              <w:rPr>
                <w:rFonts w:eastAsia="Segoe UI"/>
                <w:color w:val="000000"/>
              </w:rPr>
              <w:t>HS-ETS1-3</w:t>
            </w:r>
            <w:r w:rsidR="00D655F6">
              <w:rPr>
                <w:rFonts w:eastAsia="Segoe UI"/>
                <w:color w:val="000000"/>
              </w:rPr>
              <w:t>:</w:t>
            </w:r>
            <w:r w:rsidRPr="3A8D9593">
              <w:rPr>
                <w:rFonts w:eastAsia="Segoe U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 </w:t>
            </w:r>
          </w:p>
          <w:p w14:paraId="35DDCFA9" w14:textId="23D38CF1" w:rsidR="004B7929" w:rsidRPr="00C23010" w:rsidRDefault="3A8D9593" w:rsidP="00C772F0">
            <w:pPr>
              <w:tabs>
                <w:tab w:val="left" w:pos="886"/>
              </w:tabs>
              <w:ind w:left="886" w:hanging="886"/>
            </w:pPr>
            <w:r w:rsidRPr="3A8D9593">
              <w:rPr>
                <w:rFonts w:eastAsia="Segoe UI"/>
                <w:color w:val="000000"/>
              </w:rPr>
              <w:t>HS-PS3-5</w:t>
            </w:r>
            <w:r w:rsidR="00D655F6">
              <w:rPr>
                <w:rFonts w:eastAsia="Segoe UI"/>
                <w:color w:val="000000"/>
              </w:rPr>
              <w:t>:</w:t>
            </w:r>
            <w:r w:rsidRPr="3A8D9593">
              <w:rPr>
                <w:rFonts w:eastAsia="Segoe UI"/>
                <w:color w:val="000000"/>
              </w:rPr>
              <w:t xml:space="preserve"> Develop and use a model of two objects interacting through electric or magnetic fields to illustrate the forces between objects and the changes in energy of the objects due to the interaction</w:t>
            </w:r>
            <w:r w:rsidR="00C772F0">
              <w:rPr>
                <w:rFonts w:eastAsia="Segoe UI"/>
                <w:color w:val="000000"/>
              </w:rPr>
              <w:t>.</w:t>
            </w:r>
          </w:p>
        </w:tc>
      </w:tr>
    </w:tbl>
    <w:p w14:paraId="6B7DB584" w14:textId="77777777" w:rsidR="0092747D" w:rsidRDefault="0092747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92747D" w:rsidRPr="00C23010" w14:paraId="628E167A" w14:textId="77777777" w:rsidTr="7896661C">
        <w:trPr>
          <w:trHeight w:val="215"/>
          <w:jc w:val="center"/>
        </w:trPr>
        <w:tc>
          <w:tcPr>
            <w:tcW w:w="15019" w:type="dxa"/>
            <w:gridSpan w:val="2"/>
            <w:shd w:val="clear" w:color="auto" w:fill="0D5761" w:themeFill="accent1"/>
            <w:vAlign w:val="bottom"/>
          </w:tcPr>
          <w:p w14:paraId="46FFE8AD" w14:textId="77777777" w:rsidR="0092747D" w:rsidRPr="00C23010" w:rsidRDefault="0092747D">
            <w:pPr>
              <w:spacing w:before="60" w:after="60" w:line="240" w:lineRule="auto"/>
              <w:jc w:val="center"/>
              <w:rPr>
                <w:b/>
                <w:iCs/>
                <w:color w:val="FFFFFF" w:themeColor="background1"/>
              </w:rPr>
            </w:pPr>
            <w:r>
              <w:rPr>
                <w:b/>
                <w:iCs/>
                <w:color w:val="FFFFFF" w:themeColor="background1"/>
              </w:rPr>
              <w:lastRenderedPageBreak/>
              <w:t>Unit Information</w:t>
            </w:r>
          </w:p>
        </w:tc>
      </w:tr>
      <w:tr w:rsidR="0092747D" w:rsidRPr="00C23010" w14:paraId="707D9A20" w14:textId="77777777" w:rsidTr="7896661C">
        <w:trPr>
          <w:trHeight w:val="390"/>
          <w:jc w:val="center"/>
        </w:trPr>
        <w:tc>
          <w:tcPr>
            <w:tcW w:w="7509" w:type="dxa"/>
            <w:shd w:val="clear" w:color="auto" w:fill="auto"/>
          </w:tcPr>
          <w:p w14:paraId="00013A2A" w14:textId="506D28BD" w:rsidR="0092747D" w:rsidRPr="00C23010" w:rsidRDefault="3A8D9593" w:rsidP="00931C3F">
            <w:pPr>
              <w:spacing w:after="0" w:line="240" w:lineRule="auto"/>
              <w:rPr>
                <w:b/>
                <w:bCs/>
              </w:rPr>
            </w:pPr>
            <w:r w:rsidRPr="7896661C">
              <w:rPr>
                <w:b/>
                <w:bCs/>
              </w:rPr>
              <w:t xml:space="preserve">Unit </w:t>
            </w:r>
            <w:r w:rsidR="00782946">
              <w:rPr>
                <w:b/>
                <w:bCs/>
              </w:rPr>
              <w:t>7</w:t>
            </w:r>
            <w:r w:rsidRPr="7896661C">
              <w:rPr>
                <w:b/>
                <w:bCs/>
              </w:rPr>
              <w:t xml:space="preserve">: </w:t>
            </w:r>
            <w:sdt>
              <w:sdtPr>
                <w:id w:val="1575552025"/>
                <w:placeholder>
                  <w:docPart w:val="BA194789FDA54F6F8B0C8C59D6B756A8"/>
                </w:placeholder>
              </w:sdtPr>
              <w:sdtContent>
                <w:r w:rsidR="004804C4">
                  <w:rPr>
                    <w:b/>
                    <w:bCs/>
                  </w:rPr>
                  <w:t>Communication and M</w:t>
                </w:r>
                <w:r w:rsidRPr="7896661C">
                  <w:rPr>
                    <w:b/>
                    <w:bCs/>
                  </w:rPr>
                  <w:t>arketing</w:t>
                </w:r>
              </w:sdtContent>
            </w:sdt>
          </w:p>
        </w:tc>
        <w:tc>
          <w:tcPr>
            <w:tcW w:w="7510" w:type="dxa"/>
            <w:shd w:val="clear" w:color="auto" w:fill="auto"/>
          </w:tcPr>
          <w:p w14:paraId="4A2109B1" w14:textId="56CE8789" w:rsidR="0092747D" w:rsidRPr="00C23010" w:rsidRDefault="43B3BD44">
            <w:pPr>
              <w:spacing w:after="0" w:line="240" w:lineRule="auto"/>
            </w:pPr>
            <w:r w:rsidRPr="00931C3F">
              <w:rPr>
                <w:b/>
                <w:bCs/>
                <w:color w:val="000000"/>
              </w:rPr>
              <w:t xml:space="preserve">Total Learning Hours for Unit: </w:t>
            </w:r>
            <w:r w:rsidR="00D25BC0">
              <w:rPr>
                <w:b/>
                <w:bCs/>
                <w:color w:val="000000"/>
              </w:rPr>
              <w:t>10</w:t>
            </w:r>
          </w:p>
        </w:tc>
      </w:tr>
      <w:tr w:rsidR="0092747D" w:rsidRPr="00C23010" w14:paraId="04E7C44A" w14:textId="77777777" w:rsidTr="7896661C">
        <w:trPr>
          <w:trHeight w:val="539"/>
          <w:jc w:val="center"/>
        </w:trPr>
        <w:tc>
          <w:tcPr>
            <w:tcW w:w="15019" w:type="dxa"/>
            <w:gridSpan w:val="2"/>
            <w:shd w:val="clear" w:color="auto" w:fill="auto"/>
          </w:tcPr>
          <w:p w14:paraId="1D8EA8A0" w14:textId="17C72D26" w:rsidR="0092747D" w:rsidRPr="00561006" w:rsidRDefault="3E18CBEF">
            <w:pPr>
              <w:spacing w:before="40" w:after="40" w:line="240" w:lineRule="auto"/>
            </w:pPr>
            <w:r w:rsidRPr="00931C3F">
              <w:rPr>
                <w:b/>
                <w:bCs/>
              </w:rPr>
              <w:t xml:space="preserve">Unit Summary: </w:t>
            </w:r>
            <w:r w:rsidR="3762FD1F">
              <w:t xml:space="preserve">In this unit, </w:t>
            </w:r>
            <w:r w:rsidR="3762FD1F">
              <w:rPr>
                <w:rStyle w:val="normaltextrun"/>
                <w:color w:val="000000"/>
                <w:shd w:val="clear" w:color="auto" w:fill="FFFFFF"/>
              </w:rPr>
              <w:t>students will build on their understand</w:t>
            </w:r>
            <w:r w:rsidR="5C4A5FCB">
              <w:rPr>
                <w:rStyle w:val="normaltextrun"/>
                <w:color w:val="000000"/>
                <w:shd w:val="clear" w:color="auto" w:fill="FFFFFF"/>
              </w:rPr>
              <w:t>ing of</w:t>
            </w:r>
            <w:r w:rsidR="3762FD1F">
              <w:rPr>
                <w:rStyle w:val="normaltextrun"/>
                <w:color w:val="000000"/>
                <w:shd w:val="clear" w:color="auto" w:fill="FFFFFF"/>
              </w:rPr>
              <w:t xml:space="preserve"> the importance of what (what is appropriate or not) and how best to communicate about A&amp;F operatio</w:t>
            </w:r>
            <w:r w:rsidR="09FA071C">
              <w:rPr>
                <w:rStyle w:val="normaltextrun"/>
                <w:color w:val="000000"/>
                <w:shd w:val="clear" w:color="auto" w:fill="FFFFFF"/>
              </w:rPr>
              <w:t>n</w:t>
            </w:r>
            <w:r w:rsidR="20A1C6FC">
              <w:rPr>
                <w:rStyle w:val="normaltextrun"/>
                <w:color w:val="000000"/>
                <w:shd w:val="clear" w:color="auto" w:fill="FFFFFF"/>
              </w:rPr>
              <w:t>.</w:t>
            </w:r>
          </w:p>
        </w:tc>
      </w:tr>
      <w:tr w:rsidR="0092747D" w:rsidRPr="00C23010" w14:paraId="2EA3E75C" w14:textId="77777777" w:rsidTr="7896661C">
        <w:trPr>
          <w:trHeight w:val="728"/>
          <w:jc w:val="center"/>
        </w:trPr>
        <w:tc>
          <w:tcPr>
            <w:tcW w:w="15019" w:type="dxa"/>
            <w:gridSpan w:val="2"/>
            <w:shd w:val="clear" w:color="auto" w:fill="auto"/>
          </w:tcPr>
          <w:p w14:paraId="16F8F4AB" w14:textId="60AC528E" w:rsidR="0092747D" w:rsidRDefault="43B3BD44" w:rsidP="00931C3F">
            <w:pPr>
              <w:spacing w:before="40" w:after="40" w:line="240" w:lineRule="auto"/>
            </w:pPr>
            <w:r w:rsidRPr="00931C3F">
              <w:rPr>
                <w:b/>
                <w:bCs/>
              </w:rPr>
              <w:t xml:space="preserve">Competencies: </w:t>
            </w:r>
          </w:p>
          <w:p w14:paraId="0B92C806" w14:textId="54C6362E" w:rsidR="007A1A83" w:rsidRDefault="713C6929" w:rsidP="002F5D9C">
            <w:pPr>
              <w:pStyle w:val="ListParagraph"/>
              <w:numPr>
                <w:ilvl w:val="0"/>
                <w:numId w:val="17"/>
              </w:numPr>
            </w:pPr>
            <w:r>
              <w:t>V</w:t>
            </w:r>
            <w:r w:rsidR="5E4557BF">
              <w:t>erbally articulate the meaning of digital citizenship.</w:t>
            </w:r>
          </w:p>
          <w:p w14:paraId="19103B97" w14:textId="2EA69800" w:rsidR="007A1A83" w:rsidRDefault="585F4206" w:rsidP="002F5D9C">
            <w:pPr>
              <w:pStyle w:val="ListParagraph"/>
              <w:numPr>
                <w:ilvl w:val="0"/>
                <w:numId w:val="17"/>
              </w:numPr>
            </w:pPr>
            <w:r>
              <w:t>D</w:t>
            </w:r>
            <w:r w:rsidR="0432E3E5">
              <w:t>emonstrate ability</w:t>
            </w:r>
            <w:r w:rsidR="02963BE4">
              <w:t xml:space="preserve"> to </w:t>
            </w:r>
            <w:r w:rsidR="06DF7B85">
              <w:t xml:space="preserve">discern </w:t>
            </w:r>
            <w:r w:rsidR="003234BA">
              <w:t xml:space="preserve">the most relevant and </w:t>
            </w:r>
            <w:r w:rsidR="06DF7B85">
              <w:t xml:space="preserve">appropriate </w:t>
            </w:r>
            <w:r w:rsidR="003234BA">
              <w:t xml:space="preserve">topics </w:t>
            </w:r>
            <w:r w:rsidR="06DF7B85">
              <w:t>to communicate about</w:t>
            </w:r>
            <w:r w:rsidR="02963BE4">
              <w:t xml:space="preserve"> a facility’s operation</w:t>
            </w:r>
            <w:r w:rsidR="42D9CF43">
              <w:t>.</w:t>
            </w:r>
          </w:p>
          <w:p w14:paraId="791C6374" w14:textId="60E860DE" w:rsidR="007A1A83" w:rsidRDefault="3F2BB8CB" w:rsidP="002F5D9C">
            <w:pPr>
              <w:pStyle w:val="ListParagraph"/>
              <w:numPr>
                <w:ilvl w:val="0"/>
                <w:numId w:val="17"/>
              </w:numPr>
            </w:pPr>
            <w:r>
              <w:t>A</w:t>
            </w:r>
            <w:r w:rsidR="67CF2D1F">
              <w:t xml:space="preserve">rticulate </w:t>
            </w:r>
            <w:r w:rsidR="02963BE4">
              <w:t>the attributes of a quality product</w:t>
            </w:r>
            <w:r w:rsidR="06DF7B85">
              <w:t xml:space="preserve"> and </w:t>
            </w:r>
            <w:r w:rsidR="02963BE4">
              <w:t>articulate why those attributes are important (</w:t>
            </w:r>
            <w:r w:rsidR="000625BE">
              <w:t xml:space="preserve">ex. </w:t>
            </w:r>
            <w:r w:rsidR="00866BB9">
              <w:t>A damaged</w:t>
            </w:r>
            <w:r w:rsidR="02963BE4">
              <w:t xml:space="preserve"> fin could be a place for bacteria)</w:t>
            </w:r>
            <w:r w:rsidR="32359ADB">
              <w:t>.</w:t>
            </w:r>
          </w:p>
          <w:p w14:paraId="77B83D33" w14:textId="633DB811" w:rsidR="007A1A83" w:rsidRPr="00D4136A" w:rsidRDefault="35FD33D4" w:rsidP="002F5D9C">
            <w:pPr>
              <w:pStyle w:val="ListParagraph"/>
              <w:numPr>
                <w:ilvl w:val="0"/>
                <w:numId w:val="17"/>
              </w:numPr>
            </w:pPr>
            <w:r>
              <w:t>D</w:t>
            </w:r>
            <w:r w:rsidR="25110D84">
              <w:t>emonstrate</w:t>
            </w:r>
            <w:r w:rsidR="55FA6C8C">
              <w:t xml:space="preserve"> media literacy</w:t>
            </w:r>
            <w:r w:rsidR="25110D84">
              <w:t xml:space="preserve"> by </w:t>
            </w:r>
            <w:r w:rsidR="3FF4817D">
              <w:t>developing</w:t>
            </w:r>
            <w:r w:rsidR="25110D84">
              <w:t xml:space="preserve"> a communication </w:t>
            </w:r>
            <w:r w:rsidR="2CA7B7FC">
              <w:t>piece for an external audience.</w:t>
            </w:r>
          </w:p>
          <w:p w14:paraId="469BED76" w14:textId="77777777" w:rsidR="007A1A83" w:rsidRDefault="167363E0" w:rsidP="002F5D9C">
            <w:pPr>
              <w:pStyle w:val="ListParagraph"/>
              <w:numPr>
                <w:ilvl w:val="0"/>
                <w:numId w:val="17"/>
              </w:numPr>
            </w:pPr>
            <w:r>
              <w:t xml:space="preserve">Know the appropriate terminology to use in communicating about </w:t>
            </w:r>
            <w:r w:rsidR="5DDC8C4A">
              <w:t>tribal sovereignty and co-management</w:t>
            </w:r>
            <w:r w:rsidR="434D8622">
              <w:t>.</w:t>
            </w:r>
            <w:r w:rsidR="5DDC8C4A">
              <w:t xml:space="preserve"> </w:t>
            </w:r>
          </w:p>
          <w:p w14:paraId="4A620D45" w14:textId="06BE1EFF" w:rsidR="008F1593" w:rsidRPr="00D4136A" w:rsidRDefault="008F1593" w:rsidP="002F5D9C">
            <w:pPr>
              <w:pStyle w:val="ListParagraph"/>
              <w:numPr>
                <w:ilvl w:val="0"/>
                <w:numId w:val="17"/>
              </w:numPr>
            </w:pPr>
            <w:r>
              <w:t>Understand role of sustainability in marketing of A&amp;F.</w:t>
            </w:r>
          </w:p>
        </w:tc>
      </w:tr>
      <w:tr w:rsidR="0092747D" w:rsidRPr="00C23010" w14:paraId="5EF56BBF" w14:textId="77777777" w:rsidTr="7896661C">
        <w:trPr>
          <w:trHeight w:val="386"/>
          <w:jc w:val="center"/>
        </w:trPr>
        <w:tc>
          <w:tcPr>
            <w:tcW w:w="15019" w:type="dxa"/>
            <w:gridSpan w:val="2"/>
            <w:shd w:val="clear" w:color="auto" w:fill="0D5761" w:themeFill="accent1"/>
          </w:tcPr>
          <w:p w14:paraId="60EF7F59" w14:textId="77777777" w:rsidR="0092747D" w:rsidRDefault="0092747D">
            <w:pPr>
              <w:spacing w:before="40" w:after="40" w:line="240" w:lineRule="auto"/>
              <w:jc w:val="center"/>
              <w:rPr>
                <w:b/>
              </w:rPr>
            </w:pPr>
            <w:r w:rsidRPr="00C23010">
              <w:rPr>
                <w:b/>
                <w:color w:val="FFFFFF" w:themeColor="background1"/>
              </w:rPr>
              <w:t>Components and Assessments</w:t>
            </w:r>
          </w:p>
        </w:tc>
      </w:tr>
      <w:tr w:rsidR="0092747D" w:rsidRPr="00C23010" w14:paraId="36E6028F" w14:textId="77777777" w:rsidTr="7896661C">
        <w:trPr>
          <w:trHeight w:val="611"/>
          <w:jc w:val="center"/>
        </w:trPr>
        <w:tc>
          <w:tcPr>
            <w:tcW w:w="15019" w:type="dxa"/>
            <w:gridSpan w:val="2"/>
            <w:shd w:val="clear" w:color="auto" w:fill="auto"/>
          </w:tcPr>
          <w:p w14:paraId="7EFA89A3" w14:textId="233C3CDD" w:rsidR="0092747D" w:rsidRPr="00C23010" w:rsidRDefault="51CA7BEA">
            <w:pPr>
              <w:spacing w:before="40" w:after="40" w:line="240" w:lineRule="auto"/>
            </w:pPr>
            <w:r w:rsidRPr="2F877374">
              <w:rPr>
                <w:b/>
                <w:bCs/>
              </w:rPr>
              <w:t xml:space="preserve">Performance Assessments:  </w:t>
            </w:r>
          </w:p>
          <w:p w14:paraId="77D05D64" w14:textId="433468A9" w:rsidR="0092747D" w:rsidRDefault="40FB1AAF" w:rsidP="00633532">
            <w:pPr>
              <w:pStyle w:val="ListParagraph"/>
              <w:numPr>
                <w:ilvl w:val="0"/>
                <w:numId w:val="32"/>
              </w:numPr>
              <w:spacing w:before="40" w:after="40" w:line="240" w:lineRule="auto"/>
            </w:pPr>
            <w:r>
              <w:t>Produce promotion</w:t>
            </w:r>
            <w:r w:rsidR="557BC866">
              <w:t>al material for a facility</w:t>
            </w:r>
            <w:r w:rsidR="25F377F7">
              <w:t xml:space="preserve"> using at least two different forms of communication</w:t>
            </w:r>
            <w:r w:rsidR="00C12487">
              <w:t xml:space="preserve"> (ex: Blog, brochure, </w:t>
            </w:r>
            <w:r w:rsidR="000D7442">
              <w:t>short video, website)</w:t>
            </w:r>
            <w:r w:rsidR="15CD0AF7">
              <w:t>.</w:t>
            </w:r>
          </w:p>
          <w:p w14:paraId="3F48E006" w14:textId="0C62B587" w:rsidR="00633532" w:rsidRPr="003A3EB3" w:rsidRDefault="00633532" w:rsidP="00633532">
            <w:pPr>
              <w:pStyle w:val="ListParagraph"/>
              <w:numPr>
                <w:ilvl w:val="0"/>
                <w:numId w:val="32"/>
              </w:numPr>
              <w:spacing w:before="40" w:after="40" w:line="240" w:lineRule="auto"/>
            </w:pPr>
            <w:r>
              <w:t>Write a blog post or produce a video about the impact of aquaculture on the environment citing two credible sources.</w:t>
            </w:r>
          </w:p>
          <w:p w14:paraId="3B31E2B7" w14:textId="1A8DB96E" w:rsidR="74608441" w:rsidRDefault="3BFA81EC" w:rsidP="00633532">
            <w:pPr>
              <w:pStyle w:val="ListParagraph"/>
              <w:numPr>
                <w:ilvl w:val="0"/>
                <w:numId w:val="32"/>
              </w:numPr>
              <w:spacing w:before="40" w:after="40" w:line="240" w:lineRule="auto"/>
            </w:pPr>
            <w:r>
              <w:t>Research marketing strategies in the fisheries industry</w:t>
            </w:r>
            <w:r w:rsidR="00255ADD">
              <w:t>. I</w:t>
            </w:r>
            <w:r>
              <w:t xml:space="preserve">dentify </w:t>
            </w:r>
            <w:r w:rsidR="00865764">
              <w:t xml:space="preserve">similarities and </w:t>
            </w:r>
            <w:r>
              <w:t>differences between them</w:t>
            </w:r>
            <w:r w:rsidR="694ECD53">
              <w:t>.</w:t>
            </w:r>
          </w:p>
          <w:p w14:paraId="5F9FA1A2" w14:textId="7B3A8DE5" w:rsidR="003A3EB3" w:rsidRDefault="00A127FE" w:rsidP="00633532">
            <w:pPr>
              <w:pStyle w:val="paragraph"/>
              <w:numPr>
                <w:ilvl w:val="0"/>
                <w:numId w:val="32"/>
              </w:numPr>
              <w:spacing w:before="0" w:beforeAutospacing="0" w:after="0" w:afterAutospacing="0"/>
              <w:textAlignment w:val="baseline"/>
              <w:rPr>
                <w:rStyle w:val="eop"/>
                <w:rFonts w:ascii="Segoe UI" w:hAnsi="Segoe UI" w:cs="Segoe UI"/>
                <w:sz w:val="22"/>
                <w:szCs w:val="22"/>
              </w:rPr>
            </w:pPr>
            <w:r>
              <w:rPr>
                <w:rStyle w:val="normaltextrun"/>
                <w:rFonts w:ascii="Segoe UI" w:eastAsiaTheme="majorEastAsia" w:hAnsi="Segoe UI" w:cs="Segoe UI"/>
                <w:sz w:val="22"/>
                <w:szCs w:val="22"/>
              </w:rPr>
              <w:t>Prepare</w:t>
            </w:r>
            <w:r w:rsidR="57D44567" w:rsidRPr="7896661C">
              <w:rPr>
                <w:rStyle w:val="normaltextrun"/>
                <w:rFonts w:ascii="Segoe UI" w:eastAsiaTheme="majorEastAsia" w:hAnsi="Segoe UI" w:cs="Segoe UI"/>
                <w:sz w:val="22"/>
                <w:szCs w:val="22"/>
              </w:rPr>
              <w:t xml:space="preserve"> a 30</w:t>
            </w:r>
            <w:r w:rsidR="00865764">
              <w:rPr>
                <w:rStyle w:val="normaltextrun"/>
                <w:rFonts w:ascii="Segoe UI" w:eastAsiaTheme="majorEastAsia" w:hAnsi="Segoe UI" w:cs="Segoe UI"/>
                <w:sz w:val="22"/>
                <w:szCs w:val="22"/>
              </w:rPr>
              <w:t>-</w:t>
            </w:r>
            <w:r w:rsidR="57D44567" w:rsidRPr="7896661C">
              <w:rPr>
                <w:rStyle w:val="normaltextrun"/>
                <w:rFonts w:ascii="Segoe UI" w:eastAsiaTheme="majorEastAsia" w:hAnsi="Segoe UI" w:cs="Segoe UI"/>
                <w:sz w:val="22"/>
                <w:szCs w:val="22"/>
              </w:rPr>
              <w:t>second speech</w:t>
            </w:r>
            <w:r w:rsidR="57D44567" w:rsidRPr="7896661C">
              <w:rPr>
                <w:rStyle w:val="eop"/>
                <w:rFonts w:ascii="Segoe UI" w:hAnsi="Segoe UI" w:cs="Segoe UI"/>
                <w:sz w:val="22"/>
                <w:szCs w:val="22"/>
              </w:rPr>
              <w:t> </w:t>
            </w:r>
            <w:r w:rsidR="75198ACD" w:rsidRPr="7896661C">
              <w:rPr>
                <w:rStyle w:val="eop"/>
                <w:rFonts w:ascii="Segoe UI" w:hAnsi="Segoe UI" w:cs="Segoe UI"/>
                <w:sz w:val="22"/>
                <w:szCs w:val="22"/>
              </w:rPr>
              <w:t>for peers</w:t>
            </w:r>
            <w:r w:rsidR="3EC8E53E" w:rsidRPr="7896661C">
              <w:rPr>
                <w:rStyle w:val="eop"/>
                <w:rFonts w:ascii="Segoe UI" w:hAnsi="Segoe UI" w:cs="Segoe UI"/>
                <w:sz w:val="22"/>
                <w:szCs w:val="22"/>
              </w:rPr>
              <w:t xml:space="preserve"> to communicate components</w:t>
            </w:r>
            <w:r>
              <w:rPr>
                <w:rStyle w:val="eop"/>
                <w:rFonts w:ascii="Segoe UI" w:hAnsi="Segoe UI" w:cs="Segoe UI"/>
                <w:sz w:val="22"/>
                <w:szCs w:val="22"/>
              </w:rPr>
              <w:t xml:space="preserve"> of digital citizenship</w:t>
            </w:r>
            <w:r w:rsidR="694ECD53" w:rsidRPr="7896661C">
              <w:rPr>
                <w:rStyle w:val="eop"/>
                <w:rFonts w:ascii="Segoe UI" w:hAnsi="Segoe UI" w:cs="Segoe UI"/>
                <w:sz w:val="22"/>
                <w:szCs w:val="22"/>
              </w:rPr>
              <w:t>.</w:t>
            </w:r>
          </w:p>
          <w:p w14:paraId="669D7B5D" w14:textId="2A57E7DD" w:rsidR="00A54FDC" w:rsidRDefault="7671611E" w:rsidP="361A455A">
            <w:pPr>
              <w:pStyle w:val="paragraph"/>
              <w:numPr>
                <w:ilvl w:val="0"/>
                <w:numId w:val="32"/>
              </w:numPr>
              <w:spacing w:before="0" w:beforeAutospacing="0" w:after="0" w:afterAutospacing="0"/>
              <w:textAlignment w:val="baseline"/>
              <w:rPr>
                <w:rStyle w:val="normaltextrun"/>
                <w:rFonts w:ascii="Segoe UI" w:eastAsia="Segoe UI" w:hAnsi="Segoe UI" w:cs="Segoe UI"/>
                <w:sz w:val="22"/>
                <w:szCs w:val="22"/>
              </w:rPr>
            </w:pPr>
            <w:r w:rsidRPr="7896661C">
              <w:rPr>
                <w:rStyle w:val="normaltextrun"/>
                <w:rFonts w:ascii="Segoe UI" w:eastAsiaTheme="majorEastAsia" w:hAnsi="Segoe UI" w:cs="Segoe UI"/>
                <w:sz w:val="22"/>
                <w:szCs w:val="22"/>
              </w:rPr>
              <w:t xml:space="preserve">Write and present </w:t>
            </w:r>
            <w:r w:rsidR="120C7852" w:rsidRPr="7896661C">
              <w:rPr>
                <w:rStyle w:val="normaltextrun"/>
                <w:rFonts w:ascii="Segoe UI" w:eastAsiaTheme="majorEastAsia" w:hAnsi="Segoe UI" w:cs="Segoe UI"/>
                <w:sz w:val="22"/>
                <w:szCs w:val="22"/>
              </w:rPr>
              <w:t xml:space="preserve">responses to frequently asked questions about the facility, the </w:t>
            </w:r>
            <w:r w:rsidR="60A1A745" w:rsidRPr="7896661C">
              <w:rPr>
                <w:rStyle w:val="normaltextrun"/>
                <w:rFonts w:ascii="Segoe UI" w:eastAsiaTheme="majorEastAsia" w:hAnsi="Segoe UI" w:cs="Segoe UI"/>
                <w:sz w:val="22"/>
                <w:szCs w:val="22"/>
              </w:rPr>
              <w:t>industry, and</w:t>
            </w:r>
            <w:r w:rsidR="120C7852" w:rsidRPr="7896661C">
              <w:rPr>
                <w:rStyle w:val="normaltextrun"/>
                <w:rFonts w:ascii="Segoe UI" w:eastAsiaTheme="majorEastAsia" w:hAnsi="Segoe UI" w:cs="Segoe UI"/>
                <w:sz w:val="22"/>
                <w:szCs w:val="22"/>
              </w:rPr>
              <w:t xml:space="preserve"> the role tribal </w:t>
            </w:r>
            <w:r w:rsidR="335629D4" w:rsidRPr="7896661C">
              <w:rPr>
                <w:rStyle w:val="normaltextrun"/>
                <w:rFonts w:ascii="Segoe UI" w:eastAsiaTheme="majorEastAsia" w:hAnsi="Segoe UI" w:cs="Segoe UI"/>
                <w:sz w:val="22"/>
                <w:szCs w:val="22"/>
              </w:rPr>
              <w:t>sovereignty</w:t>
            </w:r>
            <w:r w:rsidR="120C7852" w:rsidRPr="7896661C">
              <w:rPr>
                <w:rStyle w:val="normaltextrun"/>
                <w:rFonts w:ascii="Segoe UI" w:eastAsiaTheme="majorEastAsia" w:hAnsi="Segoe UI" w:cs="Segoe UI"/>
                <w:sz w:val="22"/>
                <w:szCs w:val="22"/>
              </w:rPr>
              <w:t xml:space="preserve"> and co-management</w:t>
            </w:r>
            <w:r w:rsidR="3916DFC5" w:rsidRPr="361A455A">
              <w:rPr>
                <w:rStyle w:val="normaltextrun"/>
                <w:rFonts w:ascii="Segoe UI" w:eastAsiaTheme="majorEastAsia" w:hAnsi="Segoe UI" w:cs="Segoe UI"/>
                <w:sz w:val="22"/>
                <w:szCs w:val="22"/>
              </w:rPr>
              <w:t>.</w:t>
            </w:r>
            <w:r w:rsidR="120C7852" w:rsidRPr="7896661C">
              <w:rPr>
                <w:rStyle w:val="normaltextrun"/>
                <w:rFonts w:ascii="Segoe UI" w:eastAsiaTheme="majorEastAsia" w:hAnsi="Segoe UI" w:cs="Segoe UI"/>
                <w:sz w:val="22"/>
                <w:szCs w:val="22"/>
              </w:rPr>
              <w:t xml:space="preserve"> M</w:t>
            </w:r>
            <w:r w:rsidRPr="7896661C">
              <w:rPr>
                <w:rStyle w:val="normaltextrun"/>
                <w:rFonts w:ascii="Segoe UI" w:eastAsiaTheme="majorEastAsia" w:hAnsi="Segoe UI" w:cs="Segoe UI"/>
                <w:sz w:val="22"/>
                <w:szCs w:val="22"/>
              </w:rPr>
              <w:t>ake edits based on feedback</w:t>
            </w:r>
            <w:r w:rsidR="1F5030E9" w:rsidRPr="7896661C">
              <w:rPr>
                <w:rStyle w:val="normaltextrun"/>
                <w:rFonts w:ascii="Segoe UI" w:eastAsiaTheme="majorEastAsia" w:hAnsi="Segoe UI" w:cs="Segoe UI"/>
                <w:sz w:val="22"/>
                <w:szCs w:val="22"/>
              </w:rPr>
              <w:t>.</w:t>
            </w:r>
          </w:p>
          <w:p w14:paraId="0166884C" w14:textId="70B939ED" w:rsidR="00A54FDC" w:rsidRDefault="00A54FDC" w:rsidP="00A54FDC">
            <w:pPr>
              <w:pStyle w:val="paragraph"/>
              <w:spacing w:before="0" w:beforeAutospacing="0" w:after="0" w:afterAutospacing="0"/>
              <w:textAlignment w:val="baseline"/>
              <w:rPr>
                <w:rStyle w:val="normaltextrun"/>
                <w:rFonts w:ascii="Segoe UI" w:eastAsia="Segoe UI" w:hAnsi="Segoe UI" w:cs="Segoe UI"/>
                <w:sz w:val="22"/>
                <w:szCs w:val="22"/>
              </w:rPr>
            </w:pPr>
            <w:r w:rsidRPr="00A54FDC">
              <w:rPr>
                <w:rStyle w:val="normaltextrun"/>
                <w:rFonts w:ascii="Segoe UI" w:eastAsia="Segoe UI" w:hAnsi="Segoe UI" w:cs="Segoe UI"/>
                <w:sz w:val="22"/>
                <w:szCs w:val="22"/>
              </w:rPr>
              <w:t>Related to SAE:</w:t>
            </w:r>
          </w:p>
          <w:p w14:paraId="2073795A" w14:textId="0D29EF7A" w:rsidR="00255ADD" w:rsidRPr="00A54FDC" w:rsidRDefault="00255ADD" w:rsidP="00500BB9">
            <w:pPr>
              <w:pStyle w:val="paragraph"/>
              <w:numPr>
                <w:ilvl w:val="0"/>
                <w:numId w:val="32"/>
              </w:numPr>
              <w:spacing w:before="0" w:beforeAutospacing="0" w:after="0" w:afterAutospacing="0"/>
              <w:textAlignment w:val="baseline"/>
              <w:rPr>
                <w:rFonts w:ascii="Segoe UI" w:hAnsi="Segoe UI" w:cs="Segoe UI"/>
                <w:sz w:val="22"/>
                <w:szCs w:val="22"/>
              </w:rPr>
            </w:pPr>
            <w:r>
              <w:rPr>
                <w:rFonts w:ascii="Segoe UI" w:hAnsi="Segoe UI" w:cs="Segoe UI"/>
                <w:sz w:val="22"/>
                <w:szCs w:val="22"/>
              </w:rPr>
              <w:t xml:space="preserve">Integrate understanding of stewardship and sustainability concepts into communication and marketing plan for </w:t>
            </w:r>
            <w:r w:rsidR="00C12487">
              <w:rPr>
                <w:rFonts w:ascii="Segoe UI" w:hAnsi="Segoe UI" w:cs="Segoe UI"/>
                <w:sz w:val="22"/>
                <w:szCs w:val="22"/>
              </w:rPr>
              <w:t>final project</w:t>
            </w:r>
            <w:r>
              <w:rPr>
                <w:rFonts w:ascii="Segoe UI" w:hAnsi="Segoe UI" w:cs="Segoe UI"/>
                <w:sz w:val="22"/>
                <w:szCs w:val="22"/>
              </w:rPr>
              <w:t>.</w:t>
            </w:r>
          </w:p>
          <w:p w14:paraId="0833663E" w14:textId="58D103A2" w:rsidR="003A3EB3" w:rsidRPr="00C23010" w:rsidRDefault="003A3EB3" w:rsidP="47102275">
            <w:pPr>
              <w:pStyle w:val="paragraph"/>
              <w:spacing w:before="0" w:beforeAutospacing="0" w:after="0" w:afterAutospacing="0"/>
              <w:rPr>
                <w:rStyle w:val="normaltextrun"/>
                <w:rFonts w:ascii="Segoe UI" w:eastAsiaTheme="majorEastAsia" w:hAnsi="Segoe UI" w:cs="Segoe UI"/>
                <w:sz w:val="22"/>
                <w:szCs w:val="22"/>
              </w:rPr>
            </w:pPr>
          </w:p>
        </w:tc>
      </w:tr>
      <w:tr w:rsidR="0092747D" w:rsidRPr="00C23010" w14:paraId="74A7DAA6" w14:textId="77777777" w:rsidTr="00A54FDC">
        <w:trPr>
          <w:trHeight w:val="2870"/>
          <w:jc w:val="center"/>
        </w:trPr>
        <w:tc>
          <w:tcPr>
            <w:tcW w:w="15019" w:type="dxa"/>
            <w:gridSpan w:val="2"/>
            <w:shd w:val="clear" w:color="auto" w:fill="auto"/>
          </w:tcPr>
          <w:p w14:paraId="3A8E3B31" w14:textId="074F3F50" w:rsidR="0092747D" w:rsidRPr="00AC4E2E" w:rsidRDefault="3A8D9593">
            <w:pPr>
              <w:spacing w:before="40" w:afterLines="40" w:after="96" w:line="240" w:lineRule="auto"/>
            </w:pPr>
            <w:r w:rsidRPr="3A8D9593">
              <w:rPr>
                <w:b/>
                <w:bCs/>
                <w:color w:val="000000"/>
              </w:rPr>
              <w:lastRenderedPageBreak/>
              <w:t xml:space="preserve">Leadership Alignment: </w:t>
            </w:r>
          </w:p>
          <w:p w14:paraId="382BFCD3" w14:textId="77777777" w:rsidR="00195DA8" w:rsidRDefault="00195DA8" w:rsidP="00195DA8">
            <w:pPr>
              <w:pStyle w:val="paragraph"/>
              <w:numPr>
                <w:ilvl w:val="0"/>
                <w:numId w:val="62"/>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Students will be divided into cruising teams, be assigned an area in the forestry plot, create a report, and present it to the class. Team members will</w:t>
            </w:r>
            <w:r>
              <w:rPr>
                <w:rStyle w:val="normaltextrun"/>
                <w:rFonts w:ascii="Segoe UI" w:eastAsiaTheme="majorEastAsia" w:hAnsi="Segoe UI" w:cs="Segoe UI"/>
                <w:b/>
                <w:bCs/>
                <w:sz w:val="22"/>
                <w:szCs w:val="22"/>
              </w:rPr>
              <w:t xml:space="preserve"> develop, implement and communicate new ideas to others effectively (1.B.1)</w:t>
            </w:r>
            <w:r>
              <w:rPr>
                <w:rStyle w:val="normaltextrun"/>
                <w:rFonts w:ascii="Segoe UI" w:eastAsiaTheme="majorEastAsia" w:hAnsi="Segoe UI" w:cs="Segoe UI"/>
                <w:sz w:val="22"/>
                <w:szCs w:val="22"/>
              </w:rPr>
              <w:t>,</w:t>
            </w:r>
            <w:r>
              <w:rPr>
                <w:rStyle w:val="normaltextrun"/>
                <w:rFonts w:ascii="Segoe UI" w:eastAsiaTheme="majorEastAsia" w:hAnsi="Segoe UI" w:cs="Segoe UI"/>
                <w:b/>
                <w:bCs/>
                <w:sz w:val="22"/>
                <w:szCs w:val="22"/>
              </w:rPr>
              <w:t xml:space="preserve"> be open and responsive to new and diverse perspectives; incorporate group input and feedback into the work (1.B.2), articulate thoughts and ideas effectively using oral, written and nonverbal communication skills in a variety of forms and contexts(3.A.1), and assume shared responsibility for collaborative work, and value the individual contributions made by each team member (3.B.3</w:t>
            </w:r>
            <w:r>
              <w:rPr>
                <w:rStyle w:val="normaltextrun"/>
                <w:rFonts w:ascii="Segoe UI" w:eastAsiaTheme="majorEastAsia" w:hAnsi="Segoe UI" w:cs="Segoe UI"/>
                <w:sz w:val="22"/>
                <w:szCs w:val="22"/>
              </w:rPr>
              <w:t>) as they take on various leadership roles. </w:t>
            </w:r>
            <w:r>
              <w:rPr>
                <w:rStyle w:val="eop"/>
                <w:rFonts w:ascii="Segoe UI" w:hAnsi="Segoe UI" w:cs="Segoe UI"/>
                <w:sz w:val="22"/>
                <w:szCs w:val="22"/>
              </w:rPr>
              <w:t> </w:t>
            </w:r>
          </w:p>
          <w:p w14:paraId="0A8EFF53" w14:textId="77777777" w:rsidR="00195DA8" w:rsidRDefault="00195DA8" w:rsidP="00195DA8">
            <w:pPr>
              <w:pStyle w:val="paragraph"/>
              <w:numPr>
                <w:ilvl w:val="0"/>
                <w:numId w:val="62"/>
              </w:numPr>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rPr>
              <w:t xml:space="preserve">Students will </w:t>
            </w:r>
            <w:r>
              <w:rPr>
                <w:rStyle w:val="normaltextrun"/>
                <w:rFonts w:ascii="Segoe UI" w:eastAsiaTheme="majorEastAsia" w:hAnsi="Segoe UI" w:cs="Segoe UI"/>
                <w:b/>
                <w:bCs/>
                <w:sz w:val="22"/>
                <w:szCs w:val="22"/>
              </w:rPr>
              <w:t>demonstrate originality and inventiveness in work and understand the real-world limits to adopting new ideas (1.B.3)</w:t>
            </w:r>
            <w:r>
              <w:rPr>
                <w:rStyle w:val="normaltextrun"/>
                <w:rFonts w:ascii="Segoe UI" w:eastAsiaTheme="majorEastAsia" w:hAnsi="Segoe UI" w:cs="Segoe UI"/>
                <w:sz w:val="22"/>
                <w:szCs w:val="22"/>
              </w:rPr>
              <w:t xml:space="preserve"> make judgments and decisions based on what they find when cruising their assigned area and communicate that to the class in their report. FFA forestry Career Development Event (CDE), Timber Cruising and Team Activity and economic principles, is a natural extension of thi</w:t>
            </w:r>
            <w:r>
              <w:rPr>
                <w:rStyle w:val="normaltextrun"/>
                <w:rFonts w:ascii="Calibri" w:eastAsiaTheme="majorEastAsia" w:hAnsi="Calibri" w:cs="Calibri"/>
                <w:sz w:val="22"/>
                <w:szCs w:val="22"/>
              </w:rPr>
              <w:t>s</w:t>
            </w:r>
          </w:p>
          <w:p w14:paraId="75FE1E11" w14:textId="77777777" w:rsidR="009B3557" w:rsidRPr="00101077" w:rsidRDefault="009B3557" w:rsidP="00195DA8">
            <w:pPr>
              <w:pStyle w:val="ListParagraph"/>
              <w:numPr>
                <w:ilvl w:val="0"/>
                <w:numId w:val="62"/>
              </w:numPr>
              <w:spacing w:before="40" w:afterLines="40" w:after="96" w:line="240" w:lineRule="auto"/>
              <w:rPr>
                <w:b/>
                <w:bCs/>
                <w:i/>
                <w:iCs/>
              </w:rPr>
            </w:pPr>
            <w:r w:rsidRPr="00101077">
              <w:rPr>
                <w:rFonts w:eastAsia="Segoe UI"/>
                <w:b/>
                <w:bCs/>
                <w:color w:val="000000"/>
              </w:rPr>
              <w:t xml:space="preserve">3.A.3: </w:t>
            </w:r>
            <w:r w:rsidRPr="00101077">
              <w:rPr>
                <w:rFonts w:eastAsia="Segoe UI"/>
                <w:color w:val="000000"/>
              </w:rPr>
              <w:t xml:space="preserve">Use communication for a range of purposes (e.g. to inform, instruct, motivate and persuade) </w:t>
            </w:r>
            <w:r w:rsidRPr="00101077">
              <w:rPr>
                <w:rFonts w:eastAsia="Segoe UI"/>
                <w:b/>
                <w:bCs/>
                <w:i/>
                <w:iCs/>
                <w:color w:val="000000"/>
              </w:rPr>
              <w:t>by w</w:t>
            </w:r>
            <w:r w:rsidRPr="00101077">
              <w:rPr>
                <w:rStyle w:val="normaltextrun"/>
                <w:rFonts w:eastAsiaTheme="majorEastAsia"/>
                <w:b/>
                <w:bCs/>
                <w:i/>
                <w:iCs/>
              </w:rPr>
              <w:t>riting and presenting responses to frequently asked questions about the facility, the industry, and the role tribal sovereignty and co-management play. Make edits based on feedback.</w:t>
            </w:r>
          </w:p>
          <w:p w14:paraId="37CA8FB5" w14:textId="4FB0B37C" w:rsidR="009B3557" w:rsidRPr="009B3557" w:rsidRDefault="009B3557" w:rsidP="00195DA8">
            <w:pPr>
              <w:pStyle w:val="ListParagraph"/>
              <w:numPr>
                <w:ilvl w:val="0"/>
                <w:numId w:val="62"/>
              </w:numPr>
              <w:spacing w:before="40" w:afterLines="40" w:after="96" w:line="240" w:lineRule="auto"/>
              <w:rPr>
                <w:rFonts w:eastAsia="Segoe UI"/>
                <w:color w:val="000000"/>
              </w:rPr>
            </w:pPr>
            <w:r w:rsidRPr="00101077">
              <w:rPr>
                <w:rFonts w:eastAsia="Segoe UI"/>
                <w:b/>
                <w:bCs/>
                <w:color w:val="000000"/>
              </w:rPr>
              <w:t>3.A.4:</w:t>
            </w:r>
            <w:r w:rsidRPr="00101077">
              <w:rPr>
                <w:rFonts w:eastAsia="Segoe UI"/>
                <w:color w:val="000000"/>
              </w:rPr>
              <w:t xml:space="preserve"> Utilize multiple media and technologies and know how to judge their effectiveness a priori as well as assess their impact </w:t>
            </w:r>
            <w:r w:rsidRPr="00101077">
              <w:rPr>
                <w:rFonts w:eastAsia="Segoe UI"/>
                <w:b/>
                <w:bCs/>
                <w:i/>
                <w:iCs/>
                <w:color w:val="000000"/>
              </w:rPr>
              <w:t>by p</w:t>
            </w:r>
            <w:r w:rsidRPr="00101077">
              <w:rPr>
                <w:b/>
                <w:bCs/>
                <w:i/>
                <w:iCs/>
              </w:rPr>
              <w:t>roducing promotional material for a facility using at least two different forms of communication.</w:t>
            </w:r>
          </w:p>
          <w:p w14:paraId="047F25B4" w14:textId="5A9596E4" w:rsidR="0092747D" w:rsidRPr="00101077" w:rsidRDefault="3A8D9593" w:rsidP="00195DA8">
            <w:pPr>
              <w:pStyle w:val="ListParagraph"/>
              <w:numPr>
                <w:ilvl w:val="0"/>
                <w:numId w:val="62"/>
              </w:numPr>
              <w:spacing w:before="40" w:afterLines="40" w:after="96" w:line="240" w:lineRule="auto"/>
              <w:rPr>
                <w:rFonts w:eastAsia="Segoe UI"/>
                <w:color w:val="000000"/>
              </w:rPr>
            </w:pPr>
            <w:r w:rsidRPr="00101077">
              <w:rPr>
                <w:rFonts w:eastAsia="Segoe UI"/>
                <w:b/>
                <w:bCs/>
                <w:color w:val="000000"/>
              </w:rPr>
              <w:t>5.A.1</w:t>
            </w:r>
            <w:r w:rsidR="00101077" w:rsidRPr="00101077">
              <w:rPr>
                <w:rFonts w:eastAsia="Segoe UI"/>
                <w:b/>
                <w:bCs/>
                <w:color w:val="000000"/>
              </w:rPr>
              <w:t>:</w:t>
            </w:r>
            <w:r w:rsidRPr="00101077">
              <w:rPr>
                <w:rFonts w:eastAsia="Segoe UI"/>
                <w:b/>
                <w:bCs/>
                <w:color w:val="000000"/>
              </w:rPr>
              <w:t xml:space="preserve"> </w:t>
            </w:r>
            <w:r w:rsidRPr="00101077">
              <w:rPr>
                <w:rFonts w:eastAsia="Segoe UI"/>
                <w:color w:val="000000"/>
              </w:rPr>
              <w:t>Understand both how and why media messages are constructed, and for what purposes</w:t>
            </w:r>
            <w:r w:rsidR="00101077" w:rsidRPr="00101077">
              <w:rPr>
                <w:rFonts w:eastAsia="Segoe UI"/>
                <w:color w:val="000000"/>
              </w:rPr>
              <w:t>.</w:t>
            </w:r>
          </w:p>
          <w:p w14:paraId="30FCFDF8" w14:textId="0B493AEB" w:rsidR="0092747D" w:rsidRPr="009B3557" w:rsidRDefault="3A8D9593" w:rsidP="00195DA8">
            <w:pPr>
              <w:pStyle w:val="ListParagraph"/>
              <w:numPr>
                <w:ilvl w:val="0"/>
                <w:numId w:val="62"/>
              </w:numPr>
              <w:spacing w:before="40" w:afterLines="40" w:after="96" w:line="240" w:lineRule="auto"/>
              <w:rPr>
                <w:b/>
                <w:bCs/>
                <w:i/>
                <w:iCs/>
              </w:rPr>
            </w:pPr>
            <w:r w:rsidRPr="00101077">
              <w:rPr>
                <w:rFonts w:eastAsia="Segoe UI"/>
                <w:b/>
                <w:bCs/>
                <w:color w:val="000000"/>
              </w:rPr>
              <w:t>5.A.2</w:t>
            </w:r>
            <w:r w:rsidR="00101077" w:rsidRPr="00101077">
              <w:rPr>
                <w:rFonts w:eastAsia="Segoe UI"/>
                <w:b/>
                <w:bCs/>
                <w:color w:val="000000"/>
              </w:rPr>
              <w:t>:</w:t>
            </w:r>
            <w:r w:rsidRPr="00101077">
              <w:rPr>
                <w:rFonts w:eastAsia="Segoe UI"/>
                <w:b/>
                <w:bCs/>
                <w:color w:val="000000"/>
              </w:rPr>
              <w:t xml:space="preserve"> </w:t>
            </w:r>
            <w:r w:rsidRPr="00101077">
              <w:rPr>
                <w:rFonts w:eastAsia="Segoe UI"/>
                <w:color w:val="000000"/>
              </w:rPr>
              <w:t>Examine how individuals interpret messages differently, how values and points of view are included or excluded, and how media can influence beliefs and behaviors</w:t>
            </w:r>
            <w:r w:rsidR="6E7E1FFF" w:rsidRPr="00101077">
              <w:rPr>
                <w:rFonts w:eastAsia="Segoe UI"/>
                <w:color w:val="000000"/>
              </w:rPr>
              <w:t xml:space="preserve"> by r</w:t>
            </w:r>
            <w:r w:rsidR="6E7E1FFF">
              <w:t>esearching different marketing strategies in the fisheries industry and identifying the differences between them</w:t>
            </w:r>
            <w:r w:rsidR="00101077">
              <w:t>.</w:t>
            </w:r>
          </w:p>
        </w:tc>
      </w:tr>
      <w:tr w:rsidR="0092747D" w:rsidRPr="003B4F87" w14:paraId="3DCE1A5B" w14:textId="77777777" w:rsidTr="7896661C">
        <w:trPr>
          <w:trHeight w:val="350"/>
          <w:jc w:val="center"/>
        </w:trPr>
        <w:tc>
          <w:tcPr>
            <w:tcW w:w="15019" w:type="dxa"/>
            <w:gridSpan w:val="2"/>
            <w:tcBorders>
              <w:bottom w:val="single" w:sz="4" w:space="0" w:color="auto"/>
            </w:tcBorders>
            <w:shd w:val="clear" w:color="auto" w:fill="0D5761" w:themeFill="accent1"/>
          </w:tcPr>
          <w:p w14:paraId="667BFE0D" w14:textId="77777777" w:rsidR="0092747D" w:rsidRPr="003B4F87" w:rsidRDefault="0092747D">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92747D" w:rsidRPr="003B4F87" w14:paraId="6D64AD7F" w14:textId="77777777" w:rsidTr="7896661C">
        <w:trPr>
          <w:trHeight w:val="350"/>
          <w:jc w:val="center"/>
        </w:trPr>
        <w:tc>
          <w:tcPr>
            <w:tcW w:w="7509" w:type="dxa"/>
            <w:tcBorders>
              <w:bottom w:val="single" w:sz="4" w:space="0" w:color="auto"/>
            </w:tcBorders>
            <w:shd w:val="clear" w:color="auto" w:fill="auto"/>
          </w:tcPr>
          <w:p w14:paraId="26D5E289" w14:textId="5D9D1882" w:rsidR="0092747D" w:rsidRPr="00106ADC" w:rsidRDefault="3A8D9593" w:rsidP="3A8D9593">
            <w:pPr>
              <w:spacing w:after="0" w:line="240" w:lineRule="auto"/>
            </w:pPr>
            <w:r w:rsidRPr="3A8D9593">
              <w:rPr>
                <w:b/>
                <w:bCs/>
              </w:rPr>
              <w:t xml:space="preserve">Name of standards: </w:t>
            </w:r>
            <w:r w:rsidR="00D760D5">
              <w:rPr>
                <w:rFonts w:eastAsia="Segoe UI"/>
                <w:color w:val="000000"/>
              </w:rPr>
              <w:t>National Council for Agriculture Education</w:t>
            </w:r>
            <w:r w:rsidRPr="3A8D9593">
              <w:rPr>
                <w:rFonts w:eastAsia="Segoe UI"/>
                <w:color w:val="000000"/>
              </w:rPr>
              <w:t xml:space="preserve"> </w:t>
            </w:r>
            <w:r w:rsidRPr="3A8D9593">
              <w:rPr>
                <w:rFonts w:eastAsia="Segoe UI"/>
              </w:rPr>
              <w:t xml:space="preserve"> </w:t>
            </w:r>
          </w:p>
        </w:tc>
        <w:tc>
          <w:tcPr>
            <w:tcW w:w="7510" w:type="dxa"/>
            <w:tcBorders>
              <w:bottom w:val="single" w:sz="4" w:space="0" w:color="auto"/>
            </w:tcBorders>
            <w:shd w:val="clear" w:color="auto" w:fill="auto"/>
          </w:tcPr>
          <w:p w14:paraId="76607490" w14:textId="590CB39E" w:rsidR="0092747D"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92747D" w:rsidRPr="003B4F87" w14:paraId="023012AA" w14:textId="77777777" w:rsidTr="7896661C">
        <w:trPr>
          <w:trHeight w:val="935"/>
          <w:jc w:val="center"/>
        </w:trPr>
        <w:tc>
          <w:tcPr>
            <w:tcW w:w="15019" w:type="dxa"/>
            <w:gridSpan w:val="2"/>
            <w:tcBorders>
              <w:bottom w:val="single" w:sz="4" w:space="0" w:color="auto"/>
            </w:tcBorders>
            <w:shd w:val="clear" w:color="auto" w:fill="auto"/>
          </w:tcPr>
          <w:p w14:paraId="728995D2" w14:textId="77777777" w:rsidR="00EE7849" w:rsidRPr="005155D1" w:rsidRDefault="00EE7849" w:rsidP="00EE7849">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41DFABF5" w14:textId="5BE73A6E" w:rsidR="0092747D" w:rsidRPr="00E10252" w:rsidRDefault="3A8D9593" w:rsidP="00E10252">
            <w:pPr>
              <w:pStyle w:val="ListParagraph"/>
              <w:numPr>
                <w:ilvl w:val="0"/>
                <w:numId w:val="63"/>
              </w:numPr>
              <w:spacing w:after="0" w:line="1" w:lineRule="atLeast"/>
              <w:ind w:right="-90"/>
              <w:rPr>
                <w:rFonts w:eastAsia="Segoe UI"/>
                <w:color w:val="000000"/>
              </w:rPr>
            </w:pPr>
            <w:r w:rsidRPr="00E10252">
              <w:rPr>
                <w:rFonts w:eastAsia="Segoe UI"/>
                <w:color w:val="000000"/>
              </w:rPr>
              <w:t>NRS.05.01</w:t>
            </w:r>
            <w:r w:rsidR="009B3557">
              <w:rPr>
                <w:rFonts w:eastAsia="Segoe UI"/>
                <w:color w:val="000000"/>
              </w:rPr>
              <w:t>.</w:t>
            </w:r>
            <w:r w:rsidRPr="00E10252">
              <w:rPr>
                <w:rFonts w:eastAsia="Segoe UI"/>
                <w:color w:val="000000"/>
              </w:rPr>
              <w:t xml:space="preserve"> Communicate natural resource information to the public</w:t>
            </w:r>
            <w:r w:rsidR="00E10252">
              <w:rPr>
                <w:rFonts w:eastAsia="Segoe UI"/>
                <w:color w:val="000000"/>
              </w:rPr>
              <w:t>.</w:t>
            </w:r>
          </w:p>
          <w:p w14:paraId="617E48D0" w14:textId="77777777" w:rsidR="00EE7849" w:rsidRDefault="00EE7849" w:rsidP="3A8D9593">
            <w:pPr>
              <w:spacing w:after="0" w:line="1" w:lineRule="atLeast"/>
              <w:ind w:right="-90"/>
              <w:rPr>
                <w:rFonts w:eastAsia="Segoe UI"/>
                <w:b/>
                <w:bCs/>
                <w:color w:val="000000"/>
              </w:rPr>
            </w:pPr>
          </w:p>
          <w:p w14:paraId="337FA791" w14:textId="370BF9E3" w:rsidR="0092747D" w:rsidRPr="009442FC" w:rsidRDefault="3A8D9593" w:rsidP="3A8D9593">
            <w:pPr>
              <w:spacing w:after="0" w:line="1" w:lineRule="atLeast"/>
              <w:ind w:right="-90"/>
              <w:rPr>
                <w:rFonts w:eastAsia="Segoe UI"/>
                <w:color w:val="000000"/>
              </w:rPr>
            </w:pPr>
            <w:r w:rsidRPr="3A8D9593">
              <w:rPr>
                <w:rFonts w:eastAsia="Segoe UI"/>
                <w:b/>
                <w:bCs/>
                <w:color w:val="000000"/>
              </w:rPr>
              <w:t>Cluster Skills</w:t>
            </w:r>
          </w:p>
          <w:p w14:paraId="3697AD3E" w14:textId="77777777" w:rsidR="00E10252" w:rsidRDefault="3A8D9593" w:rsidP="3A8D9593">
            <w:pPr>
              <w:pStyle w:val="ListParagraph"/>
              <w:numPr>
                <w:ilvl w:val="0"/>
                <w:numId w:val="63"/>
              </w:numPr>
              <w:spacing w:after="0" w:line="1" w:lineRule="atLeast"/>
              <w:ind w:right="-90"/>
              <w:rPr>
                <w:rFonts w:eastAsia="Segoe UI"/>
                <w:color w:val="000000"/>
              </w:rPr>
            </w:pPr>
            <w:r w:rsidRPr="00E10252">
              <w:rPr>
                <w:rFonts w:eastAsia="Segoe UI"/>
                <w:color w:val="000000"/>
              </w:rPr>
              <w:t>CS.02.01. Research and use geographic and economic data to solve problems in AFNR systems</w:t>
            </w:r>
            <w:r w:rsidR="00E10252">
              <w:rPr>
                <w:rFonts w:eastAsia="Segoe UI"/>
                <w:color w:val="000000"/>
              </w:rPr>
              <w:t>.</w:t>
            </w:r>
          </w:p>
          <w:p w14:paraId="5ACA9FF8" w14:textId="113197C2" w:rsidR="0092747D" w:rsidRPr="00E10252" w:rsidRDefault="3A8D9593" w:rsidP="3A8D9593">
            <w:pPr>
              <w:pStyle w:val="ListParagraph"/>
              <w:numPr>
                <w:ilvl w:val="0"/>
                <w:numId w:val="63"/>
              </w:numPr>
              <w:spacing w:after="0" w:line="1" w:lineRule="atLeast"/>
              <w:ind w:right="-90"/>
              <w:rPr>
                <w:rFonts w:eastAsia="Segoe UI"/>
                <w:color w:val="000000"/>
              </w:rPr>
            </w:pPr>
            <w:r w:rsidRPr="00E10252">
              <w:rPr>
                <w:rFonts w:eastAsia="Segoe UI"/>
                <w:color w:val="000000"/>
              </w:rPr>
              <w:t>CS.02.02. Examine the components of the AFNR systems and assess their impact on the local,</w:t>
            </w:r>
            <w:r w:rsidR="00A54FDC" w:rsidRPr="00E10252">
              <w:rPr>
                <w:rFonts w:eastAsia="Segoe UI"/>
                <w:color w:val="000000"/>
              </w:rPr>
              <w:t xml:space="preserve"> </w:t>
            </w:r>
            <w:r w:rsidRPr="00E10252">
              <w:rPr>
                <w:rFonts w:eastAsia="Segoe UI"/>
                <w:color w:val="000000"/>
              </w:rPr>
              <w:t>state, national and global society and economy</w:t>
            </w:r>
            <w:r w:rsidR="00A54FDC" w:rsidRPr="00E10252">
              <w:rPr>
                <w:rFonts w:eastAsia="Segoe UI"/>
                <w:color w:val="000000"/>
              </w:rPr>
              <w:t>.</w:t>
            </w:r>
          </w:p>
          <w:p w14:paraId="4F2552F8" w14:textId="77777777" w:rsidR="00EE7849" w:rsidRDefault="00EE7849" w:rsidP="3A8D9593">
            <w:pPr>
              <w:spacing w:after="0" w:line="1" w:lineRule="atLeast"/>
              <w:ind w:right="-90"/>
              <w:rPr>
                <w:rFonts w:eastAsia="Segoe UI"/>
                <w:b/>
                <w:bCs/>
                <w:color w:val="000000"/>
              </w:rPr>
            </w:pPr>
          </w:p>
          <w:p w14:paraId="07DA1DE8" w14:textId="4C65B7D6" w:rsidR="0092747D" w:rsidRPr="009442FC" w:rsidRDefault="3A8D9593" w:rsidP="3A8D9593">
            <w:pPr>
              <w:spacing w:after="0" w:line="1" w:lineRule="atLeast"/>
              <w:ind w:right="-90"/>
              <w:rPr>
                <w:rFonts w:eastAsia="Segoe UI"/>
                <w:color w:val="000000"/>
              </w:rPr>
            </w:pPr>
            <w:r w:rsidRPr="3A8D9593">
              <w:rPr>
                <w:rFonts w:eastAsia="Segoe UI"/>
                <w:b/>
                <w:bCs/>
                <w:color w:val="000000"/>
              </w:rPr>
              <w:t>Career Ready Practices</w:t>
            </w:r>
            <w:r w:rsidR="00EE7849">
              <w:rPr>
                <w:rFonts w:eastAsia="Segoe UI"/>
                <w:b/>
                <w:bCs/>
                <w:color w:val="000000"/>
              </w:rPr>
              <w:t xml:space="preserve"> Strand</w:t>
            </w:r>
          </w:p>
          <w:p w14:paraId="4D03288B" w14:textId="5A576F67" w:rsidR="00E10252" w:rsidRDefault="3A8D9593" w:rsidP="3A8D9593">
            <w:pPr>
              <w:pStyle w:val="ListParagraph"/>
              <w:numPr>
                <w:ilvl w:val="0"/>
                <w:numId w:val="64"/>
              </w:numPr>
              <w:spacing w:after="0" w:line="1" w:lineRule="atLeast"/>
              <w:ind w:right="-90"/>
              <w:rPr>
                <w:rFonts w:eastAsia="Segoe UI"/>
                <w:color w:val="000000"/>
              </w:rPr>
            </w:pPr>
            <w:r w:rsidRPr="00E10252">
              <w:rPr>
                <w:rFonts w:eastAsia="Segoe UI"/>
                <w:color w:val="000000"/>
              </w:rPr>
              <w:t>CRP.01.02</w:t>
            </w:r>
            <w:r w:rsidR="009B3557">
              <w:rPr>
                <w:rFonts w:eastAsia="Segoe UI"/>
                <w:color w:val="000000"/>
              </w:rPr>
              <w:t>.</w:t>
            </w:r>
            <w:r w:rsidRPr="00E10252">
              <w:rPr>
                <w:rFonts w:eastAsia="Segoe UI"/>
                <w:color w:val="000000"/>
              </w:rPr>
              <w:t xml:space="preserve"> Evaluate and consider the near-term and long-term impacts of personal and professional decisions on employers and community before CRP.04.01. Speak using strategies that ensure clarity, logic, purpose and professionalism in</w:t>
            </w:r>
            <w:r w:rsidR="00A54FDC" w:rsidRPr="00E10252">
              <w:rPr>
                <w:rFonts w:eastAsia="Segoe UI"/>
                <w:color w:val="000000"/>
              </w:rPr>
              <w:t xml:space="preserve"> </w:t>
            </w:r>
            <w:r w:rsidRPr="00E10252">
              <w:rPr>
                <w:rFonts w:eastAsia="Segoe UI"/>
                <w:color w:val="000000"/>
              </w:rPr>
              <w:t>formal and informal settings.</w:t>
            </w:r>
          </w:p>
          <w:p w14:paraId="09072813" w14:textId="77777777" w:rsidR="00E10252" w:rsidRDefault="3A8D9593" w:rsidP="3A8D9593">
            <w:pPr>
              <w:pStyle w:val="ListParagraph"/>
              <w:numPr>
                <w:ilvl w:val="0"/>
                <w:numId w:val="64"/>
              </w:numPr>
              <w:spacing w:after="0" w:line="1" w:lineRule="atLeast"/>
              <w:ind w:right="-90"/>
              <w:rPr>
                <w:rFonts w:eastAsia="Segoe UI"/>
                <w:color w:val="000000"/>
              </w:rPr>
            </w:pPr>
            <w:r w:rsidRPr="00E10252">
              <w:rPr>
                <w:rFonts w:eastAsia="Segoe UI"/>
                <w:color w:val="000000"/>
              </w:rPr>
              <w:lastRenderedPageBreak/>
              <w:t xml:space="preserve">CRP.04.02. Produce clear, </w:t>
            </w:r>
            <w:proofErr w:type="gramStart"/>
            <w:r w:rsidRPr="00E10252">
              <w:rPr>
                <w:rFonts w:eastAsia="Segoe UI"/>
                <w:color w:val="000000"/>
              </w:rPr>
              <w:t>reasoned</w:t>
            </w:r>
            <w:proofErr w:type="gramEnd"/>
            <w:r w:rsidRPr="00E10252">
              <w:rPr>
                <w:rFonts w:eastAsia="Segoe UI"/>
                <w:color w:val="000000"/>
              </w:rPr>
              <w:t xml:space="preserve"> and coherent written and visual communication in formal</w:t>
            </w:r>
            <w:r w:rsidR="00A54FDC" w:rsidRPr="00E10252">
              <w:rPr>
                <w:rFonts w:eastAsia="Segoe UI"/>
                <w:color w:val="000000"/>
              </w:rPr>
              <w:t xml:space="preserve"> </w:t>
            </w:r>
            <w:r w:rsidRPr="00E10252">
              <w:rPr>
                <w:rFonts w:eastAsia="Segoe UI"/>
                <w:color w:val="000000"/>
              </w:rPr>
              <w:t>and informal settings</w:t>
            </w:r>
            <w:r w:rsidR="00A54FDC" w:rsidRPr="00E10252">
              <w:rPr>
                <w:rFonts w:eastAsia="Segoe UI"/>
                <w:color w:val="000000"/>
              </w:rPr>
              <w:t>.</w:t>
            </w:r>
          </w:p>
          <w:p w14:paraId="79D0C214" w14:textId="77777777" w:rsidR="00E10252" w:rsidRDefault="3A8D9593" w:rsidP="00A54FDC">
            <w:pPr>
              <w:pStyle w:val="ListParagraph"/>
              <w:numPr>
                <w:ilvl w:val="0"/>
                <w:numId w:val="64"/>
              </w:numPr>
              <w:spacing w:after="0" w:line="1" w:lineRule="atLeast"/>
              <w:ind w:right="-90"/>
              <w:rPr>
                <w:rFonts w:eastAsia="Segoe UI"/>
                <w:color w:val="000000"/>
              </w:rPr>
            </w:pPr>
            <w:r w:rsidRPr="00E10252">
              <w:rPr>
                <w:rFonts w:eastAsia="Segoe UI"/>
                <w:color w:val="000000"/>
              </w:rPr>
              <w:t>CRP.04.03. Model active listening strategies when interacting with others in formal and</w:t>
            </w:r>
            <w:r w:rsidR="00A54FDC" w:rsidRPr="00E10252">
              <w:rPr>
                <w:rFonts w:eastAsia="Segoe UI"/>
                <w:color w:val="000000"/>
              </w:rPr>
              <w:t xml:space="preserve"> </w:t>
            </w:r>
            <w:r w:rsidRPr="00E10252">
              <w:rPr>
                <w:rFonts w:eastAsia="Segoe UI"/>
                <w:color w:val="000000"/>
              </w:rPr>
              <w:t>informal settings</w:t>
            </w:r>
            <w:r w:rsidR="00A54FDC" w:rsidRPr="00E10252">
              <w:rPr>
                <w:rFonts w:eastAsia="Segoe UI"/>
                <w:color w:val="000000"/>
              </w:rPr>
              <w:t>.</w:t>
            </w:r>
          </w:p>
          <w:p w14:paraId="4A60E4A3" w14:textId="3C407F86" w:rsidR="0092747D" w:rsidRPr="00E10252" w:rsidRDefault="3A8D9593" w:rsidP="00A54FDC">
            <w:pPr>
              <w:pStyle w:val="ListParagraph"/>
              <w:numPr>
                <w:ilvl w:val="0"/>
                <w:numId w:val="64"/>
              </w:numPr>
              <w:spacing w:after="0" w:line="1" w:lineRule="atLeast"/>
              <w:ind w:right="-90"/>
              <w:rPr>
                <w:rFonts w:eastAsia="Segoe UI"/>
                <w:color w:val="000000"/>
              </w:rPr>
            </w:pPr>
            <w:r w:rsidRPr="00E10252">
              <w:rPr>
                <w:rFonts w:eastAsia="Segoe UI"/>
                <w:color w:val="000000"/>
              </w:rPr>
              <w:t>CRP.09.02. Implement personal management skills to function effectively and efficiently in the</w:t>
            </w:r>
            <w:r w:rsidR="00A54FDC" w:rsidRPr="00E10252">
              <w:rPr>
                <w:rFonts w:eastAsia="Segoe UI"/>
                <w:color w:val="000000"/>
              </w:rPr>
              <w:t xml:space="preserve"> </w:t>
            </w:r>
            <w:r w:rsidRPr="00E10252">
              <w:rPr>
                <w:rFonts w:eastAsia="Segoe UI"/>
                <w:color w:val="000000"/>
              </w:rPr>
              <w:t xml:space="preserve">workplace (e.g., time management, planning, prioritizing, </w:t>
            </w:r>
            <w:r w:rsidR="00EE7849" w:rsidRPr="00E10252">
              <w:rPr>
                <w:rFonts w:eastAsia="Segoe UI"/>
                <w:color w:val="000000"/>
              </w:rPr>
              <w:t>etc.</w:t>
            </w:r>
            <w:r w:rsidRPr="00E10252">
              <w:rPr>
                <w:rFonts w:eastAsia="Segoe UI"/>
                <w:color w:val="000000"/>
              </w:rPr>
              <w:t>).</w:t>
            </w:r>
          </w:p>
        </w:tc>
      </w:tr>
      <w:tr w:rsidR="0092747D" w:rsidRPr="00C23010" w14:paraId="4836CD1D" w14:textId="77777777" w:rsidTr="7896661C">
        <w:trPr>
          <w:trHeight w:val="206"/>
          <w:jc w:val="center"/>
        </w:trPr>
        <w:tc>
          <w:tcPr>
            <w:tcW w:w="15019" w:type="dxa"/>
            <w:gridSpan w:val="2"/>
            <w:shd w:val="clear" w:color="auto" w:fill="0D5761" w:themeFill="accent1"/>
            <w:vAlign w:val="bottom"/>
          </w:tcPr>
          <w:p w14:paraId="0948C83F" w14:textId="77777777" w:rsidR="0092747D" w:rsidRPr="00106ADC" w:rsidRDefault="0092747D">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bl>
    <w:p w14:paraId="43C242E8" w14:textId="77777777" w:rsidR="0092747D" w:rsidRDefault="0092747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92747D" w:rsidRPr="00C23010" w14:paraId="6D87B310" w14:textId="77777777" w:rsidTr="7896661C">
        <w:trPr>
          <w:trHeight w:val="215"/>
          <w:jc w:val="center"/>
        </w:trPr>
        <w:tc>
          <w:tcPr>
            <w:tcW w:w="15019" w:type="dxa"/>
            <w:gridSpan w:val="2"/>
            <w:shd w:val="clear" w:color="auto" w:fill="0D5761" w:themeFill="accent1"/>
            <w:vAlign w:val="bottom"/>
          </w:tcPr>
          <w:p w14:paraId="03304304" w14:textId="77777777" w:rsidR="0092747D" w:rsidRPr="00C23010" w:rsidRDefault="0092747D">
            <w:pPr>
              <w:spacing w:before="60" w:after="60" w:line="240" w:lineRule="auto"/>
              <w:jc w:val="center"/>
              <w:rPr>
                <w:b/>
                <w:iCs/>
                <w:color w:val="FFFFFF" w:themeColor="background1"/>
              </w:rPr>
            </w:pPr>
            <w:r>
              <w:rPr>
                <w:b/>
                <w:iCs/>
                <w:color w:val="FFFFFF" w:themeColor="background1"/>
              </w:rPr>
              <w:t>Unit Information</w:t>
            </w:r>
          </w:p>
        </w:tc>
      </w:tr>
      <w:tr w:rsidR="0092747D" w:rsidRPr="00C23010" w14:paraId="54BC0060" w14:textId="77777777" w:rsidTr="7896661C">
        <w:trPr>
          <w:trHeight w:val="405"/>
          <w:jc w:val="center"/>
        </w:trPr>
        <w:tc>
          <w:tcPr>
            <w:tcW w:w="7509" w:type="dxa"/>
            <w:shd w:val="clear" w:color="auto" w:fill="auto"/>
          </w:tcPr>
          <w:p w14:paraId="09ED5904" w14:textId="0551A024" w:rsidR="0092747D" w:rsidRPr="00C23010" w:rsidRDefault="43B3BD44" w:rsidP="00931C3F">
            <w:pPr>
              <w:spacing w:after="0" w:line="240" w:lineRule="auto"/>
              <w:rPr>
                <w:b/>
                <w:bCs/>
              </w:rPr>
            </w:pPr>
            <w:r w:rsidRPr="00931C3F">
              <w:rPr>
                <w:b/>
                <w:bCs/>
              </w:rPr>
              <w:t>Unit</w:t>
            </w:r>
            <w:r w:rsidR="3EC5D52D" w:rsidRPr="00931C3F">
              <w:rPr>
                <w:b/>
                <w:bCs/>
              </w:rPr>
              <w:t xml:space="preserve"> 9</w:t>
            </w:r>
            <w:r w:rsidRPr="00931C3F">
              <w:rPr>
                <w:b/>
                <w:bCs/>
              </w:rPr>
              <w:t xml:space="preserve">:  </w:t>
            </w:r>
            <w:r w:rsidR="3EBEA4CF" w:rsidRPr="00931C3F">
              <w:rPr>
                <w:b/>
                <w:bCs/>
              </w:rPr>
              <w:t xml:space="preserve">Career </w:t>
            </w:r>
            <w:r w:rsidR="00A56231">
              <w:rPr>
                <w:b/>
                <w:bCs/>
              </w:rPr>
              <w:t>Pathways</w:t>
            </w:r>
          </w:p>
        </w:tc>
        <w:tc>
          <w:tcPr>
            <w:tcW w:w="7510" w:type="dxa"/>
            <w:shd w:val="clear" w:color="auto" w:fill="auto"/>
          </w:tcPr>
          <w:p w14:paraId="717C9DBB" w14:textId="5B571C40" w:rsidR="0092747D" w:rsidRPr="00C23010" w:rsidRDefault="43B3BD44">
            <w:pPr>
              <w:spacing w:after="0" w:line="240" w:lineRule="auto"/>
            </w:pPr>
            <w:r w:rsidRPr="00931C3F">
              <w:rPr>
                <w:b/>
                <w:bCs/>
                <w:color w:val="000000"/>
              </w:rPr>
              <w:t xml:space="preserve">Total Learning Hours for Unit: </w:t>
            </w:r>
            <w:sdt>
              <w:sdtPr>
                <w:rPr>
                  <w:b/>
                  <w:bCs/>
                </w:rPr>
                <w:id w:val="-1118135152"/>
                <w:placeholder>
                  <w:docPart w:val="74295B8E62CD4964B5D7840B94F071E3"/>
                </w:placeholder>
              </w:sdtPr>
              <w:sdtContent>
                <w:r w:rsidR="66C5C366" w:rsidRPr="00931C3F">
                  <w:rPr>
                    <w:b/>
                    <w:bCs/>
                  </w:rPr>
                  <w:t>1</w:t>
                </w:r>
                <w:r w:rsidR="005E3D75">
                  <w:rPr>
                    <w:b/>
                    <w:bCs/>
                  </w:rPr>
                  <w:t>5</w:t>
                </w:r>
              </w:sdtContent>
            </w:sdt>
          </w:p>
        </w:tc>
      </w:tr>
      <w:tr w:rsidR="0092747D" w:rsidRPr="00C23010" w14:paraId="529C89A2" w14:textId="77777777" w:rsidTr="7896661C">
        <w:trPr>
          <w:trHeight w:val="539"/>
          <w:jc w:val="center"/>
        </w:trPr>
        <w:tc>
          <w:tcPr>
            <w:tcW w:w="15019" w:type="dxa"/>
            <w:gridSpan w:val="2"/>
            <w:shd w:val="clear" w:color="auto" w:fill="auto"/>
          </w:tcPr>
          <w:p w14:paraId="4B673D03" w14:textId="6A18D092" w:rsidR="0092747D" w:rsidRPr="00500BB9" w:rsidRDefault="43B3BD44" w:rsidP="00931C3F">
            <w:pPr>
              <w:spacing w:before="40" w:after="40" w:line="240" w:lineRule="auto"/>
              <w:rPr>
                <w:rFonts w:eastAsia="Segoe UI"/>
                <w:b/>
                <w:bCs/>
              </w:rPr>
            </w:pPr>
            <w:r w:rsidRPr="00931C3F">
              <w:rPr>
                <w:b/>
                <w:bCs/>
              </w:rPr>
              <w:t xml:space="preserve">Unit Summary: </w:t>
            </w:r>
            <w:r w:rsidR="56185F78" w:rsidRPr="00931C3F">
              <w:rPr>
                <w:rFonts w:eastAsia="Segoe UI"/>
                <w:color w:val="000000"/>
              </w:rPr>
              <w:t xml:space="preserve">This unit will allow students </w:t>
            </w:r>
            <w:r w:rsidR="30B3B924" w:rsidRPr="00931C3F">
              <w:rPr>
                <w:rFonts w:eastAsia="Segoe UI"/>
                <w:color w:val="000000"/>
              </w:rPr>
              <w:t>to develop</w:t>
            </w:r>
            <w:r w:rsidR="56185F78" w:rsidRPr="00931C3F">
              <w:rPr>
                <w:rFonts w:eastAsia="Segoe UI"/>
                <w:color w:val="000000"/>
              </w:rPr>
              <w:t xml:space="preserve"> and enhance their employability skills.</w:t>
            </w:r>
            <w:r w:rsidR="006C6235">
              <w:rPr>
                <w:rFonts w:eastAsia="Segoe UI"/>
                <w:color w:val="000000"/>
              </w:rPr>
              <w:t xml:space="preserve"> </w:t>
            </w:r>
            <w:r w:rsidR="006C6235">
              <w:t>This unit will highlight the importance of the aquaculture and fisheries industry from a cultural, recreational, and commercial perspective while students explore the positions in the industry and the skills that those positions require. This unit also gives students time to enroll in a dual credit program and/or research the steps required to attain industry recognized credentials.</w:t>
            </w:r>
          </w:p>
        </w:tc>
      </w:tr>
      <w:tr w:rsidR="0092747D" w:rsidRPr="00C23010" w14:paraId="22A6A3FD" w14:textId="77777777" w:rsidTr="7896661C">
        <w:trPr>
          <w:trHeight w:val="728"/>
          <w:jc w:val="center"/>
        </w:trPr>
        <w:tc>
          <w:tcPr>
            <w:tcW w:w="15019" w:type="dxa"/>
            <w:gridSpan w:val="2"/>
            <w:shd w:val="clear" w:color="auto" w:fill="auto"/>
          </w:tcPr>
          <w:p w14:paraId="5021EA58" w14:textId="32367A0E" w:rsidR="00213D16" w:rsidRPr="005B149F" w:rsidRDefault="43B3BD44" w:rsidP="00931C3F">
            <w:pPr>
              <w:spacing w:before="40" w:after="40" w:line="240" w:lineRule="auto"/>
              <w:rPr>
                <w:b/>
                <w:bCs/>
              </w:rPr>
            </w:pPr>
            <w:r w:rsidRPr="00931C3F">
              <w:rPr>
                <w:b/>
                <w:bCs/>
              </w:rPr>
              <w:t>Competencies:</w:t>
            </w:r>
          </w:p>
          <w:p w14:paraId="26DDE05D" w14:textId="507BC08A" w:rsidR="00213D16" w:rsidRPr="005B149F" w:rsidRDefault="440B4942" w:rsidP="006C6235">
            <w:pPr>
              <w:pStyle w:val="ListParagraph"/>
              <w:numPr>
                <w:ilvl w:val="0"/>
                <w:numId w:val="16"/>
              </w:numPr>
              <w:spacing w:before="40" w:after="0" w:line="1" w:lineRule="atLeast"/>
              <w:rPr>
                <w:rFonts w:eastAsia="Segoe UI"/>
                <w:color w:val="000000"/>
                <w:sz w:val="24"/>
                <w:szCs w:val="24"/>
              </w:rPr>
            </w:pPr>
            <w:r w:rsidRPr="00931C3F">
              <w:rPr>
                <w:rFonts w:eastAsia="Segoe UI"/>
                <w:color w:val="000000"/>
              </w:rPr>
              <w:t>Understand the key components to include in applications, cover letters, and resumes. </w:t>
            </w:r>
            <w:r w:rsidRPr="00931C3F">
              <w:rPr>
                <w:rFonts w:eastAsia="Segoe UI"/>
                <w:color w:val="000000"/>
                <w:sz w:val="24"/>
                <w:szCs w:val="24"/>
              </w:rPr>
              <w:t xml:space="preserve"> </w:t>
            </w:r>
          </w:p>
          <w:p w14:paraId="6B87F1FE" w14:textId="58FB37D7" w:rsidR="00213D16" w:rsidRPr="005B149F" w:rsidRDefault="440B4942" w:rsidP="006C6235">
            <w:pPr>
              <w:pStyle w:val="ListParagraph"/>
              <w:numPr>
                <w:ilvl w:val="0"/>
                <w:numId w:val="16"/>
              </w:numPr>
              <w:spacing w:before="40" w:after="0" w:line="1" w:lineRule="atLeast"/>
              <w:rPr>
                <w:rFonts w:eastAsia="Segoe UI"/>
                <w:color w:val="000000"/>
              </w:rPr>
            </w:pPr>
            <w:r w:rsidRPr="00931C3F">
              <w:rPr>
                <w:rFonts w:eastAsia="Segoe UI"/>
                <w:color w:val="000000"/>
              </w:rPr>
              <w:t>Describe individual skills and experiences that are relevant to natural resource jobs.</w:t>
            </w:r>
          </w:p>
          <w:p w14:paraId="24667ED3" w14:textId="2C2F4F4C" w:rsidR="00213D16" w:rsidRPr="005B149F" w:rsidRDefault="440B4942" w:rsidP="006C6235">
            <w:pPr>
              <w:pStyle w:val="ListParagraph"/>
              <w:numPr>
                <w:ilvl w:val="0"/>
                <w:numId w:val="16"/>
              </w:numPr>
              <w:spacing w:before="40" w:after="0" w:line="1" w:lineRule="atLeast"/>
              <w:rPr>
                <w:rFonts w:eastAsia="Segoe UI"/>
                <w:color w:val="000000"/>
              </w:rPr>
            </w:pPr>
            <w:r w:rsidRPr="00931C3F">
              <w:rPr>
                <w:rFonts w:eastAsia="Segoe UI"/>
                <w:color w:val="000000"/>
              </w:rPr>
              <w:t>Understand components of a professional introductory email.</w:t>
            </w:r>
          </w:p>
          <w:p w14:paraId="03CB2CCE" w14:textId="28F95BFE" w:rsidR="00213D16" w:rsidRPr="005B149F" w:rsidRDefault="440B4942" w:rsidP="006C6235">
            <w:pPr>
              <w:pStyle w:val="ListParagraph"/>
              <w:numPr>
                <w:ilvl w:val="0"/>
                <w:numId w:val="16"/>
              </w:numPr>
              <w:spacing w:before="40" w:after="0" w:line="1" w:lineRule="atLeast"/>
              <w:rPr>
                <w:rFonts w:eastAsia="Segoe UI"/>
                <w:color w:val="000000"/>
              </w:rPr>
            </w:pPr>
            <w:r w:rsidRPr="00931C3F">
              <w:rPr>
                <w:rFonts w:eastAsia="Segoe UI"/>
                <w:color w:val="000000"/>
              </w:rPr>
              <w:t>Compare employment sections of natural resource organization websites (both public and private). </w:t>
            </w:r>
          </w:p>
          <w:p w14:paraId="589A1F60" w14:textId="4C99595C" w:rsidR="00213D16" w:rsidRPr="005B149F" w:rsidRDefault="440B4942" w:rsidP="006C6235">
            <w:pPr>
              <w:pStyle w:val="ListParagraph"/>
              <w:numPr>
                <w:ilvl w:val="0"/>
                <w:numId w:val="16"/>
              </w:numPr>
              <w:spacing w:before="40" w:after="0" w:line="1" w:lineRule="atLeast"/>
              <w:rPr>
                <w:rFonts w:eastAsia="Segoe UI"/>
                <w:color w:val="000000"/>
              </w:rPr>
            </w:pPr>
            <w:r w:rsidRPr="00931C3F">
              <w:rPr>
                <w:rFonts w:eastAsia="Segoe UI"/>
                <w:color w:val="000000"/>
              </w:rPr>
              <w:t>Learn about natural resource jobs that relate to the student’s career goals.</w:t>
            </w:r>
          </w:p>
          <w:p w14:paraId="35427D21" w14:textId="6DB2776A" w:rsidR="00213D16" w:rsidRPr="005B149F" w:rsidRDefault="16CE2790" w:rsidP="006C6235">
            <w:pPr>
              <w:pStyle w:val="ListParagraph"/>
              <w:numPr>
                <w:ilvl w:val="0"/>
                <w:numId w:val="16"/>
              </w:numPr>
              <w:spacing w:before="40" w:after="0" w:line="1" w:lineRule="atLeast"/>
              <w:rPr>
                <w:rFonts w:eastAsia="Segoe UI"/>
                <w:color w:val="000000"/>
              </w:rPr>
            </w:pPr>
            <w:r w:rsidRPr="00931C3F">
              <w:rPr>
                <w:rFonts w:eastAsia="Segoe UI"/>
                <w:color w:val="000000"/>
              </w:rPr>
              <w:t>Articulate thoughts and ideas effectively using oral, written and nonverbal communication skills in various forms and contexts.</w:t>
            </w:r>
          </w:p>
          <w:p w14:paraId="47DBA14B" w14:textId="40994442" w:rsidR="00213D16" w:rsidRPr="005B149F" w:rsidRDefault="440B4942" w:rsidP="006C6235">
            <w:pPr>
              <w:pStyle w:val="ListParagraph"/>
              <w:numPr>
                <w:ilvl w:val="0"/>
                <w:numId w:val="16"/>
              </w:numPr>
              <w:spacing w:before="40" w:after="0" w:line="1" w:lineRule="atLeast"/>
              <w:rPr>
                <w:rFonts w:eastAsia="Segoe UI"/>
                <w:color w:val="000000"/>
              </w:rPr>
            </w:pPr>
            <w:r w:rsidRPr="00931C3F">
              <w:rPr>
                <w:rFonts w:eastAsia="Segoe UI"/>
                <w:color w:val="000000"/>
              </w:rPr>
              <w:t xml:space="preserve">Know about job shadowing and internship opportunities. </w:t>
            </w:r>
          </w:p>
          <w:p w14:paraId="359E0584" w14:textId="3120F949" w:rsidR="00213D16" w:rsidRPr="005B149F" w:rsidRDefault="440B4942" w:rsidP="006C6235">
            <w:pPr>
              <w:pStyle w:val="ListParagraph"/>
              <w:numPr>
                <w:ilvl w:val="0"/>
                <w:numId w:val="16"/>
              </w:numPr>
              <w:spacing w:before="40" w:after="0" w:line="1" w:lineRule="atLeast"/>
              <w:rPr>
                <w:rFonts w:eastAsia="Segoe UI"/>
                <w:color w:val="000000"/>
              </w:rPr>
            </w:pPr>
            <w:r w:rsidRPr="00931C3F">
              <w:rPr>
                <w:rFonts w:eastAsia="Segoe UI"/>
                <w:color w:val="000000"/>
              </w:rPr>
              <w:t>Understand aspects of verbal and non-verbal communication in professional settings.</w:t>
            </w:r>
          </w:p>
          <w:p w14:paraId="38CC39C4" w14:textId="272C4305" w:rsidR="00213D16" w:rsidRDefault="440B4942" w:rsidP="006C6235">
            <w:pPr>
              <w:pStyle w:val="ListParagraph"/>
              <w:numPr>
                <w:ilvl w:val="0"/>
                <w:numId w:val="16"/>
              </w:numPr>
              <w:spacing w:before="40" w:after="0" w:line="1" w:lineRule="atLeast"/>
              <w:rPr>
                <w:rFonts w:eastAsia="Segoe UI"/>
                <w:color w:val="000000"/>
              </w:rPr>
            </w:pPr>
            <w:r w:rsidRPr="00931C3F">
              <w:rPr>
                <w:rFonts w:eastAsia="Segoe UI"/>
                <w:color w:val="000000"/>
              </w:rPr>
              <w:t>Recognize the importance and impact of one’s digital presence on future employment opportunities.</w:t>
            </w:r>
          </w:p>
          <w:p w14:paraId="3149C2BD" w14:textId="77777777" w:rsidR="00213D16" w:rsidRPr="00500BB9" w:rsidRDefault="632EBFB1" w:rsidP="006C6235">
            <w:pPr>
              <w:pStyle w:val="ListParagraph"/>
              <w:numPr>
                <w:ilvl w:val="0"/>
                <w:numId w:val="16"/>
              </w:numPr>
              <w:spacing w:before="40" w:after="0" w:line="1" w:lineRule="atLeast"/>
              <w:rPr>
                <w:rFonts w:eastAsia="Segoe UI"/>
                <w:color w:val="000000"/>
              </w:rPr>
            </w:pPr>
            <w:r w:rsidRPr="7896661C">
              <w:rPr>
                <w:rFonts w:ascii="Quattrocento Sans" w:eastAsia="Times New Roman" w:hAnsi="Quattrocento Sans" w:cs="Arial"/>
                <w:color w:val="000000"/>
              </w:rPr>
              <w:t xml:space="preserve">Demonstrate ability </w:t>
            </w:r>
            <w:r w:rsidR="07C3A465" w:rsidRPr="7896661C">
              <w:rPr>
                <w:rFonts w:ascii="Quattrocento Sans" w:eastAsia="Times New Roman" w:hAnsi="Quattrocento Sans" w:cs="Arial"/>
                <w:color w:val="000000"/>
              </w:rPr>
              <w:t>to accept</w:t>
            </w:r>
            <w:r w:rsidRPr="7896661C">
              <w:rPr>
                <w:rFonts w:ascii="Quattrocento Sans" w:eastAsia="Times New Roman" w:hAnsi="Quattrocento Sans" w:cs="Arial"/>
                <w:color w:val="000000"/>
              </w:rPr>
              <w:t xml:space="preserve"> critique and questions regarding their study in a professional manner</w:t>
            </w:r>
            <w:r w:rsidR="4A79CB49" w:rsidRPr="7896661C">
              <w:rPr>
                <w:rFonts w:ascii="Quattrocento Sans" w:eastAsia="Times New Roman" w:hAnsi="Quattrocento Sans" w:cs="Arial"/>
                <w:color w:val="000000"/>
              </w:rPr>
              <w:t>.</w:t>
            </w:r>
          </w:p>
          <w:p w14:paraId="052550F9" w14:textId="77777777" w:rsidR="006C6235" w:rsidRDefault="006C6235" w:rsidP="006C6235">
            <w:pPr>
              <w:pStyle w:val="ListParagraph"/>
              <w:numPr>
                <w:ilvl w:val="0"/>
                <w:numId w:val="16"/>
              </w:numPr>
              <w:spacing w:line="279" w:lineRule="auto"/>
            </w:pPr>
            <w:r>
              <w:t xml:space="preserve">Know the value of transferrable skills. </w:t>
            </w:r>
          </w:p>
          <w:p w14:paraId="03A00241" w14:textId="77777777" w:rsidR="006C6235" w:rsidRDefault="006C6235" w:rsidP="006C6235">
            <w:pPr>
              <w:pStyle w:val="ListParagraph"/>
              <w:numPr>
                <w:ilvl w:val="0"/>
                <w:numId w:val="16"/>
              </w:numPr>
              <w:spacing w:line="279" w:lineRule="auto"/>
            </w:pPr>
            <w:r>
              <w:t>Understand the cultural, recreational, commercial value of farmed aquatic species.</w:t>
            </w:r>
          </w:p>
          <w:p w14:paraId="1E3602AD" w14:textId="2AB399A5" w:rsidR="00A54FDC" w:rsidRPr="00A54FDC" w:rsidRDefault="2EEB4BAF" w:rsidP="2C81C083">
            <w:pPr>
              <w:pStyle w:val="ListParagraph"/>
              <w:numPr>
                <w:ilvl w:val="0"/>
                <w:numId w:val="16"/>
              </w:numPr>
              <w:spacing w:before="40" w:after="40" w:line="279" w:lineRule="auto"/>
            </w:pPr>
            <w:r>
              <w:t xml:space="preserve">Understand the steps involved in </w:t>
            </w:r>
            <w:r w:rsidR="7535EB10">
              <w:t xml:space="preserve">applying to </w:t>
            </w:r>
            <w:r w:rsidR="232676AB">
              <w:t>the Aquaculture and Fisheries program at Bellingham Technical College</w:t>
            </w:r>
          </w:p>
          <w:p w14:paraId="5A58FB1E" w14:textId="75AB2C10" w:rsidR="00A54FDC" w:rsidRPr="00A54FDC" w:rsidRDefault="006C6235" w:rsidP="2C81C083">
            <w:pPr>
              <w:pStyle w:val="ListParagraph"/>
              <w:numPr>
                <w:ilvl w:val="0"/>
                <w:numId w:val="16"/>
              </w:numPr>
              <w:spacing w:before="40" w:after="40" w:line="279" w:lineRule="auto"/>
              <w:rPr>
                <w:rFonts w:eastAsia="Segoe UI"/>
                <w:color w:val="000000"/>
              </w:rPr>
            </w:pPr>
            <w:r w:rsidRPr="3587ECCA">
              <w:rPr>
                <w:rFonts w:eastAsia="Segoe UI"/>
                <w:color w:val="000000"/>
              </w:rPr>
              <w:t>Experience workplace environment, etiquette, and communication (on-farm conditions).</w:t>
            </w:r>
          </w:p>
        </w:tc>
      </w:tr>
      <w:tr w:rsidR="0092747D" w:rsidRPr="00C23010" w14:paraId="59809A0C" w14:textId="77777777" w:rsidTr="7896661C">
        <w:trPr>
          <w:trHeight w:val="386"/>
          <w:jc w:val="center"/>
        </w:trPr>
        <w:tc>
          <w:tcPr>
            <w:tcW w:w="15019" w:type="dxa"/>
            <w:gridSpan w:val="2"/>
            <w:shd w:val="clear" w:color="auto" w:fill="0D5761" w:themeFill="accent1"/>
          </w:tcPr>
          <w:p w14:paraId="6DEDDE93" w14:textId="77777777" w:rsidR="0092747D" w:rsidRDefault="0092747D">
            <w:pPr>
              <w:spacing w:before="40" w:after="40" w:line="240" w:lineRule="auto"/>
              <w:jc w:val="center"/>
              <w:rPr>
                <w:b/>
              </w:rPr>
            </w:pPr>
            <w:r w:rsidRPr="00C23010">
              <w:rPr>
                <w:b/>
                <w:color w:val="FFFFFF" w:themeColor="background1"/>
              </w:rPr>
              <w:t>Components and Assessments</w:t>
            </w:r>
          </w:p>
        </w:tc>
      </w:tr>
      <w:tr w:rsidR="0092747D" w:rsidRPr="00C23010" w14:paraId="3BE914DA" w14:textId="77777777" w:rsidTr="7896661C">
        <w:trPr>
          <w:trHeight w:val="611"/>
          <w:jc w:val="center"/>
        </w:trPr>
        <w:tc>
          <w:tcPr>
            <w:tcW w:w="15019" w:type="dxa"/>
            <w:gridSpan w:val="2"/>
            <w:shd w:val="clear" w:color="auto" w:fill="auto"/>
          </w:tcPr>
          <w:p w14:paraId="798D0306" w14:textId="611D8002" w:rsidR="0092747D" w:rsidRPr="00C23010" w:rsidRDefault="43B3BD44">
            <w:pPr>
              <w:spacing w:before="40" w:after="40" w:line="240" w:lineRule="auto"/>
            </w:pPr>
            <w:r w:rsidRPr="00931C3F">
              <w:rPr>
                <w:b/>
                <w:bCs/>
              </w:rPr>
              <w:lastRenderedPageBreak/>
              <w:t xml:space="preserve">Performance Assessments:  </w:t>
            </w:r>
          </w:p>
          <w:p w14:paraId="049DA5B1" w14:textId="43978A36" w:rsidR="0092747D" w:rsidRPr="00C23010" w:rsidRDefault="0B7E653B" w:rsidP="00931C3F">
            <w:pPr>
              <w:spacing w:before="40" w:after="0" w:line="240" w:lineRule="atLeast"/>
              <w:ind w:hanging="2"/>
              <w:rPr>
                <w:rFonts w:eastAsia="Segoe UI"/>
                <w:color w:val="000000"/>
              </w:rPr>
            </w:pPr>
            <w:r w:rsidRPr="00931C3F">
              <w:rPr>
                <w:rFonts w:eastAsia="Segoe UI"/>
                <w:color w:val="000000"/>
              </w:rPr>
              <w:t>Assessments will be formal and informal, written, verbal and practical.  Students will be able to:</w:t>
            </w:r>
          </w:p>
          <w:p w14:paraId="4C9C18A9" w14:textId="35D42F4B" w:rsidR="2454F3A5" w:rsidRDefault="3446E50E" w:rsidP="3F4CD2E8">
            <w:pPr>
              <w:pStyle w:val="ListParagraph"/>
              <w:numPr>
                <w:ilvl w:val="0"/>
                <w:numId w:val="15"/>
              </w:numPr>
              <w:spacing w:before="40" w:after="0" w:line="240" w:lineRule="atLeast"/>
              <w:rPr>
                <w:rFonts w:eastAsia="Segoe UI"/>
                <w:color w:val="000000"/>
              </w:rPr>
            </w:pPr>
            <w:r w:rsidRPr="3F4CD2E8">
              <w:rPr>
                <w:rFonts w:eastAsia="Segoe UI"/>
                <w:color w:val="000000"/>
              </w:rPr>
              <w:t>With</w:t>
            </w:r>
            <w:r w:rsidR="6D5A49DC" w:rsidRPr="3F4CD2E8">
              <w:rPr>
                <w:rFonts w:eastAsia="Segoe UI"/>
                <w:color w:val="000000"/>
              </w:rPr>
              <w:t xml:space="preserve"> the </w:t>
            </w:r>
            <w:r w:rsidR="47922C24" w:rsidRPr="3F4CD2E8">
              <w:rPr>
                <w:rFonts w:eastAsia="Segoe UI"/>
                <w:color w:val="000000"/>
              </w:rPr>
              <w:t xml:space="preserve">resources </w:t>
            </w:r>
            <w:r w:rsidR="6D5A49DC" w:rsidRPr="3F4CD2E8">
              <w:rPr>
                <w:rFonts w:eastAsia="Segoe UI"/>
                <w:color w:val="000000"/>
              </w:rPr>
              <w:t>provided by Bellingham Technical College</w:t>
            </w:r>
            <w:r w:rsidR="01184A00" w:rsidRPr="3F4CD2E8">
              <w:rPr>
                <w:rFonts w:eastAsia="Segoe UI"/>
                <w:color w:val="000000"/>
              </w:rPr>
              <w:t xml:space="preserve"> OR through a classroom visit by a BTC instructor</w:t>
            </w:r>
            <w:r w:rsidR="6D5A49DC" w:rsidRPr="3F4CD2E8">
              <w:rPr>
                <w:rFonts w:eastAsia="Segoe UI"/>
                <w:color w:val="000000"/>
              </w:rPr>
              <w:t xml:space="preserve">, complete the necessary steps to enroll in the Aquaculture and Fisheries </w:t>
            </w:r>
            <w:r w:rsidR="4C3E1AF9" w:rsidRPr="3F4CD2E8">
              <w:rPr>
                <w:rFonts w:eastAsia="Segoe UI"/>
                <w:color w:val="000000"/>
              </w:rPr>
              <w:t>program. *</w:t>
            </w:r>
          </w:p>
          <w:p w14:paraId="33115EB9" w14:textId="74966B02" w:rsidR="0092747D" w:rsidRPr="00C23010" w:rsidRDefault="0B7E653B" w:rsidP="006C6235">
            <w:pPr>
              <w:pStyle w:val="ListParagraph"/>
              <w:numPr>
                <w:ilvl w:val="0"/>
                <w:numId w:val="15"/>
              </w:numPr>
              <w:spacing w:before="40" w:after="0" w:line="240" w:lineRule="atLeast"/>
              <w:rPr>
                <w:rFonts w:eastAsia="Segoe UI"/>
                <w:color w:val="000000"/>
              </w:rPr>
            </w:pPr>
            <w:r w:rsidRPr="00931C3F">
              <w:rPr>
                <w:rFonts w:eastAsia="Segoe UI"/>
                <w:color w:val="000000"/>
              </w:rPr>
              <w:t>Complete a self-assessment to identify qualifications and reflect on opportunities for future job skill growth.</w:t>
            </w:r>
          </w:p>
          <w:p w14:paraId="6F5EEE02" w14:textId="409EAE2D" w:rsidR="0092747D" w:rsidRPr="00C23010" w:rsidRDefault="0B7E653B" w:rsidP="006C6235">
            <w:pPr>
              <w:pStyle w:val="ListParagraph"/>
              <w:numPr>
                <w:ilvl w:val="0"/>
                <w:numId w:val="15"/>
              </w:numPr>
              <w:spacing w:before="40" w:after="0" w:line="240" w:lineRule="atLeast"/>
              <w:rPr>
                <w:rFonts w:eastAsia="Segoe UI"/>
                <w:color w:val="000000"/>
              </w:rPr>
            </w:pPr>
            <w:r w:rsidRPr="00931C3F">
              <w:rPr>
                <w:rFonts w:eastAsia="Segoe UI"/>
                <w:color w:val="000000"/>
              </w:rPr>
              <w:t>Create a list of gained individual skills and experiences that are relevant to natural resource jobs.</w:t>
            </w:r>
          </w:p>
          <w:p w14:paraId="496834B5" w14:textId="297DAC27" w:rsidR="0092747D" w:rsidRPr="00C23010" w:rsidRDefault="0B7E653B" w:rsidP="006C6235">
            <w:pPr>
              <w:pStyle w:val="ListParagraph"/>
              <w:numPr>
                <w:ilvl w:val="0"/>
                <w:numId w:val="15"/>
              </w:numPr>
              <w:spacing w:before="40" w:after="0" w:line="240" w:lineRule="atLeast"/>
              <w:rPr>
                <w:rFonts w:eastAsia="Segoe UI"/>
                <w:color w:val="000000"/>
              </w:rPr>
            </w:pPr>
            <w:r w:rsidRPr="00931C3F">
              <w:rPr>
                <w:rFonts w:eastAsia="Segoe UI"/>
                <w:color w:val="000000"/>
              </w:rPr>
              <w:t>Update resume and cover letter to integrate course learning and recent career-related experiences.</w:t>
            </w:r>
          </w:p>
          <w:p w14:paraId="74BF710E" w14:textId="64214EA5" w:rsidR="0092747D" w:rsidRPr="00C23010" w:rsidRDefault="0B7E653B" w:rsidP="006C6235">
            <w:pPr>
              <w:pStyle w:val="ListParagraph"/>
              <w:numPr>
                <w:ilvl w:val="0"/>
                <w:numId w:val="15"/>
              </w:numPr>
              <w:spacing w:before="40" w:after="0" w:line="240" w:lineRule="atLeast"/>
              <w:rPr>
                <w:rFonts w:eastAsia="Segoe UI"/>
                <w:color w:val="000000"/>
              </w:rPr>
            </w:pPr>
            <w:r w:rsidRPr="00931C3F">
              <w:rPr>
                <w:rFonts w:eastAsia="Segoe UI"/>
                <w:color w:val="000000"/>
              </w:rPr>
              <w:t>Write a professional introductory email.</w:t>
            </w:r>
          </w:p>
          <w:p w14:paraId="0595570B" w14:textId="6E770620" w:rsidR="0092747D" w:rsidRPr="00C23010" w:rsidRDefault="0B7E653B" w:rsidP="006C6235">
            <w:pPr>
              <w:pStyle w:val="ListParagraph"/>
              <w:numPr>
                <w:ilvl w:val="0"/>
                <w:numId w:val="15"/>
              </w:numPr>
              <w:spacing w:before="40" w:after="0" w:line="240" w:lineRule="atLeast"/>
              <w:rPr>
                <w:rFonts w:eastAsia="Segoe UI"/>
                <w:color w:val="000000"/>
              </w:rPr>
            </w:pPr>
            <w:r w:rsidRPr="00931C3F">
              <w:rPr>
                <w:rFonts w:eastAsia="Segoe UI"/>
                <w:color w:val="000000"/>
              </w:rPr>
              <w:t>Create Indeed or Linked In profile.</w:t>
            </w:r>
          </w:p>
          <w:p w14:paraId="4F3D2DF2" w14:textId="38EC4665" w:rsidR="0092747D" w:rsidRPr="00C23010" w:rsidRDefault="0B7E653B" w:rsidP="006C6235">
            <w:pPr>
              <w:pStyle w:val="ListParagraph"/>
              <w:numPr>
                <w:ilvl w:val="0"/>
                <w:numId w:val="15"/>
              </w:numPr>
              <w:spacing w:before="40" w:after="0" w:line="240" w:lineRule="atLeast"/>
              <w:rPr>
                <w:rFonts w:eastAsia="Segoe UI"/>
                <w:color w:val="000000"/>
              </w:rPr>
            </w:pPr>
            <w:r w:rsidRPr="00931C3F">
              <w:rPr>
                <w:rFonts w:eastAsia="Segoe UI"/>
                <w:color w:val="000000"/>
              </w:rPr>
              <w:t>Prepare and participate in a mock interview for a natural resources position.</w:t>
            </w:r>
          </w:p>
          <w:p w14:paraId="6728D449" w14:textId="7B125A80" w:rsidR="0092747D" w:rsidRPr="00C23010" w:rsidRDefault="0B7E653B" w:rsidP="006C6235">
            <w:pPr>
              <w:pStyle w:val="ListParagraph"/>
              <w:numPr>
                <w:ilvl w:val="0"/>
                <w:numId w:val="15"/>
              </w:numPr>
              <w:spacing w:before="40" w:after="0" w:line="240" w:lineRule="atLeast"/>
              <w:rPr>
                <w:rFonts w:eastAsia="Segoe UI"/>
                <w:color w:val="000000"/>
              </w:rPr>
            </w:pPr>
            <w:r w:rsidRPr="00931C3F">
              <w:rPr>
                <w:rFonts w:eastAsia="Segoe UI"/>
                <w:color w:val="000000"/>
              </w:rPr>
              <w:t>Contact a natural resources organization to request an informational interview.</w:t>
            </w:r>
          </w:p>
          <w:p w14:paraId="4EDD4D50" w14:textId="42301960" w:rsidR="0092747D" w:rsidRPr="00C23010" w:rsidRDefault="0B7E653B" w:rsidP="006C6235">
            <w:pPr>
              <w:pStyle w:val="ListParagraph"/>
              <w:numPr>
                <w:ilvl w:val="0"/>
                <w:numId w:val="15"/>
              </w:numPr>
              <w:spacing w:before="40" w:after="0" w:line="240" w:lineRule="atLeast"/>
              <w:rPr>
                <w:rFonts w:eastAsia="Segoe UI"/>
                <w:color w:val="000000"/>
              </w:rPr>
            </w:pPr>
            <w:r w:rsidRPr="00931C3F">
              <w:rPr>
                <w:rFonts w:eastAsia="Segoe UI"/>
                <w:color w:val="000000"/>
              </w:rPr>
              <w:t>Demonstrate professional introduction of self to stakeholders.</w:t>
            </w:r>
          </w:p>
          <w:p w14:paraId="658910CD" w14:textId="1D872F66" w:rsidR="0092747D" w:rsidRDefault="0B7E653B" w:rsidP="006C6235">
            <w:pPr>
              <w:pStyle w:val="ListParagraph"/>
              <w:numPr>
                <w:ilvl w:val="0"/>
                <w:numId w:val="15"/>
              </w:numPr>
              <w:spacing w:before="40" w:after="0" w:line="240" w:lineRule="atLeast"/>
              <w:rPr>
                <w:rFonts w:eastAsia="Segoe UI"/>
                <w:color w:val="000000"/>
              </w:rPr>
            </w:pPr>
            <w:r w:rsidRPr="00931C3F">
              <w:rPr>
                <w:rFonts w:eastAsia="Segoe UI"/>
                <w:color w:val="000000"/>
              </w:rPr>
              <w:t>Conduct a job search.</w:t>
            </w:r>
          </w:p>
          <w:p w14:paraId="715BC468" w14:textId="77777777" w:rsidR="006C6235" w:rsidRPr="00C23010" w:rsidRDefault="006C6235" w:rsidP="006C6235">
            <w:pPr>
              <w:pStyle w:val="ListParagraph"/>
              <w:numPr>
                <w:ilvl w:val="0"/>
                <w:numId w:val="15"/>
              </w:numPr>
              <w:spacing w:before="40" w:after="40" w:line="240" w:lineRule="auto"/>
            </w:pPr>
            <w:r>
              <w:t>Identify the skills necessary to perform the duties of selected positions within the field of aquaculture and fisheries that could be transferrable to other positions (ability to work on a crew, for example)</w:t>
            </w:r>
          </w:p>
          <w:p w14:paraId="688AC9C2" w14:textId="77777777" w:rsidR="006C6235" w:rsidRPr="00C23010" w:rsidRDefault="006C6235" w:rsidP="006C6235">
            <w:pPr>
              <w:pStyle w:val="ListParagraph"/>
              <w:numPr>
                <w:ilvl w:val="0"/>
                <w:numId w:val="15"/>
              </w:numPr>
              <w:spacing w:before="40" w:after="40" w:line="240" w:lineRule="auto"/>
            </w:pPr>
            <w:r>
              <w:t>Research multiple sources to complete an overview of either the cultural, recreational, or commercial value of aquatic species as a whole and evaluate</w:t>
            </w:r>
            <w:r w:rsidRPr="73B598E9">
              <w:rPr>
                <w:rFonts w:eastAsia="Segoe UI"/>
                <w:color w:val="000000"/>
              </w:rPr>
              <w:t xml:space="preserve"> that information relative to other major industries in the state</w:t>
            </w:r>
          </w:p>
          <w:p w14:paraId="2F6AFA9C" w14:textId="77777777" w:rsidR="006C6235" w:rsidRPr="00C23010" w:rsidRDefault="006C6235" w:rsidP="006C6235">
            <w:pPr>
              <w:pStyle w:val="ListParagraph"/>
              <w:numPr>
                <w:ilvl w:val="0"/>
                <w:numId w:val="15"/>
              </w:numPr>
              <w:spacing w:before="40" w:after="40" w:line="240" w:lineRule="auto"/>
            </w:pPr>
            <w:r>
              <w:t>Research multiple sources to complete an overview of the value of a single aquatic species/stock to Washington state’s economy</w:t>
            </w:r>
          </w:p>
          <w:p w14:paraId="361CF210" w14:textId="77777777" w:rsidR="006C6235" w:rsidRPr="00C23010" w:rsidRDefault="006C6235" w:rsidP="006C6235">
            <w:pPr>
              <w:pStyle w:val="ListParagraph"/>
              <w:numPr>
                <w:ilvl w:val="0"/>
                <w:numId w:val="15"/>
              </w:numPr>
              <w:spacing w:before="40" w:after="40" w:line="240" w:lineRule="auto"/>
            </w:pPr>
            <w:r>
              <w:t>Complete the steps necessary to complete one or more of the following:</w:t>
            </w:r>
          </w:p>
          <w:p w14:paraId="0F7F1CEB" w14:textId="77777777" w:rsidR="006C6235" w:rsidRPr="00C23010" w:rsidRDefault="006C6235" w:rsidP="006C6235">
            <w:pPr>
              <w:pStyle w:val="ListParagraph"/>
              <w:numPr>
                <w:ilvl w:val="1"/>
                <w:numId w:val="15"/>
              </w:numPr>
              <w:spacing w:before="40" w:after="40" w:line="240" w:lineRule="auto"/>
            </w:pPr>
            <w:r>
              <w:t>Dual credit articulation</w:t>
            </w:r>
          </w:p>
          <w:p w14:paraId="1A851354" w14:textId="77777777" w:rsidR="006C6235" w:rsidRPr="00C23010" w:rsidRDefault="006C6235" w:rsidP="006C6235">
            <w:pPr>
              <w:pStyle w:val="ListParagraph"/>
              <w:numPr>
                <w:ilvl w:val="1"/>
                <w:numId w:val="15"/>
              </w:numPr>
              <w:spacing w:before="40" w:after="40" w:line="240" w:lineRule="auto"/>
            </w:pPr>
            <w:r>
              <w:t xml:space="preserve">Certification for Boater Safety, </w:t>
            </w:r>
          </w:p>
          <w:p w14:paraId="7E433A94" w14:textId="77777777" w:rsidR="006C6235" w:rsidRPr="00C23010" w:rsidRDefault="006C6235" w:rsidP="006C6235">
            <w:pPr>
              <w:pStyle w:val="ListParagraph"/>
              <w:numPr>
                <w:ilvl w:val="1"/>
                <w:numId w:val="15"/>
              </w:numPr>
              <w:spacing w:before="40" w:after="40" w:line="240" w:lineRule="auto"/>
            </w:pPr>
            <w:r>
              <w:t>Receipt of a Driver’s license</w:t>
            </w:r>
          </w:p>
          <w:p w14:paraId="742B4164" w14:textId="77777777" w:rsidR="006C6235" w:rsidRPr="00C23010" w:rsidRDefault="006C6235" w:rsidP="006C6235">
            <w:pPr>
              <w:pStyle w:val="ListParagraph"/>
              <w:numPr>
                <w:ilvl w:val="1"/>
                <w:numId w:val="15"/>
              </w:numPr>
              <w:spacing w:before="40" w:after="40" w:line="240" w:lineRule="auto"/>
            </w:pPr>
            <w:r>
              <w:t>OSHA10 certification</w:t>
            </w:r>
          </w:p>
          <w:p w14:paraId="1E21BCE3" w14:textId="7061A52D" w:rsidR="006C6235" w:rsidRPr="00C23010" w:rsidRDefault="006C6235" w:rsidP="361A455A">
            <w:pPr>
              <w:pStyle w:val="ListParagraph"/>
              <w:numPr>
                <w:ilvl w:val="1"/>
                <w:numId w:val="15"/>
              </w:numPr>
              <w:spacing w:before="40" w:after="0" w:line="240" w:lineRule="atLeast"/>
              <w:rPr>
                <w:rFonts w:eastAsia="Segoe UI"/>
                <w:color w:val="000000"/>
              </w:rPr>
            </w:pPr>
            <w:r>
              <w:t>Pacific Education Institute’s Document of Competency</w:t>
            </w:r>
          </w:p>
          <w:p w14:paraId="75728250" w14:textId="67141FCB" w:rsidR="0092747D" w:rsidRPr="00C23010" w:rsidRDefault="0B7E653B" w:rsidP="00931C3F">
            <w:pPr>
              <w:spacing w:before="40" w:after="0" w:line="240" w:lineRule="atLeast"/>
              <w:ind w:left="-1"/>
              <w:rPr>
                <w:rFonts w:eastAsia="Segoe UI"/>
                <w:color w:val="000000"/>
              </w:rPr>
            </w:pPr>
            <w:r w:rsidRPr="00931C3F">
              <w:rPr>
                <w:rFonts w:eastAsia="Segoe UI"/>
                <w:color w:val="000000"/>
              </w:rPr>
              <w:t>Related to SAE:</w:t>
            </w:r>
          </w:p>
          <w:p w14:paraId="5AE69988" w14:textId="4EB007FD" w:rsidR="0092747D" w:rsidRPr="00C23010" w:rsidRDefault="0B7E653B" w:rsidP="006C6235">
            <w:pPr>
              <w:pStyle w:val="ListParagraph"/>
              <w:numPr>
                <w:ilvl w:val="0"/>
                <w:numId w:val="15"/>
              </w:numPr>
              <w:spacing w:before="40" w:after="0" w:line="1" w:lineRule="atLeast"/>
              <w:rPr>
                <w:rFonts w:eastAsia="Segoe UI"/>
                <w:color w:val="000000"/>
              </w:rPr>
            </w:pPr>
            <w:r w:rsidRPr="00931C3F">
              <w:rPr>
                <w:rFonts w:eastAsia="Segoe UI"/>
                <w:color w:val="000000"/>
              </w:rPr>
              <w:t>Present SAE project to the public and potential employers.</w:t>
            </w:r>
          </w:p>
          <w:p w14:paraId="0830F065" w14:textId="0D26F4C3" w:rsidR="0092747D" w:rsidRPr="00C23010" w:rsidRDefault="42554303" w:rsidP="3F4CD2E8">
            <w:pPr>
              <w:pStyle w:val="ListParagraph"/>
              <w:numPr>
                <w:ilvl w:val="0"/>
                <w:numId w:val="15"/>
              </w:numPr>
              <w:spacing w:before="40" w:after="0" w:line="1" w:lineRule="atLeast"/>
              <w:rPr>
                <w:rFonts w:eastAsia="Segoe UI"/>
                <w:color w:val="000000"/>
              </w:rPr>
            </w:pPr>
            <w:r w:rsidRPr="7896661C">
              <w:rPr>
                <w:rFonts w:eastAsia="Segoe UI"/>
                <w:color w:val="000000"/>
              </w:rPr>
              <w:t>List knowledge, skills, and abilities gained through the course.</w:t>
            </w:r>
          </w:p>
          <w:p w14:paraId="35A2A6E3" w14:textId="7CEFEFD2" w:rsidR="0092747D" w:rsidRPr="00C23010" w:rsidRDefault="1BA52595" w:rsidP="2C81C083">
            <w:pPr>
              <w:spacing w:before="40" w:after="0" w:line="1" w:lineRule="atLeast"/>
              <w:rPr>
                <w:rFonts w:eastAsia="Segoe UI"/>
                <w:color w:val="000000"/>
              </w:rPr>
            </w:pPr>
            <w:r w:rsidRPr="2C81C083">
              <w:rPr>
                <w:rFonts w:eastAsia="Segoe UI"/>
                <w:color w:val="000000"/>
                <w:highlight w:val="yellow"/>
              </w:rPr>
              <w:t>*See the course outline of teacher resources OR contact the college directly to access these resources</w:t>
            </w:r>
          </w:p>
        </w:tc>
      </w:tr>
      <w:tr w:rsidR="0092747D" w:rsidRPr="00C23010" w14:paraId="45B87457" w14:textId="77777777" w:rsidTr="7896661C">
        <w:trPr>
          <w:trHeight w:val="548"/>
          <w:jc w:val="center"/>
        </w:trPr>
        <w:tc>
          <w:tcPr>
            <w:tcW w:w="15019" w:type="dxa"/>
            <w:gridSpan w:val="2"/>
            <w:shd w:val="clear" w:color="auto" w:fill="auto"/>
          </w:tcPr>
          <w:p w14:paraId="4B853EF1" w14:textId="61557940" w:rsidR="0092747D" w:rsidRPr="00AC4E2E" w:rsidRDefault="43B3BD44">
            <w:pPr>
              <w:spacing w:before="40" w:afterLines="40" w:after="96" w:line="240" w:lineRule="auto"/>
            </w:pPr>
            <w:r w:rsidRPr="00931C3F">
              <w:rPr>
                <w:b/>
                <w:bCs/>
                <w:color w:val="000000"/>
              </w:rPr>
              <w:t xml:space="preserve">Leadership Alignment: </w:t>
            </w:r>
          </w:p>
          <w:p w14:paraId="3AE6898B" w14:textId="68B4FBFE" w:rsidR="0092747D" w:rsidRPr="009B3557" w:rsidRDefault="4E56A7F7" w:rsidP="009B3557">
            <w:pPr>
              <w:pStyle w:val="ListParagraph"/>
              <w:numPr>
                <w:ilvl w:val="0"/>
                <w:numId w:val="65"/>
              </w:numPr>
              <w:spacing w:before="40" w:afterLines="40" w:after="96" w:line="240" w:lineRule="atLeast"/>
              <w:rPr>
                <w:rFonts w:eastAsia="Segoe UI"/>
                <w:b/>
                <w:bCs/>
                <w:i/>
                <w:iCs/>
                <w:color w:val="000000"/>
              </w:rPr>
            </w:pPr>
            <w:r w:rsidRPr="009B3557">
              <w:rPr>
                <w:rFonts w:eastAsia="Segoe UI"/>
                <w:b/>
                <w:bCs/>
                <w:color w:val="000000"/>
              </w:rPr>
              <w:lastRenderedPageBreak/>
              <w:t>3.A.1</w:t>
            </w:r>
            <w:r w:rsidRPr="009B3557">
              <w:rPr>
                <w:rFonts w:eastAsia="Segoe UI"/>
                <w:color w:val="000000"/>
              </w:rPr>
              <w:t>: Students</w:t>
            </w:r>
            <w:r w:rsidR="6B5B8D2F" w:rsidRPr="009B3557">
              <w:rPr>
                <w:rFonts w:eastAsia="Segoe UI"/>
                <w:color w:val="000000"/>
              </w:rPr>
              <w:t xml:space="preserve"> will articulate thoughts and ideas effectively using oral, written and nonverbal communication skills in a variety of forms and </w:t>
            </w:r>
            <w:r w:rsidR="0D1D677A" w:rsidRPr="009B3557">
              <w:rPr>
                <w:rFonts w:eastAsia="Segoe UI"/>
                <w:color w:val="000000"/>
              </w:rPr>
              <w:t>contexts in</w:t>
            </w:r>
            <w:r w:rsidR="6B5B8D2F" w:rsidRPr="009B3557">
              <w:rPr>
                <w:rFonts w:eastAsia="Segoe UI"/>
                <w:b/>
                <w:bCs/>
                <w:i/>
                <w:iCs/>
                <w:color w:val="000000"/>
              </w:rPr>
              <w:t xml:space="preserve"> a mock interview for a natural resources position.</w:t>
            </w:r>
          </w:p>
          <w:p w14:paraId="203E7F3A" w14:textId="766275F5" w:rsidR="009B3557" w:rsidRPr="009B3557" w:rsidRDefault="009B3557" w:rsidP="009B3557">
            <w:pPr>
              <w:pStyle w:val="ListParagraph"/>
              <w:numPr>
                <w:ilvl w:val="0"/>
                <w:numId w:val="65"/>
              </w:numPr>
              <w:spacing w:before="40" w:afterLines="40" w:after="96" w:line="240" w:lineRule="auto"/>
              <w:rPr>
                <w:rFonts w:eastAsia="Segoe UI"/>
                <w:color w:val="000000"/>
              </w:rPr>
            </w:pPr>
            <w:r w:rsidRPr="009B3557">
              <w:rPr>
                <w:rFonts w:eastAsia="Segoe UI"/>
                <w:b/>
                <w:bCs/>
                <w:color w:val="000000"/>
              </w:rPr>
              <w:t>4.A.2</w:t>
            </w:r>
            <w:r w:rsidRPr="009B3557">
              <w:rPr>
                <w:rFonts w:eastAsia="Segoe UI"/>
                <w:color w:val="000000"/>
              </w:rPr>
              <w:t xml:space="preserve"> Evaluate information critically and competently </w:t>
            </w:r>
            <w:r w:rsidRPr="009B3557">
              <w:rPr>
                <w:rFonts w:eastAsia="Segoe UI"/>
                <w:b/>
                <w:bCs/>
                <w:i/>
                <w:iCs/>
                <w:color w:val="000000"/>
              </w:rPr>
              <w:t>by r</w:t>
            </w:r>
            <w:r w:rsidRPr="009B3557">
              <w:rPr>
                <w:b/>
                <w:bCs/>
                <w:i/>
                <w:iCs/>
              </w:rPr>
              <w:t>esearching multiple sources to complete an overview of either the cultural, recreational, or commercial value of aquatic species as a whole and evaluating</w:t>
            </w:r>
            <w:r w:rsidRPr="009B3557">
              <w:rPr>
                <w:rFonts w:eastAsia="Segoe UI"/>
                <w:b/>
                <w:bCs/>
                <w:i/>
                <w:iCs/>
                <w:color w:val="000000"/>
              </w:rPr>
              <w:t xml:space="preserve"> that information relative to other major industries in the state</w:t>
            </w:r>
            <w:r w:rsidRPr="009B3557">
              <w:rPr>
                <w:rFonts w:eastAsia="Segoe UI"/>
                <w:color w:val="000000"/>
              </w:rPr>
              <w:t>.</w:t>
            </w:r>
          </w:p>
          <w:p w14:paraId="61119790" w14:textId="77777777" w:rsidR="009B3557" w:rsidRPr="009B3557" w:rsidRDefault="009B3557" w:rsidP="009B3557">
            <w:pPr>
              <w:pStyle w:val="ListParagraph"/>
              <w:numPr>
                <w:ilvl w:val="0"/>
                <w:numId w:val="65"/>
              </w:numPr>
              <w:spacing w:before="40" w:afterLines="40" w:after="96" w:line="240" w:lineRule="atLeast"/>
              <w:rPr>
                <w:rFonts w:eastAsia="Segoe UI"/>
                <w:color w:val="000000"/>
              </w:rPr>
            </w:pPr>
            <w:r w:rsidRPr="009B3557">
              <w:rPr>
                <w:rFonts w:eastAsia="Segoe UI"/>
                <w:b/>
                <w:bCs/>
                <w:color w:val="000000"/>
              </w:rPr>
              <w:t>8.A.2</w:t>
            </w:r>
            <w:r w:rsidRPr="009B3557">
              <w:rPr>
                <w:rFonts w:eastAsia="Segoe UI"/>
                <w:color w:val="000000"/>
              </w:rPr>
              <w:t>: Students will</w:t>
            </w:r>
            <w:r w:rsidRPr="009B3557">
              <w:rPr>
                <w:rFonts w:eastAsia="Segoe UI"/>
                <w:b/>
                <w:bCs/>
                <w:color w:val="000000"/>
              </w:rPr>
              <w:t xml:space="preserve"> </w:t>
            </w:r>
            <w:r w:rsidRPr="009B3557">
              <w:rPr>
                <w:rFonts w:eastAsia="Segoe UI"/>
                <w:color w:val="000000"/>
              </w:rPr>
              <w:t>balance short-term and long-term goals</w:t>
            </w:r>
            <w:r w:rsidRPr="009B3557">
              <w:rPr>
                <w:rFonts w:eastAsia="Segoe UI"/>
                <w:b/>
                <w:bCs/>
                <w:color w:val="000000"/>
              </w:rPr>
              <w:t xml:space="preserve"> </w:t>
            </w:r>
            <w:r w:rsidRPr="009B3557">
              <w:rPr>
                <w:rFonts w:eastAsia="Segoe UI"/>
                <w:b/>
                <w:bCs/>
                <w:i/>
                <w:iCs/>
                <w:color w:val="000000"/>
              </w:rPr>
              <w:t>to create a list of gained individual skills and experiences that are relevant to natural resource jobs.</w:t>
            </w:r>
          </w:p>
          <w:p w14:paraId="23D05C7C" w14:textId="5937FE5C" w:rsidR="009B3557" w:rsidRPr="009B3557" w:rsidRDefault="009B3557" w:rsidP="009B3557">
            <w:pPr>
              <w:pStyle w:val="ListParagraph"/>
              <w:numPr>
                <w:ilvl w:val="0"/>
                <w:numId w:val="65"/>
              </w:numPr>
              <w:spacing w:before="40" w:afterLines="40" w:after="96" w:line="240" w:lineRule="atLeast"/>
              <w:rPr>
                <w:rFonts w:eastAsia="Segoe UI"/>
                <w:b/>
                <w:bCs/>
                <w:i/>
                <w:iCs/>
                <w:color w:val="000000"/>
              </w:rPr>
            </w:pPr>
            <w:r w:rsidRPr="009B3557">
              <w:rPr>
                <w:rFonts w:eastAsia="Segoe UI"/>
                <w:b/>
                <w:bCs/>
                <w:color w:val="000000"/>
              </w:rPr>
              <w:t>8.B.1</w:t>
            </w:r>
            <w:r w:rsidRPr="009B3557">
              <w:rPr>
                <w:rFonts w:eastAsia="Segoe UI"/>
                <w:color w:val="000000"/>
              </w:rPr>
              <w:t xml:space="preserve"> Monitor, define prioritize and complete tasks without direct oversight </w:t>
            </w:r>
            <w:r w:rsidRPr="009B3557">
              <w:rPr>
                <w:rFonts w:eastAsia="Segoe UI"/>
                <w:b/>
                <w:bCs/>
                <w:i/>
                <w:iCs/>
                <w:color w:val="000000"/>
              </w:rPr>
              <w:t>by experiencing workplace environment, etiquette, and communication (on-farm conditions).</w:t>
            </w:r>
          </w:p>
          <w:p w14:paraId="41F93B53" w14:textId="3E6CEC49" w:rsidR="009B3557" w:rsidRPr="009B3557" w:rsidRDefault="009B3557" w:rsidP="009B3557">
            <w:pPr>
              <w:pStyle w:val="ListParagraph"/>
              <w:numPr>
                <w:ilvl w:val="0"/>
                <w:numId w:val="65"/>
              </w:numPr>
              <w:spacing w:before="40" w:afterLines="40" w:after="96" w:line="240" w:lineRule="atLeast"/>
              <w:rPr>
                <w:rFonts w:eastAsia="Segoe UI"/>
                <w:b/>
                <w:bCs/>
                <w:i/>
                <w:iCs/>
                <w:color w:val="000000"/>
              </w:rPr>
            </w:pPr>
            <w:r w:rsidRPr="009B3557">
              <w:rPr>
                <w:rFonts w:eastAsia="Segoe UI"/>
                <w:b/>
                <w:bCs/>
                <w:color w:val="000000"/>
              </w:rPr>
              <w:t>8.C.2:</w:t>
            </w:r>
            <w:r w:rsidRPr="009B3557">
              <w:rPr>
                <w:rFonts w:eastAsia="Segoe UI"/>
                <w:color w:val="000000"/>
              </w:rPr>
              <w:t xml:space="preserve"> Students will demonstrate the initiative to advance skill levels towards a professional level</w:t>
            </w:r>
            <w:r w:rsidRPr="009B3557">
              <w:rPr>
                <w:rFonts w:eastAsia="Segoe UI"/>
                <w:b/>
                <w:bCs/>
                <w:color w:val="000000"/>
              </w:rPr>
              <w:t xml:space="preserve"> </w:t>
            </w:r>
            <w:r w:rsidRPr="009B3557">
              <w:rPr>
                <w:rFonts w:eastAsia="Segoe UI"/>
                <w:b/>
                <w:bCs/>
                <w:i/>
                <w:iCs/>
                <w:color w:val="000000"/>
              </w:rPr>
              <w:t>by contacting a natural resources organization to request an informational interview.</w:t>
            </w:r>
          </w:p>
          <w:p w14:paraId="77D1C67C" w14:textId="3ED4C365" w:rsidR="00CE4AFE" w:rsidRPr="009B3557" w:rsidRDefault="009B3557" w:rsidP="009B3557">
            <w:pPr>
              <w:pStyle w:val="ListParagraph"/>
              <w:numPr>
                <w:ilvl w:val="0"/>
                <w:numId w:val="65"/>
              </w:numPr>
              <w:spacing w:before="40" w:afterLines="40" w:after="96" w:line="240" w:lineRule="atLeast"/>
              <w:rPr>
                <w:rFonts w:eastAsia="Segoe UI"/>
                <w:b/>
                <w:bCs/>
                <w:i/>
                <w:iCs/>
                <w:color w:val="000000"/>
              </w:rPr>
            </w:pPr>
            <w:r w:rsidRPr="009B3557">
              <w:rPr>
                <w:rFonts w:eastAsia="Segoe UI"/>
                <w:b/>
                <w:bCs/>
                <w:color w:val="000000"/>
              </w:rPr>
              <w:t>8.C.4</w:t>
            </w:r>
            <w:r w:rsidRPr="009B3557">
              <w:rPr>
                <w:rFonts w:eastAsia="Segoe UI"/>
                <w:color w:val="000000"/>
              </w:rPr>
              <w:t>: Students will reflect critically on past experiences to inform future progress</w:t>
            </w:r>
            <w:r w:rsidRPr="009B3557">
              <w:rPr>
                <w:rFonts w:eastAsia="Segoe UI"/>
                <w:b/>
                <w:bCs/>
                <w:color w:val="000000"/>
              </w:rPr>
              <w:t xml:space="preserve"> </w:t>
            </w:r>
            <w:r w:rsidRPr="009B3557">
              <w:rPr>
                <w:rFonts w:eastAsia="Segoe UI"/>
                <w:b/>
                <w:bCs/>
                <w:i/>
                <w:iCs/>
                <w:color w:val="000000"/>
              </w:rPr>
              <w:t>by completing a self-assessment to identify qualifications and reflect on opportunities for future job skill growth.</w:t>
            </w:r>
          </w:p>
        </w:tc>
      </w:tr>
      <w:tr w:rsidR="0092747D" w:rsidRPr="003B4F87" w14:paraId="409D89E2" w14:textId="77777777" w:rsidTr="7896661C">
        <w:trPr>
          <w:trHeight w:val="350"/>
          <w:jc w:val="center"/>
        </w:trPr>
        <w:tc>
          <w:tcPr>
            <w:tcW w:w="15019" w:type="dxa"/>
            <w:gridSpan w:val="2"/>
            <w:tcBorders>
              <w:bottom w:val="single" w:sz="4" w:space="0" w:color="auto"/>
            </w:tcBorders>
            <w:shd w:val="clear" w:color="auto" w:fill="0D5761" w:themeFill="accent1"/>
          </w:tcPr>
          <w:p w14:paraId="5053F9A8" w14:textId="77777777" w:rsidR="0092747D" w:rsidRPr="003B4F87" w:rsidRDefault="0092747D">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92747D" w:rsidRPr="003B4F87" w14:paraId="179274E0" w14:textId="77777777" w:rsidTr="7896661C">
        <w:trPr>
          <w:trHeight w:val="350"/>
          <w:jc w:val="center"/>
        </w:trPr>
        <w:tc>
          <w:tcPr>
            <w:tcW w:w="7509" w:type="dxa"/>
            <w:tcBorders>
              <w:bottom w:val="single" w:sz="4" w:space="0" w:color="auto"/>
            </w:tcBorders>
            <w:shd w:val="clear" w:color="auto" w:fill="auto"/>
          </w:tcPr>
          <w:p w14:paraId="76BF737F" w14:textId="5CB82F43" w:rsidR="0092747D" w:rsidRPr="00106ADC" w:rsidRDefault="3A8D9593" w:rsidP="3A8D9593">
            <w:pPr>
              <w:spacing w:after="0" w:line="240" w:lineRule="auto"/>
            </w:pPr>
            <w:r w:rsidRPr="3A8D9593">
              <w:rPr>
                <w:b/>
                <w:bCs/>
              </w:rPr>
              <w:t xml:space="preserve">Name of standards: </w:t>
            </w:r>
            <w:r w:rsidR="00EE7849">
              <w:rPr>
                <w:rFonts w:eastAsia="Segoe UI"/>
                <w:color w:val="000000"/>
              </w:rPr>
              <w:t>National Council for Agriculture Education</w:t>
            </w:r>
            <w:r w:rsidRPr="3A8D9593">
              <w:rPr>
                <w:rFonts w:eastAsia="Segoe UI"/>
                <w:color w:val="000000"/>
              </w:rPr>
              <w:t xml:space="preserve"> </w:t>
            </w:r>
            <w:r w:rsidRPr="3A8D9593">
              <w:rPr>
                <w:rFonts w:eastAsia="Segoe UI"/>
              </w:rPr>
              <w:t xml:space="preserve"> </w:t>
            </w:r>
          </w:p>
        </w:tc>
        <w:tc>
          <w:tcPr>
            <w:tcW w:w="7510" w:type="dxa"/>
            <w:tcBorders>
              <w:bottom w:val="single" w:sz="4" w:space="0" w:color="auto"/>
            </w:tcBorders>
            <w:shd w:val="clear" w:color="auto" w:fill="auto"/>
          </w:tcPr>
          <w:p w14:paraId="29BECB85" w14:textId="34E39488" w:rsidR="0092747D" w:rsidRPr="00106ADC" w:rsidRDefault="3A8D9593" w:rsidP="3A8D9593">
            <w:pPr>
              <w:spacing w:after="0" w:line="240" w:lineRule="auto"/>
            </w:pPr>
            <w:r w:rsidRPr="3A8D9593">
              <w:rPr>
                <w:b/>
                <w:bCs/>
              </w:rPr>
              <w:t xml:space="preserve">Website: </w:t>
            </w:r>
            <w:r w:rsidRPr="3A8D9593">
              <w:rPr>
                <w:rFonts w:eastAsia="Segoe UI"/>
                <w:color w:val="000000"/>
              </w:rPr>
              <w:t xml:space="preserve">https://thecouncil.ffa.org/afnr/ </w:t>
            </w:r>
            <w:r w:rsidRPr="3A8D9593">
              <w:rPr>
                <w:rFonts w:eastAsia="Segoe UI"/>
              </w:rPr>
              <w:t xml:space="preserve"> </w:t>
            </w:r>
          </w:p>
        </w:tc>
      </w:tr>
      <w:tr w:rsidR="0092747D" w:rsidRPr="003B4F87" w14:paraId="096445F6" w14:textId="77777777" w:rsidTr="7896661C">
        <w:trPr>
          <w:trHeight w:val="935"/>
          <w:jc w:val="center"/>
        </w:trPr>
        <w:tc>
          <w:tcPr>
            <w:tcW w:w="15019" w:type="dxa"/>
            <w:gridSpan w:val="2"/>
            <w:tcBorders>
              <w:bottom w:val="single" w:sz="4" w:space="0" w:color="auto"/>
            </w:tcBorders>
            <w:shd w:val="clear" w:color="auto" w:fill="auto"/>
          </w:tcPr>
          <w:p w14:paraId="05B03FD2" w14:textId="39B466A9" w:rsidR="0092747D" w:rsidRPr="009442FC" w:rsidRDefault="5D3A2EBB" w:rsidP="00931C3F">
            <w:pPr>
              <w:spacing w:after="0" w:line="257" w:lineRule="auto"/>
              <w:ind w:left="2" w:hanging="2"/>
              <w:rPr>
                <w:rFonts w:ascii="Calibri" w:eastAsia="Calibri" w:hAnsi="Calibri" w:cs="Calibri"/>
                <w:color w:val="000000"/>
              </w:rPr>
            </w:pPr>
            <w:r w:rsidRPr="00931C3F">
              <w:rPr>
                <w:rFonts w:eastAsia="Segoe UI"/>
                <w:color w:val="000000"/>
              </w:rPr>
              <w:t xml:space="preserve">  </w:t>
            </w:r>
            <w:r w:rsidRPr="00931C3F">
              <w:rPr>
                <w:rFonts w:ascii="Calibri" w:eastAsia="Calibri" w:hAnsi="Calibri" w:cs="Calibri"/>
                <w:b/>
                <w:bCs/>
                <w:color w:val="000000"/>
              </w:rPr>
              <w:t>Cluster Skills</w:t>
            </w:r>
          </w:p>
          <w:p w14:paraId="44A07A72" w14:textId="52854936" w:rsidR="0092747D" w:rsidRPr="00BE3DB9" w:rsidRDefault="5D3A2EBB" w:rsidP="00BE3DB9">
            <w:pPr>
              <w:pStyle w:val="ListParagraph"/>
              <w:numPr>
                <w:ilvl w:val="0"/>
                <w:numId w:val="12"/>
              </w:numPr>
              <w:spacing w:after="0"/>
              <w:rPr>
                <w:rFonts w:eastAsia="Segoe UI"/>
                <w:color w:val="000000"/>
              </w:rPr>
            </w:pPr>
            <w:r w:rsidRPr="00931C3F">
              <w:rPr>
                <w:rFonts w:eastAsia="Segoe UI"/>
                <w:color w:val="000000"/>
              </w:rPr>
              <w:t xml:space="preserve"> CS.05</w:t>
            </w:r>
            <w:r w:rsidR="00BE3DB9">
              <w:rPr>
                <w:rFonts w:eastAsia="Segoe UI"/>
                <w:color w:val="000000"/>
              </w:rPr>
              <w:t>.</w:t>
            </w:r>
            <w:r w:rsidRPr="00931C3F">
              <w:rPr>
                <w:rFonts w:eastAsia="Segoe UI"/>
                <w:color w:val="000000"/>
              </w:rPr>
              <w:t xml:space="preserve"> Describe career opportunities and means to achieve those opportunities in each of the Agriculture, Food &amp; Natural Resources career</w:t>
            </w:r>
            <w:r w:rsidRPr="00931C3F">
              <w:rPr>
                <w:rFonts w:ascii="Calibri" w:eastAsia="Calibri" w:hAnsi="Calibri" w:cs="Calibri"/>
                <w:color w:val="000000"/>
              </w:rPr>
              <w:t xml:space="preserve"> pathways.</w:t>
            </w:r>
          </w:p>
          <w:p w14:paraId="4824AF1B" w14:textId="758C63D1" w:rsidR="00BE3DB9" w:rsidRPr="00BE3DB9" w:rsidRDefault="00BE3DB9" w:rsidP="00BE3DB9">
            <w:pPr>
              <w:pStyle w:val="ListParagraph"/>
              <w:numPr>
                <w:ilvl w:val="0"/>
                <w:numId w:val="12"/>
              </w:numPr>
              <w:spacing w:after="0" w:line="240" w:lineRule="auto"/>
              <w:ind w:right="-20"/>
              <w:rPr>
                <w:rFonts w:eastAsia="Segoe UI"/>
                <w:color w:val="000000"/>
              </w:rPr>
            </w:pPr>
            <w:r w:rsidRPr="3587ECCA">
              <w:rPr>
                <w:rFonts w:eastAsia="Segoe UI"/>
                <w:color w:val="000000"/>
              </w:rPr>
              <w:t>CS.05.02</w:t>
            </w:r>
            <w:r>
              <w:rPr>
                <w:rFonts w:eastAsia="Segoe UI"/>
                <w:color w:val="000000"/>
              </w:rPr>
              <w:t>.</w:t>
            </w:r>
            <w:r w:rsidRPr="3587ECCA">
              <w:rPr>
                <w:rFonts w:eastAsia="Segoe UI"/>
                <w:color w:val="000000"/>
              </w:rPr>
              <w:t xml:space="preserve"> Examine and choose career opportunities that are matched to personal skills, talents, and career goals in an AFNR pathway of interest.</w:t>
            </w:r>
          </w:p>
          <w:p w14:paraId="75F80FB2" w14:textId="04D89F20" w:rsidR="0092747D" w:rsidRPr="009442FC" w:rsidRDefault="5D3A2EBB" w:rsidP="00BE3DB9">
            <w:pPr>
              <w:pStyle w:val="ListParagraph"/>
              <w:numPr>
                <w:ilvl w:val="0"/>
                <w:numId w:val="12"/>
              </w:numPr>
              <w:spacing w:after="0"/>
              <w:rPr>
                <w:rFonts w:eastAsia="Segoe UI"/>
                <w:color w:val="000000"/>
              </w:rPr>
            </w:pPr>
            <w:r w:rsidRPr="00931C3F">
              <w:rPr>
                <w:rFonts w:eastAsia="Segoe UI"/>
                <w:color w:val="000000"/>
              </w:rPr>
              <w:t xml:space="preserve"> CRP.10.01. Identify career opportunities within a career cluster that match personal interests, talents, goals and preferences.</w:t>
            </w:r>
          </w:p>
          <w:p w14:paraId="17C09BAC" w14:textId="46EBDB64" w:rsidR="0092747D" w:rsidRPr="009442FC" w:rsidRDefault="5D3A2EBB" w:rsidP="00931C3F">
            <w:pPr>
              <w:spacing w:after="0"/>
              <w:rPr>
                <w:rFonts w:eastAsia="Segoe UI"/>
                <w:color w:val="000000"/>
              </w:rPr>
            </w:pPr>
            <w:r w:rsidRPr="00931C3F">
              <w:rPr>
                <w:rFonts w:eastAsia="Segoe UI"/>
                <w:color w:val="000000"/>
              </w:rPr>
              <w:t xml:space="preserve"> </w:t>
            </w:r>
          </w:p>
          <w:p w14:paraId="16459D51" w14:textId="4043473D" w:rsidR="0092747D" w:rsidRPr="009442FC" w:rsidRDefault="5D3A2EBB" w:rsidP="00931C3F">
            <w:pPr>
              <w:spacing w:after="0" w:line="257" w:lineRule="auto"/>
              <w:rPr>
                <w:rFonts w:ascii="Calibri" w:eastAsia="Calibri" w:hAnsi="Calibri" w:cs="Calibri"/>
                <w:color w:val="000000"/>
              </w:rPr>
            </w:pPr>
            <w:r w:rsidRPr="00931C3F">
              <w:rPr>
                <w:rFonts w:ascii="Calibri" w:eastAsia="Calibri" w:hAnsi="Calibri" w:cs="Calibri"/>
                <w:b/>
                <w:bCs/>
                <w:color w:val="000000"/>
              </w:rPr>
              <w:t xml:space="preserve"> </w:t>
            </w:r>
            <w:r w:rsidR="00EE7849">
              <w:rPr>
                <w:rFonts w:ascii="Calibri" w:eastAsia="Calibri" w:hAnsi="Calibri" w:cs="Calibri"/>
                <w:b/>
                <w:bCs/>
                <w:color w:val="000000"/>
              </w:rPr>
              <w:t>Career Ready Practices Strand</w:t>
            </w:r>
          </w:p>
          <w:p w14:paraId="51196B2D" w14:textId="77E80176" w:rsidR="0092747D" w:rsidRPr="009442FC" w:rsidRDefault="5D3A2EBB" w:rsidP="00BE3DB9">
            <w:pPr>
              <w:pStyle w:val="ListParagraph"/>
              <w:numPr>
                <w:ilvl w:val="0"/>
                <w:numId w:val="12"/>
              </w:numPr>
              <w:spacing w:after="0"/>
              <w:rPr>
                <w:rFonts w:eastAsia="Segoe UI"/>
                <w:color w:val="000000"/>
              </w:rPr>
            </w:pPr>
            <w:r w:rsidRPr="00931C3F">
              <w:rPr>
                <w:rFonts w:eastAsia="Segoe UI"/>
                <w:color w:val="000000"/>
              </w:rPr>
              <w:t xml:space="preserve"> CRP.01.03. Identify and act upon opportunities for professional and civic service at work and in the community.</w:t>
            </w:r>
          </w:p>
          <w:p w14:paraId="6C6C1347" w14:textId="28DB3498" w:rsidR="0092747D" w:rsidRPr="009442FC" w:rsidRDefault="5D3A2EBB" w:rsidP="00BE3DB9">
            <w:pPr>
              <w:pStyle w:val="ListParagraph"/>
              <w:numPr>
                <w:ilvl w:val="0"/>
                <w:numId w:val="12"/>
              </w:numPr>
              <w:spacing w:after="0"/>
              <w:rPr>
                <w:rFonts w:eastAsia="Segoe UI"/>
                <w:color w:val="000000"/>
              </w:rPr>
            </w:pPr>
            <w:r w:rsidRPr="00931C3F">
              <w:rPr>
                <w:rFonts w:eastAsia="Segoe UI"/>
                <w:color w:val="000000"/>
              </w:rPr>
              <w:t xml:space="preserve"> CRP.02.01. Use strategic thinking to connect and apply academic learning, knowledge and skills to solve problems in the workplace and community.</w:t>
            </w:r>
          </w:p>
          <w:p w14:paraId="065E60B4" w14:textId="6F2CF58D" w:rsidR="0092747D" w:rsidRPr="009442FC" w:rsidRDefault="5D3A2EBB" w:rsidP="00BE3DB9">
            <w:pPr>
              <w:pStyle w:val="ListParagraph"/>
              <w:numPr>
                <w:ilvl w:val="0"/>
                <w:numId w:val="12"/>
              </w:numPr>
              <w:spacing w:after="0"/>
              <w:rPr>
                <w:rFonts w:eastAsia="Segoe UI"/>
                <w:color w:val="000000"/>
              </w:rPr>
            </w:pPr>
            <w:r w:rsidRPr="00931C3F">
              <w:rPr>
                <w:rFonts w:eastAsia="Segoe UI"/>
                <w:color w:val="000000"/>
              </w:rPr>
              <w:t xml:space="preserve"> CRP.04.01. Speak using strategies that ensure clarity, logic, purpose and professionalism in formal and informal settings.</w:t>
            </w:r>
          </w:p>
          <w:p w14:paraId="633DF816" w14:textId="339B1D6A" w:rsidR="0092747D" w:rsidRDefault="5D3A2EBB" w:rsidP="00BE3DB9">
            <w:pPr>
              <w:pStyle w:val="ListParagraph"/>
              <w:numPr>
                <w:ilvl w:val="0"/>
                <w:numId w:val="12"/>
              </w:numPr>
              <w:spacing w:after="0"/>
              <w:rPr>
                <w:rFonts w:eastAsia="Segoe UI"/>
                <w:color w:val="000000"/>
              </w:rPr>
            </w:pPr>
            <w:r w:rsidRPr="00931C3F">
              <w:rPr>
                <w:rFonts w:eastAsia="Segoe UI"/>
                <w:color w:val="000000"/>
              </w:rPr>
              <w:t xml:space="preserve"> CRP.04.02. Produce clear, </w:t>
            </w:r>
            <w:proofErr w:type="gramStart"/>
            <w:r w:rsidRPr="00931C3F">
              <w:rPr>
                <w:rFonts w:eastAsia="Segoe UI"/>
                <w:color w:val="000000"/>
              </w:rPr>
              <w:t>reasoned</w:t>
            </w:r>
            <w:proofErr w:type="gramEnd"/>
            <w:r w:rsidRPr="00931C3F">
              <w:rPr>
                <w:rFonts w:eastAsia="Segoe UI"/>
                <w:color w:val="000000"/>
              </w:rPr>
              <w:t xml:space="preserve"> and coherent written and visual communication in formal and informal settings.</w:t>
            </w:r>
          </w:p>
          <w:p w14:paraId="689A7AC2" w14:textId="455D11D6" w:rsidR="0092747D" w:rsidRPr="00BE3DB9" w:rsidRDefault="00BE3DB9" w:rsidP="00A54FDC">
            <w:pPr>
              <w:pStyle w:val="ListParagraph"/>
              <w:numPr>
                <w:ilvl w:val="0"/>
                <w:numId w:val="12"/>
              </w:numPr>
              <w:spacing w:after="0" w:line="240" w:lineRule="auto"/>
              <w:ind w:right="-20"/>
              <w:rPr>
                <w:rFonts w:eastAsia="Segoe UI"/>
                <w:color w:val="000000"/>
              </w:rPr>
            </w:pPr>
            <w:r w:rsidRPr="3587ECCA">
              <w:rPr>
                <w:rFonts w:eastAsia="Segoe UI"/>
                <w:color w:val="000000"/>
              </w:rPr>
              <w:t>CRP.10.01. Identify career opportunities within a career cluster that match personal interests, talents, goals, and preferences.</w:t>
            </w:r>
          </w:p>
        </w:tc>
      </w:tr>
      <w:tr w:rsidR="0092747D" w:rsidRPr="00C23010" w14:paraId="3B087852" w14:textId="77777777" w:rsidTr="7896661C">
        <w:trPr>
          <w:trHeight w:val="206"/>
          <w:jc w:val="center"/>
        </w:trPr>
        <w:tc>
          <w:tcPr>
            <w:tcW w:w="15019" w:type="dxa"/>
            <w:gridSpan w:val="2"/>
            <w:shd w:val="clear" w:color="auto" w:fill="0D5761" w:themeFill="accent1"/>
            <w:vAlign w:val="bottom"/>
          </w:tcPr>
          <w:p w14:paraId="66DCADE8" w14:textId="77777777" w:rsidR="0092747D" w:rsidRPr="00106ADC" w:rsidRDefault="0092747D">
            <w:pPr>
              <w:spacing w:before="60" w:after="60" w:line="240" w:lineRule="auto"/>
              <w:jc w:val="center"/>
              <w:rPr>
                <w:b/>
                <w:iCs/>
                <w:color w:val="FFFFFF" w:themeColor="background1"/>
              </w:rPr>
            </w:pPr>
            <w:r w:rsidRPr="00106ADC">
              <w:rPr>
                <w:b/>
                <w:iCs/>
                <w:color w:val="FFFFFF" w:themeColor="background1"/>
              </w:rPr>
              <w:t>Aligned Washington State Learning Standards</w:t>
            </w:r>
          </w:p>
        </w:tc>
      </w:tr>
    </w:tbl>
    <w:p w14:paraId="67F23BDD" w14:textId="77777777" w:rsidR="0092747D" w:rsidRDefault="0092747D">
      <w:pPr>
        <w:widowControl w:val="0"/>
        <w:autoSpaceDE w:val="0"/>
        <w:autoSpaceDN w:val="0"/>
        <w:spacing w:after="0" w:line="240" w:lineRule="auto"/>
      </w:pPr>
    </w:p>
    <w:tbl>
      <w:tblPr>
        <w:tblW w:w="15030" w:type="dxa"/>
        <w:tblInd w:w="-1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1"/>
        <w:gridCol w:w="3463"/>
        <w:gridCol w:w="8376"/>
      </w:tblGrid>
      <w:tr w:rsidR="007B28C0" w:rsidRPr="006457EE" w14:paraId="4085D593" w14:textId="77777777" w:rsidTr="7896661C">
        <w:trPr>
          <w:trHeight w:val="210"/>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306F7FC7"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Unit Information</w:t>
            </w:r>
            <w:r w:rsidRPr="006457EE">
              <w:rPr>
                <w:rFonts w:eastAsia="Times New Roman"/>
                <w:color w:val="FFFFFF"/>
              </w:rPr>
              <w:t> </w:t>
            </w:r>
          </w:p>
        </w:tc>
      </w:tr>
      <w:tr w:rsidR="007B28C0" w:rsidRPr="006457EE" w14:paraId="0F45C8B5" w14:textId="77777777" w:rsidTr="7896661C">
        <w:trPr>
          <w:trHeight w:val="300"/>
        </w:trPr>
        <w:tc>
          <w:tcPr>
            <w:tcW w:w="66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5F51E6" w14:textId="6B221E87" w:rsidR="007B28C0" w:rsidRPr="006457EE" w:rsidRDefault="0F961947">
            <w:pPr>
              <w:spacing w:after="0" w:line="240" w:lineRule="auto"/>
              <w:textAlignment w:val="baseline"/>
              <w:rPr>
                <w:rFonts w:ascii="Times New Roman" w:eastAsia="Times New Roman" w:hAnsi="Times New Roman" w:cs="Times New Roman"/>
                <w:sz w:val="24"/>
                <w:szCs w:val="24"/>
              </w:rPr>
            </w:pPr>
            <w:r w:rsidRPr="00931C3F">
              <w:rPr>
                <w:rFonts w:eastAsia="Times New Roman"/>
                <w:b/>
                <w:bCs/>
              </w:rPr>
              <w:t xml:space="preserve">Unit </w:t>
            </w:r>
            <w:r w:rsidR="00782946">
              <w:rPr>
                <w:rFonts w:eastAsia="Times New Roman"/>
                <w:b/>
                <w:bCs/>
              </w:rPr>
              <w:t>9</w:t>
            </w:r>
            <w:r w:rsidRPr="00931C3F">
              <w:rPr>
                <w:rFonts w:eastAsia="Times New Roman"/>
                <w:b/>
                <w:bCs/>
              </w:rPr>
              <w:t xml:space="preserve">: </w:t>
            </w:r>
            <w:r w:rsidRPr="00931C3F">
              <w:rPr>
                <w:rFonts w:eastAsia="Times New Roman"/>
                <w:b/>
                <w:bCs/>
                <w:color w:val="000000"/>
                <w:sz w:val="24"/>
                <w:szCs w:val="24"/>
              </w:rPr>
              <w:t>Supervised Agricultural Experience (SAE) Project</w:t>
            </w:r>
            <w:r w:rsidRPr="00931C3F">
              <w:rPr>
                <w:rFonts w:eastAsia="Times New Roman"/>
                <w:color w:val="000000"/>
                <w:sz w:val="24"/>
                <w:szCs w:val="24"/>
              </w:rPr>
              <w:t> </w:t>
            </w:r>
          </w:p>
        </w:tc>
        <w:tc>
          <w:tcPr>
            <w:tcW w:w="8376" w:type="dxa"/>
            <w:tcBorders>
              <w:top w:val="single" w:sz="6" w:space="0" w:color="auto"/>
              <w:left w:val="single" w:sz="6" w:space="0" w:color="auto"/>
              <w:bottom w:val="single" w:sz="6" w:space="0" w:color="auto"/>
              <w:right w:val="single" w:sz="6" w:space="0" w:color="auto"/>
            </w:tcBorders>
            <w:shd w:val="clear" w:color="auto" w:fill="auto"/>
            <w:hideMark/>
          </w:tcPr>
          <w:p w14:paraId="08D5DB2B" w14:textId="26D90C01"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 xml:space="preserve">Total Learning Hours for Unit: </w:t>
            </w:r>
            <w:r w:rsidRPr="006457EE">
              <w:rPr>
                <w:rFonts w:eastAsia="Times New Roman"/>
              </w:rPr>
              <w:t>​</w:t>
            </w:r>
            <w:r w:rsidR="005E3D75" w:rsidRPr="005E3D75">
              <w:rPr>
                <w:rFonts w:eastAsia="Times New Roman"/>
                <w:b/>
                <w:bCs/>
              </w:rPr>
              <w:t>25</w:t>
            </w:r>
          </w:p>
        </w:tc>
      </w:tr>
      <w:tr w:rsidR="00073107" w:rsidRPr="006457EE" w14:paraId="7EFABDB3"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tcPr>
          <w:p w14:paraId="01C50919" w14:textId="3404EA54" w:rsidR="00073107" w:rsidRPr="00073107" w:rsidRDefault="00073107">
            <w:pPr>
              <w:spacing w:after="0" w:line="240" w:lineRule="auto"/>
              <w:textAlignment w:val="baseline"/>
              <w:rPr>
                <w:rFonts w:eastAsia="Times New Roman"/>
                <w:color w:val="000000"/>
              </w:rPr>
            </w:pPr>
            <w:r w:rsidRPr="006457EE">
              <w:rPr>
                <w:rFonts w:eastAsia="Times New Roman"/>
                <w:b/>
                <w:bCs/>
              </w:rPr>
              <w:t xml:space="preserve">Unit Summary: </w:t>
            </w:r>
            <w:r w:rsidRPr="006457EE">
              <w:rPr>
                <w:rFonts w:eastAsia="Times New Roman"/>
                <w:color w:val="000000"/>
              </w:rPr>
              <w:t xml:space="preserve">Students will demonstrate their learning by completing a Supervised Agricultural Experience Project (SAE). Students will work individually and, in a group, to consider their strengths as well as their areas for future learning in performing </w:t>
            </w:r>
            <w:r>
              <w:rPr>
                <w:rFonts w:eastAsia="Times New Roman"/>
                <w:color w:val="000000"/>
              </w:rPr>
              <w:t>aquaculture and fisheries work.</w:t>
            </w:r>
          </w:p>
        </w:tc>
      </w:tr>
      <w:tr w:rsidR="007B28C0" w:rsidRPr="006457EE" w14:paraId="0DFE5E4C"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135C04" w14:textId="7FE9D877" w:rsidR="00073107" w:rsidRPr="000270F7" w:rsidRDefault="00073107">
            <w:pPr>
              <w:spacing w:after="0" w:line="240" w:lineRule="auto"/>
              <w:textAlignment w:val="baseline"/>
              <w:rPr>
                <w:rFonts w:eastAsia="Times New Roman"/>
                <w:b/>
                <w:bCs/>
              </w:rPr>
            </w:pPr>
            <w:r w:rsidRPr="00EE7849">
              <w:rPr>
                <w:rFonts w:eastAsia="Times New Roman"/>
                <w:b/>
                <w:bCs/>
              </w:rPr>
              <w:t>Competencies:</w:t>
            </w:r>
          </w:p>
          <w:p w14:paraId="1AD02970" w14:textId="77777777" w:rsidR="007B28C0" w:rsidRPr="006457EE" w:rsidRDefault="007B28C0" w:rsidP="000270F7">
            <w:pPr>
              <w:numPr>
                <w:ilvl w:val="0"/>
                <w:numId w:val="78"/>
              </w:numPr>
              <w:spacing w:after="0" w:line="240" w:lineRule="auto"/>
              <w:textAlignment w:val="baseline"/>
              <w:rPr>
                <w:rFonts w:eastAsia="Times New Roman"/>
              </w:rPr>
            </w:pPr>
            <w:r w:rsidRPr="006457EE">
              <w:rPr>
                <w:rFonts w:eastAsia="Times New Roman"/>
                <w:color w:val="000000"/>
              </w:rPr>
              <w:t>Understand the benefits of the SAE for skill development, leadership and career success.  </w:t>
            </w:r>
          </w:p>
          <w:p w14:paraId="3ED26FDA" w14:textId="77777777" w:rsidR="007B28C0" w:rsidRPr="00C71F46" w:rsidRDefault="007B28C0" w:rsidP="000270F7">
            <w:pPr>
              <w:numPr>
                <w:ilvl w:val="0"/>
                <w:numId w:val="78"/>
              </w:numPr>
              <w:spacing w:after="0" w:line="240" w:lineRule="auto"/>
              <w:textAlignment w:val="baseline"/>
              <w:rPr>
                <w:rFonts w:eastAsia="Times New Roman"/>
              </w:rPr>
            </w:pPr>
            <w:r w:rsidRPr="00C71F46">
              <w:rPr>
                <w:rFonts w:eastAsia="Times New Roman"/>
                <w:color w:val="000000"/>
              </w:rPr>
              <w:t>Demonstrate self-directed learning skills. </w:t>
            </w:r>
          </w:p>
          <w:p w14:paraId="2A19D796" w14:textId="77777777" w:rsidR="007B28C0" w:rsidRPr="00C71F46" w:rsidRDefault="007B28C0" w:rsidP="000270F7">
            <w:pPr>
              <w:numPr>
                <w:ilvl w:val="0"/>
                <w:numId w:val="78"/>
              </w:numPr>
              <w:spacing w:after="0" w:line="240" w:lineRule="auto"/>
              <w:textAlignment w:val="baseline"/>
              <w:rPr>
                <w:rFonts w:eastAsia="Times New Roman"/>
              </w:rPr>
            </w:pPr>
            <w:r w:rsidRPr="00C71F46">
              <w:rPr>
                <w:rFonts w:eastAsia="Times New Roman"/>
                <w:color w:val="000000"/>
              </w:rPr>
              <w:t xml:space="preserve">Describe the two types of </w:t>
            </w:r>
            <w:proofErr w:type="gramStart"/>
            <w:r w:rsidRPr="00C71F46">
              <w:rPr>
                <w:rFonts w:eastAsia="Times New Roman"/>
                <w:color w:val="000000"/>
              </w:rPr>
              <w:t>SAE</w:t>
            </w:r>
            <w:proofErr w:type="gramEnd"/>
            <w:r w:rsidRPr="00C71F46">
              <w:rPr>
                <w:rFonts w:eastAsia="Times New Roman"/>
                <w:color w:val="000000"/>
              </w:rPr>
              <w:t>: </w:t>
            </w:r>
          </w:p>
          <w:p w14:paraId="3C7063B8" w14:textId="77777777" w:rsidR="007B28C0" w:rsidRPr="006457EE" w:rsidRDefault="007B28C0" w:rsidP="000270F7">
            <w:pPr>
              <w:numPr>
                <w:ilvl w:val="0"/>
                <w:numId w:val="78"/>
              </w:numPr>
              <w:spacing w:after="0" w:line="240" w:lineRule="auto"/>
              <w:textAlignment w:val="baseline"/>
              <w:rPr>
                <w:rFonts w:eastAsia="Times New Roman"/>
              </w:rPr>
            </w:pPr>
            <w:r w:rsidRPr="006457EE">
              <w:rPr>
                <w:rFonts w:eastAsia="Times New Roman"/>
                <w:color w:val="000000"/>
              </w:rPr>
              <w:t>Foundational SAE (Career exploration &amp; planning (high school and beyond plan), Personal financial planning and management, Workplace Safety, Employability skills for college and career readiness, agricultural or forestry literacy)  </w:t>
            </w:r>
          </w:p>
          <w:p w14:paraId="3EAE5599" w14:textId="77777777" w:rsidR="007B28C0" w:rsidRPr="006457EE" w:rsidRDefault="007B28C0" w:rsidP="000270F7">
            <w:pPr>
              <w:numPr>
                <w:ilvl w:val="0"/>
                <w:numId w:val="78"/>
              </w:numPr>
              <w:spacing w:after="0" w:line="240" w:lineRule="auto"/>
              <w:textAlignment w:val="baseline"/>
              <w:rPr>
                <w:rFonts w:eastAsia="Times New Roman"/>
              </w:rPr>
            </w:pPr>
            <w:r w:rsidRPr="006457EE">
              <w:rPr>
                <w:rFonts w:eastAsia="Times New Roman"/>
                <w:color w:val="000000"/>
              </w:rPr>
              <w:t>Immersion SAE (Entrepreneurship/Ownership, Placement/Internships, Research (Experimental, Analytical, Invention), School Business Enterprises, Service Learning)  </w:t>
            </w:r>
          </w:p>
          <w:p w14:paraId="41169A8F" w14:textId="77777777" w:rsidR="007B28C0" w:rsidRPr="006457EE" w:rsidRDefault="007B28C0" w:rsidP="000270F7">
            <w:pPr>
              <w:numPr>
                <w:ilvl w:val="0"/>
                <w:numId w:val="78"/>
              </w:numPr>
              <w:spacing w:after="0" w:line="240" w:lineRule="auto"/>
              <w:textAlignment w:val="baseline"/>
              <w:rPr>
                <w:rFonts w:eastAsia="Times New Roman"/>
              </w:rPr>
            </w:pPr>
            <w:r w:rsidRPr="006457EE">
              <w:rPr>
                <w:rFonts w:eastAsia="Times New Roman"/>
                <w:color w:val="000000"/>
              </w:rPr>
              <w:t>Select an SAE topic that relates to course topics as well as the student’s personal interests, academic goals, and career goals. </w:t>
            </w:r>
          </w:p>
          <w:p w14:paraId="1B3440D6" w14:textId="77777777" w:rsidR="007B28C0" w:rsidRPr="006457EE" w:rsidRDefault="007B28C0" w:rsidP="000270F7">
            <w:pPr>
              <w:numPr>
                <w:ilvl w:val="0"/>
                <w:numId w:val="78"/>
              </w:numPr>
              <w:spacing w:after="0" w:line="240" w:lineRule="auto"/>
              <w:textAlignment w:val="baseline"/>
              <w:rPr>
                <w:rFonts w:eastAsia="Times New Roman"/>
              </w:rPr>
            </w:pPr>
            <w:r w:rsidRPr="006457EE">
              <w:rPr>
                <w:rFonts w:eastAsia="Times New Roman"/>
                <w:color w:val="000000"/>
              </w:rPr>
              <w:t>Develop procurement and funding plans. </w:t>
            </w:r>
          </w:p>
          <w:p w14:paraId="3EA7FFE6" w14:textId="77777777" w:rsidR="007B28C0" w:rsidRPr="006457EE" w:rsidRDefault="007B28C0" w:rsidP="000270F7">
            <w:pPr>
              <w:numPr>
                <w:ilvl w:val="0"/>
                <w:numId w:val="78"/>
              </w:numPr>
              <w:spacing w:after="0" w:line="240" w:lineRule="auto"/>
              <w:textAlignment w:val="baseline"/>
              <w:rPr>
                <w:rFonts w:eastAsia="Times New Roman"/>
              </w:rPr>
            </w:pPr>
            <w:r w:rsidRPr="006457EE">
              <w:rPr>
                <w:rFonts w:eastAsia="Times New Roman"/>
                <w:color w:val="000000"/>
              </w:rPr>
              <w:t>Understand how presentation and reporting formats influence delivery of content to audiences. </w:t>
            </w:r>
          </w:p>
          <w:p w14:paraId="4E10F032" w14:textId="77777777" w:rsidR="007B28C0" w:rsidRPr="006457EE" w:rsidRDefault="007B28C0" w:rsidP="000270F7">
            <w:pPr>
              <w:numPr>
                <w:ilvl w:val="0"/>
                <w:numId w:val="78"/>
              </w:numPr>
              <w:spacing w:after="0" w:line="240" w:lineRule="auto"/>
              <w:textAlignment w:val="baseline"/>
              <w:rPr>
                <w:rFonts w:eastAsia="Times New Roman"/>
              </w:rPr>
            </w:pPr>
            <w:r w:rsidRPr="006457EE">
              <w:rPr>
                <w:rFonts w:eastAsia="Times New Roman"/>
                <w:color w:val="000000"/>
              </w:rPr>
              <w:t>Use systems thinking (interconnectedness, emergent properties, causality, feedback loops in an ecosystem) to develop SAE project. </w:t>
            </w:r>
          </w:p>
          <w:p w14:paraId="7ADB9F9A" w14:textId="77777777" w:rsidR="007B28C0" w:rsidRPr="006457EE" w:rsidRDefault="007B28C0" w:rsidP="000270F7">
            <w:pPr>
              <w:numPr>
                <w:ilvl w:val="0"/>
                <w:numId w:val="78"/>
              </w:numPr>
              <w:spacing w:after="0" w:line="240" w:lineRule="auto"/>
              <w:textAlignment w:val="baseline"/>
              <w:rPr>
                <w:rFonts w:eastAsia="Times New Roman"/>
              </w:rPr>
            </w:pPr>
            <w:r w:rsidRPr="006457EE">
              <w:rPr>
                <w:rFonts w:eastAsia="Times New Roman"/>
                <w:color w:val="000000"/>
              </w:rPr>
              <w:t>Demonstrate flexibility. </w:t>
            </w:r>
            <w:r>
              <w:rPr>
                <w:rFonts w:eastAsia="Times New Roman"/>
                <w:color w:val="000000"/>
              </w:rPr>
              <w:t xml:space="preserve">    </w:t>
            </w:r>
          </w:p>
          <w:p w14:paraId="5686D74C" w14:textId="20AA1D0B" w:rsidR="007B28C0" w:rsidRPr="006457EE" w:rsidRDefault="007B28C0" w:rsidP="00866BB9">
            <w:pPr>
              <w:spacing w:after="0" w:line="240" w:lineRule="auto"/>
              <w:ind w:left="720"/>
              <w:textAlignment w:val="baseline"/>
              <w:rPr>
                <w:rFonts w:eastAsia="Times New Roman"/>
              </w:rPr>
            </w:pPr>
          </w:p>
        </w:tc>
      </w:tr>
      <w:tr w:rsidR="007B28C0" w:rsidRPr="006457EE" w14:paraId="701629A3"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72743B5C"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Components and Assessments</w:t>
            </w:r>
            <w:r w:rsidRPr="006457EE">
              <w:rPr>
                <w:rFonts w:eastAsia="Times New Roman"/>
                <w:color w:val="FFFFFF"/>
              </w:rPr>
              <w:t> </w:t>
            </w:r>
          </w:p>
        </w:tc>
      </w:tr>
      <w:tr w:rsidR="007B28C0" w:rsidRPr="006457EE" w14:paraId="3794DEE8"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9BB25A" w14:textId="5862BA88" w:rsidR="000270F7" w:rsidRDefault="007B28C0" w:rsidP="000270F7">
            <w:pPr>
              <w:spacing w:after="0" w:line="240" w:lineRule="auto"/>
              <w:textAlignment w:val="baseline"/>
              <w:rPr>
                <w:rFonts w:eastAsia="Times New Roman"/>
                <w:i/>
                <w:iCs/>
                <w:color w:val="000000"/>
              </w:rPr>
            </w:pPr>
            <w:r w:rsidRPr="006457EE">
              <w:rPr>
                <w:rFonts w:eastAsia="Times New Roman"/>
                <w:b/>
                <w:bCs/>
              </w:rPr>
              <w:t xml:space="preserve">Performance Assessments: </w:t>
            </w:r>
          </w:p>
          <w:p w14:paraId="6963F7EE" w14:textId="452C1E85" w:rsidR="007B28C0" w:rsidRPr="000270F7" w:rsidRDefault="68D682E9" w:rsidP="000270F7">
            <w:pPr>
              <w:pStyle w:val="ListParagraph"/>
              <w:numPr>
                <w:ilvl w:val="0"/>
                <w:numId w:val="79"/>
              </w:numPr>
              <w:spacing w:after="0" w:line="240" w:lineRule="auto"/>
              <w:textAlignment w:val="baseline"/>
              <w:rPr>
                <w:rFonts w:eastAsia="Times New Roman"/>
              </w:rPr>
            </w:pPr>
            <w:r w:rsidRPr="000270F7">
              <w:rPr>
                <w:rFonts w:eastAsia="Times New Roman"/>
                <w:color w:val="000000"/>
              </w:rPr>
              <w:t xml:space="preserve">Select a final project format that effectively delivers content (ex: PowerPoint, YouTube video, report, radio public service announcement, poster, tri-fold display, brochure, map, website or blog, event, phone app, </w:t>
            </w:r>
            <w:proofErr w:type="spellStart"/>
            <w:r w:rsidRPr="000270F7">
              <w:rPr>
                <w:rFonts w:eastAsia="Times New Roman"/>
                <w:color w:val="000000"/>
              </w:rPr>
              <w:t>etc</w:t>
            </w:r>
            <w:proofErr w:type="spellEnd"/>
            <w:r w:rsidRPr="000270F7">
              <w:rPr>
                <w:rFonts w:eastAsia="Times New Roman"/>
                <w:color w:val="000000"/>
              </w:rPr>
              <w:t>)</w:t>
            </w:r>
            <w:r w:rsidR="28E7CB33" w:rsidRPr="000270F7">
              <w:rPr>
                <w:rFonts w:eastAsia="Times New Roman"/>
                <w:color w:val="000000"/>
              </w:rPr>
              <w:t>.</w:t>
            </w:r>
          </w:p>
          <w:p w14:paraId="3B2B61C5" w14:textId="77777777" w:rsidR="007B28C0" w:rsidRPr="006457EE" w:rsidRDefault="007B28C0" w:rsidP="002F5D9C">
            <w:pPr>
              <w:numPr>
                <w:ilvl w:val="0"/>
                <w:numId w:val="43"/>
              </w:numPr>
              <w:spacing w:after="0" w:line="240" w:lineRule="auto"/>
              <w:ind w:left="1080" w:firstLine="0"/>
              <w:textAlignment w:val="baseline"/>
              <w:rPr>
                <w:rFonts w:eastAsia="Times New Roman"/>
              </w:rPr>
            </w:pPr>
            <w:r w:rsidRPr="006457EE">
              <w:rPr>
                <w:rFonts w:eastAsia="Times New Roman"/>
                <w:color w:val="000000"/>
              </w:rPr>
              <w:t>Write a report that investigates a topic covered in the course. </w:t>
            </w:r>
          </w:p>
          <w:p w14:paraId="0A528328" w14:textId="77777777" w:rsidR="007B28C0" w:rsidRPr="006457EE" w:rsidRDefault="007B28C0" w:rsidP="002F5D9C">
            <w:pPr>
              <w:numPr>
                <w:ilvl w:val="0"/>
                <w:numId w:val="43"/>
              </w:numPr>
              <w:spacing w:after="0" w:line="240" w:lineRule="auto"/>
              <w:ind w:left="1080" w:firstLine="0"/>
              <w:textAlignment w:val="baseline"/>
              <w:rPr>
                <w:rFonts w:eastAsia="Times New Roman"/>
              </w:rPr>
            </w:pPr>
            <w:r w:rsidRPr="006457EE">
              <w:rPr>
                <w:rFonts w:eastAsia="Times New Roman"/>
                <w:color w:val="000000"/>
              </w:rPr>
              <w:t>Use Ag Experience Tracker (AET) System or equivalent utilized to track SAE Project. </w:t>
            </w:r>
          </w:p>
          <w:p w14:paraId="1A7E5F0A" w14:textId="77777777" w:rsidR="007B28C0" w:rsidRPr="006457EE" w:rsidRDefault="007B28C0" w:rsidP="002F5D9C">
            <w:pPr>
              <w:numPr>
                <w:ilvl w:val="0"/>
                <w:numId w:val="43"/>
              </w:numPr>
              <w:spacing w:after="0" w:line="240" w:lineRule="auto"/>
              <w:ind w:left="1080" w:firstLine="0"/>
              <w:textAlignment w:val="baseline"/>
              <w:rPr>
                <w:rFonts w:eastAsia="Times New Roman"/>
              </w:rPr>
            </w:pPr>
            <w:r w:rsidRPr="006457EE">
              <w:rPr>
                <w:rFonts w:eastAsia="Times New Roman"/>
                <w:color w:val="000000"/>
              </w:rPr>
              <w:t>Outline the components to be used in final project: </w:t>
            </w:r>
          </w:p>
          <w:p w14:paraId="7D10BD60" w14:textId="77777777" w:rsidR="007B28C0" w:rsidRPr="006457EE" w:rsidRDefault="007B28C0" w:rsidP="002F5D9C">
            <w:pPr>
              <w:numPr>
                <w:ilvl w:val="0"/>
                <w:numId w:val="44"/>
              </w:numPr>
              <w:spacing w:after="0" w:line="240" w:lineRule="auto"/>
              <w:ind w:left="1800" w:firstLine="0"/>
              <w:textAlignment w:val="baseline"/>
              <w:rPr>
                <w:rFonts w:eastAsia="Times New Roman"/>
              </w:rPr>
            </w:pPr>
            <w:r w:rsidRPr="006457EE">
              <w:rPr>
                <w:rFonts w:eastAsia="Times New Roman"/>
                <w:color w:val="000000"/>
              </w:rPr>
              <w:t>Determine the goals of the SAE project. </w:t>
            </w:r>
          </w:p>
          <w:p w14:paraId="063DF54E" w14:textId="77777777" w:rsidR="007B28C0" w:rsidRPr="006457EE" w:rsidRDefault="007B28C0" w:rsidP="002F5D9C">
            <w:pPr>
              <w:numPr>
                <w:ilvl w:val="0"/>
                <w:numId w:val="44"/>
              </w:numPr>
              <w:spacing w:after="0" w:line="240" w:lineRule="auto"/>
              <w:ind w:left="1800" w:firstLine="0"/>
              <w:textAlignment w:val="baseline"/>
              <w:rPr>
                <w:rFonts w:eastAsia="Times New Roman"/>
              </w:rPr>
            </w:pPr>
            <w:r w:rsidRPr="006457EE">
              <w:rPr>
                <w:rFonts w:eastAsia="Times New Roman"/>
                <w:color w:val="000000"/>
              </w:rPr>
              <w:t>Identify resources and data to be collected to meet project goals. </w:t>
            </w:r>
          </w:p>
          <w:p w14:paraId="11F85455" w14:textId="77777777" w:rsidR="007B28C0" w:rsidRPr="006457EE" w:rsidRDefault="007B28C0" w:rsidP="002F5D9C">
            <w:pPr>
              <w:numPr>
                <w:ilvl w:val="0"/>
                <w:numId w:val="44"/>
              </w:numPr>
              <w:spacing w:after="0" w:line="240" w:lineRule="auto"/>
              <w:ind w:left="1800" w:firstLine="0"/>
              <w:textAlignment w:val="baseline"/>
              <w:rPr>
                <w:rFonts w:eastAsia="Times New Roman"/>
              </w:rPr>
            </w:pPr>
            <w:r w:rsidRPr="006457EE">
              <w:rPr>
                <w:rFonts w:eastAsia="Times New Roman"/>
                <w:color w:val="000000"/>
              </w:rPr>
              <w:t>Select the types of data that will be meaningful. </w:t>
            </w:r>
          </w:p>
          <w:p w14:paraId="7EC7EDAF" w14:textId="77777777" w:rsidR="007B28C0" w:rsidRPr="006457EE" w:rsidRDefault="007B28C0" w:rsidP="002F5D9C">
            <w:pPr>
              <w:numPr>
                <w:ilvl w:val="0"/>
                <w:numId w:val="44"/>
              </w:numPr>
              <w:spacing w:after="0" w:line="240" w:lineRule="auto"/>
              <w:ind w:left="1800" w:firstLine="0"/>
              <w:textAlignment w:val="baseline"/>
              <w:rPr>
                <w:rFonts w:eastAsia="Times New Roman"/>
              </w:rPr>
            </w:pPr>
            <w:r w:rsidRPr="006457EE">
              <w:rPr>
                <w:rFonts w:eastAsia="Times New Roman"/>
                <w:color w:val="000000"/>
              </w:rPr>
              <w:t>Collect data to be used in the final project. </w:t>
            </w:r>
          </w:p>
          <w:p w14:paraId="56F6443D" w14:textId="77777777" w:rsidR="007B28C0" w:rsidRPr="006457EE" w:rsidRDefault="007B28C0" w:rsidP="002F5D9C">
            <w:pPr>
              <w:numPr>
                <w:ilvl w:val="0"/>
                <w:numId w:val="44"/>
              </w:numPr>
              <w:spacing w:after="0" w:line="240" w:lineRule="auto"/>
              <w:ind w:left="1800" w:firstLine="0"/>
              <w:textAlignment w:val="baseline"/>
              <w:rPr>
                <w:rFonts w:eastAsia="Times New Roman"/>
              </w:rPr>
            </w:pPr>
            <w:r w:rsidRPr="006457EE">
              <w:rPr>
                <w:rFonts w:eastAsia="Times New Roman"/>
                <w:color w:val="000000"/>
              </w:rPr>
              <w:t>Keep records that pertain to the chosen SAE project. </w:t>
            </w:r>
          </w:p>
          <w:p w14:paraId="40A4C721" w14:textId="77777777" w:rsidR="007B28C0" w:rsidRPr="006457EE" w:rsidRDefault="007B28C0" w:rsidP="002F5D9C">
            <w:pPr>
              <w:numPr>
                <w:ilvl w:val="0"/>
                <w:numId w:val="44"/>
              </w:numPr>
              <w:spacing w:after="0" w:line="240" w:lineRule="auto"/>
              <w:ind w:left="1800" w:firstLine="0"/>
              <w:textAlignment w:val="baseline"/>
              <w:rPr>
                <w:rFonts w:eastAsia="Times New Roman"/>
              </w:rPr>
            </w:pPr>
            <w:r w:rsidRPr="006457EE">
              <w:rPr>
                <w:rFonts w:eastAsia="Times New Roman"/>
                <w:color w:val="000000"/>
              </w:rPr>
              <w:t>Enter data into an Excel spreadsheet. </w:t>
            </w:r>
          </w:p>
          <w:p w14:paraId="0C781735" w14:textId="77777777" w:rsidR="007B28C0" w:rsidRPr="006457EE" w:rsidRDefault="007B28C0" w:rsidP="002F5D9C">
            <w:pPr>
              <w:numPr>
                <w:ilvl w:val="0"/>
                <w:numId w:val="44"/>
              </w:numPr>
              <w:spacing w:after="0" w:line="240" w:lineRule="auto"/>
              <w:ind w:left="1800" w:firstLine="0"/>
              <w:textAlignment w:val="baseline"/>
              <w:rPr>
                <w:rFonts w:eastAsia="Times New Roman"/>
              </w:rPr>
            </w:pPr>
            <w:r w:rsidRPr="006457EE">
              <w:rPr>
                <w:rFonts w:eastAsia="Times New Roman"/>
                <w:color w:val="000000"/>
              </w:rPr>
              <w:lastRenderedPageBreak/>
              <w:t>Create maps that display necessary data. </w:t>
            </w:r>
          </w:p>
          <w:p w14:paraId="761EF40A" w14:textId="77777777" w:rsidR="007B28C0" w:rsidRPr="006457EE" w:rsidRDefault="007B28C0" w:rsidP="002F5D9C">
            <w:pPr>
              <w:numPr>
                <w:ilvl w:val="0"/>
                <w:numId w:val="44"/>
              </w:numPr>
              <w:spacing w:after="0" w:line="240" w:lineRule="auto"/>
              <w:ind w:left="1800" w:firstLine="0"/>
              <w:textAlignment w:val="baseline"/>
              <w:rPr>
                <w:rFonts w:eastAsia="Times New Roman"/>
              </w:rPr>
            </w:pPr>
            <w:r w:rsidRPr="006457EE">
              <w:rPr>
                <w:rFonts w:eastAsia="Times New Roman"/>
                <w:color w:val="000000"/>
              </w:rPr>
              <w:t>Cite sources that are included in the proposal. </w:t>
            </w:r>
          </w:p>
          <w:p w14:paraId="1C850EC8" w14:textId="77777777" w:rsidR="007B28C0" w:rsidRPr="006457EE" w:rsidRDefault="007B28C0" w:rsidP="002F5D9C">
            <w:pPr>
              <w:numPr>
                <w:ilvl w:val="0"/>
                <w:numId w:val="45"/>
              </w:numPr>
              <w:spacing w:after="0" w:line="240" w:lineRule="auto"/>
              <w:ind w:left="1080" w:firstLine="0"/>
              <w:textAlignment w:val="baseline"/>
              <w:rPr>
                <w:rFonts w:eastAsia="Times New Roman"/>
              </w:rPr>
            </w:pPr>
            <w:r w:rsidRPr="006457EE">
              <w:rPr>
                <w:rFonts w:eastAsia="Times New Roman"/>
                <w:color w:val="000000"/>
              </w:rPr>
              <w:t>Prepare and deliver final project deliverables. </w:t>
            </w:r>
          </w:p>
        </w:tc>
      </w:tr>
      <w:tr w:rsidR="007B28C0" w:rsidRPr="006457EE" w14:paraId="71AE05E8" w14:textId="77777777" w:rsidTr="7896661C">
        <w:trPr>
          <w:trHeight w:val="37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38325C"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lastRenderedPageBreak/>
              <w:t>Leadership Alignment: </w:t>
            </w:r>
            <w:r w:rsidRPr="006457EE">
              <w:rPr>
                <w:rFonts w:eastAsia="Times New Roman"/>
                <w:color w:val="000000"/>
              </w:rPr>
              <w:t> </w:t>
            </w:r>
          </w:p>
          <w:p w14:paraId="303DE421" w14:textId="77777777" w:rsidR="007B28C0" w:rsidRPr="00073107" w:rsidRDefault="007B28C0" w:rsidP="00073107">
            <w:pPr>
              <w:pStyle w:val="ListParagraph"/>
              <w:numPr>
                <w:ilvl w:val="0"/>
                <w:numId w:val="66"/>
              </w:numPr>
              <w:spacing w:after="0" w:line="240" w:lineRule="auto"/>
              <w:textAlignment w:val="baseline"/>
              <w:rPr>
                <w:rFonts w:eastAsia="Times New Roman"/>
              </w:rPr>
            </w:pPr>
            <w:r w:rsidRPr="00073107">
              <w:rPr>
                <w:rFonts w:eastAsia="Times New Roman"/>
                <w:color w:val="000000"/>
              </w:rPr>
              <w:t xml:space="preserve">Students will </w:t>
            </w:r>
            <w:r w:rsidRPr="00073107">
              <w:rPr>
                <w:rFonts w:eastAsia="Times New Roman"/>
                <w:b/>
                <w:bCs/>
                <w:color w:val="000000"/>
              </w:rPr>
              <w:t>demonstrate initiative to advance skill levels towards a professional level (8.C.2</w:t>
            </w:r>
            <w:r w:rsidRPr="00073107">
              <w:rPr>
                <w:rFonts w:eastAsia="Times New Roman"/>
                <w:color w:val="000000"/>
              </w:rPr>
              <w:t xml:space="preserve">) and </w:t>
            </w:r>
            <w:r w:rsidRPr="00073107">
              <w:rPr>
                <w:rFonts w:eastAsia="Times New Roman"/>
                <w:b/>
                <w:bCs/>
                <w:color w:val="000000"/>
              </w:rPr>
              <w:t xml:space="preserve">balance short-term and long-term goals (8.A.2) as </w:t>
            </w:r>
            <w:r w:rsidRPr="00073107">
              <w:rPr>
                <w:rFonts w:eastAsia="Times New Roman"/>
                <w:color w:val="000000"/>
              </w:rPr>
              <w:t>they enter their own data into the system and use Ag Experience Tracker (AET) System or equivalent utilized to track SAE project. </w:t>
            </w:r>
          </w:p>
          <w:p w14:paraId="51658826"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w:t>
            </w:r>
          </w:p>
          <w:p w14:paraId="3F25028E"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Resources:</w:t>
            </w:r>
            <w:r w:rsidRPr="006457EE">
              <w:rPr>
                <w:rFonts w:eastAsia="Times New Roman"/>
                <w:color w:val="000000"/>
              </w:rPr>
              <w:t>  </w:t>
            </w:r>
          </w:p>
          <w:p w14:paraId="09DFD8E2"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xml:space="preserve">Future Farmers of America (FFA) Supervised Agricultural Experience (SAE) Washington FFA site: </w:t>
            </w:r>
            <w:hyperlink r:id="rId26" w:tgtFrame="_blank" w:history="1">
              <w:r w:rsidRPr="006457EE">
                <w:rPr>
                  <w:rFonts w:eastAsia="Times New Roman"/>
                  <w:color w:val="0D5761"/>
                  <w:u w:val="single"/>
                </w:rPr>
                <w:t>www.ffa.org</w:t>
              </w:r>
            </w:hyperlink>
            <w:r w:rsidRPr="006457EE">
              <w:rPr>
                <w:rFonts w:eastAsia="Times New Roman"/>
                <w:b/>
                <w:bCs/>
                <w:color w:val="000000"/>
              </w:rPr>
              <w:t>  </w:t>
            </w:r>
            <w:r w:rsidRPr="006457EE">
              <w:rPr>
                <w:rFonts w:eastAsia="Times New Roman"/>
                <w:color w:val="000000"/>
              </w:rPr>
              <w:t>  </w:t>
            </w:r>
          </w:p>
          <w:p w14:paraId="6B8FFAAA"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xml:space="preserve">How to start a new chapter: </w:t>
            </w:r>
            <w:hyperlink r:id="rId27" w:tgtFrame="_blank" w:history="1">
              <w:r w:rsidRPr="006457EE">
                <w:rPr>
                  <w:rFonts w:eastAsia="Times New Roman"/>
                  <w:color w:val="0D5761"/>
                  <w:u w:val="single"/>
                </w:rPr>
                <w:t>https://www.washingtonffa.org/starting-a-new-chapter</w:t>
              </w:r>
            </w:hyperlink>
            <w:r w:rsidRPr="006457EE">
              <w:rPr>
                <w:rFonts w:eastAsia="Times New Roman"/>
                <w:color w:val="000000"/>
              </w:rPr>
              <w:t>         </w:t>
            </w:r>
          </w:p>
          <w:p w14:paraId="0D903E2D"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xml:space="preserve">SAE specific resources: </w:t>
            </w:r>
            <w:hyperlink r:id="rId28" w:tgtFrame="_blank" w:history="1">
              <w:r w:rsidRPr="006457EE">
                <w:rPr>
                  <w:rFonts w:eastAsia="Times New Roman"/>
                  <w:color w:val="0D5761"/>
                  <w:u w:val="single"/>
                </w:rPr>
                <w:t>https://saeforall.org/</w:t>
              </w:r>
            </w:hyperlink>
            <w:r w:rsidRPr="006457EE">
              <w:rPr>
                <w:rFonts w:eastAsia="Times New Roman"/>
                <w:color w:val="000000"/>
              </w:rPr>
              <w:t xml:space="preserve"> resources for students and teachers. </w:t>
            </w:r>
          </w:p>
        </w:tc>
      </w:tr>
      <w:tr w:rsidR="007B28C0" w:rsidRPr="006457EE" w14:paraId="0885AC24" w14:textId="77777777" w:rsidTr="7896661C">
        <w:trPr>
          <w:trHeight w:val="345"/>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3C259303"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Industry Standards and/or Competencies</w:t>
            </w:r>
            <w:r w:rsidRPr="006457EE">
              <w:rPr>
                <w:rFonts w:eastAsia="Times New Roman"/>
                <w:color w:val="FFFFFF"/>
              </w:rPr>
              <w:t> </w:t>
            </w:r>
          </w:p>
        </w:tc>
      </w:tr>
      <w:tr w:rsidR="007B28C0" w:rsidRPr="006457EE" w14:paraId="13851A2A" w14:textId="77777777" w:rsidTr="7896661C">
        <w:trPr>
          <w:trHeight w:val="345"/>
        </w:trPr>
        <w:tc>
          <w:tcPr>
            <w:tcW w:w="66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299096" w14:textId="136AF6F2" w:rsidR="007B28C0" w:rsidRPr="006457EE" w:rsidRDefault="3A8D9593" w:rsidP="3A8D9593">
            <w:pPr>
              <w:spacing w:after="0" w:line="240" w:lineRule="auto"/>
              <w:textAlignment w:val="baseline"/>
              <w:rPr>
                <w:rFonts w:eastAsia="Times New Roman"/>
                <w:color w:val="000000"/>
              </w:rPr>
            </w:pPr>
            <w:r w:rsidRPr="3A8D9593">
              <w:rPr>
                <w:rFonts w:eastAsia="Times New Roman"/>
                <w:b/>
                <w:bCs/>
              </w:rPr>
              <w:t xml:space="preserve">Name of standards: </w:t>
            </w:r>
            <w:r w:rsidRPr="3A8D9593">
              <w:rPr>
                <w:rFonts w:eastAsia="Segoe UI"/>
                <w:color w:val="000000"/>
              </w:rPr>
              <w:t xml:space="preserve">National Council for Agriculture Education </w:t>
            </w:r>
            <w:r w:rsidRPr="3A8D9593">
              <w:rPr>
                <w:rFonts w:eastAsia="Segoe UI"/>
              </w:rPr>
              <w:t xml:space="preserve"> </w:t>
            </w:r>
          </w:p>
        </w:tc>
        <w:tc>
          <w:tcPr>
            <w:tcW w:w="8376" w:type="dxa"/>
            <w:tcBorders>
              <w:top w:val="single" w:sz="6" w:space="0" w:color="auto"/>
              <w:left w:val="single" w:sz="6" w:space="0" w:color="auto"/>
              <w:bottom w:val="single" w:sz="6" w:space="0" w:color="auto"/>
              <w:right w:val="single" w:sz="6" w:space="0" w:color="auto"/>
            </w:tcBorders>
            <w:shd w:val="clear" w:color="auto" w:fill="auto"/>
            <w:hideMark/>
          </w:tcPr>
          <w:p w14:paraId="549C841C" w14:textId="678CA8EC" w:rsidR="007B28C0" w:rsidRPr="006457EE" w:rsidRDefault="3A8D9593" w:rsidP="3A8D9593">
            <w:pPr>
              <w:spacing w:after="0" w:line="240" w:lineRule="auto"/>
              <w:textAlignment w:val="baseline"/>
              <w:rPr>
                <w:rFonts w:ascii="Times New Roman" w:eastAsia="Times New Roman" w:hAnsi="Times New Roman" w:cs="Times New Roman"/>
                <w:sz w:val="24"/>
                <w:szCs w:val="24"/>
              </w:rPr>
            </w:pPr>
            <w:r w:rsidRPr="3A8D9593">
              <w:rPr>
                <w:rFonts w:eastAsia="Times New Roman"/>
                <w:b/>
                <w:bCs/>
              </w:rPr>
              <w:t xml:space="preserve">Website: </w:t>
            </w:r>
            <w:r w:rsidRPr="3A8D9593">
              <w:rPr>
                <w:rFonts w:eastAsia="Segoe UI"/>
                <w:color w:val="000000"/>
              </w:rPr>
              <w:t xml:space="preserve">https://thecouncil.ffa.org/afnr/ </w:t>
            </w:r>
            <w:r w:rsidRPr="3A8D9593">
              <w:rPr>
                <w:rFonts w:eastAsia="Segoe UI"/>
              </w:rPr>
              <w:t xml:space="preserve"> </w:t>
            </w:r>
            <w:r w:rsidRPr="3A8D9593">
              <w:rPr>
                <w:rFonts w:eastAsia="Times New Roman"/>
                <w:b/>
                <w:bCs/>
                <w:color w:val="000000"/>
              </w:rPr>
              <w:t> </w:t>
            </w:r>
            <w:r w:rsidRPr="3A8D9593">
              <w:rPr>
                <w:rFonts w:ascii="Calibri" w:eastAsia="Times New Roman" w:hAnsi="Calibri" w:cs="Calibri"/>
                <w:color w:val="000000"/>
              </w:rPr>
              <w:t> </w:t>
            </w:r>
            <w:r w:rsidRPr="3A8D9593">
              <w:rPr>
                <w:rFonts w:eastAsia="Times New Roman"/>
              </w:rPr>
              <w:t>  </w:t>
            </w:r>
          </w:p>
        </w:tc>
      </w:tr>
      <w:tr w:rsidR="007B28C0" w:rsidRPr="006457EE" w14:paraId="67E11E5D" w14:textId="77777777" w:rsidTr="7896661C">
        <w:trPr>
          <w:trHeight w:val="345"/>
        </w:trPr>
        <w:tc>
          <w:tcPr>
            <w:tcW w:w="150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75CFD9" w14:textId="77777777" w:rsidR="00E13418" w:rsidRPr="005155D1" w:rsidRDefault="00E13418" w:rsidP="00E13418">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4BCBBDE3" w14:textId="77777777" w:rsidR="00073107" w:rsidRPr="00073107" w:rsidRDefault="007B28C0" w:rsidP="00073107">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073107">
              <w:rPr>
                <w:rFonts w:eastAsia="Times New Roman"/>
                <w:color w:val="000000"/>
              </w:rPr>
              <w:t>NRS.03. Develop plans to ensure sustainable production and processing of natural resources.   </w:t>
            </w:r>
          </w:p>
          <w:p w14:paraId="565B30FC" w14:textId="77777777" w:rsidR="00073107" w:rsidRPr="00073107" w:rsidRDefault="007B28C0" w:rsidP="00073107">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073107">
              <w:rPr>
                <w:rFonts w:eastAsia="Times New Roman"/>
                <w:color w:val="000000"/>
              </w:rPr>
              <w:t>NRS.03.01. Sustainably produce, harvest, process and use natural resource products (e.g., forest products, wildlife, minerals, fossil fuels, shale oil, alternative energy, recreation, aquatic species, etc.).   </w:t>
            </w:r>
          </w:p>
          <w:p w14:paraId="6615E1AA" w14:textId="1E26ECE8" w:rsidR="007B28C0" w:rsidRPr="00073107" w:rsidRDefault="007B28C0" w:rsidP="00073107">
            <w:pPr>
              <w:pStyle w:val="ListParagraph"/>
              <w:numPr>
                <w:ilvl w:val="1"/>
                <w:numId w:val="66"/>
              </w:numPr>
              <w:spacing w:after="0" w:line="240" w:lineRule="auto"/>
              <w:textAlignment w:val="baseline"/>
              <w:rPr>
                <w:rFonts w:ascii="Times New Roman" w:eastAsia="Times New Roman" w:hAnsi="Times New Roman" w:cs="Times New Roman"/>
                <w:sz w:val="24"/>
                <w:szCs w:val="24"/>
              </w:rPr>
            </w:pPr>
            <w:r w:rsidRPr="00073107">
              <w:rPr>
                <w:rFonts w:eastAsia="Times New Roman"/>
                <w:color w:val="000000"/>
              </w:rPr>
              <w:t>NRS.03.02.</w:t>
            </w:r>
            <w:proofErr w:type="gramStart"/>
            <w:r w:rsidRPr="00073107">
              <w:rPr>
                <w:rFonts w:eastAsia="Times New Roman"/>
                <w:color w:val="000000"/>
              </w:rPr>
              <w:t>01.b.</w:t>
            </w:r>
            <w:proofErr w:type="gramEnd"/>
            <w:r w:rsidRPr="00073107">
              <w:rPr>
                <w:rFonts w:eastAsia="Times New Roman"/>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707F35E9"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w:t>
            </w:r>
          </w:p>
          <w:p w14:paraId="5B440ED9" w14:textId="04A2045E"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Cluster Skills</w:t>
            </w:r>
            <w:r w:rsidRPr="006457EE">
              <w:rPr>
                <w:rFonts w:eastAsia="Times New Roman"/>
                <w:color w:val="000000"/>
              </w:rPr>
              <w:t>  </w:t>
            </w:r>
          </w:p>
          <w:p w14:paraId="0C505F6F" w14:textId="77777777" w:rsidR="00073107" w:rsidRPr="00073107" w:rsidRDefault="007B28C0" w:rsidP="00073107">
            <w:pPr>
              <w:pStyle w:val="ListParagraph"/>
              <w:numPr>
                <w:ilvl w:val="0"/>
                <w:numId w:val="67"/>
              </w:numPr>
              <w:spacing w:after="0" w:line="240" w:lineRule="auto"/>
              <w:textAlignment w:val="baseline"/>
              <w:rPr>
                <w:rFonts w:eastAsia="Times New Roman"/>
              </w:rPr>
            </w:pPr>
            <w:r w:rsidRPr="00073107">
              <w:rPr>
                <w:rFonts w:eastAsia="Times New Roman"/>
                <w:color w:val="000000"/>
              </w:rPr>
              <w:t>CS.05. Describe career opportunities and means to achieve those opportunities in each of the Agriculture, Food &amp; Natural Resources career pathways.  </w:t>
            </w:r>
          </w:p>
          <w:p w14:paraId="122F1B92" w14:textId="2D360451" w:rsidR="007B28C0" w:rsidRPr="00073107" w:rsidRDefault="007B28C0" w:rsidP="00073107">
            <w:pPr>
              <w:pStyle w:val="ListParagraph"/>
              <w:numPr>
                <w:ilvl w:val="0"/>
                <w:numId w:val="67"/>
              </w:numPr>
              <w:spacing w:after="0" w:line="240" w:lineRule="auto"/>
              <w:textAlignment w:val="baseline"/>
              <w:rPr>
                <w:rFonts w:eastAsia="Times New Roman"/>
              </w:rPr>
            </w:pPr>
            <w:r w:rsidRPr="00073107">
              <w:rPr>
                <w:rFonts w:eastAsia="Times New Roman"/>
                <w:color w:val="000000"/>
              </w:rPr>
              <w:t>CS.01.05.  Awareness: Desire purposeful understanding related to professional and personal activities  </w:t>
            </w:r>
          </w:p>
          <w:p w14:paraId="3441605E" w14:textId="77777777" w:rsidR="007B28C0" w:rsidRPr="00E13418" w:rsidRDefault="007B28C0" w:rsidP="00073107">
            <w:pPr>
              <w:spacing w:after="0" w:line="240" w:lineRule="auto"/>
              <w:textAlignment w:val="baseline"/>
              <w:rPr>
                <w:rFonts w:eastAsia="Times New Roman"/>
              </w:rPr>
            </w:pPr>
            <w:r w:rsidRPr="00E13418">
              <w:rPr>
                <w:rFonts w:eastAsia="Times New Roman"/>
                <w:color w:val="000000"/>
              </w:rPr>
              <w:t>Level 2  </w:t>
            </w:r>
          </w:p>
          <w:p w14:paraId="4B1AD60E" w14:textId="77777777" w:rsidR="007B28C0" w:rsidRPr="00E13418" w:rsidRDefault="007B28C0" w:rsidP="00073107">
            <w:pPr>
              <w:pStyle w:val="ListParagraph"/>
              <w:numPr>
                <w:ilvl w:val="0"/>
                <w:numId w:val="68"/>
              </w:numPr>
              <w:spacing w:after="0" w:line="240" w:lineRule="auto"/>
              <w:textAlignment w:val="baseline"/>
              <w:rPr>
                <w:rFonts w:eastAsia="Times New Roman"/>
              </w:rPr>
            </w:pPr>
            <w:r w:rsidRPr="00E13418">
              <w:rPr>
                <w:rFonts w:eastAsia="Times New Roman"/>
                <w:color w:val="000000"/>
              </w:rPr>
              <w:t>CS.01.05.</w:t>
            </w:r>
            <w:proofErr w:type="gramStart"/>
            <w:r w:rsidRPr="00E13418">
              <w:rPr>
                <w:rFonts w:eastAsia="Times New Roman"/>
                <w:color w:val="000000"/>
              </w:rPr>
              <w:t>01.b.</w:t>
            </w:r>
            <w:proofErr w:type="gramEnd"/>
            <w:r w:rsidRPr="00E13418">
              <w:rPr>
                <w:rFonts w:eastAsia="Times New Roman"/>
                <w:color w:val="000000"/>
              </w:rPr>
              <w:t>  Analyze the impact of trends and issues on the community.  </w:t>
            </w:r>
          </w:p>
          <w:p w14:paraId="5F92C41B" w14:textId="4420C4EF" w:rsidR="007B28C0" w:rsidRPr="00E13418" w:rsidRDefault="00073107" w:rsidP="00073107">
            <w:pPr>
              <w:spacing w:after="0" w:line="240" w:lineRule="auto"/>
              <w:textAlignment w:val="baseline"/>
              <w:rPr>
                <w:rFonts w:eastAsia="Times New Roman"/>
              </w:rPr>
            </w:pPr>
            <w:r w:rsidRPr="00E13418">
              <w:rPr>
                <w:rFonts w:eastAsia="Times New Roman"/>
                <w:color w:val="000000"/>
              </w:rPr>
              <w:t>L</w:t>
            </w:r>
            <w:r w:rsidR="007B28C0" w:rsidRPr="00E13418">
              <w:rPr>
                <w:rFonts w:eastAsia="Times New Roman"/>
                <w:color w:val="000000"/>
              </w:rPr>
              <w:t>evel 3  </w:t>
            </w:r>
          </w:p>
          <w:p w14:paraId="0B2581E7" w14:textId="77777777" w:rsidR="00073107" w:rsidRPr="00073107" w:rsidRDefault="007B28C0" w:rsidP="00073107">
            <w:pPr>
              <w:pStyle w:val="ListParagraph"/>
              <w:numPr>
                <w:ilvl w:val="0"/>
                <w:numId w:val="68"/>
              </w:numPr>
              <w:spacing w:after="0" w:line="240" w:lineRule="auto"/>
              <w:textAlignment w:val="baseline"/>
              <w:rPr>
                <w:rFonts w:eastAsia="Times New Roman"/>
              </w:rPr>
            </w:pPr>
            <w:r w:rsidRPr="00073107">
              <w:rPr>
                <w:rFonts w:eastAsia="Times New Roman"/>
                <w:color w:val="000000"/>
              </w:rPr>
              <w:t>CS.01.05.</w:t>
            </w:r>
            <w:proofErr w:type="gramStart"/>
            <w:r w:rsidRPr="00073107">
              <w:rPr>
                <w:rFonts w:eastAsia="Times New Roman"/>
                <w:color w:val="000000"/>
              </w:rPr>
              <w:t>01.c.</w:t>
            </w:r>
            <w:proofErr w:type="gramEnd"/>
            <w:r w:rsidRPr="00073107">
              <w:rPr>
                <w:rFonts w:eastAsia="Times New Roman"/>
                <w:color w:val="000000"/>
              </w:rPr>
              <w:t>  Articulate current issues that are important to the local, state, national and global communities.  </w:t>
            </w:r>
          </w:p>
          <w:p w14:paraId="14DD53F8" w14:textId="3C14F5C6" w:rsidR="007B28C0" w:rsidRPr="00073107" w:rsidRDefault="007B28C0" w:rsidP="00073107">
            <w:pPr>
              <w:pStyle w:val="ListParagraph"/>
              <w:numPr>
                <w:ilvl w:val="0"/>
                <w:numId w:val="68"/>
              </w:numPr>
              <w:spacing w:after="0" w:line="240" w:lineRule="auto"/>
              <w:textAlignment w:val="baseline"/>
              <w:rPr>
                <w:rFonts w:eastAsia="Times New Roman"/>
              </w:rPr>
            </w:pPr>
            <w:r w:rsidRPr="00073107">
              <w:rPr>
                <w:rFonts w:eastAsia="Times New Roman"/>
                <w:color w:val="000000"/>
              </w:rPr>
              <w:t>CS.01.05.</w:t>
            </w:r>
            <w:proofErr w:type="gramStart"/>
            <w:r w:rsidRPr="00073107">
              <w:rPr>
                <w:rFonts w:eastAsia="Times New Roman"/>
                <w:color w:val="000000"/>
              </w:rPr>
              <w:t>02.c.</w:t>
            </w:r>
            <w:proofErr w:type="gramEnd"/>
            <w:r w:rsidRPr="00073107">
              <w:rPr>
                <w:rFonts w:eastAsia="Times New Roman"/>
                <w:color w:val="000000"/>
              </w:rPr>
              <w:t>  Perform leadership tasks associated with citizenship.</w:t>
            </w:r>
            <w:r w:rsidRPr="00073107">
              <w:rPr>
                <w:rFonts w:eastAsia="Times New Roman"/>
                <w:b/>
                <w:bCs/>
                <w:color w:val="000000"/>
              </w:rPr>
              <w:t>  </w:t>
            </w:r>
            <w:r w:rsidRPr="00073107">
              <w:rPr>
                <w:rFonts w:eastAsia="Times New Roman"/>
                <w:color w:val="000000"/>
              </w:rPr>
              <w:t>  </w:t>
            </w:r>
          </w:p>
          <w:p w14:paraId="09EB0C24" w14:textId="77777777" w:rsidR="007B28C0" w:rsidRPr="006457EE" w:rsidRDefault="007B28C0">
            <w:pPr>
              <w:spacing w:after="0" w:line="240" w:lineRule="auto"/>
              <w:ind w:left="720"/>
              <w:textAlignment w:val="baseline"/>
              <w:rPr>
                <w:rFonts w:ascii="Times New Roman" w:eastAsia="Times New Roman" w:hAnsi="Times New Roman" w:cs="Times New Roman"/>
                <w:sz w:val="24"/>
                <w:szCs w:val="24"/>
              </w:rPr>
            </w:pPr>
            <w:r w:rsidRPr="006457EE">
              <w:rPr>
                <w:rFonts w:eastAsia="Times New Roman"/>
                <w:color w:val="000000"/>
              </w:rPr>
              <w:t> </w:t>
            </w:r>
          </w:p>
          <w:p w14:paraId="193D79A7" w14:textId="424DE033"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C</w:t>
            </w:r>
            <w:r w:rsidR="00E13418">
              <w:rPr>
                <w:rFonts w:eastAsia="Times New Roman"/>
                <w:b/>
                <w:bCs/>
                <w:color w:val="000000"/>
              </w:rPr>
              <w:t>areer Ready Practices</w:t>
            </w:r>
            <w:r w:rsidRPr="006457EE">
              <w:rPr>
                <w:rFonts w:eastAsia="Times New Roman"/>
                <w:b/>
                <w:bCs/>
                <w:color w:val="000000"/>
              </w:rPr>
              <w:t xml:space="preserve"> Strand</w:t>
            </w:r>
            <w:r w:rsidRPr="006457EE">
              <w:rPr>
                <w:rFonts w:eastAsia="Times New Roman"/>
                <w:color w:val="000000"/>
              </w:rPr>
              <w:t> </w:t>
            </w:r>
          </w:p>
          <w:p w14:paraId="204403E7" w14:textId="77777777" w:rsidR="00073107" w:rsidRPr="00073107" w:rsidRDefault="007B28C0" w:rsidP="00073107">
            <w:pPr>
              <w:pStyle w:val="ListParagraph"/>
              <w:numPr>
                <w:ilvl w:val="0"/>
                <w:numId w:val="69"/>
              </w:numPr>
              <w:spacing w:after="0" w:line="240" w:lineRule="auto"/>
              <w:textAlignment w:val="baseline"/>
              <w:rPr>
                <w:rFonts w:eastAsia="Times New Roman"/>
              </w:rPr>
            </w:pPr>
            <w:r w:rsidRPr="00073107">
              <w:rPr>
                <w:rFonts w:eastAsia="Times New Roman"/>
                <w:color w:val="000000"/>
              </w:rPr>
              <w:lastRenderedPageBreak/>
              <w:t>CRP.01.03. Identify and act upon opportunities for professional and civic service at work and in the community. </w:t>
            </w:r>
          </w:p>
          <w:p w14:paraId="43664519" w14:textId="77777777" w:rsidR="00073107" w:rsidRPr="00073107" w:rsidRDefault="007B28C0" w:rsidP="00073107">
            <w:pPr>
              <w:pStyle w:val="ListParagraph"/>
              <w:numPr>
                <w:ilvl w:val="0"/>
                <w:numId w:val="69"/>
              </w:numPr>
              <w:spacing w:after="0" w:line="240" w:lineRule="auto"/>
              <w:textAlignment w:val="baseline"/>
              <w:rPr>
                <w:rFonts w:eastAsia="Times New Roman"/>
              </w:rPr>
            </w:pPr>
            <w:r w:rsidRPr="00073107">
              <w:rPr>
                <w:rFonts w:eastAsia="Times New Roman"/>
                <w:color w:val="000000"/>
              </w:rPr>
              <w:t>CRP.02.01. Use strategic thinking to connect and apply academic learning, knowledge and skills to solve problems in the workplace and community. </w:t>
            </w:r>
          </w:p>
          <w:p w14:paraId="0DFBC8B6" w14:textId="77777777" w:rsidR="00073107" w:rsidRPr="00073107" w:rsidRDefault="007B28C0" w:rsidP="00073107">
            <w:pPr>
              <w:pStyle w:val="ListParagraph"/>
              <w:numPr>
                <w:ilvl w:val="0"/>
                <w:numId w:val="69"/>
              </w:numPr>
              <w:spacing w:after="0" w:line="240" w:lineRule="auto"/>
              <w:textAlignment w:val="baseline"/>
              <w:rPr>
                <w:rFonts w:eastAsia="Times New Roman"/>
              </w:rPr>
            </w:pPr>
            <w:r w:rsidRPr="00073107">
              <w:rPr>
                <w:rFonts w:eastAsia="Times New Roman"/>
                <w:color w:val="000000"/>
              </w:rPr>
              <w:t>CRP.04.01. Speak using strategies that ensure clarity, logic, purpose and professionalism in formal and informal settings. </w:t>
            </w:r>
          </w:p>
          <w:p w14:paraId="4482A263" w14:textId="77777777" w:rsidR="00073107" w:rsidRPr="00073107" w:rsidRDefault="007B28C0" w:rsidP="00073107">
            <w:pPr>
              <w:pStyle w:val="ListParagraph"/>
              <w:numPr>
                <w:ilvl w:val="0"/>
                <w:numId w:val="69"/>
              </w:numPr>
              <w:spacing w:after="0" w:line="240" w:lineRule="auto"/>
              <w:textAlignment w:val="baseline"/>
              <w:rPr>
                <w:rFonts w:eastAsia="Times New Roman"/>
              </w:rPr>
            </w:pPr>
            <w:r w:rsidRPr="00073107">
              <w:rPr>
                <w:rFonts w:eastAsia="Times New Roman"/>
                <w:color w:val="000000"/>
              </w:rPr>
              <w:t xml:space="preserve">CRP.04.02. Produce clear, </w:t>
            </w:r>
            <w:proofErr w:type="gramStart"/>
            <w:r w:rsidRPr="00073107">
              <w:rPr>
                <w:rFonts w:eastAsia="Times New Roman"/>
                <w:color w:val="000000"/>
              </w:rPr>
              <w:t>reasoned</w:t>
            </w:r>
            <w:proofErr w:type="gramEnd"/>
            <w:r w:rsidRPr="00073107">
              <w:rPr>
                <w:rFonts w:eastAsia="Times New Roman"/>
                <w:color w:val="000000"/>
              </w:rPr>
              <w:t xml:space="preserve"> and coherent written and visual communication in formal and informal settings. </w:t>
            </w:r>
          </w:p>
          <w:p w14:paraId="5E86EA2D" w14:textId="4A4E9A4F" w:rsidR="007B28C0" w:rsidRPr="00073107" w:rsidRDefault="007B28C0" w:rsidP="00073107">
            <w:pPr>
              <w:pStyle w:val="ListParagraph"/>
              <w:numPr>
                <w:ilvl w:val="0"/>
                <w:numId w:val="69"/>
              </w:numPr>
              <w:spacing w:after="0" w:line="240" w:lineRule="auto"/>
              <w:textAlignment w:val="baseline"/>
              <w:rPr>
                <w:rFonts w:eastAsia="Times New Roman"/>
              </w:rPr>
            </w:pPr>
            <w:r w:rsidRPr="00073107">
              <w:rPr>
                <w:rFonts w:eastAsia="Times New Roman"/>
                <w:color w:val="000000"/>
              </w:rPr>
              <w:t>CRP.10.01. Identify career opportunities within a career cluster that match personal interests, talents, goals and preferences.  </w:t>
            </w:r>
          </w:p>
          <w:p w14:paraId="78D2B47C" w14:textId="77777777" w:rsidR="007B28C0" w:rsidRPr="006457EE" w:rsidRDefault="007B28C0">
            <w:pPr>
              <w:spacing w:after="0" w:line="240" w:lineRule="auto"/>
              <w:ind w:left="720"/>
              <w:textAlignment w:val="baseline"/>
              <w:rPr>
                <w:rFonts w:ascii="Times New Roman" w:eastAsia="Times New Roman" w:hAnsi="Times New Roman" w:cs="Times New Roman"/>
                <w:sz w:val="24"/>
                <w:szCs w:val="24"/>
              </w:rPr>
            </w:pPr>
            <w:r w:rsidRPr="006457EE">
              <w:rPr>
                <w:rFonts w:eastAsia="Times New Roman"/>
                <w:color w:val="000000"/>
              </w:rPr>
              <w:t> </w:t>
            </w:r>
          </w:p>
          <w:p w14:paraId="4662E7B7"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SAE </w:t>
            </w:r>
            <w:r w:rsidRPr="006457EE">
              <w:rPr>
                <w:rFonts w:eastAsia="Times New Roman"/>
                <w:color w:val="000000"/>
              </w:rPr>
              <w:t> </w:t>
            </w:r>
          </w:p>
          <w:p w14:paraId="318B22FE" w14:textId="77777777" w:rsidR="00073107" w:rsidRPr="00073107" w:rsidRDefault="007B28C0" w:rsidP="00073107">
            <w:pPr>
              <w:pStyle w:val="ListParagraph"/>
              <w:numPr>
                <w:ilvl w:val="0"/>
                <w:numId w:val="70"/>
              </w:numPr>
              <w:spacing w:after="0" w:line="240" w:lineRule="auto"/>
              <w:textAlignment w:val="baseline"/>
              <w:rPr>
                <w:rFonts w:eastAsia="Times New Roman"/>
              </w:rPr>
            </w:pPr>
            <w:r w:rsidRPr="00073107">
              <w:rPr>
                <w:rFonts w:eastAsia="Times New Roman"/>
                <w:color w:val="000000"/>
              </w:rPr>
              <w:t>SAE.01.01   Students will establish and conduct Supervised Agricultural Experience Projects (SAE).  </w:t>
            </w:r>
          </w:p>
          <w:p w14:paraId="5C56F41D" w14:textId="77777777" w:rsidR="00073107" w:rsidRPr="00073107" w:rsidRDefault="007B28C0" w:rsidP="00073107">
            <w:pPr>
              <w:pStyle w:val="ListParagraph"/>
              <w:numPr>
                <w:ilvl w:val="1"/>
                <w:numId w:val="70"/>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01.b.</w:t>
            </w:r>
            <w:proofErr w:type="gramEnd"/>
            <w:r w:rsidRPr="00073107">
              <w:rPr>
                <w:rFonts w:eastAsia="Times New Roman"/>
                <w:color w:val="000000"/>
              </w:rPr>
              <w:t>     Explain the benefits of SAE projects to skill development, leadership and career success.  </w:t>
            </w:r>
          </w:p>
          <w:p w14:paraId="4FCC3D83" w14:textId="77777777" w:rsidR="00073107" w:rsidRPr="00073107" w:rsidRDefault="007B28C0" w:rsidP="00073107">
            <w:pPr>
              <w:pStyle w:val="ListParagraph"/>
              <w:numPr>
                <w:ilvl w:val="1"/>
                <w:numId w:val="70"/>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01.c.</w:t>
            </w:r>
            <w:proofErr w:type="gramEnd"/>
            <w:r w:rsidRPr="00073107">
              <w:rPr>
                <w:rFonts w:eastAsia="Times New Roman"/>
                <w:color w:val="000000"/>
              </w:rPr>
              <w:t>     Explain the connection between SAE and FFA.  </w:t>
            </w:r>
          </w:p>
          <w:p w14:paraId="78A09934" w14:textId="77777777" w:rsidR="00073107" w:rsidRPr="00073107" w:rsidRDefault="007B28C0" w:rsidP="00073107">
            <w:pPr>
              <w:pStyle w:val="ListParagraph"/>
              <w:numPr>
                <w:ilvl w:val="1"/>
                <w:numId w:val="70"/>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01.d.</w:t>
            </w:r>
            <w:proofErr w:type="gramEnd"/>
            <w:r w:rsidRPr="00073107">
              <w:rPr>
                <w:rFonts w:eastAsia="Times New Roman"/>
                <w:color w:val="000000"/>
              </w:rPr>
              <w:t xml:space="preserve">     Explain the five types of </w:t>
            </w:r>
            <w:proofErr w:type="gramStart"/>
            <w:r w:rsidRPr="00073107">
              <w:rPr>
                <w:rFonts w:eastAsia="Times New Roman"/>
                <w:color w:val="000000"/>
              </w:rPr>
              <w:t>SAE</w:t>
            </w:r>
            <w:proofErr w:type="gramEnd"/>
            <w:r w:rsidRPr="00073107">
              <w:rPr>
                <w:rFonts w:eastAsia="Times New Roman"/>
                <w:color w:val="000000"/>
              </w:rPr>
              <w:t>. (Entrepreneurship, Placement, Research, Exploratory, Improvement)  </w:t>
            </w:r>
          </w:p>
          <w:p w14:paraId="5BF9C469" w14:textId="77777777" w:rsidR="00073107" w:rsidRPr="00073107" w:rsidRDefault="007B28C0" w:rsidP="00073107">
            <w:pPr>
              <w:pStyle w:val="ListParagraph"/>
              <w:numPr>
                <w:ilvl w:val="1"/>
                <w:numId w:val="70"/>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01.e.</w:t>
            </w:r>
            <w:proofErr w:type="gramEnd"/>
            <w:r w:rsidRPr="00073107">
              <w:rPr>
                <w:rFonts w:eastAsia="Times New Roman"/>
                <w:color w:val="000000"/>
              </w:rPr>
              <w:t>     Explore ideas for SAE projects.  </w:t>
            </w:r>
          </w:p>
          <w:p w14:paraId="2AF80797" w14:textId="77777777" w:rsidR="00073107" w:rsidRPr="00073107" w:rsidRDefault="007B28C0" w:rsidP="00073107">
            <w:pPr>
              <w:pStyle w:val="ListParagraph"/>
              <w:numPr>
                <w:ilvl w:val="1"/>
                <w:numId w:val="70"/>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01.f.</w:t>
            </w:r>
            <w:proofErr w:type="gramEnd"/>
            <w:r w:rsidRPr="00073107">
              <w:rPr>
                <w:rFonts w:eastAsia="Times New Roman"/>
                <w:color w:val="000000"/>
              </w:rPr>
              <w:t>      Explain how SAE projects support academic achievement.  </w:t>
            </w:r>
          </w:p>
          <w:p w14:paraId="3EA8A0DA" w14:textId="77777777" w:rsidR="00073107" w:rsidRPr="00073107" w:rsidRDefault="007B28C0" w:rsidP="00073107">
            <w:pPr>
              <w:pStyle w:val="ListParagraph"/>
              <w:numPr>
                <w:ilvl w:val="1"/>
                <w:numId w:val="70"/>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01.g.</w:t>
            </w:r>
            <w:proofErr w:type="gramEnd"/>
            <w:r w:rsidRPr="00073107">
              <w:rPr>
                <w:rFonts w:eastAsia="Times New Roman"/>
                <w:color w:val="000000"/>
              </w:rPr>
              <w:t>     Select and establish an SAE project.  </w:t>
            </w:r>
          </w:p>
          <w:p w14:paraId="0F805237" w14:textId="77777777" w:rsidR="00073107" w:rsidRPr="00073107" w:rsidRDefault="007B28C0" w:rsidP="00073107">
            <w:pPr>
              <w:pStyle w:val="ListParagraph"/>
              <w:numPr>
                <w:ilvl w:val="1"/>
                <w:numId w:val="70"/>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01.h.</w:t>
            </w:r>
            <w:proofErr w:type="gramEnd"/>
            <w:r w:rsidRPr="00073107">
              <w:rPr>
                <w:rFonts w:eastAsia="Times New Roman"/>
                <w:color w:val="000000"/>
              </w:rPr>
              <w:t>     Explain and keep records on established SAE projects.  </w:t>
            </w:r>
          </w:p>
          <w:p w14:paraId="01E6D5B5" w14:textId="77777777" w:rsidR="00073107" w:rsidRPr="00073107" w:rsidRDefault="007B28C0" w:rsidP="00073107">
            <w:pPr>
              <w:pStyle w:val="ListParagraph"/>
              <w:numPr>
                <w:ilvl w:val="1"/>
                <w:numId w:val="70"/>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01.i.</w:t>
            </w:r>
            <w:proofErr w:type="gramEnd"/>
            <w:r w:rsidRPr="00073107">
              <w:rPr>
                <w:rFonts w:eastAsia="Times New Roman"/>
                <w:color w:val="000000"/>
              </w:rPr>
              <w:t>      Explain SAE project Supervision, visitation and assessment.  </w:t>
            </w:r>
          </w:p>
          <w:p w14:paraId="3ABFB720" w14:textId="1E4CC323" w:rsidR="007B28C0" w:rsidRPr="00073107" w:rsidRDefault="007B28C0" w:rsidP="00073107">
            <w:pPr>
              <w:pStyle w:val="ListParagraph"/>
              <w:numPr>
                <w:ilvl w:val="1"/>
                <w:numId w:val="70"/>
              </w:numPr>
              <w:spacing w:after="0" w:line="240" w:lineRule="auto"/>
              <w:textAlignment w:val="baseline"/>
              <w:rPr>
                <w:rFonts w:eastAsia="Times New Roman"/>
              </w:rPr>
            </w:pPr>
            <w:r w:rsidRPr="00073107">
              <w:rPr>
                <w:rFonts w:eastAsia="Times New Roman"/>
                <w:color w:val="000000"/>
              </w:rPr>
              <w:t>SAE.01.</w:t>
            </w:r>
            <w:proofErr w:type="gramStart"/>
            <w:r w:rsidRPr="00073107">
              <w:rPr>
                <w:rFonts w:eastAsia="Times New Roman"/>
                <w:color w:val="000000"/>
              </w:rPr>
              <w:t>01.l.</w:t>
            </w:r>
            <w:proofErr w:type="gramEnd"/>
            <w:r w:rsidRPr="00073107">
              <w:rPr>
                <w:rFonts w:eastAsia="Times New Roman"/>
                <w:color w:val="000000"/>
              </w:rPr>
              <w:t>      Explain the three-circle concept for SAE, FFA Leadership, Classroom/Laboratory in an Agriculture Education Program. </w:t>
            </w:r>
          </w:p>
        </w:tc>
      </w:tr>
      <w:tr w:rsidR="007B28C0" w:rsidRPr="006457EE" w14:paraId="16A4505F" w14:textId="77777777" w:rsidTr="7896661C">
        <w:trPr>
          <w:trHeight w:val="195"/>
        </w:trPr>
        <w:tc>
          <w:tcPr>
            <w:tcW w:w="150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4256CA86" w14:textId="77777777" w:rsidR="007B28C0" w:rsidRPr="006457EE" w:rsidRDefault="007B28C0">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lastRenderedPageBreak/>
              <w:t>Aligned Washington State Learning Standards</w:t>
            </w:r>
            <w:r w:rsidRPr="006457EE">
              <w:rPr>
                <w:rFonts w:eastAsia="Times New Roman"/>
                <w:color w:val="FFFFFF"/>
              </w:rPr>
              <w:t> </w:t>
            </w:r>
          </w:p>
        </w:tc>
      </w:tr>
      <w:tr w:rsidR="007B28C0" w:rsidRPr="006457EE" w14:paraId="395115CB" w14:textId="77777777" w:rsidTr="7896661C">
        <w:trPr>
          <w:trHeight w:val="285"/>
        </w:trPr>
        <w:tc>
          <w:tcPr>
            <w:tcW w:w="3191" w:type="dxa"/>
            <w:tcBorders>
              <w:top w:val="single" w:sz="6" w:space="0" w:color="auto"/>
              <w:left w:val="single" w:sz="6" w:space="0" w:color="auto"/>
              <w:bottom w:val="single" w:sz="6" w:space="0" w:color="auto"/>
              <w:right w:val="single" w:sz="6" w:space="0" w:color="auto"/>
            </w:tcBorders>
            <w:shd w:val="clear" w:color="auto" w:fill="auto"/>
            <w:vAlign w:val="center"/>
          </w:tcPr>
          <w:p w14:paraId="38AC103F" w14:textId="052701E0" w:rsidR="007B28C0" w:rsidRDefault="00073107">
            <w:pPr>
              <w:spacing w:after="0" w:line="240" w:lineRule="auto"/>
              <w:textAlignment w:val="baseline"/>
            </w:pPr>
            <w:hyperlink r:id="rId29" w:history="1">
              <w:r w:rsidRPr="002F49D2">
                <w:rPr>
                  <w:rStyle w:val="Hyperlink"/>
                  <w:b/>
                </w:rPr>
                <w:t>Mathematics</w:t>
              </w:r>
            </w:hyperlink>
          </w:p>
        </w:tc>
        <w:tc>
          <w:tcPr>
            <w:tcW w:w="118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056C91" w14:textId="3D8AD718"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HS.DS.1</w:t>
            </w:r>
            <w:r w:rsidR="00E13418">
              <w:rPr>
                <w:rFonts w:eastAsia="Segoe UI"/>
                <w:color w:val="000000"/>
              </w:rPr>
              <w:t>:</w:t>
            </w:r>
            <w:r w:rsidRPr="3A8D9593">
              <w:rPr>
                <w:rFonts w:eastAsia="Segoe UI"/>
                <w:color w:val="000000"/>
              </w:rPr>
              <w:t xml:space="preserve"> Formulate multivariable statistical investigative questions and determine how data can be collected and provide an answer, consider causality and prediction when posing the question.   </w:t>
            </w:r>
          </w:p>
          <w:p w14:paraId="27791E56" w14:textId="37EDF0DF"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HS.DS.2</w:t>
            </w:r>
            <w:r w:rsidR="00E13418">
              <w:rPr>
                <w:rFonts w:eastAsia="Segoe UI"/>
                <w:color w:val="000000"/>
              </w:rPr>
              <w:t>:</w:t>
            </w:r>
            <w:r w:rsidRPr="3A8D9593">
              <w:rPr>
                <w:rFonts w:eastAsia="Segoe UI"/>
                <w:color w:val="000000"/>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1C671D52" w14:textId="493B2F3D"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HS.DS.3</w:t>
            </w:r>
            <w:r w:rsidR="00E13418">
              <w:rPr>
                <w:rFonts w:eastAsia="Segoe UI"/>
                <w:color w:val="000000"/>
              </w:rPr>
              <w:t>:</w:t>
            </w:r>
            <w:r w:rsidRPr="3A8D9593">
              <w:rPr>
                <w:rFonts w:eastAsia="Segoe UI"/>
                <w:color w:val="000000"/>
              </w:rPr>
              <w:t xml:space="preserve"> Create and analyze data sets and data displays, including but not limited to scatter plots, regressions, histograms and boxplots using technology to sort or filter data, summarize, and describe relationships between quantitative variables.   </w:t>
            </w:r>
          </w:p>
          <w:p w14:paraId="495A72B5" w14:textId="0B717B2C" w:rsidR="007B28C0" w:rsidRPr="006457EE" w:rsidRDefault="3A8D9593" w:rsidP="00073107">
            <w:pPr>
              <w:spacing w:line="240" w:lineRule="auto"/>
              <w:ind w:left="1306" w:hanging="1170"/>
              <w:textAlignment w:val="baseline"/>
              <w:rPr>
                <w:rFonts w:eastAsia="Segoe UI"/>
                <w:color w:val="000000"/>
              </w:rPr>
            </w:pPr>
            <w:r w:rsidRPr="3A8D9593">
              <w:rPr>
                <w:rFonts w:eastAsia="Segoe UI"/>
                <w:color w:val="000000"/>
              </w:rPr>
              <w:t>HS.DS.4</w:t>
            </w:r>
            <w:r w:rsidR="00E13418">
              <w:rPr>
                <w:rFonts w:eastAsia="Segoe UI"/>
                <w:color w:val="000000"/>
              </w:rPr>
              <w:t>:</w:t>
            </w:r>
            <w:r w:rsidRPr="3A8D9593">
              <w:rPr>
                <w:rFonts w:eastAsia="Segoe UI"/>
                <w:color w:val="000000"/>
              </w:rPr>
              <w:t xml:space="preserve"> Acknowledge the presence of missing data values and understand how missing values may add bias to analysis and interpretation. Examine and discuss competing explanations for data trends observed such as </w:t>
            </w:r>
            <w:r w:rsidRPr="3A8D9593">
              <w:rPr>
                <w:rFonts w:eastAsia="Segoe UI"/>
                <w:color w:val="000000"/>
              </w:rPr>
              <w:lastRenderedPageBreak/>
              <w:t>confounding variables. Respond to competing arguments or interpretations of the data of different community groups, paying careful attention to what conclusions the data supports.</w:t>
            </w:r>
          </w:p>
          <w:p w14:paraId="3BF82285" w14:textId="07BE9FEC" w:rsidR="007B28C0" w:rsidRPr="006457EE" w:rsidRDefault="3A8D9593" w:rsidP="00073107">
            <w:pPr>
              <w:spacing w:line="240" w:lineRule="auto"/>
              <w:textAlignment w:val="baseline"/>
              <w:rPr>
                <w:rFonts w:eastAsia="Segoe UI"/>
                <w:color w:val="000000"/>
              </w:rPr>
            </w:pPr>
            <w:r w:rsidRPr="00073107">
              <w:rPr>
                <w:rFonts w:eastAsia="Segoe UI"/>
                <w:color w:val="000000"/>
              </w:rPr>
              <w:t>Additional math standards will be based on the SAE selected by the student</w:t>
            </w:r>
            <w:r w:rsidR="00073107" w:rsidRPr="00073107">
              <w:rPr>
                <w:rFonts w:eastAsia="Segoe UI"/>
                <w:color w:val="000000"/>
              </w:rPr>
              <w:t>.</w:t>
            </w:r>
          </w:p>
        </w:tc>
      </w:tr>
      <w:tr w:rsidR="007B28C0" w:rsidRPr="006457EE" w14:paraId="3E3A74ED" w14:textId="77777777" w:rsidTr="7896661C">
        <w:trPr>
          <w:trHeight w:val="285"/>
        </w:trPr>
        <w:tc>
          <w:tcPr>
            <w:tcW w:w="31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DDF8A"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hyperlink r:id="rId30" w:tgtFrame="_blank" w:history="1">
              <w:r w:rsidRPr="006457EE">
                <w:rPr>
                  <w:rFonts w:eastAsia="Times New Roman"/>
                  <w:b/>
                  <w:bCs/>
                  <w:color w:val="0D5761"/>
                  <w:u w:val="single"/>
                </w:rPr>
                <w:t>Science</w:t>
              </w:r>
            </w:hyperlink>
            <w:r w:rsidRPr="006457EE">
              <w:rPr>
                <w:rFonts w:eastAsia="Times New Roman"/>
                <w:color w:val="000000"/>
              </w:rPr>
              <w:t> </w:t>
            </w:r>
          </w:p>
        </w:tc>
        <w:tc>
          <w:tcPr>
            <w:tcW w:w="1183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35A651" w14:textId="77777777" w:rsidR="007B28C0" w:rsidRPr="006457EE" w:rsidRDefault="007B28C0">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Standards will be based on the SAE selected by the student. </w:t>
            </w:r>
          </w:p>
        </w:tc>
      </w:tr>
    </w:tbl>
    <w:p w14:paraId="118B84BA" w14:textId="77777777" w:rsidR="007B28C0" w:rsidRDefault="007B28C0">
      <w:pPr>
        <w:widowControl w:val="0"/>
        <w:autoSpaceDE w:val="0"/>
        <w:autoSpaceDN w:val="0"/>
        <w:spacing w:after="0" w:line="240" w:lineRule="auto"/>
      </w:pPr>
    </w:p>
    <w:sectPr w:rsidR="007B28C0" w:rsidSect="008778CC">
      <w:headerReference w:type="even" r:id="rId31"/>
      <w:footerReference w:type="default" r:id="rId32"/>
      <w:footerReference w:type="first" r:id="rId3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D01D5" w14:textId="77777777" w:rsidR="00CB70FD" w:rsidRDefault="00CB70FD" w:rsidP="000803DF">
      <w:pPr>
        <w:spacing w:after="0" w:line="240" w:lineRule="auto"/>
      </w:pPr>
      <w:r>
        <w:separator/>
      </w:r>
    </w:p>
  </w:endnote>
  <w:endnote w:type="continuationSeparator" w:id="0">
    <w:p w14:paraId="6A7CA18C" w14:textId="77777777" w:rsidR="00CB70FD" w:rsidRDefault="00CB70FD" w:rsidP="000803DF">
      <w:pPr>
        <w:spacing w:after="0" w:line="240" w:lineRule="auto"/>
      </w:pPr>
      <w:r>
        <w:continuationSeparator/>
      </w:r>
    </w:p>
  </w:endnote>
  <w:endnote w:type="continuationNotice" w:id="1">
    <w:p w14:paraId="3A61A909" w14:textId="77777777" w:rsidR="00CB70FD" w:rsidRDefault="00CB7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5F63804E" w:rsidR="00E47CB2"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Content>
        <w:r w:rsidR="00E31622">
          <w:rPr>
            <w:sz w:val="16"/>
            <w:szCs w:val="16"/>
          </w:rPr>
          <w:t>Advanced Aquaculture and Fisheries CTE Framework</w:t>
        </w:r>
        <w:r w:rsidR="00C2574C" w:rsidRPr="00946607">
          <w:rPr>
            <w:sz w:val="16"/>
            <w:szCs w:val="16"/>
          </w:rPr>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E47CB2" w:rsidRPr="0024789F" w:rsidRDefault="00000000"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14CE" w14:textId="77777777" w:rsidR="00CB70FD" w:rsidRDefault="00CB70FD" w:rsidP="000803DF">
      <w:pPr>
        <w:spacing w:after="0" w:line="240" w:lineRule="auto"/>
      </w:pPr>
      <w:r>
        <w:separator/>
      </w:r>
    </w:p>
  </w:footnote>
  <w:footnote w:type="continuationSeparator" w:id="0">
    <w:p w14:paraId="107C455A" w14:textId="77777777" w:rsidR="00CB70FD" w:rsidRDefault="00CB70FD" w:rsidP="000803DF">
      <w:pPr>
        <w:spacing w:after="0" w:line="240" w:lineRule="auto"/>
      </w:pPr>
      <w:r>
        <w:continuationSeparator/>
      </w:r>
    </w:p>
  </w:footnote>
  <w:footnote w:type="continuationNotice" w:id="1">
    <w:p w14:paraId="00799AD6" w14:textId="77777777" w:rsidR="00CB70FD" w:rsidRDefault="00CB70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E47CB2" w:rsidRDefault="00000000">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264"/>
    <w:multiLevelType w:val="hybridMultilevel"/>
    <w:tmpl w:val="E626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27E0"/>
    <w:multiLevelType w:val="hybridMultilevel"/>
    <w:tmpl w:val="06AC3B54"/>
    <w:lvl w:ilvl="0" w:tplc="83468946">
      <w:start w:val="1"/>
      <w:numFmt w:val="decimal"/>
      <w:lvlText w:val="%1."/>
      <w:lvlJc w:val="left"/>
      <w:pPr>
        <w:ind w:left="720" w:hanging="360"/>
      </w:pPr>
    </w:lvl>
    <w:lvl w:ilvl="1" w:tplc="CEA07FA4">
      <w:start w:val="1"/>
      <w:numFmt w:val="lowerLetter"/>
      <w:lvlText w:val="%2."/>
      <w:lvlJc w:val="left"/>
      <w:pPr>
        <w:ind w:left="1440" w:hanging="360"/>
      </w:pPr>
    </w:lvl>
    <w:lvl w:ilvl="2" w:tplc="32BCB05A">
      <w:start w:val="1"/>
      <w:numFmt w:val="lowerRoman"/>
      <w:lvlText w:val="%3."/>
      <w:lvlJc w:val="right"/>
      <w:pPr>
        <w:ind w:left="2160" w:hanging="180"/>
      </w:pPr>
    </w:lvl>
    <w:lvl w:ilvl="3" w:tplc="F3A6DB1A">
      <w:start w:val="1"/>
      <w:numFmt w:val="decimal"/>
      <w:lvlText w:val="%4."/>
      <w:lvlJc w:val="left"/>
      <w:pPr>
        <w:ind w:left="2880" w:hanging="360"/>
      </w:pPr>
    </w:lvl>
    <w:lvl w:ilvl="4" w:tplc="1A88175E">
      <w:start w:val="1"/>
      <w:numFmt w:val="lowerLetter"/>
      <w:lvlText w:val="%5."/>
      <w:lvlJc w:val="left"/>
      <w:pPr>
        <w:ind w:left="3600" w:hanging="360"/>
      </w:pPr>
    </w:lvl>
    <w:lvl w:ilvl="5" w:tplc="C4BE326C">
      <w:start w:val="1"/>
      <w:numFmt w:val="lowerRoman"/>
      <w:lvlText w:val="%6."/>
      <w:lvlJc w:val="right"/>
      <w:pPr>
        <w:ind w:left="4320" w:hanging="180"/>
      </w:pPr>
    </w:lvl>
    <w:lvl w:ilvl="6" w:tplc="CE5E760E">
      <w:start w:val="1"/>
      <w:numFmt w:val="decimal"/>
      <w:lvlText w:val="%7."/>
      <w:lvlJc w:val="left"/>
      <w:pPr>
        <w:ind w:left="5040" w:hanging="360"/>
      </w:pPr>
    </w:lvl>
    <w:lvl w:ilvl="7" w:tplc="687015AA">
      <w:start w:val="1"/>
      <w:numFmt w:val="lowerLetter"/>
      <w:lvlText w:val="%8."/>
      <w:lvlJc w:val="left"/>
      <w:pPr>
        <w:ind w:left="5760" w:hanging="360"/>
      </w:pPr>
    </w:lvl>
    <w:lvl w:ilvl="8" w:tplc="9EB89F26">
      <w:start w:val="1"/>
      <w:numFmt w:val="lowerRoman"/>
      <w:lvlText w:val="%9."/>
      <w:lvlJc w:val="right"/>
      <w:pPr>
        <w:ind w:left="6480" w:hanging="180"/>
      </w:pPr>
    </w:lvl>
  </w:abstractNum>
  <w:abstractNum w:abstractNumId="2" w15:restartNumberingAfterBreak="0">
    <w:nsid w:val="03CE25F2"/>
    <w:multiLevelType w:val="multilevel"/>
    <w:tmpl w:val="C6DEA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5301E"/>
    <w:multiLevelType w:val="hybridMultilevel"/>
    <w:tmpl w:val="7F7666F4"/>
    <w:lvl w:ilvl="0" w:tplc="F5D822E4">
      <w:start w:val="1"/>
      <w:numFmt w:val="bullet"/>
      <w:lvlText w:val=""/>
      <w:lvlJc w:val="left"/>
      <w:pPr>
        <w:ind w:left="720" w:hanging="360"/>
      </w:pPr>
      <w:rPr>
        <w:rFonts w:ascii="Symbol" w:hAnsi="Symbol" w:hint="default"/>
      </w:rPr>
    </w:lvl>
    <w:lvl w:ilvl="1" w:tplc="C5CA69A2">
      <w:start w:val="1"/>
      <w:numFmt w:val="bullet"/>
      <w:lvlText w:val="o"/>
      <w:lvlJc w:val="left"/>
      <w:pPr>
        <w:ind w:left="1440" w:hanging="360"/>
      </w:pPr>
      <w:rPr>
        <w:rFonts w:ascii="Courier New" w:hAnsi="Courier New" w:hint="default"/>
      </w:rPr>
    </w:lvl>
    <w:lvl w:ilvl="2" w:tplc="E5C2D35C">
      <w:start w:val="1"/>
      <w:numFmt w:val="bullet"/>
      <w:lvlText w:val=""/>
      <w:lvlJc w:val="left"/>
      <w:pPr>
        <w:ind w:left="2160" w:hanging="360"/>
      </w:pPr>
      <w:rPr>
        <w:rFonts w:ascii="Wingdings" w:hAnsi="Wingdings" w:hint="default"/>
      </w:rPr>
    </w:lvl>
    <w:lvl w:ilvl="3" w:tplc="EDD83374">
      <w:start w:val="1"/>
      <w:numFmt w:val="bullet"/>
      <w:lvlText w:val=""/>
      <w:lvlJc w:val="left"/>
      <w:pPr>
        <w:ind w:left="2880" w:hanging="360"/>
      </w:pPr>
      <w:rPr>
        <w:rFonts w:ascii="Symbol" w:hAnsi="Symbol" w:hint="default"/>
      </w:rPr>
    </w:lvl>
    <w:lvl w:ilvl="4" w:tplc="6B2C0534">
      <w:start w:val="1"/>
      <w:numFmt w:val="bullet"/>
      <w:lvlText w:val="o"/>
      <w:lvlJc w:val="left"/>
      <w:pPr>
        <w:ind w:left="3600" w:hanging="360"/>
      </w:pPr>
      <w:rPr>
        <w:rFonts w:ascii="Courier New" w:hAnsi="Courier New" w:hint="default"/>
      </w:rPr>
    </w:lvl>
    <w:lvl w:ilvl="5" w:tplc="DFF65D3A">
      <w:start w:val="1"/>
      <w:numFmt w:val="bullet"/>
      <w:lvlText w:val=""/>
      <w:lvlJc w:val="left"/>
      <w:pPr>
        <w:ind w:left="4320" w:hanging="360"/>
      </w:pPr>
      <w:rPr>
        <w:rFonts w:ascii="Wingdings" w:hAnsi="Wingdings" w:hint="default"/>
      </w:rPr>
    </w:lvl>
    <w:lvl w:ilvl="6" w:tplc="0B9470D8">
      <w:start w:val="1"/>
      <w:numFmt w:val="bullet"/>
      <w:lvlText w:val=""/>
      <w:lvlJc w:val="left"/>
      <w:pPr>
        <w:ind w:left="5040" w:hanging="360"/>
      </w:pPr>
      <w:rPr>
        <w:rFonts w:ascii="Symbol" w:hAnsi="Symbol" w:hint="default"/>
      </w:rPr>
    </w:lvl>
    <w:lvl w:ilvl="7" w:tplc="76AE6510">
      <w:start w:val="1"/>
      <w:numFmt w:val="bullet"/>
      <w:lvlText w:val="o"/>
      <w:lvlJc w:val="left"/>
      <w:pPr>
        <w:ind w:left="5760" w:hanging="360"/>
      </w:pPr>
      <w:rPr>
        <w:rFonts w:ascii="Courier New" w:hAnsi="Courier New" w:hint="default"/>
      </w:rPr>
    </w:lvl>
    <w:lvl w:ilvl="8" w:tplc="9502D1C8">
      <w:start w:val="1"/>
      <w:numFmt w:val="bullet"/>
      <w:lvlText w:val=""/>
      <w:lvlJc w:val="left"/>
      <w:pPr>
        <w:ind w:left="6480" w:hanging="360"/>
      </w:pPr>
      <w:rPr>
        <w:rFonts w:ascii="Wingdings" w:hAnsi="Wingdings" w:hint="default"/>
      </w:rPr>
    </w:lvl>
  </w:abstractNum>
  <w:abstractNum w:abstractNumId="4" w15:restartNumberingAfterBreak="0">
    <w:nsid w:val="05DD30B5"/>
    <w:multiLevelType w:val="multilevel"/>
    <w:tmpl w:val="90B2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34EA5"/>
    <w:multiLevelType w:val="multilevel"/>
    <w:tmpl w:val="B622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906A7E"/>
    <w:multiLevelType w:val="hybridMultilevel"/>
    <w:tmpl w:val="481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B7166"/>
    <w:multiLevelType w:val="hybridMultilevel"/>
    <w:tmpl w:val="17046064"/>
    <w:lvl w:ilvl="0" w:tplc="7700B8F4">
      <w:start w:val="1"/>
      <w:numFmt w:val="bullet"/>
      <w:lvlText w:val=""/>
      <w:lvlJc w:val="left"/>
      <w:pPr>
        <w:ind w:left="1080" w:hanging="360"/>
      </w:pPr>
      <w:rPr>
        <w:rFonts w:ascii="Symbol" w:hAnsi="Symbol" w:hint="default"/>
      </w:rPr>
    </w:lvl>
    <w:lvl w:ilvl="1" w:tplc="F0EC0E72">
      <w:start w:val="1"/>
      <w:numFmt w:val="bullet"/>
      <w:lvlText w:val="o"/>
      <w:lvlJc w:val="left"/>
      <w:pPr>
        <w:ind w:left="1800" w:hanging="360"/>
      </w:pPr>
      <w:rPr>
        <w:rFonts w:ascii="Courier New" w:hAnsi="Courier New" w:hint="default"/>
      </w:rPr>
    </w:lvl>
    <w:lvl w:ilvl="2" w:tplc="A0042566">
      <w:start w:val="1"/>
      <w:numFmt w:val="bullet"/>
      <w:lvlText w:val=""/>
      <w:lvlJc w:val="left"/>
      <w:pPr>
        <w:ind w:left="2520" w:hanging="360"/>
      </w:pPr>
      <w:rPr>
        <w:rFonts w:ascii="Wingdings" w:hAnsi="Wingdings" w:hint="default"/>
      </w:rPr>
    </w:lvl>
    <w:lvl w:ilvl="3" w:tplc="2504793E">
      <w:start w:val="1"/>
      <w:numFmt w:val="bullet"/>
      <w:lvlText w:val=""/>
      <w:lvlJc w:val="left"/>
      <w:pPr>
        <w:ind w:left="3240" w:hanging="360"/>
      </w:pPr>
      <w:rPr>
        <w:rFonts w:ascii="Symbol" w:hAnsi="Symbol" w:hint="default"/>
      </w:rPr>
    </w:lvl>
    <w:lvl w:ilvl="4" w:tplc="D5C4566E">
      <w:start w:val="1"/>
      <w:numFmt w:val="bullet"/>
      <w:lvlText w:val="o"/>
      <w:lvlJc w:val="left"/>
      <w:pPr>
        <w:ind w:left="3960" w:hanging="360"/>
      </w:pPr>
      <w:rPr>
        <w:rFonts w:ascii="Courier New" w:hAnsi="Courier New" w:hint="default"/>
      </w:rPr>
    </w:lvl>
    <w:lvl w:ilvl="5" w:tplc="449C6C7E">
      <w:start w:val="1"/>
      <w:numFmt w:val="bullet"/>
      <w:lvlText w:val=""/>
      <w:lvlJc w:val="left"/>
      <w:pPr>
        <w:ind w:left="4680" w:hanging="360"/>
      </w:pPr>
      <w:rPr>
        <w:rFonts w:ascii="Wingdings" w:hAnsi="Wingdings" w:hint="default"/>
      </w:rPr>
    </w:lvl>
    <w:lvl w:ilvl="6" w:tplc="846E05F0">
      <w:start w:val="1"/>
      <w:numFmt w:val="bullet"/>
      <w:lvlText w:val=""/>
      <w:lvlJc w:val="left"/>
      <w:pPr>
        <w:ind w:left="5400" w:hanging="360"/>
      </w:pPr>
      <w:rPr>
        <w:rFonts w:ascii="Symbol" w:hAnsi="Symbol" w:hint="default"/>
      </w:rPr>
    </w:lvl>
    <w:lvl w:ilvl="7" w:tplc="2FC88B66">
      <w:start w:val="1"/>
      <w:numFmt w:val="bullet"/>
      <w:lvlText w:val="o"/>
      <w:lvlJc w:val="left"/>
      <w:pPr>
        <w:ind w:left="6120" w:hanging="360"/>
      </w:pPr>
      <w:rPr>
        <w:rFonts w:ascii="Courier New" w:hAnsi="Courier New" w:hint="default"/>
      </w:rPr>
    </w:lvl>
    <w:lvl w:ilvl="8" w:tplc="39AE3860">
      <w:start w:val="1"/>
      <w:numFmt w:val="bullet"/>
      <w:lvlText w:val=""/>
      <w:lvlJc w:val="left"/>
      <w:pPr>
        <w:ind w:left="6840" w:hanging="360"/>
      </w:pPr>
      <w:rPr>
        <w:rFonts w:ascii="Wingdings" w:hAnsi="Wingdings" w:hint="default"/>
      </w:rPr>
    </w:lvl>
  </w:abstractNum>
  <w:abstractNum w:abstractNumId="8" w15:restartNumberingAfterBreak="0">
    <w:nsid w:val="085C6E21"/>
    <w:multiLevelType w:val="multilevel"/>
    <w:tmpl w:val="6BFC0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867CC7B"/>
    <w:multiLevelType w:val="hybridMultilevel"/>
    <w:tmpl w:val="D828F2D0"/>
    <w:lvl w:ilvl="0" w:tplc="FFFFFFFF">
      <w:start w:val="1"/>
      <w:numFmt w:val="bullet"/>
      <w:lvlText w:val=""/>
      <w:lvlJc w:val="left"/>
      <w:pPr>
        <w:ind w:left="720" w:hanging="360"/>
      </w:pPr>
      <w:rPr>
        <w:rFonts w:ascii="Symbol" w:hAnsi="Symbol" w:hint="default"/>
      </w:rPr>
    </w:lvl>
    <w:lvl w:ilvl="1" w:tplc="20B29486">
      <w:start w:val="1"/>
      <w:numFmt w:val="bullet"/>
      <w:lvlText w:val="o"/>
      <w:lvlJc w:val="left"/>
      <w:pPr>
        <w:ind w:left="1440" w:hanging="360"/>
      </w:pPr>
      <w:rPr>
        <w:rFonts w:ascii="Courier New" w:hAnsi="Courier New" w:hint="default"/>
      </w:rPr>
    </w:lvl>
    <w:lvl w:ilvl="2" w:tplc="7A70776E">
      <w:start w:val="1"/>
      <w:numFmt w:val="bullet"/>
      <w:lvlText w:val=""/>
      <w:lvlJc w:val="left"/>
      <w:pPr>
        <w:ind w:left="2160" w:hanging="360"/>
      </w:pPr>
      <w:rPr>
        <w:rFonts w:ascii="Wingdings" w:hAnsi="Wingdings" w:hint="default"/>
      </w:rPr>
    </w:lvl>
    <w:lvl w:ilvl="3" w:tplc="1F2A0E3A">
      <w:start w:val="1"/>
      <w:numFmt w:val="bullet"/>
      <w:lvlText w:val=""/>
      <w:lvlJc w:val="left"/>
      <w:pPr>
        <w:ind w:left="2880" w:hanging="360"/>
      </w:pPr>
      <w:rPr>
        <w:rFonts w:ascii="Symbol" w:hAnsi="Symbol" w:hint="default"/>
      </w:rPr>
    </w:lvl>
    <w:lvl w:ilvl="4" w:tplc="4B486AFC">
      <w:start w:val="1"/>
      <w:numFmt w:val="bullet"/>
      <w:lvlText w:val="o"/>
      <w:lvlJc w:val="left"/>
      <w:pPr>
        <w:ind w:left="3600" w:hanging="360"/>
      </w:pPr>
      <w:rPr>
        <w:rFonts w:ascii="Courier New" w:hAnsi="Courier New" w:hint="default"/>
      </w:rPr>
    </w:lvl>
    <w:lvl w:ilvl="5" w:tplc="B5680CD2">
      <w:start w:val="1"/>
      <w:numFmt w:val="bullet"/>
      <w:lvlText w:val=""/>
      <w:lvlJc w:val="left"/>
      <w:pPr>
        <w:ind w:left="4320" w:hanging="360"/>
      </w:pPr>
      <w:rPr>
        <w:rFonts w:ascii="Wingdings" w:hAnsi="Wingdings" w:hint="default"/>
      </w:rPr>
    </w:lvl>
    <w:lvl w:ilvl="6" w:tplc="49CA3CE2">
      <w:start w:val="1"/>
      <w:numFmt w:val="bullet"/>
      <w:lvlText w:val=""/>
      <w:lvlJc w:val="left"/>
      <w:pPr>
        <w:ind w:left="5040" w:hanging="360"/>
      </w:pPr>
      <w:rPr>
        <w:rFonts w:ascii="Symbol" w:hAnsi="Symbol" w:hint="default"/>
      </w:rPr>
    </w:lvl>
    <w:lvl w:ilvl="7" w:tplc="2754251C">
      <w:start w:val="1"/>
      <w:numFmt w:val="bullet"/>
      <w:lvlText w:val="o"/>
      <w:lvlJc w:val="left"/>
      <w:pPr>
        <w:ind w:left="5760" w:hanging="360"/>
      </w:pPr>
      <w:rPr>
        <w:rFonts w:ascii="Courier New" w:hAnsi="Courier New" w:hint="default"/>
      </w:rPr>
    </w:lvl>
    <w:lvl w:ilvl="8" w:tplc="263AD4B2">
      <w:start w:val="1"/>
      <w:numFmt w:val="bullet"/>
      <w:lvlText w:val=""/>
      <w:lvlJc w:val="left"/>
      <w:pPr>
        <w:ind w:left="6480" w:hanging="360"/>
      </w:pPr>
      <w:rPr>
        <w:rFonts w:ascii="Wingdings" w:hAnsi="Wingdings" w:hint="default"/>
      </w:rPr>
    </w:lvl>
  </w:abstractNum>
  <w:abstractNum w:abstractNumId="10" w15:restartNumberingAfterBreak="0">
    <w:nsid w:val="0B0C0B74"/>
    <w:multiLevelType w:val="multilevel"/>
    <w:tmpl w:val="0DAE33C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11" w15:restartNumberingAfterBreak="0">
    <w:nsid w:val="0CF7BB03"/>
    <w:multiLevelType w:val="hybridMultilevel"/>
    <w:tmpl w:val="FFFFFFFF"/>
    <w:lvl w:ilvl="0" w:tplc="FFFFFFFF">
      <w:start w:val="1"/>
      <w:numFmt w:val="bullet"/>
      <w:lvlText w:val=""/>
      <w:lvlJc w:val="left"/>
      <w:pPr>
        <w:ind w:left="720" w:hanging="360"/>
      </w:pPr>
      <w:rPr>
        <w:rFonts w:ascii="Symbol" w:hAnsi="Symbol" w:hint="default"/>
      </w:rPr>
    </w:lvl>
    <w:lvl w:ilvl="1" w:tplc="5FFCD7A6">
      <w:start w:val="1"/>
      <w:numFmt w:val="bullet"/>
      <w:lvlText w:val="o"/>
      <w:lvlJc w:val="left"/>
      <w:pPr>
        <w:ind w:left="1440" w:hanging="360"/>
      </w:pPr>
      <w:rPr>
        <w:rFonts w:ascii="Courier New" w:hAnsi="Courier New" w:hint="default"/>
      </w:rPr>
    </w:lvl>
    <w:lvl w:ilvl="2" w:tplc="87066DBC">
      <w:start w:val="1"/>
      <w:numFmt w:val="bullet"/>
      <w:lvlText w:val=""/>
      <w:lvlJc w:val="left"/>
      <w:pPr>
        <w:ind w:left="2160" w:hanging="360"/>
      </w:pPr>
      <w:rPr>
        <w:rFonts w:ascii="Wingdings" w:hAnsi="Wingdings" w:hint="default"/>
      </w:rPr>
    </w:lvl>
    <w:lvl w:ilvl="3" w:tplc="2916A52C">
      <w:start w:val="1"/>
      <w:numFmt w:val="bullet"/>
      <w:lvlText w:val=""/>
      <w:lvlJc w:val="left"/>
      <w:pPr>
        <w:ind w:left="2880" w:hanging="360"/>
      </w:pPr>
      <w:rPr>
        <w:rFonts w:ascii="Symbol" w:hAnsi="Symbol" w:hint="default"/>
      </w:rPr>
    </w:lvl>
    <w:lvl w:ilvl="4" w:tplc="2FEA7258">
      <w:start w:val="1"/>
      <w:numFmt w:val="bullet"/>
      <w:lvlText w:val="o"/>
      <w:lvlJc w:val="left"/>
      <w:pPr>
        <w:ind w:left="3600" w:hanging="360"/>
      </w:pPr>
      <w:rPr>
        <w:rFonts w:ascii="Courier New" w:hAnsi="Courier New" w:hint="default"/>
      </w:rPr>
    </w:lvl>
    <w:lvl w:ilvl="5" w:tplc="12AE12C0">
      <w:start w:val="1"/>
      <w:numFmt w:val="bullet"/>
      <w:lvlText w:val=""/>
      <w:lvlJc w:val="left"/>
      <w:pPr>
        <w:ind w:left="4320" w:hanging="360"/>
      </w:pPr>
      <w:rPr>
        <w:rFonts w:ascii="Wingdings" w:hAnsi="Wingdings" w:hint="default"/>
      </w:rPr>
    </w:lvl>
    <w:lvl w:ilvl="6" w:tplc="BD723060">
      <w:start w:val="1"/>
      <w:numFmt w:val="bullet"/>
      <w:lvlText w:val=""/>
      <w:lvlJc w:val="left"/>
      <w:pPr>
        <w:ind w:left="5040" w:hanging="360"/>
      </w:pPr>
      <w:rPr>
        <w:rFonts w:ascii="Symbol" w:hAnsi="Symbol" w:hint="default"/>
      </w:rPr>
    </w:lvl>
    <w:lvl w:ilvl="7" w:tplc="18FAAC04">
      <w:start w:val="1"/>
      <w:numFmt w:val="bullet"/>
      <w:lvlText w:val="o"/>
      <w:lvlJc w:val="left"/>
      <w:pPr>
        <w:ind w:left="5760" w:hanging="360"/>
      </w:pPr>
      <w:rPr>
        <w:rFonts w:ascii="Courier New" w:hAnsi="Courier New" w:hint="default"/>
      </w:rPr>
    </w:lvl>
    <w:lvl w:ilvl="8" w:tplc="9C1C73A6">
      <w:start w:val="1"/>
      <w:numFmt w:val="bullet"/>
      <w:lvlText w:val=""/>
      <w:lvlJc w:val="left"/>
      <w:pPr>
        <w:ind w:left="6480" w:hanging="360"/>
      </w:pPr>
      <w:rPr>
        <w:rFonts w:ascii="Wingdings" w:hAnsi="Wingdings" w:hint="default"/>
      </w:rPr>
    </w:lvl>
  </w:abstractNum>
  <w:abstractNum w:abstractNumId="12" w15:restartNumberingAfterBreak="0">
    <w:nsid w:val="0D367305"/>
    <w:multiLevelType w:val="hybridMultilevel"/>
    <w:tmpl w:val="B3F0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8381A"/>
    <w:multiLevelType w:val="hybridMultilevel"/>
    <w:tmpl w:val="1694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35DCC"/>
    <w:multiLevelType w:val="hybridMultilevel"/>
    <w:tmpl w:val="391A0BD8"/>
    <w:lvl w:ilvl="0" w:tplc="DE0C2F52">
      <w:start w:val="1"/>
      <w:numFmt w:val="bullet"/>
      <w:lvlText w:val=""/>
      <w:lvlJc w:val="left"/>
      <w:pPr>
        <w:ind w:left="720" w:hanging="360"/>
      </w:pPr>
      <w:rPr>
        <w:rFonts w:ascii="Symbol" w:hAnsi="Symbol" w:hint="default"/>
      </w:rPr>
    </w:lvl>
    <w:lvl w:ilvl="1" w:tplc="D922ABBC">
      <w:start w:val="1"/>
      <w:numFmt w:val="bullet"/>
      <w:lvlText w:val="o"/>
      <w:lvlJc w:val="left"/>
      <w:pPr>
        <w:ind w:left="1440" w:hanging="360"/>
      </w:pPr>
      <w:rPr>
        <w:rFonts w:ascii="Courier New" w:hAnsi="Courier New" w:hint="default"/>
      </w:rPr>
    </w:lvl>
    <w:lvl w:ilvl="2" w:tplc="D7903508">
      <w:start w:val="1"/>
      <w:numFmt w:val="bullet"/>
      <w:lvlText w:val=""/>
      <w:lvlJc w:val="left"/>
      <w:pPr>
        <w:ind w:left="2160" w:hanging="360"/>
      </w:pPr>
      <w:rPr>
        <w:rFonts w:ascii="Wingdings" w:hAnsi="Wingdings" w:hint="default"/>
      </w:rPr>
    </w:lvl>
    <w:lvl w:ilvl="3" w:tplc="C282A3B0">
      <w:start w:val="1"/>
      <w:numFmt w:val="bullet"/>
      <w:lvlText w:val=""/>
      <w:lvlJc w:val="left"/>
      <w:pPr>
        <w:ind w:left="2880" w:hanging="360"/>
      </w:pPr>
      <w:rPr>
        <w:rFonts w:ascii="Symbol" w:hAnsi="Symbol" w:hint="default"/>
      </w:rPr>
    </w:lvl>
    <w:lvl w:ilvl="4" w:tplc="27DECCEE">
      <w:start w:val="1"/>
      <w:numFmt w:val="bullet"/>
      <w:lvlText w:val="o"/>
      <w:lvlJc w:val="left"/>
      <w:pPr>
        <w:ind w:left="3600" w:hanging="360"/>
      </w:pPr>
      <w:rPr>
        <w:rFonts w:ascii="Courier New" w:hAnsi="Courier New" w:hint="default"/>
      </w:rPr>
    </w:lvl>
    <w:lvl w:ilvl="5" w:tplc="4DDED6E2">
      <w:start w:val="1"/>
      <w:numFmt w:val="bullet"/>
      <w:lvlText w:val=""/>
      <w:lvlJc w:val="left"/>
      <w:pPr>
        <w:ind w:left="4320" w:hanging="360"/>
      </w:pPr>
      <w:rPr>
        <w:rFonts w:ascii="Wingdings" w:hAnsi="Wingdings" w:hint="default"/>
      </w:rPr>
    </w:lvl>
    <w:lvl w:ilvl="6" w:tplc="41666F26">
      <w:start w:val="1"/>
      <w:numFmt w:val="bullet"/>
      <w:lvlText w:val=""/>
      <w:lvlJc w:val="left"/>
      <w:pPr>
        <w:ind w:left="5040" w:hanging="360"/>
      </w:pPr>
      <w:rPr>
        <w:rFonts w:ascii="Symbol" w:hAnsi="Symbol" w:hint="default"/>
      </w:rPr>
    </w:lvl>
    <w:lvl w:ilvl="7" w:tplc="80522A52">
      <w:start w:val="1"/>
      <w:numFmt w:val="bullet"/>
      <w:lvlText w:val="o"/>
      <w:lvlJc w:val="left"/>
      <w:pPr>
        <w:ind w:left="5760" w:hanging="360"/>
      </w:pPr>
      <w:rPr>
        <w:rFonts w:ascii="Courier New" w:hAnsi="Courier New" w:hint="default"/>
      </w:rPr>
    </w:lvl>
    <w:lvl w:ilvl="8" w:tplc="ED3A60A2">
      <w:start w:val="1"/>
      <w:numFmt w:val="bullet"/>
      <w:lvlText w:val=""/>
      <w:lvlJc w:val="left"/>
      <w:pPr>
        <w:ind w:left="6480" w:hanging="360"/>
      </w:pPr>
      <w:rPr>
        <w:rFonts w:ascii="Wingdings" w:hAnsi="Wingdings" w:hint="default"/>
      </w:rPr>
    </w:lvl>
  </w:abstractNum>
  <w:abstractNum w:abstractNumId="15" w15:restartNumberingAfterBreak="0">
    <w:nsid w:val="1A47F65B"/>
    <w:multiLevelType w:val="hybridMultilevel"/>
    <w:tmpl w:val="712C2E60"/>
    <w:lvl w:ilvl="0" w:tplc="8730B69A">
      <w:start w:val="1"/>
      <w:numFmt w:val="decimal"/>
      <w:lvlText w:val="%1."/>
      <w:lvlJc w:val="left"/>
      <w:pPr>
        <w:ind w:left="720" w:hanging="360"/>
      </w:pPr>
    </w:lvl>
    <w:lvl w:ilvl="1" w:tplc="B83EAA24">
      <w:start w:val="1"/>
      <w:numFmt w:val="lowerLetter"/>
      <w:lvlText w:val="%2."/>
      <w:lvlJc w:val="left"/>
      <w:pPr>
        <w:ind w:left="1440" w:hanging="360"/>
      </w:pPr>
    </w:lvl>
    <w:lvl w:ilvl="2" w:tplc="91E46F1E">
      <w:start w:val="1"/>
      <w:numFmt w:val="lowerRoman"/>
      <w:lvlText w:val="%3."/>
      <w:lvlJc w:val="right"/>
      <w:pPr>
        <w:ind w:left="2160" w:hanging="180"/>
      </w:pPr>
    </w:lvl>
    <w:lvl w:ilvl="3" w:tplc="5F28FC52">
      <w:start w:val="1"/>
      <w:numFmt w:val="decimal"/>
      <w:lvlText w:val="%4."/>
      <w:lvlJc w:val="left"/>
      <w:pPr>
        <w:ind w:left="2880" w:hanging="360"/>
      </w:pPr>
    </w:lvl>
    <w:lvl w:ilvl="4" w:tplc="87B24DCE">
      <w:start w:val="1"/>
      <w:numFmt w:val="lowerLetter"/>
      <w:lvlText w:val="%5."/>
      <w:lvlJc w:val="left"/>
      <w:pPr>
        <w:ind w:left="3600" w:hanging="360"/>
      </w:pPr>
    </w:lvl>
    <w:lvl w:ilvl="5" w:tplc="62B2CCFC">
      <w:start w:val="1"/>
      <w:numFmt w:val="lowerRoman"/>
      <w:lvlText w:val="%6."/>
      <w:lvlJc w:val="right"/>
      <w:pPr>
        <w:ind w:left="4320" w:hanging="180"/>
      </w:pPr>
    </w:lvl>
    <w:lvl w:ilvl="6" w:tplc="6ACEDE12">
      <w:start w:val="1"/>
      <w:numFmt w:val="decimal"/>
      <w:lvlText w:val="%7."/>
      <w:lvlJc w:val="left"/>
      <w:pPr>
        <w:ind w:left="5040" w:hanging="360"/>
      </w:pPr>
    </w:lvl>
    <w:lvl w:ilvl="7" w:tplc="DE527CCE">
      <w:start w:val="1"/>
      <w:numFmt w:val="lowerLetter"/>
      <w:lvlText w:val="%8."/>
      <w:lvlJc w:val="left"/>
      <w:pPr>
        <w:ind w:left="5760" w:hanging="360"/>
      </w:pPr>
    </w:lvl>
    <w:lvl w:ilvl="8" w:tplc="890AA6B8">
      <w:start w:val="1"/>
      <w:numFmt w:val="lowerRoman"/>
      <w:lvlText w:val="%9."/>
      <w:lvlJc w:val="right"/>
      <w:pPr>
        <w:ind w:left="6480" w:hanging="180"/>
      </w:pPr>
    </w:lvl>
  </w:abstractNum>
  <w:abstractNum w:abstractNumId="16" w15:restartNumberingAfterBreak="0">
    <w:nsid w:val="1D185357"/>
    <w:multiLevelType w:val="hybridMultilevel"/>
    <w:tmpl w:val="DD60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07233"/>
    <w:multiLevelType w:val="hybridMultilevel"/>
    <w:tmpl w:val="C1F0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3234D5"/>
    <w:multiLevelType w:val="multilevel"/>
    <w:tmpl w:val="3C4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B2A3BC"/>
    <w:multiLevelType w:val="hybridMultilevel"/>
    <w:tmpl w:val="A3FEDD42"/>
    <w:lvl w:ilvl="0" w:tplc="FFFFFFFF">
      <w:start w:val="1"/>
      <w:numFmt w:val="bullet"/>
      <w:lvlText w:val=""/>
      <w:lvlJc w:val="left"/>
      <w:pPr>
        <w:ind w:left="720" w:hanging="360"/>
      </w:pPr>
      <w:rPr>
        <w:rFonts w:ascii="Symbol" w:hAnsi="Symbol" w:hint="default"/>
      </w:rPr>
    </w:lvl>
    <w:lvl w:ilvl="1" w:tplc="ED683A1A">
      <w:start w:val="1"/>
      <w:numFmt w:val="bullet"/>
      <w:lvlText w:val="o"/>
      <w:lvlJc w:val="left"/>
      <w:pPr>
        <w:ind w:left="1440" w:hanging="360"/>
      </w:pPr>
      <w:rPr>
        <w:rFonts w:ascii="Courier New" w:hAnsi="Courier New" w:hint="default"/>
      </w:rPr>
    </w:lvl>
    <w:lvl w:ilvl="2" w:tplc="448ACD16">
      <w:start w:val="1"/>
      <w:numFmt w:val="bullet"/>
      <w:lvlText w:val=""/>
      <w:lvlJc w:val="left"/>
      <w:pPr>
        <w:ind w:left="2160" w:hanging="360"/>
      </w:pPr>
      <w:rPr>
        <w:rFonts w:ascii="Wingdings" w:hAnsi="Wingdings" w:hint="default"/>
      </w:rPr>
    </w:lvl>
    <w:lvl w:ilvl="3" w:tplc="4D264362">
      <w:start w:val="1"/>
      <w:numFmt w:val="bullet"/>
      <w:lvlText w:val=""/>
      <w:lvlJc w:val="left"/>
      <w:pPr>
        <w:ind w:left="2880" w:hanging="360"/>
      </w:pPr>
      <w:rPr>
        <w:rFonts w:ascii="Symbol" w:hAnsi="Symbol" w:hint="default"/>
      </w:rPr>
    </w:lvl>
    <w:lvl w:ilvl="4" w:tplc="51521B28">
      <w:start w:val="1"/>
      <w:numFmt w:val="bullet"/>
      <w:lvlText w:val="o"/>
      <w:lvlJc w:val="left"/>
      <w:pPr>
        <w:ind w:left="3600" w:hanging="360"/>
      </w:pPr>
      <w:rPr>
        <w:rFonts w:ascii="Courier New" w:hAnsi="Courier New" w:hint="default"/>
      </w:rPr>
    </w:lvl>
    <w:lvl w:ilvl="5" w:tplc="23E211A2">
      <w:start w:val="1"/>
      <w:numFmt w:val="bullet"/>
      <w:lvlText w:val=""/>
      <w:lvlJc w:val="left"/>
      <w:pPr>
        <w:ind w:left="4320" w:hanging="360"/>
      </w:pPr>
      <w:rPr>
        <w:rFonts w:ascii="Wingdings" w:hAnsi="Wingdings" w:hint="default"/>
      </w:rPr>
    </w:lvl>
    <w:lvl w:ilvl="6" w:tplc="D97E788A">
      <w:start w:val="1"/>
      <w:numFmt w:val="bullet"/>
      <w:lvlText w:val=""/>
      <w:lvlJc w:val="left"/>
      <w:pPr>
        <w:ind w:left="5040" w:hanging="360"/>
      </w:pPr>
      <w:rPr>
        <w:rFonts w:ascii="Symbol" w:hAnsi="Symbol" w:hint="default"/>
      </w:rPr>
    </w:lvl>
    <w:lvl w:ilvl="7" w:tplc="CBFABE70">
      <w:start w:val="1"/>
      <w:numFmt w:val="bullet"/>
      <w:lvlText w:val="o"/>
      <w:lvlJc w:val="left"/>
      <w:pPr>
        <w:ind w:left="5760" w:hanging="360"/>
      </w:pPr>
      <w:rPr>
        <w:rFonts w:ascii="Courier New" w:hAnsi="Courier New" w:hint="default"/>
      </w:rPr>
    </w:lvl>
    <w:lvl w:ilvl="8" w:tplc="79948A94">
      <w:start w:val="1"/>
      <w:numFmt w:val="bullet"/>
      <w:lvlText w:val=""/>
      <w:lvlJc w:val="left"/>
      <w:pPr>
        <w:ind w:left="6480" w:hanging="360"/>
      </w:pPr>
      <w:rPr>
        <w:rFonts w:ascii="Wingdings" w:hAnsi="Wingdings" w:hint="default"/>
      </w:rPr>
    </w:lvl>
  </w:abstractNum>
  <w:abstractNum w:abstractNumId="20" w15:restartNumberingAfterBreak="0">
    <w:nsid w:val="23B755E7"/>
    <w:multiLevelType w:val="multilevel"/>
    <w:tmpl w:val="72DA8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3CE8C3A"/>
    <w:multiLevelType w:val="hybridMultilevel"/>
    <w:tmpl w:val="DD8E5190"/>
    <w:lvl w:ilvl="0" w:tplc="67CC91B8">
      <w:start w:val="1"/>
      <w:numFmt w:val="decimal"/>
      <w:lvlText w:val="%1."/>
      <w:lvlJc w:val="left"/>
      <w:pPr>
        <w:ind w:left="720" w:hanging="360"/>
      </w:pPr>
    </w:lvl>
    <w:lvl w:ilvl="1" w:tplc="BAD27F88">
      <w:start w:val="1"/>
      <w:numFmt w:val="lowerLetter"/>
      <w:lvlText w:val="%2."/>
      <w:lvlJc w:val="left"/>
      <w:pPr>
        <w:ind w:left="1440" w:hanging="360"/>
      </w:pPr>
    </w:lvl>
    <w:lvl w:ilvl="2" w:tplc="0C6CCCEA">
      <w:start w:val="1"/>
      <w:numFmt w:val="lowerRoman"/>
      <w:lvlText w:val="%3."/>
      <w:lvlJc w:val="right"/>
      <w:pPr>
        <w:ind w:left="2160" w:hanging="180"/>
      </w:pPr>
    </w:lvl>
    <w:lvl w:ilvl="3" w:tplc="C62E5BFA">
      <w:start w:val="1"/>
      <w:numFmt w:val="decimal"/>
      <w:lvlText w:val="%4."/>
      <w:lvlJc w:val="left"/>
      <w:pPr>
        <w:ind w:left="2880" w:hanging="360"/>
      </w:pPr>
    </w:lvl>
    <w:lvl w:ilvl="4" w:tplc="13CA9F2A">
      <w:start w:val="1"/>
      <w:numFmt w:val="lowerLetter"/>
      <w:lvlText w:val="%5."/>
      <w:lvlJc w:val="left"/>
      <w:pPr>
        <w:ind w:left="3600" w:hanging="360"/>
      </w:pPr>
    </w:lvl>
    <w:lvl w:ilvl="5" w:tplc="B5C60CF8">
      <w:start w:val="1"/>
      <w:numFmt w:val="lowerRoman"/>
      <w:lvlText w:val="%6."/>
      <w:lvlJc w:val="right"/>
      <w:pPr>
        <w:ind w:left="4320" w:hanging="180"/>
      </w:pPr>
    </w:lvl>
    <w:lvl w:ilvl="6" w:tplc="CBF89CBC">
      <w:start w:val="1"/>
      <w:numFmt w:val="decimal"/>
      <w:lvlText w:val="%7."/>
      <w:lvlJc w:val="left"/>
      <w:pPr>
        <w:ind w:left="5040" w:hanging="360"/>
      </w:pPr>
    </w:lvl>
    <w:lvl w:ilvl="7" w:tplc="5B703314">
      <w:start w:val="1"/>
      <w:numFmt w:val="lowerLetter"/>
      <w:lvlText w:val="%8."/>
      <w:lvlJc w:val="left"/>
      <w:pPr>
        <w:ind w:left="5760" w:hanging="360"/>
      </w:pPr>
    </w:lvl>
    <w:lvl w:ilvl="8" w:tplc="E182B940">
      <w:start w:val="1"/>
      <w:numFmt w:val="lowerRoman"/>
      <w:lvlText w:val="%9."/>
      <w:lvlJc w:val="right"/>
      <w:pPr>
        <w:ind w:left="6480" w:hanging="180"/>
      </w:pPr>
    </w:lvl>
  </w:abstractNum>
  <w:abstractNum w:abstractNumId="22" w15:restartNumberingAfterBreak="0">
    <w:nsid w:val="27B5898F"/>
    <w:multiLevelType w:val="hybridMultilevel"/>
    <w:tmpl w:val="0F603426"/>
    <w:lvl w:ilvl="0" w:tplc="04A2F862">
      <w:start w:val="1"/>
      <w:numFmt w:val="bullet"/>
      <w:lvlText w:val=""/>
      <w:lvlJc w:val="left"/>
      <w:pPr>
        <w:ind w:left="720" w:hanging="360"/>
      </w:pPr>
      <w:rPr>
        <w:rFonts w:ascii="Symbol" w:hAnsi="Symbol" w:hint="default"/>
      </w:rPr>
    </w:lvl>
    <w:lvl w:ilvl="1" w:tplc="7B142BFA">
      <w:start w:val="1"/>
      <w:numFmt w:val="bullet"/>
      <w:lvlText w:val="o"/>
      <w:lvlJc w:val="left"/>
      <w:pPr>
        <w:ind w:left="1440" w:hanging="360"/>
      </w:pPr>
      <w:rPr>
        <w:rFonts w:ascii="Courier New" w:hAnsi="Courier New" w:hint="default"/>
      </w:rPr>
    </w:lvl>
    <w:lvl w:ilvl="2" w:tplc="5FA22232">
      <w:start w:val="1"/>
      <w:numFmt w:val="bullet"/>
      <w:lvlText w:val=""/>
      <w:lvlJc w:val="left"/>
      <w:pPr>
        <w:ind w:left="2160" w:hanging="360"/>
      </w:pPr>
      <w:rPr>
        <w:rFonts w:ascii="Wingdings" w:hAnsi="Wingdings" w:hint="default"/>
      </w:rPr>
    </w:lvl>
    <w:lvl w:ilvl="3" w:tplc="37067026">
      <w:start w:val="1"/>
      <w:numFmt w:val="bullet"/>
      <w:lvlText w:val=""/>
      <w:lvlJc w:val="left"/>
      <w:pPr>
        <w:ind w:left="2880" w:hanging="360"/>
      </w:pPr>
      <w:rPr>
        <w:rFonts w:ascii="Symbol" w:hAnsi="Symbol" w:hint="default"/>
      </w:rPr>
    </w:lvl>
    <w:lvl w:ilvl="4" w:tplc="F594DC74">
      <w:start w:val="1"/>
      <w:numFmt w:val="bullet"/>
      <w:lvlText w:val="o"/>
      <w:lvlJc w:val="left"/>
      <w:pPr>
        <w:ind w:left="3600" w:hanging="360"/>
      </w:pPr>
      <w:rPr>
        <w:rFonts w:ascii="Courier New" w:hAnsi="Courier New" w:hint="default"/>
      </w:rPr>
    </w:lvl>
    <w:lvl w:ilvl="5" w:tplc="D9B0AE98">
      <w:start w:val="1"/>
      <w:numFmt w:val="bullet"/>
      <w:lvlText w:val=""/>
      <w:lvlJc w:val="left"/>
      <w:pPr>
        <w:ind w:left="4320" w:hanging="360"/>
      </w:pPr>
      <w:rPr>
        <w:rFonts w:ascii="Wingdings" w:hAnsi="Wingdings" w:hint="default"/>
      </w:rPr>
    </w:lvl>
    <w:lvl w:ilvl="6" w:tplc="9D626546">
      <w:start w:val="1"/>
      <w:numFmt w:val="bullet"/>
      <w:lvlText w:val=""/>
      <w:lvlJc w:val="left"/>
      <w:pPr>
        <w:ind w:left="5040" w:hanging="360"/>
      </w:pPr>
      <w:rPr>
        <w:rFonts w:ascii="Symbol" w:hAnsi="Symbol" w:hint="default"/>
      </w:rPr>
    </w:lvl>
    <w:lvl w:ilvl="7" w:tplc="CACC776A">
      <w:start w:val="1"/>
      <w:numFmt w:val="bullet"/>
      <w:lvlText w:val="o"/>
      <w:lvlJc w:val="left"/>
      <w:pPr>
        <w:ind w:left="5760" w:hanging="360"/>
      </w:pPr>
      <w:rPr>
        <w:rFonts w:ascii="Courier New" w:hAnsi="Courier New" w:hint="default"/>
      </w:rPr>
    </w:lvl>
    <w:lvl w:ilvl="8" w:tplc="949EE03E">
      <w:start w:val="1"/>
      <w:numFmt w:val="bullet"/>
      <w:lvlText w:val=""/>
      <w:lvlJc w:val="left"/>
      <w:pPr>
        <w:ind w:left="6480" w:hanging="360"/>
      </w:pPr>
      <w:rPr>
        <w:rFonts w:ascii="Wingdings" w:hAnsi="Wingdings" w:hint="default"/>
      </w:rPr>
    </w:lvl>
  </w:abstractNum>
  <w:abstractNum w:abstractNumId="23" w15:restartNumberingAfterBreak="0">
    <w:nsid w:val="289D1292"/>
    <w:multiLevelType w:val="hybridMultilevel"/>
    <w:tmpl w:val="FFFFFFFF"/>
    <w:lvl w:ilvl="0" w:tplc="D8AE48EE">
      <w:start w:val="1"/>
      <w:numFmt w:val="decimal"/>
      <w:lvlText w:val="%1."/>
      <w:lvlJc w:val="left"/>
      <w:pPr>
        <w:ind w:left="720" w:hanging="360"/>
      </w:pPr>
    </w:lvl>
    <w:lvl w:ilvl="1" w:tplc="5AEEF8CE">
      <w:start w:val="1"/>
      <w:numFmt w:val="lowerLetter"/>
      <w:lvlText w:val="%2."/>
      <w:lvlJc w:val="left"/>
      <w:pPr>
        <w:ind w:left="1440" w:hanging="360"/>
      </w:pPr>
    </w:lvl>
    <w:lvl w:ilvl="2" w:tplc="84B6C968">
      <w:start w:val="1"/>
      <w:numFmt w:val="lowerRoman"/>
      <w:lvlText w:val="%3."/>
      <w:lvlJc w:val="right"/>
      <w:pPr>
        <w:ind w:left="2160" w:hanging="180"/>
      </w:pPr>
    </w:lvl>
    <w:lvl w:ilvl="3" w:tplc="0E368BA8">
      <w:start w:val="1"/>
      <w:numFmt w:val="decimal"/>
      <w:lvlText w:val="%4."/>
      <w:lvlJc w:val="left"/>
      <w:pPr>
        <w:ind w:left="2880" w:hanging="360"/>
      </w:pPr>
    </w:lvl>
    <w:lvl w:ilvl="4" w:tplc="57361DBC">
      <w:start w:val="1"/>
      <w:numFmt w:val="lowerLetter"/>
      <w:lvlText w:val="%5."/>
      <w:lvlJc w:val="left"/>
      <w:pPr>
        <w:ind w:left="3600" w:hanging="360"/>
      </w:pPr>
    </w:lvl>
    <w:lvl w:ilvl="5" w:tplc="00D65D0C">
      <w:start w:val="1"/>
      <w:numFmt w:val="lowerRoman"/>
      <w:lvlText w:val="%6."/>
      <w:lvlJc w:val="right"/>
      <w:pPr>
        <w:ind w:left="4320" w:hanging="180"/>
      </w:pPr>
    </w:lvl>
    <w:lvl w:ilvl="6" w:tplc="E8964D78">
      <w:start w:val="1"/>
      <w:numFmt w:val="decimal"/>
      <w:lvlText w:val="%7."/>
      <w:lvlJc w:val="left"/>
      <w:pPr>
        <w:ind w:left="5040" w:hanging="360"/>
      </w:pPr>
    </w:lvl>
    <w:lvl w:ilvl="7" w:tplc="468A6C08">
      <w:start w:val="1"/>
      <w:numFmt w:val="lowerLetter"/>
      <w:lvlText w:val="%8."/>
      <w:lvlJc w:val="left"/>
      <w:pPr>
        <w:ind w:left="5760" w:hanging="360"/>
      </w:pPr>
    </w:lvl>
    <w:lvl w:ilvl="8" w:tplc="E512A480">
      <w:start w:val="1"/>
      <w:numFmt w:val="lowerRoman"/>
      <w:lvlText w:val="%9."/>
      <w:lvlJc w:val="right"/>
      <w:pPr>
        <w:ind w:left="6480" w:hanging="180"/>
      </w:pPr>
    </w:lvl>
  </w:abstractNum>
  <w:abstractNum w:abstractNumId="24" w15:restartNumberingAfterBreak="0">
    <w:nsid w:val="2A53710E"/>
    <w:multiLevelType w:val="hybridMultilevel"/>
    <w:tmpl w:val="2C0890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B22014C"/>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CA85676"/>
    <w:multiLevelType w:val="hybridMultilevel"/>
    <w:tmpl w:val="C562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CB01E0"/>
    <w:multiLevelType w:val="multilevel"/>
    <w:tmpl w:val="43E05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2F494CA2"/>
    <w:multiLevelType w:val="multilevel"/>
    <w:tmpl w:val="609EF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FA9B6F4"/>
    <w:multiLevelType w:val="hybridMultilevel"/>
    <w:tmpl w:val="CFE402CE"/>
    <w:lvl w:ilvl="0" w:tplc="126E5A4A">
      <w:start w:val="1"/>
      <w:numFmt w:val="bullet"/>
      <w:lvlText w:val=""/>
      <w:lvlJc w:val="left"/>
      <w:pPr>
        <w:ind w:left="720" w:hanging="360"/>
      </w:pPr>
      <w:rPr>
        <w:rFonts w:ascii="Symbol" w:hAnsi="Symbol" w:hint="default"/>
      </w:rPr>
    </w:lvl>
    <w:lvl w:ilvl="1" w:tplc="3D124BF6">
      <w:start w:val="1"/>
      <w:numFmt w:val="bullet"/>
      <w:lvlText w:val="o"/>
      <w:lvlJc w:val="left"/>
      <w:pPr>
        <w:ind w:left="1440" w:hanging="360"/>
      </w:pPr>
      <w:rPr>
        <w:rFonts w:ascii="Courier New" w:hAnsi="Courier New" w:hint="default"/>
      </w:rPr>
    </w:lvl>
    <w:lvl w:ilvl="2" w:tplc="82B02912">
      <w:start w:val="1"/>
      <w:numFmt w:val="bullet"/>
      <w:lvlText w:val=""/>
      <w:lvlJc w:val="left"/>
      <w:pPr>
        <w:ind w:left="2160" w:hanging="360"/>
      </w:pPr>
      <w:rPr>
        <w:rFonts w:ascii="Wingdings" w:hAnsi="Wingdings" w:hint="default"/>
      </w:rPr>
    </w:lvl>
    <w:lvl w:ilvl="3" w:tplc="0D467A0A">
      <w:start w:val="1"/>
      <w:numFmt w:val="bullet"/>
      <w:lvlText w:val=""/>
      <w:lvlJc w:val="left"/>
      <w:pPr>
        <w:ind w:left="2880" w:hanging="360"/>
      </w:pPr>
      <w:rPr>
        <w:rFonts w:ascii="Symbol" w:hAnsi="Symbol" w:hint="default"/>
      </w:rPr>
    </w:lvl>
    <w:lvl w:ilvl="4" w:tplc="50C62990">
      <w:start w:val="1"/>
      <w:numFmt w:val="bullet"/>
      <w:lvlText w:val="o"/>
      <w:lvlJc w:val="left"/>
      <w:pPr>
        <w:ind w:left="3600" w:hanging="360"/>
      </w:pPr>
      <w:rPr>
        <w:rFonts w:ascii="Courier New" w:hAnsi="Courier New" w:hint="default"/>
      </w:rPr>
    </w:lvl>
    <w:lvl w:ilvl="5" w:tplc="E1EA9230">
      <w:start w:val="1"/>
      <w:numFmt w:val="bullet"/>
      <w:lvlText w:val=""/>
      <w:lvlJc w:val="left"/>
      <w:pPr>
        <w:ind w:left="4320" w:hanging="360"/>
      </w:pPr>
      <w:rPr>
        <w:rFonts w:ascii="Wingdings" w:hAnsi="Wingdings" w:hint="default"/>
      </w:rPr>
    </w:lvl>
    <w:lvl w:ilvl="6" w:tplc="BB067F0E">
      <w:start w:val="1"/>
      <w:numFmt w:val="bullet"/>
      <w:lvlText w:val=""/>
      <w:lvlJc w:val="left"/>
      <w:pPr>
        <w:ind w:left="5040" w:hanging="360"/>
      </w:pPr>
      <w:rPr>
        <w:rFonts w:ascii="Symbol" w:hAnsi="Symbol" w:hint="default"/>
      </w:rPr>
    </w:lvl>
    <w:lvl w:ilvl="7" w:tplc="D5A49BE8">
      <w:start w:val="1"/>
      <w:numFmt w:val="bullet"/>
      <w:lvlText w:val="o"/>
      <w:lvlJc w:val="left"/>
      <w:pPr>
        <w:ind w:left="5760" w:hanging="360"/>
      </w:pPr>
      <w:rPr>
        <w:rFonts w:ascii="Courier New" w:hAnsi="Courier New" w:hint="default"/>
      </w:rPr>
    </w:lvl>
    <w:lvl w:ilvl="8" w:tplc="8E12AC18">
      <w:start w:val="1"/>
      <w:numFmt w:val="bullet"/>
      <w:lvlText w:val=""/>
      <w:lvlJc w:val="left"/>
      <w:pPr>
        <w:ind w:left="6480" w:hanging="360"/>
      </w:pPr>
      <w:rPr>
        <w:rFonts w:ascii="Wingdings" w:hAnsi="Wingdings" w:hint="default"/>
      </w:rPr>
    </w:lvl>
  </w:abstractNum>
  <w:abstractNum w:abstractNumId="30" w15:restartNumberingAfterBreak="0">
    <w:nsid w:val="32DC6461"/>
    <w:multiLevelType w:val="multilevel"/>
    <w:tmpl w:val="3056C0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137FE6"/>
    <w:multiLevelType w:val="hybridMultilevel"/>
    <w:tmpl w:val="6DA6FF38"/>
    <w:lvl w:ilvl="0" w:tplc="CAB4E16C">
      <w:start w:val="1"/>
      <w:numFmt w:val="bullet"/>
      <w:lvlText w:val=""/>
      <w:lvlJc w:val="left"/>
      <w:pPr>
        <w:ind w:left="720" w:hanging="360"/>
      </w:pPr>
      <w:rPr>
        <w:rFonts w:ascii="Symbol" w:hAnsi="Symbol" w:hint="default"/>
      </w:rPr>
    </w:lvl>
    <w:lvl w:ilvl="1" w:tplc="9C9805BA">
      <w:start w:val="1"/>
      <w:numFmt w:val="bullet"/>
      <w:lvlText w:val="o"/>
      <w:lvlJc w:val="left"/>
      <w:pPr>
        <w:ind w:left="1440" w:hanging="360"/>
      </w:pPr>
      <w:rPr>
        <w:rFonts w:ascii="Courier New" w:hAnsi="Courier New" w:hint="default"/>
      </w:rPr>
    </w:lvl>
    <w:lvl w:ilvl="2" w:tplc="EB325B42">
      <w:start w:val="1"/>
      <w:numFmt w:val="bullet"/>
      <w:lvlText w:val=""/>
      <w:lvlJc w:val="left"/>
      <w:pPr>
        <w:ind w:left="2160" w:hanging="360"/>
      </w:pPr>
      <w:rPr>
        <w:rFonts w:ascii="Wingdings" w:hAnsi="Wingdings" w:hint="default"/>
      </w:rPr>
    </w:lvl>
    <w:lvl w:ilvl="3" w:tplc="63ECB77E">
      <w:start w:val="1"/>
      <w:numFmt w:val="bullet"/>
      <w:lvlText w:val=""/>
      <w:lvlJc w:val="left"/>
      <w:pPr>
        <w:ind w:left="2880" w:hanging="360"/>
      </w:pPr>
      <w:rPr>
        <w:rFonts w:ascii="Symbol" w:hAnsi="Symbol" w:hint="default"/>
      </w:rPr>
    </w:lvl>
    <w:lvl w:ilvl="4" w:tplc="D8CCA9BE">
      <w:start w:val="1"/>
      <w:numFmt w:val="bullet"/>
      <w:lvlText w:val="o"/>
      <w:lvlJc w:val="left"/>
      <w:pPr>
        <w:ind w:left="3600" w:hanging="360"/>
      </w:pPr>
      <w:rPr>
        <w:rFonts w:ascii="Courier New" w:hAnsi="Courier New" w:hint="default"/>
      </w:rPr>
    </w:lvl>
    <w:lvl w:ilvl="5" w:tplc="53DA6CC0">
      <w:start w:val="1"/>
      <w:numFmt w:val="bullet"/>
      <w:lvlText w:val=""/>
      <w:lvlJc w:val="left"/>
      <w:pPr>
        <w:ind w:left="4320" w:hanging="360"/>
      </w:pPr>
      <w:rPr>
        <w:rFonts w:ascii="Wingdings" w:hAnsi="Wingdings" w:hint="default"/>
      </w:rPr>
    </w:lvl>
    <w:lvl w:ilvl="6" w:tplc="A3F693F6">
      <w:start w:val="1"/>
      <w:numFmt w:val="bullet"/>
      <w:lvlText w:val=""/>
      <w:lvlJc w:val="left"/>
      <w:pPr>
        <w:ind w:left="5040" w:hanging="360"/>
      </w:pPr>
      <w:rPr>
        <w:rFonts w:ascii="Symbol" w:hAnsi="Symbol" w:hint="default"/>
      </w:rPr>
    </w:lvl>
    <w:lvl w:ilvl="7" w:tplc="E4D2DB2E">
      <w:start w:val="1"/>
      <w:numFmt w:val="bullet"/>
      <w:lvlText w:val="o"/>
      <w:lvlJc w:val="left"/>
      <w:pPr>
        <w:ind w:left="5760" w:hanging="360"/>
      </w:pPr>
      <w:rPr>
        <w:rFonts w:ascii="Courier New" w:hAnsi="Courier New" w:hint="default"/>
      </w:rPr>
    </w:lvl>
    <w:lvl w:ilvl="8" w:tplc="015C9C5E">
      <w:start w:val="1"/>
      <w:numFmt w:val="bullet"/>
      <w:lvlText w:val=""/>
      <w:lvlJc w:val="left"/>
      <w:pPr>
        <w:ind w:left="6480" w:hanging="360"/>
      </w:pPr>
      <w:rPr>
        <w:rFonts w:ascii="Wingdings" w:hAnsi="Wingdings" w:hint="default"/>
      </w:rPr>
    </w:lvl>
  </w:abstractNum>
  <w:abstractNum w:abstractNumId="32" w15:restartNumberingAfterBreak="0">
    <w:nsid w:val="36EE07CF"/>
    <w:multiLevelType w:val="hybridMultilevel"/>
    <w:tmpl w:val="10165B94"/>
    <w:lvl w:ilvl="0" w:tplc="C6C6427C">
      <w:start w:val="1"/>
      <w:numFmt w:val="bullet"/>
      <w:lvlText w:val="·"/>
      <w:lvlJc w:val="left"/>
      <w:pPr>
        <w:ind w:left="720" w:hanging="360"/>
      </w:pPr>
      <w:rPr>
        <w:rFonts w:ascii="Symbol" w:hAnsi="Symbol" w:hint="default"/>
      </w:rPr>
    </w:lvl>
    <w:lvl w:ilvl="1" w:tplc="196A67FA">
      <w:start w:val="1"/>
      <w:numFmt w:val="bullet"/>
      <w:lvlText w:val="o"/>
      <w:lvlJc w:val="left"/>
      <w:pPr>
        <w:ind w:left="1440" w:hanging="360"/>
      </w:pPr>
      <w:rPr>
        <w:rFonts w:ascii="Courier New" w:hAnsi="Courier New" w:hint="default"/>
      </w:rPr>
    </w:lvl>
    <w:lvl w:ilvl="2" w:tplc="4EB872E0">
      <w:start w:val="1"/>
      <w:numFmt w:val="bullet"/>
      <w:lvlText w:val=""/>
      <w:lvlJc w:val="left"/>
      <w:pPr>
        <w:ind w:left="2160" w:hanging="360"/>
      </w:pPr>
      <w:rPr>
        <w:rFonts w:ascii="Wingdings" w:hAnsi="Wingdings" w:hint="default"/>
      </w:rPr>
    </w:lvl>
    <w:lvl w:ilvl="3" w:tplc="988CCCCE">
      <w:start w:val="1"/>
      <w:numFmt w:val="bullet"/>
      <w:lvlText w:val=""/>
      <w:lvlJc w:val="left"/>
      <w:pPr>
        <w:ind w:left="2880" w:hanging="360"/>
      </w:pPr>
      <w:rPr>
        <w:rFonts w:ascii="Symbol" w:hAnsi="Symbol" w:hint="default"/>
      </w:rPr>
    </w:lvl>
    <w:lvl w:ilvl="4" w:tplc="6F1E5DD6">
      <w:start w:val="1"/>
      <w:numFmt w:val="bullet"/>
      <w:lvlText w:val="o"/>
      <w:lvlJc w:val="left"/>
      <w:pPr>
        <w:ind w:left="3600" w:hanging="360"/>
      </w:pPr>
      <w:rPr>
        <w:rFonts w:ascii="Courier New" w:hAnsi="Courier New" w:hint="default"/>
      </w:rPr>
    </w:lvl>
    <w:lvl w:ilvl="5" w:tplc="493E3BFC">
      <w:start w:val="1"/>
      <w:numFmt w:val="bullet"/>
      <w:lvlText w:val=""/>
      <w:lvlJc w:val="left"/>
      <w:pPr>
        <w:ind w:left="4320" w:hanging="360"/>
      </w:pPr>
      <w:rPr>
        <w:rFonts w:ascii="Wingdings" w:hAnsi="Wingdings" w:hint="default"/>
      </w:rPr>
    </w:lvl>
    <w:lvl w:ilvl="6" w:tplc="899EF6CC">
      <w:start w:val="1"/>
      <w:numFmt w:val="bullet"/>
      <w:lvlText w:val=""/>
      <w:lvlJc w:val="left"/>
      <w:pPr>
        <w:ind w:left="5040" w:hanging="360"/>
      </w:pPr>
      <w:rPr>
        <w:rFonts w:ascii="Symbol" w:hAnsi="Symbol" w:hint="default"/>
      </w:rPr>
    </w:lvl>
    <w:lvl w:ilvl="7" w:tplc="B810AFE2">
      <w:start w:val="1"/>
      <w:numFmt w:val="bullet"/>
      <w:lvlText w:val="o"/>
      <w:lvlJc w:val="left"/>
      <w:pPr>
        <w:ind w:left="5760" w:hanging="360"/>
      </w:pPr>
      <w:rPr>
        <w:rFonts w:ascii="Courier New" w:hAnsi="Courier New" w:hint="default"/>
      </w:rPr>
    </w:lvl>
    <w:lvl w:ilvl="8" w:tplc="0000793E">
      <w:start w:val="1"/>
      <w:numFmt w:val="bullet"/>
      <w:lvlText w:val=""/>
      <w:lvlJc w:val="left"/>
      <w:pPr>
        <w:ind w:left="6480" w:hanging="360"/>
      </w:pPr>
      <w:rPr>
        <w:rFonts w:ascii="Wingdings" w:hAnsi="Wingdings" w:hint="default"/>
      </w:rPr>
    </w:lvl>
  </w:abstractNum>
  <w:abstractNum w:abstractNumId="33" w15:restartNumberingAfterBreak="0">
    <w:nsid w:val="3798016B"/>
    <w:multiLevelType w:val="hybridMultilevel"/>
    <w:tmpl w:val="313E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A628D1"/>
    <w:multiLevelType w:val="hybridMultilevel"/>
    <w:tmpl w:val="1A38469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15:restartNumberingAfterBreak="0">
    <w:nsid w:val="37AA2D33"/>
    <w:multiLevelType w:val="multilevel"/>
    <w:tmpl w:val="531E2F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7FC7205"/>
    <w:multiLevelType w:val="hybridMultilevel"/>
    <w:tmpl w:val="0DC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E5275"/>
    <w:multiLevelType w:val="multilevel"/>
    <w:tmpl w:val="10000E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B75E03"/>
    <w:multiLevelType w:val="multilevel"/>
    <w:tmpl w:val="D12A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DDB4D5A"/>
    <w:multiLevelType w:val="hybridMultilevel"/>
    <w:tmpl w:val="5E6E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F986A"/>
    <w:multiLevelType w:val="hybridMultilevel"/>
    <w:tmpl w:val="7B422B34"/>
    <w:lvl w:ilvl="0" w:tplc="AF8E54B2">
      <w:start w:val="1"/>
      <w:numFmt w:val="bullet"/>
      <w:lvlText w:val=""/>
      <w:lvlJc w:val="left"/>
      <w:pPr>
        <w:ind w:left="720" w:hanging="360"/>
      </w:pPr>
      <w:rPr>
        <w:rFonts w:ascii="Symbol" w:hAnsi="Symbol" w:hint="default"/>
      </w:rPr>
    </w:lvl>
    <w:lvl w:ilvl="1" w:tplc="BF001C92">
      <w:start w:val="1"/>
      <w:numFmt w:val="bullet"/>
      <w:lvlText w:val="o"/>
      <w:lvlJc w:val="left"/>
      <w:pPr>
        <w:ind w:left="1440" w:hanging="360"/>
      </w:pPr>
      <w:rPr>
        <w:rFonts w:ascii="Courier New" w:hAnsi="Courier New" w:hint="default"/>
      </w:rPr>
    </w:lvl>
    <w:lvl w:ilvl="2" w:tplc="576AEBCE">
      <w:start w:val="1"/>
      <w:numFmt w:val="bullet"/>
      <w:lvlText w:val=""/>
      <w:lvlJc w:val="left"/>
      <w:pPr>
        <w:ind w:left="2160" w:hanging="360"/>
      </w:pPr>
      <w:rPr>
        <w:rFonts w:ascii="Wingdings" w:hAnsi="Wingdings" w:hint="default"/>
      </w:rPr>
    </w:lvl>
    <w:lvl w:ilvl="3" w:tplc="CB749EF4">
      <w:start w:val="1"/>
      <w:numFmt w:val="bullet"/>
      <w:lvlText w:val=""/>
      <w:lvlJc w:val="left"/>
      <w:pPr>
        <w:ind w:left="2880" w:hanging="360"/>
      </w:pPr>
      <w:rPr>
        <w:rFonts w:ascii="Symbol" w:hAnsi="Symbol" w:hint="default"/>
      </w:rPr>
    </w:lvl>
    <w:lvl w:ilvl="4" w:tplc="71D0C6BA">
      <w:start w:val="1"/>
      <w:numFmt w:val="bullet"/>
      <w:lvlText w:val="o"/>
      <w:lvlJc w:val="left"/>
      <w:pPr>
        <w:ind w:left="3600" w:hanging="360"/>
      </w:pPr>
      <w:rPr>
        <w:rFonts w:ascii="Courier New" w:hAnsi="Courier New" w:hint="default"/>
      </w:rPr>
    </w:lvl>
    <w:lvl w:ilvl="5" w:tplc="888E2EE6">
      <w:start w:val="1"/>
      <w:numFmt w:val="bullet"/>
      <w:lvlText w:val=""/>
      <w:lvlJc w:val="left"/>
      <w:pPr>
        <w:ind w:left="4320" w:hanging="360"/>
      </w:pPr>
      <w:rPr>
        <w:rFonts w:ascii="Wingdings" w:hAnsi="Wingdings" w:hint="default"/>
      </w:rPr>
    </w:lvl>
    <w:lvl w:ilvl="6" w:tplc="A7AABD1C">
      <w:start w:val="1"/>
      <w:numFmt w:val="bullet"/>
      <w:lvlText w:val=""/>
      <w:lvlJc w:val="left"/>
      <w:pPr>
        <w:ind w:left="5040" w:hanging="360"/>
      </w:pPr>
      <w:rPr>
        <w:rFonts w:ascii="Symbol" w:hAnsi="Symbol" w:hint="default"/>
      </w:rPr>
    </w:lvl>
    <w:lvl w:ilvl="7" w:tplc="96A2342A">
      <w:start w:val="1"/>
      <w:numFmt w:val="bullet"/>
      <w:lvlText w:val="o"/>
      <w:lvlJc w:val="left"/>
      <w:pPr>
        <w:ind w:left="5760" w:hanging="360"/>
      </w:pPr>
      <w:rPr>
        <w:rFonts w:ascii="Courier New" w:hAnsi="Courier New" w:hint="default"/>
      </w:rPr>
    </w:lvl>
    <w:lvl w:ilvl="8" w:tplc="88B4FF5C">
      <w:start w:val="1"/>
      <w:numFmt w:val="bullet"/>
      <w:lvlText w:val=""/>
      <w:lvlJc w:val="left"/>
      <w:pPr>
        <w:ind w:left="6480" w:hanging="360"/>
      </w:pPr>
      <w:rPr>
        <w:rFonts w:ascii="Wingdings" w:hAnsi="Wingdings" w:hint="default"/>
      </w:rPr>
    </w:lvl>
  </w:abstractNum>
  <w:abstractNum w:abstractNumId="41" w15:restartNumberingAfterBreak="0">
    <w:nsid w:val="418E29CF"/>
    <w:multiLevelType w:val="multilevel"/>
    <w:tmpl w:val="654C6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686175"/>
    <w:multiLevelType w:val="hybridMultilevel"/>
    <w:tmpl w:val="FEC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3C93BD"/>
    <w:multiLevelType w:val="hybridMultilevel"/>
    <w:tmpl w:val="4E7EBBEC"/>
    <w:lvl w:ilvl="0" w:tplc="C9B4A3C2">
      <w:start w:val="1"/>
      <w:numFmt w:val="decimal"/>
      <w:lvlText w:val="%1."/>
      <w:lvlJc w:val="left"/>
      <w:pPr>
        <w:ind w:left="720" w:hanging="360"/>
      </w:pPr>
    </w:lvl>
    <w:lvl w:ilvl="1" w:tplc="C144EE0A">
      <w:start w:val="1"/>
      <w:numFmt w:val="lowerLetter"/>
      <w:lvlText w:val="%2."/>
      <w:lvlJc w:val="left"/>
      <w:pPr>
        <w:ind w:left="1440" w:hanging="360"/>
      </w:pPr>
    </w:lvl>
    <w:lvl w:ilvl="2" w:tplc="7C9E55D6">
      <w:start w:val="1"/>
      <w:numFmt w:val="lowerRoman"/>
      <w:lvlText w:val="%3."/>
      <w:lvlJc w:val="right"/>
      <w:pPr>
        <w:ind w:left="2160" w:hanging="180"/>
      </w:pPr>
    </w:lvl>
    <w:lvl w:ilvl="3" w:tplc="68A27426">
      <w:start w:val="1"/>
      <w:numFmt w:val="decimal"/>
      <w:lvlText w:val="%4."/>
      <w:lvlJc w:val="left"/>
      <w:pPr>
        <w:ind w:left="2880" w:hanging="360"/>
      </w:pPr>
    </w:lvl>
    <w:lvl w:ilvl="4" w:tplc="3FA4E33E">
      <w:start w:val="1"/>
      <w:numFmt w:val="lowerLetter"/>
      <w:lvlText w:val="%5."/>
      <w:lvlJc w:val="left"/>
      <w:pPr>
        <w:ind w:left="3600" w:hanging="360"/>
      </w:pPr>
    </w:lvl>
    <w:lvl w:ilvl="5" w:tplc="685A9F4A">
      <w:start w:val="1"/>
      <w:numFmt w:val="lowerRoman"/>
      <w:lvlText w:val="%6."/>
      <w:lvlJc w:val="right"/>
      <w:pPr>
        <w:ind w:left="4320" w:hanging="180"/>
      </w:pPr>
    </w:lvl>
    <w:lvl w:ilvl="6" w:tplc="4BDC9E40">
      <w:start w:val="1"/>
      <w:numFmt w:val="decimal"/>
      <w:lvlText w:val="%7."/>
      <w:lvlJc w:val="left"/>
      <w:pPr>
        <w:ind w:left="5040" w:hanging="360"/>
      </w:pPr>
    </w:lvl>
    <w:lvl w:ilvl="7" w:tplc="AE4417A6">
      <w:start w:val="1"/>
      <w:numFmt w:val="lowerLetter"/>
      <w:lvlText w:val="%8."/>
      <w:lvlJc w:val="left"/>
      <w:pPr>
        <w:ind w:left="5760" w:hanging="360"/>
      </w:pPr>
    </w:lvl>
    <w:lvl w:ilvl="8" w:tplc="A282D4CE">
      <w:start w:val="1"/>
      <w:numFmt w:val="lowerRoman"/>
      <w:lvlText w:val="%9."/>
      <w:lvlJc w:val="right"/>
      <w:pPr>
        <w:ind w:left="6480" w:hanging="180"/>
      </w:pPr>
    </w:lvl>
  </w:abstractNum>
  <w:abstractNum w:abstractNumId="44" w15:restartNumberingAfterBreak="0">
    <w:nsid w:val="451E0C09"/>
    <w:multiLevelType w:val="hybridMultilevel"/>
    <w:tmpl w:val="FFFFFFFF"/>
    <w:lvl w:ilvl="0" w:tplc="FFFFFFFF">
      <w:start w:val="1"/>
      <w:numFmt w:val="bullet"/>
      <w:lvlText w:val=""/>
      <w:lvlJc w:val="left"/>
      <w:pPr>
        <w:ind w:left="720" w:hanging="360"/>
      </w:pPr>
      <w:rPr>
        <w:rFonts w:ascii="Symbol" w:hAnsi="Symbol" w:hint="default"/>
      </w:rPr>
    </w:lvl>
    <w:lvl w:ilvl="1" w:tplc="A052DF74">
      <w:start w:val="1"/>
      <w:numFmt w:val="bullet"/>
      <w:lvlText w:val="o"/>
      <w:lvlJc w:val="left"/>
      <w:pPr>
        <w:ind w:left="1440" w:hanging="360"/>
      </w:pPr>
      <w:rPr>
        <w:rFonts w:ascii="Courier New" w:hAnsi="Courier New" w:hint="default"/>
      </w:rPr>
    </w:lvl>
    <w:lvl w:ilvl="2" w:tplc="1A8820A4">
      <w:start w:val="1"/>
      <w:numFmt w:val="bullet"/>
      <w:lvlText w:val=""/>
      <w:lvlJc w:val="left"/>
      <w:pPr>
        <w:ind w:left="2160" w:hanging="360"/>
      </w:pPr>
      <w:rPr>
        <w:rFonts w:ascii="Wingdings" w:hAnsi="Wingdings" w:hint="default"/>
      </w:rPr>
    </w:lvl>
    <w:lvl w:ilvl="3" w:tplc="82AA539E">
      <w:start w:val="1"/>
      <w:numFmt w:val="bullet"/>
      <w:lvlText w:val=""/>
      <w:lvlJc w:val="left"/>
      <w:pPr>
        <w:ind w:left="2880" w:hanging="360"/>
      </w:pPr>
      <w:rPr>
        <w:rFonts w:ascii="Symbol" w:hAnsi="Symbol" w:hint="default"/>
      </w:rPr>
    </w:lvl>
    <w:lvl w:ilvl="4" w:tplc="60DC3DB4">
      <w:start w:val="1"/>
      <w:numFmt w:val="bullet"/>
      <w:lvlText w:val="o"/>
      <w:lvlJc w:val="left"/>
      <w:pPr>
        <w:ind w:left="3600" w:hanging="360"/>
      </w:pPr>
      <w:rPr>
        <w:rFonts w:ascii="Courier New" w:hAnsi="Courier New" w:hint="default"/>
      </w:rPr>
    </w:lvl>
    <w:lvl w:ilvl="5" w:tplc="9306D392">
      <w:start w:val="1"/>
      <w:numFmt w:val="bullet"/>
      <w:lvlText w:val=""/>
      <w:lvlJc w:val="left"/>
      <w:pPr>
        <w:ind w:left="4320" w:hanging="360"/>
      </w:pPr>
      <w:rPr>
        <w:rFonts w:ascii="Wingdings" w:hAnsi="Wingdings" w:hint="default"/>
      </w:rPr>
    </w:lvl>
    <w:lvl w:ilvl="6" w:tplc="464AF43A">
      <w:start w:val="1"/>
      <w:numFmt w:val="bullet"/>
      <w:lvlText w:val=""/>
      <w:lvlJc w:val="left"/>
      <w:pPr>
        <w:ind w:left="5040" w:hanging="360"/>
      </w:pPr>
      <w:rPr>
        <w:rFonts w:ascii="Symbol" w:hAnsi="Symbol" w:hint="default"/>
      </w:rPr>
    </w:lvl>
    <w:lvl w:ilvl="7" w:tplc="ED58CE98">
      <w:start w:val="1"/>
      <w:numFmt w:val="bullet"/>
      <w:lvlText w:val="o"/>
      <w:lvlJc w:val="left"/>
      <w:pPr>
        <w:ind w:left="5760" w:hanging="360"/>
      </w:pPr>
      <w:rPr>
        <w:rFonts w:ascii="Courier New" w:hAnsi="Courier New" w:hint="default"/>
      </w:rPr>
    </w:lvl>
    <w:lvl w:ilvl="8" w:tplc="4D7A9A9E">
      <w:start w:val="1"/>
      <w:numFmt w:val="bullet"/>
      <w:lvlText w:val=""/>
      <w:lvlJc w:val="left"/>
      <w:pPr>
        <w:ind w:left="6480" w:hanging="360"/>
      </w:pPr>
      <w:rPr>
        <w:rFonts w:ascii="Wingdings" w:hAnsi="Wingdings" w:hint="default"/>
      </w:rPr>
    </w:lvl>
  </w:abstractNum>
  <w:abstractNum w:abstractNumId="45" w15:restartNumberingAfterBreak="0">
    <w:nsid w:val="474A2484"/>
    <w:multiLevelType w:val="multilevel"/>
    <w:tmpl w:val="1C62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7F84968"/>
    <w:multiLevelType w:val="multilevel"/>
    <w:tmpl w:val="D56E7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FDACE98"/>
    <w:multiLevelType w:val="hybridMultilevel"/>
    <w:tmpl w:val="324264D8"/>
    <w:lvl w:ilvl="0" w:tplc="3124A416">
      <w:start w:val="1"/>
      <w:numFmt w:val="bullet"/>
      <w:lvlText w:val=""/>
      <w:lvlJc w:val="left"/>
      <w:pPr>
        <w:ind w:left="720" w:hanging="360"/>
      </w:pPr>
      <w:rPr>
        <w:rFonts w:ascii="Symbol" w:hAnsi="Symbol" w:hint="default"/>
      </w:rPr>
    </w:lvl>
    <w:lvl w:ilvl="1" w:tplc="75942A82">
      <w:start w:val="1"/>
      <w:numFmt w:val="bullet"/>
      <w:lvlText w:val="o"/>
      <w:lvlJc w:val="left"/>
      <w:pPr>
        <w:ind w:left="1440" w:hanging="360"/>
      </w:pPr>
      <w:rPr>
        <w:rFonts w:ascii="Courier New" w:hAnsi="Courier New" w:hint="default"/>
      </w:rPr>
    </w:lvl>
    <w:lvl w:ilvl="2" w:tplc="146E1A30">
      <w:start w:val="1"/>
      <w:numFmt w:val="bullet"/>
      <w:lvlText w:val=""/>
      <w:lvlJc w:val="left"/>
      <w:pPr>
        <w:ind w:left="2160" w:hanging="360"/>
      </w:pPr>
      <w:rPr>
        <w:rFonts w:ascii="Wingdings" w:hAnsi="Wingdings" w:hint="default"/>
      </w:rPr>
    </w:lvl>
    <w:lvl w:ilvl="3" w:tplc="26DE81F8">
      <w:start w:val="1"/>
      <w:numFmt w:val="bullet"/>
      <w:lvlText w:val=""/>
      <w:lvlJc w:val="left"/>
      <w:pPr>
        <w:ind w:left="2880" w:hanging="360"/>
      </w:pPr>
      <w:rPr>
        <w:rFonts w:ascii="Symbol" w:hAnsi="Symbol" w:hint="default"/>
      </w:rPr>
    </w:lvl>
    <w:lvl w:ilvl="4" w:tplc="AA6EEE18">
      <w:start w:val="1"/>
      <w:numFmt w:val="bullet"/>
      <w:lvlText w:val="o"/>
      <w:lvlJc w:val="left"/>
      <w:pPr>
        <w:ind w:left="3600" w:hanging="360"/>
      </w:pPr>
      <w:rPr>
        <w:rFonts w:ascii="Courier New" w:hAnsi="Courier New" w:hint="default"/>
      </w:rPr>
    </w:lvl>
    <w:lvl w:ilvl="5" w:tplc="CB283A22">
      <w:start w:val="1"/>
      <w:numFmt w:val="bullet"/>
      <w:lvlText w:val=""/>
      <w:lvlJc w:val="left"/>
      <w:pPr>
        <w:ind w:left="4320" w:hanging="360"/>
      </w:pPr>
      <w:rPr>
        <w:rFonts w:ascii="Wingdings" w:hAnsi="Wingdings" w:hint="default"/>
      </w:rPr>
    </w:lvl>
    <w:lvl w:ilvl="6" w:tplc="B00EADAE">
      <w:start w:val="1"/>
      <w:numFmt w:val="bullet"/>
      <w:lvlText w:val=""/>
      <w:lvlJc w:val="left"/>
      <w:pPr>
        <w:ind w:left="5040" w:hanging="360"/>
      </w:pPr>
      <w:rPr>
        <w:rFonts w:ascii="Symbol" w:hAnsi="Symbol" w:hint="default"/>
      </w:rPr>
    </w:lvl>
    <w:lvl w:ilvl="7" w:tplc="9BFA3EFC">
      <w:start w:val="1"/>
      <w:numFmt w:val="bullet"/>
      <w:lvlText w:val="o"/>
      <w:lvlJc w:val="left"/>
      <w:pPr>
        <w:ind w:left="5760" w:hanging="360"/>
      </w:pPr>
      <w:rPr>
        <w:rFonts w:ascii="Courier New" w:hAnsi="Courier New" w:hint="default"/>
      </w:rPr>
    </w:lvl>
    <w:lvl w:ilvl="8" w:tplc="AA2853AC">
      <w:start w:val="1"/>
      <w:numFmt w:val="bullet"/>
      <w:lvlText w:val=""/>
      <w:lvlJc w:val="left"/>
      <w:pPr>
        <w:ind w:left="6480" w:hanging="360"/>
      </w:pPr>
      <w:rPr>
        <w:rFonts w:ascii="Wingdings" w:hAnsi="Wingdings" w:hint="default"/>
      </w:rPr>
    </w:lvl>
  </w:abstractNum>
  <w:abstractNum w:abstractNumId="48" w15:restartNumberingAfterBreak="0">
    <w:nsid w:val="53B0BE3E"/>
    <w:multiLevelType w:val="hybridMultilevel"/>
    <w:tmpl w:val="4EBAC586"/>
    <w:lvl w:ilvl="0" w:tplc="225C915E">
      <w:start w:val="1"/>
      <w:numFmt w:val="decimal"/>
      <w:lvlText w:val="%1."/>
      <w:lvlJc w:val="left"/>
      <w:pPr>
        <w:ind w:left="720" w:hanging="360"/>
      </w:pPr>
    </w:lvl>
    <w:lvl w:ilvl="1" w:tplc="5672E7A0">
      <w:start w:val="1"/>
      <w:numFmt w:val="lowerLetter"/>
      <w:lvlText w:val="%2."/>
      <w:lvlJc w:val="left"/>
      <w:pPr>
        <w:ind w:left="1440" w:hanging="360"/>
      </w:pPr>
    </w:lvl>
    <w:lvl w:ilvl="2" w:tplc="829C0FE2">
      <w:start w:val="1"/>
      <w:numFmt w:val="lowerRoman"/>
      <w:lvlText w:val="%3."/>
      <w:lvlJc w:val="right"/>
      <w:pPr>
        <w:ind w:left="2160" w:hanging="180"/>
      </w:pPr>
    </w:lvl>
    <w:lvl w:ilvl="3" w:tplc="8EACFA80">
      <w:start w:val="1"/>
      <w:numFmt w:val="decimal"/>
      <w:lvlText w:val="%4."/>
      <w:lvlJc w:val="left"/>
      <w:pPr>
        <w:ind w:left="2880" w:hanging="360"/>
      </w:pPr>
    </w:lvl>
    <w:lvl w:ilvl="4" w:tplc="9E105420">
      <w:start w:val="1"/>
      <w:numFmt w:val="lowerLetter"/>
      <w:lvlText w:val="%5."/>
      <w:lvlJc w:val="left"/>
      <w:pPr>
        <w:ind w:left="3600" w:hanging="360"/>
      </w:pPr>
    </w:lvl>
    <w:lvl w:ilvl="5" w:tplc="E81AE9E0">
      <w:start w:val="1"/>
      <w:numFmt w:val="lowerRoman"/>
      <w:lvlText w:val="%6."/>
      <w:lvlJc w:val="right"/>
      <w:pPr>
        <w:ind w:left="4320" w:hanging="180"/>
      </w:pPr>
    </w:lvl>
    <w:lvl w:ilvl="6" w:tplc="DE3E7670">
      <w:start w:val="1"/>
      <w:numFmt w:val="decimal"/>
      <w:lvlText w:val="%7."/>
      <w:lvlJc w:val="left"/>
      <w:pPr>
        <w:ind w:left="5040" w:hanging="360"/>
      </w:pPr>
    </w:lvl>
    <w:lvl w:ilvl="7" w:tplc="33023C1C">
      <w:start w:val="1"/>
      <w:numFmt w:val="lowerLetter"/>
      <w:lvlText w:val="%8."/>
      <w:lvlJc w:val="left"/>
      <w:pPr>
        <w:ind w:left="5760" w:hanging="360"/>
      </w:pPr>
    </w:lvl>
    <w:lvl w:ilvl="8" w:tplc="65F020A0">
      <w:start w:val="1"/>
      <w:numFmt w:val="lowerRoman"/>
      <w:lvlText w:val="%9."/>
      <w:lvlJc w:val="right"/>
      <w:pPr>
        <w:ind w:left="6480" w:hanging="180"/>
      </w:pPr>
    </w:lvl>
  </w:abstractNum>
  <w:abstractNum w:abstractNumId="49" w15:restartNumberingAfterBreak="0">
    <w:nsid w:val="57D960E5"/>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C987E2B"/>
    <w:multiLevelType w:val="multilevel"/>
    <w:tmpl w:val="F5D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F2C54CF"/>
    <w:multiLevelType w:val="multilevel"/>
    <w:tmpl w:val="BB74C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F870C58"/>
    <w:multiLevelType w:val="hybridMultilevel"/>
    <w:tmpl w:val="780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D6DAD1"/>
    <w:multiLevelType w:val="hybridMultilevel"/>
    <w:tmpl w:val="DE14311E"/>
    <w:lvl w:ilvl="0" w:tplc="A0C4F074">
      <w:start w:val="1"/>
      <w:numFmt w:val="bullet"/>
      <w:lvlText w:val=""/>
      <w:lvlJc w:val="left"/>
      <w:pPr>
        <w:ind w:left="718" w:hanging="360"/>
      </w:pPr>
      <w:rPr>
        <w:rFonts w:ascii="Symbol" w:hAnsi="Symbol" w:hint="default"/>
      </w:rPr>
    </w:lvl>
    <w:lvl w:ilvl="1" w:tplc="534C1508">
      <w:start w:val="1"/>
      <w:numFmt w:val="bullet"/>
      <w:lvlText w:val="o"/>
      <w:lvlJc w:val="left"/>
      <w:pPr>
        <w:ind w:left="1440" w:hanging="360"/>
      </w:pPr>
      <w:rPr>
        <w:rFonts w:ascii="Courier New" w:hAnsi="Courier New" w:hint="default"/>
      </w:rPr>
    </w:lvl>
    <w:lvl w:ilvl="2" w:tplc="54DAB2E8">
      <w:start w:val="1"/>
      <w:numFmt w:val="bullet"/>
      <w:lvlText w:val=""/>
      <w:lvlJc w:val="left"/>
      <w:pPr>
        <w:ind w:left="2160" w:hanging="360"/>
      </w:pPr>
      <w:rPr>
        <w:rFonts w:ascii="Wingdings" w:hAnsi="Wingdings" w:hint="default"/>
      </w:rPr>
    </w:lvl>
    <w:lvl w:ilvl="3" w:tplc="00F65FA0">
      <w:start w:val="1"/>
      <w:numFmt w:val="bullet"/>
      <w:lvlText w:val=""/>
      <w:lvlJc w:val="left"/>
      <w:pPr>
        <w:ind w:left="2880" w:hanging="360"/>
      </w:pPr>
      <w:rPr>
        <w:rFonts w:ascii="Symbol" w:hAnsi="Symbol" w:hint="default"/>
      </w:rPr>
    </w:lvl>
    <w:lvl w:ilvl="4" w:tplc="FE6AB84A">
      <w:start w:val="1"/>
      <w:numFmt w:val="bullet"/>
      <w:lvlText w:val="o"/>
      <w:lvlJc w:val="left"/>
      <w:pPr>
        <w:ind w:left="3600" w:hanging="360"/>
      </w:pPr>
      <w:rPr>
        <w:rFonts w:ascii="Courier New" w:hAnsi="Courier New" w:hint="default"/>
      </w:rPr>
    </w:lvl>
    <w:lvl w:ilvl="5" w:tplc="9AD8FF54">
      <w:start w:val="1"/>
      <w:numFmt w:val="bullet"/>
      <w:lvlText w:val=""/>
      <w:lvlJc w:val="left"/>
      <w:pPr>
        <w:ind w:left="4320" w:hanging="360"/>
      </w:pPr>
      <w:rPr>
        <w:rFonts w:ascii="Wingdings" w:hAnsi="Wingdings" w:hint="default"/>
      </w:rPr>
    </w:lvl>
    <w:lvl w:ilvl="6" w:tplc="E50E10E6">
      <w:start w:val="1"/>
      <w:numFmt w:val="bullet"/>
      <w:lvlText w:val=""/>
      <w:lvlJc w:val="left"/>
      <w:pPr>
        <w:ind w:left="5040" w:hanging="360"/>
      </w:pPr>
      <w:rPr>
        <w:rFonts w:ascii="Symbol" w:hAnsi="Symbol" w:hint="default"/>
      </w:rPr>
    </w:lvl>
    <w:lvl w:ilvl="7" w:tplc="C63C9E1C">
      <w:start w:val="1"/>
      <w:numFmt w:val="bullet"/>
      <w:lvlText w:val="o"/>
      <w:lvlJc w:val="left"/>
      <w:pPr>
        <w:ind w:left="5760" w:hanging="360"/>
      </w:pPr>
      <w:rPr>
        <w:rFonts w:ascii="Courier New" w:hAnsi="Courier New" w:hint="default"/>
      </w:rPr>
    </w:lvl>
    <w:lvl w:ilvl="8" w:tplc="2086140E">
      <w:start w:val="1"/>
      <w:numFmt w:val="bullet"/>
      <w:lvlText w:val=""/>
      <w:lvlJc w:val="left"/>
      <w:pPr>
        <w:ind w:left="6480" w:hanging="360"/>
      </w:pPr>
      <w:rPr>
        <w:rFonts w:ascii="Wingdings" w:hAnsi="Wingdings" w:hint="default"/>
      </w:rPr>
    </w:lvl>
  </w:abstractNum>
  <w:abstractNum w:abstractNumId="54" w15:restartNumberingAfterBreak="0">
    <w:nsid w:val="644F095A"/>
    <w:multiLevelType w:val="hybridMultilevel"/>
    <w:tmpl w:val="D074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9AD5F9"/>
    <w:multiLevelType w:val="hybridMultilevel"/>
    <w:tmpl w:val="7B1686EC"/>
    <w:lvl w:ilvl="0" w:tplc="9B8CE476">
      <w:start w:val="1"/>
      <w:numFmt w:val="bullet"/>
      <w:lvlText w:val="·"/>
      <w:lvlJc w:val="left"/>
      <w:pPr>
        <w:ind w:left="720" w:hanging="360"/>
      </w:pPr>
      <w:rPr>
        <w:rFonts w:ascii="Symbol" w:hAnsi="Symbol" w:hint="default"/>
      </w:rPr>
    </w:lvl>
    <w:lvl w:ilvl="1" w:tplc="48A41272">
      <w:start w:val="1"/>
      <w:numFmt w:val="bullet"/>
      <w:lvlText w:val="o"/>
      <w:lvlJc w:val="left"/>
      <w:pPr>
        <w:ind w:left="1440" w:hanging="360"/>
      </w:pPr>
      <w:rPr>
        <w:rFonts w:ascii="Courier New" w:hAnsi="Courier New" w:hint="default"/>
      </w:rPr>
    </w:lvl>
    <w:lvl w:ilvl="2" w:tplc="0AFA7BDC">
      <w:start w:val="1"/>
      <w:numFmt w:val="bullet"/>
      <w:lvlText w:val=""/>
      <w:lvlJc w:val="left"/>
      <w:pPr>
        <w:ind w:left="2160" w:hanging="360"/>
      </w:pPr>
      <w:rPr>
        <w:rFonts w:ascii="Wingdings" w:hAnsi="Wingdings" w:hint="default"/>
      </w:rPr>
    </w:lvl>
    <w:lvl w:ilvl="3" w:tplc="3C3AC9E2">
      <w:start w:val="1"/>
      <w:numFmt w:val="bullet"/>
      <w:lvlText w:val=""/>
      <w:lvlJc w:val="left"/>
      <w:pPr>
        <w:ind w:left="2880" w:hanging="360"/>
      </w:pPr>
      <w:rPr>
        <w:rFonts w:ascii="Symbol" w:hAnsi="Symbol" w:hint="default"/>
      </w:rPr>
    </w:lvl>
    <w:lvl w:ilvl="4" w:tplc="8C1EE244">
      <w:start w:val="1"/>
      <w:numFmt w:val="bullet"/>
      <w:lvlText w:val="o"/>
      <w:lvlJc w:val="left"/>
      <w:pPr>
        <w:ind w:left="3600" w:hanging="360"/>
      </w:pPr>
      <w:rPr>
        <w:rFonts w:ascii="Courier New" w:hAnsi="Courier New" w:hint="default"/>
      </w:rPr>
    </w:lvl>
    <w:lvl w:ilvl="5" w:tplc="E048A632">
      <w:start w:val="1"/>
      <w:numFmt w:val="bullet"/>
      <w:lvlText w:val=""/>
      <w:lvlJc w:val="left"/>
      <w:pPr>
        <w:ind w:left="4320" w:hanging="360"/>
      </w:pPr>
      <w:rPr>
        <w:rFonts w:ascii="Wingdings" w:hAnsi="Wingdings" w:hint="default"/>
      </w:rPr>
    </w:lvl>
    <w:lvl w:ilvl="6" w:tplc="7750B0E8">
      <w:start w:val="1"/>
      <w:numFmt w:val="bullet"/>
      <w:lvlText w:val=""/>
      <w:lvlJc w:val="left"/>
      <w:pPr>
        <w:ind w:left="5040" w:hanging="360"/>
      </w:pPr>
      <w:rPr>
        <w:rFonts w:ascii="Symbol" w:hAnsi="Symbol" w:hint="default"/>
      </w:rPr>
    </w:lvl>
    <w:lvl w:ilvl="7" w:tplc="23E42C5A">
      <w:start w:val="1"/>
      <w:numFmt w:val="bullet"/>
      <w:lvlText w:val="o"/>
      <w:lvlJc w:val="left"/>
      <w:pPr>
        <w:ind w:left="5760" w:hanging="360"/>
      </w:pPr>
      <w:rPr>
        <w:rFonts w:ascii="Courier New" w:hAnsi="Courier New" w:hint="default"/>
      </w:rPr>
    </w:lvl>
    <w:lvl w:ilvl="8" w:tplc="C9CAD714">
      <w:start w:val="1"/>
      <w:numFmt w:val="bullet"/>
      <w:lvlText w:val=""/>
      <w:lvlJc w:val="left"/>
      <w:pPr>
        <w:ind w:left="6480" w:hanging="360"/>
      </w:pPr>
      <w:rPr>
        <w:rFonts w:ascii="Wingdings" w:hAnsi="Wingdings" w:hint="default"/>
      </w:rPr>
    </w:lvl>
  </w:abstractNum>
  <w:abstractNum w:abstractNumId="56" w15:restartNumberingAfterBreak="0">
    <w:nsid w:val="66B811AD"/>
    <w:multiLevelType w:val="hybridMultilevel"/>
    <w:tmpl w:val="2752D086"/>
    <w:lvl w:ilvl="0" w:tplc="3A648EA8">
      <w:start w:val="1"/>
      <w:numFmt w:val="decimal"/>
      <w:lvlText w:val="%1."/>
      <w:lvlJc w:val="left"/>
      <w:pPr>
        <w:ind w:left="720" w:hanging="360"/>
      </w:pPr>
    </w:lvl>
    <w:lvl w:ilvl="1" w:tplc="42F63EFE">
      <w:start w:val="1"/>
      <w:numFmt w:val="lowerLetter"/>
      <w:lvlText w:val="%2."/>
      <w:lvlJc w:val="left"/>
      <w:pPr>
        <w:ind w:left="1440" w:hanging="360"/>
      </w:pPr>
    </w:lvl>
    <w:lvl w:ilvl="2" w:tplc="E6B0757A">
      <w:start w:val="1"/>
      <w:numFmt w:val="lowerRoman"/>
      <w:lvlText w:val="%3."/>
      <w:lvlJc w:val="right"/>
      <w:pPr>
        <w:ind w:left="2160" w:hanging="180"/>
      </w:pPr>
    </w:lvl>
    <w:lvl w:ilvl="3" w:tplc="42D2042E">
      <w:start w:val="1"/>
      <w:numFmt w:val="decimal"/>
      <w:lvlText w:val="%4."/>
      <w:lvlJc w:val="left"/>
      <w:pPr>
        <w:ind w:left="2880" w:hanging="360"/>
      </w:pPr>
    </w:lvl>
    <w:lvl w:ilvl="4" w:tplc="AC74559C">
      <w:start w:val="1"/>
      <w:numFmt w:val="lowerLetter"/>
      <w:lvlText w:val="%5."/>
      <w:lvlJc w:val="left"/>
      <w:pPr>
        <w:ind w:left="3600" w:hanging="360"/>
      </w:pPr>
    </w:lvl>
    <w:lvl w:ilvl="5" w:tplc="9B88294A">
      <w:start w:val="1"/>
      <w:numFmt w:val="lowerRoman"/>
      <w:lvlText w:val="%6."/>
      <w:lvlJc w:val="right"/>
      <w:pPr>
        <w:ind w:left="4320" w:hanging="180"/>
      </w:pPr>
    </w:lvl>
    <w:lvl w:ilvl="6" w:tplc="4D38B55E">
      <w:start w:val="1"/>
      <w:numFmt w:val="decimal"/>
      <w:lvlText w:val="%7."/>
      <w:lvlJc w:val="left"/>
      <w:pPr>
        <w:ind w:left="5040" w:hanging="360"/>
      </w:pPr>
    </w:lvl>
    <w:lvl w:ilvl="7" w:tplc="52AE4F18">
      <w:start w:val="1"/>
      <w:numFmt w:val="lowerLetter"/>
      <w:lvlText w:val="%8."/>
      <w:lvlJc w:val="left"/>
      <w:pPr>
        <w:ind w:left="5760" w:hanging="360"/>
      </w:pPr>
    </w:lvl>
    <w:lvl w:ilvl="8" w:tplc="CC6E3708">
      <w:start w:val="1"/>
      <w:numFmt w:val="lowerRoman"/>
      <w:lvlText w:val="%9."/>
      <w:lvlJc w:val="right"/>
      <w:pPr>
        <w:ind w:left="6480" w:hanging="180"/>
      </w:pPr>
    </w:lvl>
  </w:abstractNum>
  <w:abstractNum w:abstractNumId="57" w15:restartNumberingAfterBreak="0">
    <w:nsid w:val="66EB24B9"/>
    <w:multiLevelType w:val="multilevel"/>
    <w:tmpl w:val="FB32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9909E0"/>
    <w:multiLevelType w:val="multilevel"/>
    <w:tmpl w:val="2CB6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A9498D"/>
    <w:multiLevelType w:val="multilevel"/>
    <w:tmpl w:val="BF6C3A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3B399E"/>
    <w:multiLevelType w:val="multilevel"/>
    <w:tmpl w:val="4260C7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D98B68C"/>
    <w:multiLevelType w:val="hybridMultilevel"/>
    <w:tmpl w:val="DB40ABCC"/>
    <w:lvl w:ilvl="0" w:tplc="3F364C7A">
      <w:start w:val="1"/>
      <w:numFmt w:val="bullet"/>
      <w:lvlText w:val=""/>
      <w:lvlJc w:val="left"/>
      <w:pPr>
        <w:ind w:left="720" w:hanging="360"/>
      </w:pPr>
      <w:rPr>
        <w:rFonts w:ascii="Symbol" w:hAnsi="Symbol" w:hint="default"/>
      </w:rPr>
    </w:lvl>
    <w:lvl w:ilvl="1" w:tplc="5DB67FBC">
      <w:start w:val="1"/>
      <w:numFmt w:val="bullet"/>
      <w:lvlText w:val="o"/>
      <w:lvlJc w:val="left"/>
      <w:pPr>
        <w:ind w:left="1440" w:hanging="360"/>
      </w:pPr>
      <w:rPr>
        <w:rFonts w:ascii="Courier New" w:hAnsi="Courier New" w:hint="default"/>
      </w:rPr>
    </w:lvl>
    <w:lvl w:ilvl="2" w:tplc="AF8037B8">
      <w:start w:val="1"/>
      <w:numFmt w:val="bullet"/>
      <w:lvlText w:val=""/>
      <w:lvlJc w:val="left"/>
      <w:pPr>
        <w:ind w:left="2160" w:hanging="360"/>
      </w:pPr>
      <w:rPr>
        <w:rFonts w:ascii="Wingdings" w:hAnsi="Wingdings" w:hint="default"/>
      </w:rPr>
    </w:lvl>
    <w:lvl w:ilvl="3" w:tplc="FFE81B9C">
      <w:start w:val="1"/>
      <w:numFmt w:val="bullet"/>
      <w:lvlText w:val=""/>
      <w:lvlJc w:val="left"/>
      <w:pPr>
        <w:ind w:left="2880" w:hanging="360"/>
      </w:pPr>
      <w:rPr>
        <w:rFonts w:ascii="Symbol" w:hAnsi="Symbol" w:hint="default"/>
      </w:rPr>
    </w:lvl>
    <w:lvl w:ilvl="4" w:tplc="8CD6801C">
      <w:start w:val="1"/>
      <w:numFmt w:val="bullet"/>
      <w:lvlText w:val="o"/>
      <w:lvlJc w:val="left"/>
      <w:pPr>
        <w:ind w:left="3600" w:hanging="360"/>
      </w:pPr>
      <w:rPr>
        <w:rFonts w:ascii="Courier New" w:hAnsi="Courier New" w:hint="default"/>
      </w:rPr>
    </w:lvl>
    <w:lvl w:ilvl="5" w:tplc="39A4C3EE">
      <w:start w:val="1"/>
      <w:numFmt w:val="bullet"/>
      <w:lvlText w:val=""/>
      <w:lvlJc w:val="left"/>
      <w:pPr>
        <w:ind w:left="4320" w:hanging="360"/>
      </w:pPr>
      <w:rPr>
        <w:rFonts w:ascii="Wingdings" w:hAnsi="Wingdings" w:hint="default"/>
      </w:rPr>
    </w:lvl>
    <w:lvl w:ilvl="6" w:tplc="092C3408">
      <w:start w:val="1"/>
      <w:numFmt w:val="bullet"/>
      <w:lvlText w:val=""/>
      <w:lvlJc w:val="left"/>
      <w:pPr>
        <w:ind w:left="5040" w:hanging="360"/>
      </w:pPr>
      <w:rPr>
        <w:rFonts w:ascii="Symbol" w:hAnsi="Symbol" w:hint="default"/>
      </w:rPr>
    </w:lvl>
    <w:lvl w:ilvl="7" w:tplc="A34872B2">
      <w:start w:val="1"/>
      <w:numFmt w:val="bullet"/>
      <w:lvlText w:val="o"/>
      <w:lvlJc w:val="left"/>
      <w:pPr>
        <w:ind w:left="5760" w:hanging="360"/>
      </w:pPr>
      <w:rPr>
        <w:rFonts w:ascii="Courier New" w:hAnsi="Courier New" w:hint="default"/>
      </w:rPr>
    </w:lvl>
    <w:lvl w:ilvl="8" w:tplc="8EB2CFA0">
      <w:start w:val="1"/>
      <w:numFmt w:val="bullet"/>
      <w:lvlText w:val=""/>
      <w:lvlJc w:val="left"/>
      <w:pPr>
        <w:ind w:left="6480" w:hanging="360"/>
      </w:pPr>
      <w:rPr>
        <w:rFonts w:ascii="Wingdings" w:hAnsi="Wingdings" w:hint="default"/>
      </w:rPr>
    </w:lvl>
  </w:abstractNum>
  <w:abstractNum w:abstractNumId="62" w15:restartNumberingAfterBreak="0">
    <w:nsid w:val="6E4B27FA"/>
    <w:multiLevelType w:val="hybridMultilevel"/>
    <w:tmpl w:val="FFFFFFFF"/>
    <w:lvl w:ilvl="0" w:tplc="FFFFFFFF">
      <w:numFmt w:val="none"/>
      <w:lvlText w:val=""/>
      <w:lvlJc w:val="left"/>
      <w:pPr>
        <w:tabs>
          <w:tab w:val="num" w:pos="360"/>
        </w:tabs>
      </w:pPr>
    </w:lvl>
    <w:lvl w:ilvl="1" w:tplc="159E9A5E">
      <w:start w:val="1"/>
      <w:numFmt w:val="lowerLetter"/>
      <w:lvlText w:val="%2."/>
      <w:lvlJc w:val="left"/>
      <w:pPr>
        <w:ind w:left="1440" w:hanging="360"/>
      </w:pPr>
    </w:lvl>
    <w:lvl w:ilvl="2" w:tplc="928EB9F8">
      <w:start w:val="1"/>
      <w:numFmt w:val="lowerRoman"/>
      <w:lvlText w:val="%3."/>
      <w:lvlJc w:val="right"/>
      <w:pPr>
        <w:ind w:left="2160" w:hanging="180"/>
      </w:pPr>
    </w:lvl>
    <w:lvl w:ilvl="3" w:tplc="D990049A">
      <w:start w:val="1"/>
      <w:numFmt w:val="decimal"/>
      <w:lvlText w:val="%4."/>
      <w:lvlJc w:val="left"/>
      <w:pPr>
        <w:ind w:left="2880" w:hanging="360"/>
      </w:pPr>
    </w:lvl>
    <w:lvl w:ilvl="4" w:tplc="E670E22E">
      <w:start w:val="1"/>
      <w:numFmt w:val="lowerLetter"/>
      <w:lvlText w:val="%5."/>
      <w:lvlJc w:val="left"/>
      <w:pPr>
        <w:ind w:left="3600" w:hanging="360"/>
      </w:pPr>
    </w:lvl>
    <w:lvl w:ilvl="5" w:tplc="983E0276">
      <w:start w:val="1"/>
      <w:numFmt w:val="lowerRoman"/>
      <w:lvlText w:val="%6."/>
      <w:lvlJc w:val="right"/>
      <w:pPr>
        <w:ind w:left="4320" w:hanging="180"/>
      </w:pPr>
    </w:lvl>
    <w:lvl w:ilvl="6" w:tplc="C23C0904">
      <w:start w:val="1"/>
      <w:numFmt w:val="decimal"/>
      <w:lvlText w:val="%7."/>
      <w:lvlJc w:val="left"/>
      <w:pPr>
        <w:ind w:left="5040" w:hanging="360"/>
      </w:pPr>
    </w:lvl>
    <w:lvl w:ilvl="7" w:tplc="51905DEA">
      <w:start w:val="1"/>
      <w:numFmt w:val="lowerLetter"/>
      <w:lvlText w:val="%8."/>
      <w:lvlJc w:val="left"/>
      <w:pPr>
        <w:ind w:left="5760" w:hanging="360"/>
      </w:pPr>
    </w:lvl>
    <w:lvl w:ilvl="8" w:tplc="3294C7FA">
      <w:start w:val="1"/>
      <w:numFmt w:val="lowerRoman"/>
      <w:lvlText w:val="%9."/>
      <w:lvlJc w:val="right"/>
      <w:pPr>
        <w:ind w:left="6480" w:hanging="180"/>
      </w:pPr>
    </w:lvl>
  </w:abstractNum>
  <w:abstractNum w:abstractNumId="63" w15:restartNumberingAfterBreak="0">
    <w:nsid w:val="6F1F4119"/>
    <w:multiLevelType w:val="hybridMultilevel"/>
    <w:tmpl w:val="59F6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7118CB"/>
    <w:multiLevelType w:val="hybridMultilevel"/>
    <w:tmpl w:val="1772C3BC"/>
    <w:lvl w:ilvl="0" w:tplc="AA8EBA08">
      <w:start w:val="1"/>
      <w:numFmt w:val="bullet"/>
      <w:lvlText w:val=""/>
      <w:lvlJc w:val="left"/>
      <w:pPr>
        <w:ind w:left="720" w:hanging="360"/>
      </w:pPr>
      <w:rPr>
        <w:rFonts w:ascii="Symbol" w:hAnsi="Symbol" w:hint="default"/>
      </w:rPr>
    </w:lvl>
    <w:lvl w:ilvl="1" w:tplc="418CEFAA">
      <w:start w:val="1"/>
      <w:numFmt w:val="bullet"/>
      <w:lvlText w:val="o"/>
      <w:lvlJc w:val="left"/>
      <w:pPr>
        <w:ind w:left="1440" w:hanging="360"/>
      </w:pPr>
      <w:rPr>
        <w:rFonts w:ascii="Courier New" w:hAnsi="Courier New" w:hint="default"/>
      </w:rPr>
    </w:lvl>
    <w:lvl w:ilvl="2" w:tplc="CD1C4112">
      <w:start w:val="1"/>
      <w:numFmt w:val="bullet"/>
      <w:lvlText w:val=""/>
      <w:lvlJc w:val="left"/>
      <w:pPr>
        <w:ind w:left="2160" w:hanging="360"/>
      </w:pPr>
      <w:rPr>
        <w:rFonts w:ascii="Wingdings" w:hAnsi="Wingdings" w:hint="default"/>
      </w:rPr>
    </w:lvl>
    <w:lvl w:ilvl="3" w:tplc="A9F25CF2">
      <w:start w:val="1"/>
      <w:numFmt w:val="bullet"/>
      <w:lvlText w:val=""/>
      <w:lvlJc w:val="left"/>
      <w:pPr>
        <w:ind w:left="2880" w:hanging="360"/>
      </w:pPr>
      <w:rPr>
        <w:rFonts w:ascii="Symbol" w:hAnsi="Symbol" w:hint="default"/>
      </w:rPr>
    </w:lvl>
    <w:lvl w:ilvl="4" w:tplc="1C14A0E6">
      <w:start w:val="1"/>
      <w:numFmt w:val="bullet"/>
      <w:lvlText w:val="o"/>
      <w:lvlJc w:val="left"/>
      <w:pPr>
        <w:ind w:left="3600" w:hanging="360"/>
      </w:pPr>
      <w:rPr>
        <w:rFonts w:ascii="Courier New" w:hAnsi="Courier New" w:hint="default"/>
      </w:rPr>
    </w:lvl>
    <w:lvl w:ilvl="5" w:tplc="01240484">
      <w:start w:val="1"/>
      <w:numFmt w:val="bullet"/>
      <w:lvlText w:val=""/>
      <w:lvlJc w:val="left"/>
      <w:pPr>
        <w:ind w:left="4320" w:hanging="360"/>
      </w:pPr>
      <w:rPr>
        <w:rFonts w:ascii="Wingdings" w:hAnsi="Wingdings" w:hint="default"/>
      </w:rPr>
    </w:lvl>
    <w:lvl w:ilvl="6" w:tplc="7DA6DFB6">
      <w:start w:val="1"/>
      <w:numFmt w:val="bullet"/>
      <w:lvlText w:val=""/>
      <w:lvlJc w:val="left"/>
      <w:pPr>
        <w:ind w:left="5040" w:hanging="360"/>
      </w:pPr>
      <w:rPr>
        <w:rFonts w:ascii="Symbol" w:hAnsi="Symbol" w:hint="default"/>
      </w:rPr>
    </w:lvl>
    <w:lvl w:ilvl="7" w:tplc="CB1A636E">
      <w:start w:val="1"/>
      <w:numFmt w:val="bullet"/>
      <w:lvlText w:val="o"/>
      <w:lvlJc w:val="left"/>
      <w:pPr>
        <w:ind w:left="5760" w:hanging="360"/>
      </w:pPr>
      <w:rPr>
        <w:rFonts w:ascii="Courier New" w:hAnsi="Courier New" w:hint="default"/>
      </w:rPr>
    </w:lvl>
    <w:lvl w:ilvl="8" w:tplc="CAEA2A8E">
      <w:start w:val="1"/>
      <w:numFmt w:val="bullet"/>
      <w:lvlText w:val=""/>
      <w:lvlJc w:val="left"/>
      <w:pPr>
        <w:ind w:left="6480" w:hanging="360"/>
      </w:pPr>
      <w:rPr>
        <w:rFonts w:ascii="Wingdings" w:hAnsi="Wingdings" w:hint="default"/>
      </w:rPr>
    </w:lvl>
  </w:abstractNum>
  <w:abstractNum w:abstractNumId="65" w15:restartNumberingAfterBreak="0">
    <w:nsid w:val="6F903A84"/>
    <w:multiLevelType w:val="hybridMultilevel"/>
    <w:tmpl w:val="CC02EBFA"/>
    <w:lvl w:ilvl="0" w:tplc="66B00CEE">
      <w:start w:val="1"/>
      <w:numFmt w:val="decimal"/>
      <w:lvlText w:val="%1."/>
      <w:lvlJc w:val="left"/>
      <w:pPr>
        <w:ind w:left="720" w:hanging="360"/>
      </w:pPr>
    </w:lvl>
    <w:lvl w:ilvl="1" w:tplc="50EA7902">
      <w:start w:val="1"/>
      <w:numFmt w:val="lowerLetter"/>
      <w:lvlText w:val="%2."/>
      <w:lvlJc w:val="left"/>
      <w:pPr>
        <w:ind w:left="1440" w:hanging="360"/>
      </w:pPr>
    </w:lvl>
    <w:lvl w:ilvl="2" w:tplc="B1EE9DBA">
      <w:start w:val="1"/>
      <w:numFmt w:val="lowerRoman"/>
      <w:lvlText w:val="%3."/>
      <w:lvlJc w:val="right"/>
      <w:pPr>
        <w:ind w:left="2160" w:hanging="180"/>
      </w:pPr>
    </w:lvl>
    <w:lvl w:ilvl="3" w:tplc="573E79A2">
      <w:start w:val="1"/>
      <w:numFmt w:val="decimal"/>
      <w:lvlText w:val="%4."/>
      <w:lvlJc w:val="left"/>
      <w:pPr>
        <w:ind w:left="2880" w:hanging="360"/>
      </w:pPr>
    </w:lvl>
    <w:lvl w:ilvl="4" w:tplc="CD501806">
      <w:start w:val="1"/>
      <w:numFmt w:val="lowerLetter"/>
      <w:lvlText w:val="%5."/>
      <w:lvlJc w:val="left"/>
      <w:pPr>
        <w:ind w:left="3600" w:hanging="360"/>
      </w:pPr>
    </w:lvl>
    <w:lvl w:ilvl="5" w:tplc="0F86F29E">
      <w:start w:val="1"/>
      <w:numFmt w:val="lowerRoman"/>
      <w:lvlText w:val="%6."/>
      <w:lvlJc w:val="right"/>
      <w:pPr>
        <w:ind w:left="4320" w:hanging="180"/>
      </w:pPr>
    </w:lvl>
    <w:lvl w:ilvl="6" w:tplc="3348BA6A">
      <w:start w:val="1"/>
      <w:numFmt w:val="decimal"/>
      <w:lvlText w:val="%7."/>
      <w:lvlJc w:val="left"/>
      <w:pPr>
        <w:ind w:left="5040" w:hanging="360"/>
      </w:pPr>
    </w:lvl>
    <w:lvl w:ilvl="7" w:tplc="FCB0B78E">
      <w:start w:val="1"/>
      <w:numFmt w:val="lowerLetter"/>
      <w:lvlText w:val="%8."/>
      <w:lvlJc w:val="left"/>
      <w:pPr>
        <w:ind w:left="5760" w:hanging="360"/>
      </w:pPr>
    </w:lvl>
    <w:lvl w:ilvl="8" w:tplc="70F254F0">
      <w:start w:val="1"/>
      <w:numFmt w:val="lowerRoman"/>
      <w:lvlText w:val="%9."/>
      <w:lvlJc w:val="right"/>
      <w:pPr>
        <w:ind w:left="6480" w:hanging="180"/>
      </w:pPr>
    </w:lvl>
  </w:abstractNum>
  <w:abstractNum w:abstractNumId="66" w15:restartNumberingAfterBreak="0">
    <w:nsid w:val="6FC23D8D"/>
    <w:multiLevelType w:val="multilevel"/>
    <w:tmpl w:val="3A04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0B23A19"/>
    <w:multiLevelType w:val="multilevel"/>
    <w:tmpl w:val="7F52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3109D98"/>
    <w:multiLevelType w:val="hybridMultilevel"/>
    <w:tmpl w:val="11507A68"/>
    <w:lvl w:ilvl="0" w:tplc="6F16FC08">
      <w:start w:val="1"/>
      <w:numFmt w:val="bullet"/>
      <w:lvlText w:val=""/>
      <w:lvlJc w:val="left"/>
      <w:pPr>
        <w:ind w:left="720" w:hanging="360"/>
      </w:pPr>
      <w:rPr>
        <w:rFonts w:ascii="Symbol" w:hAnsi="Symbol" w:hint="default"/>
      </w:rPr>
    </w:lvl>
    <w:lvl w:ilvl="1" w:tplc="8564B3B2">
      <w:start w:val="1"/>
      <w:numFmt w:val="bullet"/>
      <w:lvlText w:val="o"/>
      <w:lvlJc w:val="left"/>
      <w:pPr>
        <w:ind w:left="1440" w:hanging="360"/>
      </w:pPr>
      <w:rPr>
        <w:rFonts w:ascii="Courier New" w:hAnsi="Courier New" w:hint="default"/>
      </w:rPr>
    </w:lvl>
    <w:lvl w:ilvl="2" w:tplc="42982A60">
      <w:start w:val="1"/>
      <w:numFmt w:val="bullet"/>
      <w:lvlText w:val=""/>
      <w:lvlJc w:val="left"/>
      <w:pPr>
        <w:ind w:left="2160" w:hanging="360"/>
      </w:pPr>
      <w:rPr>
        <w:rFonts w:ascii="Wingdings" w:hAnsi="Wingdings" w:hint="default"/>
      </w:rPr>
    </w:lvl>
    <w:lvl w:ilvl="3" w:tplc="163EC3AE">
      <w:start w:val="1"/>
      <w:numFmt w:val="bullet"/>
      <w:lvlText w:val=""/>
      <w:lvlJc w:val="left"/>
      <w:pPr>
        <w:ind w:left="2880" w:hanging="360"/>
      </w:pPr>
      <w:rPr>
        <w:rFonts w:ascii="Symbol" w:hAnsi="Symbol" w:hint="default"/>
      </w:rPr>
    </w:lvl>
    <w:lvl w:ilvl="4" w:tplc="82CEA15E">
      <w:start w:val="1"/>
      <w:numFmt w:val="bullet"/>
      <w:lvlText w:val="o"/>
      <w:lvlJc w:val="left"/>
      <w:pPr>
        <w:ind w:left="3600" w:hanging="360"/>
      </w:pPr>
      <w:rPr>
        <w:rFonts w:ascii="Courier New" w:hAnsi="Courier New" w:hint="default"/>
      </w:rPr>
    </w:lvl>
    <w:lvl w:ilvl="5" w:tplc="3D22A010">
      <w:start w:val="1"/>
      <w:numFmt w:val="bullet"/>
      <w:lvlText w:val=""/>
      <w:lvlJc w:val="left"/>
      <w:pPr>
        <w:ind w:left="4320" w:hanging="360"/>
      </w:pPr>
      <w:rPr>
        <w:rFonts w:ascii="Wingdings" w:hAnsi="Wingdings" w:hint="default"/>
      </w:rPr>
    </w:lvl>
    <w:lvl w:ilvl="6" w:tplc="130CF732">
      <w:start w:val="1"/>
      <w:numFmt w:val="bullet"/>
      <w:lvlText w:val=""/>
      <w:lvlJc w:val="left"/>
      <w:pPr>
        <w:ind w:left="5040" w:hanging="360"/>
      </w:pPr>
      <w:rPr>
        <w:rFonts w:ascii="Symbol" w:hAnsi="Symbol" w:hint="default"/>
      </w:rPr>
    </w:lvl>
    <w:lvl w:ilvl="7" w:tplc="C7B87974">
      <w:start w:val="1"/>
      <w:numFmt w:val="bullet"/>
      <w:lvlText w:val="o"/>
      <w:lvlJc w:val="left"/>
      <w:pPr>
        <w:ind w:left="5760" w:hanging="360"/>
      </w:pPr>
      <w:rPr>
        <w:rFonts w:ascii="Courier New" w:hAnsi="Courier New" w:hint="default"/>
      </w:rPr>
    </w:lvl>
    <w:lvl w:ilvl="8" w:tplc="EC0E6152">
      <w:start w:val="1"/>
      <w:numFmt w:val="bullet"/>
      <w:lvlText w:val=""/>
      <w:lvlJc w:val="left"/>
      <w:pPr>
        <w:ind w:left="6480" w:hanging="360"/>
      </w:pPr>
      <w:rPr>
        <w:rFonts w:ascii="Wingdings" w:hAnsi="Wingdings" w:hint="default"/>
      </w:rPr>
    </w:lvl>
  </w:abstractNum>
  <w:abstractNum w:abstractNumId="69" w15:restartNumberingAfterBreak="0">
    <w:nsid w:val="73CE3694"/>
    <w:multiLevelType w:val="hybridMultilevel"/>
    <w:tmpl w:val="FFFFFFFF"/>
    <w:lvl w:ilvl="0" w:tplc="FFFFFFFF">
      <w:start w:val="1"/>
      <w:numFmt w:val="bullet"/>
      <w:lvlText w:val=""/>
      <w:lvlJc w:val="left"/>
      <w:pPr>
        <w:ind w:left="720" w:hanging="360"/>
      </w:pPr>
      <w:rPr>
        <w:rFonts w:ascii="Symbol" w:hAnsi="Symbol" w:hint="default"/>
      </w:rPr>
    </w:lvl>
    <w:lvl w:ilvl="1" w:tplc="C8AC15CE">
      <w:start w:val="1"/>
      <w:numFmt w:val="bullet"/>
      <w:lvlText w:val="o"/>
      <w:lvlJc w:val="left"/>
      <w:pPr>
        <w:ind w:left="1440" w:hanging="360"/>
      </w:pPr>
      <w:rPr>
        <w:rFonts w:ascii="Courier New" w:hAnsi="Courier New" w:hint="default"/>
      </w:rPr>
    </w:lvl>
    <w:lvl w:ilvl="2" w:tplc="E1EE06FA">
      <w:start w:val="1"/>
      <w:numFmt w:val="bullet"/>
      <w:lvlText w:val=""/>
      <w:lvlJc w:val="left"/>
      <w:pPr>
        <w:ind w:left="2160" w:hanging="360"/>
      </w:pPr>
      <w:rPr>
        <w:rFonts w:ascii="Wingdings" w:hAnsi="Wingdings" w:hint="default"/>
      </w:rPr>
    </w:lvl>
    <w:lvl w:ilvl="3" w:tplc="E7565910">
      <w:start w:val="1"/>
      <w:numFmt w:val="bullet"/>
      <w:lvlText w:val=""/>
      <w:lvlJc w:val="left"/>
      <w:pPr>
        <w:ind w:left="2880" w:hanging="360"/>
      </w:pPr>
      <w:rPr>
        <w:rFonts w:ascii="Symbol" w:hAnsi="Symbol" w:hint="default"/>
      </w:rPr>
    </w:lvl>
    <w:lvl w:ilvl="4" w:tplc="1EFAE052">
      <w:start w:val="1"/>
      <w:numFmt w:val="bullet"/>
      <w:lvlText w:val="o"/>
      <w:lvlJc w:val="left"/>
      <w:pPr>
        <w:ind w:left="3600" w:hanging="360"/>
      </w:pPr>
      <w:rPr>
        <w:rFonts w:ascii="Courier New" w:hAnsi="Courier New" w:hint="default"/>
      </w:rPr>
    </w:lvl>
    <w:lvl w:ilvl="5" w:tplc="4B8C8D24">
      <w:start w:val="1"/>
      <w:numFmt w:val="bullet"/>
      <w:lvlText w:val=""/>
      <w:lvlJc w:val="left"/>
      <w:pPr>
        <w:ind w:left="4320" w:hanging="360"/>
      </w:pPr>
      <w:rPr>
        <w:rFonts w:ascii="Wingdings" w:hAnsi="Wingdings" w:hint="default"/>
      </w:rPr>
    </w:lvl>
    <w:lvl w:ilvl="6" w:tplc="46940754">
      <w:start w:val="1"/>
      <w:numFmt w:val="bullet"/>
      <w:lvlText w:val=""/>
      <w:lvlJc w:val="left"/>
      <w:pPr>
        <w:ind w:left="5040" w:hanging="360"/>
      </w:pPr>
      <w:rPr>
        <w:rFonts w:ascii="Symbol" w:hAnsi="Symbol" w:hint="default"/>
      </w:rPr>
    </w:lvl>
    <w:lvl w:ilvl="7" w:tplc="80B87ED2">
      <w:start w:val="1"/>
      <w:numFmt w:val="bullet"/>
      <w:lvlText w:val="o"/>
      <w:lvlJc w:val="left"/>
      <w:pPr>
        <w:ind w:left="5760" w:hanging="360"/>
      </w:pPr>
      <w:rPr>
        <w:rFonts w:ascii="Courier New" w:hAnsi="Courier New" w:hint="default"/>
      </w:rPr>
    </w:lvl>
    <w:lvl w:ilvl="8" w:tplc="9FB2ECB8">
      <w:start w:val="1"/>
      <w:numFmt w:val="bullet"/>
      <w:lvlText w:val=""/>
      <w:lvlJc w:val="left"/>
      <w:pPr>
        <w:ind w:left="6480" w:hanging="360"/>
      </w:pPr>
      <w:rPr>
        <w:rFonts w:ascii="Wingdings" w:hAnsi="Wingdings" w:hint="default"/>
      </w:rPr>
    </w:lvl>
  </w:abstractNum>
  <w:abstractNum w:abstractNumId="70" w15:restartNumberingAfterBreak="0">
    <w:nsid w:val="76DF2AEE"/>
    <w:multiLevelType w:val="multilevel"/>
    <w:tmpl w:val="2EEA1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F43D04"/>
    <w:multiLevelType w:val="hybridMultilevel"/>
    <w:tmpl w:val="F0CC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29334B"/>
    <w:multiLevelType w:val="hybridMultilevel"/>
    <w:tmpl w:val="9356E190"/>
    <w:lvl w:ilvl="0" w:tplc="FFFFFFFF">
      <w:start w:val="1"/>
      <w:numFmt w:val="decimal"/>
      <w:lvlText w:val="%1."/>
      <w:lvlJc w:val="left"/>
      <w:pPr>
        <w:ind w:left="720" w:hanging="360"/>
      </w:pPr>
    </w:lvl>
    <w:lvl w:ilvl="1" w:tplc="C16E44A4">
      <w:start w:val="1"/>
      <w:numFmt w:val="lowerLetter"/>
      <w:lvlText w:val="%2."/>
      <w:lvlJc w:val="left"/>
      <w:pPr>
        <w:ind w:left="1440" w:hanging="360"/>
      </w:pPr>
    </w:lvl>
    <w:lvl w:ilvl="2" w:tplc="B6D0CA4E">
      <w:start w:val="1"/>
      <w:numFmt w:val="lowerRoman"/>
      <w:lvlText w:val="%3."/>
      <w:lvlJc w:val="right"/>
      <w:pPr>
        <w:ind w:left="2160" w:hanging="180"/>
      </w:pPr>
    </w:lvl>
    <w:lvl w:ilvl="3" w:tplc="CD26B4C4">
      <w:start w:val="1"/>
      <w:numFmt w:val="decimal"/>
      <w:lvlText w:val="%4."/>
      <w:lvlJc w:val="left"/>
      <w:pPr>
        <w:ind w:left="2880" w:hanging="360"/>
      </w:pPr>
    </w:lvl>
    <w:lvl w:ilvl="4" w:tplc="458EB058">
      <w:start w:val="1"/>
      <w:numFmt w:val="lowerLetter"/>
      <w:lvlText w:val="%5."/>
      <w:lvlJc w:val="left"/>
      <w:pPr>
        <w:ind w:left="3600" w:hanging="360"/>
      </w:pPr>
    </w:lvl>
    <w:lvl w:ilvl="5" w:tplc="D3FC05B8">
      <w:start w:val="1"/>
      <w:numFmt w:val="lowerRoman"/>
      <w:lvlText w:val="%6."/>
      <w:lvlJc w:val="right"/>
      <w:pPr>
        <w:ind w:left="4320" w:hanging="180"/>
      </w:pPr>
    </w:lvl>
    <w:lvl w:ilvl="6" w:tplc="D1622270">
      <w:start w:val="1"/>
      <w:numFmt w:val="decimal"/>
      <w:lvlText w:val="%7."/>
      <w:lvlJc w:val="left"/>
      <w:pPr>
        <w:ind w:left="5040" w:hanging="360"/>
      </w:pPr>
    </w:lvl>
    <w:lvl w:ilvl="7" w:tplc="64CAF9A2">
      <w:start w:val="1"/>
      <w:numFmt w:val="lowerLetter"/>
      <w:lvlText w:val="%8."/>
      <w:lvlJc w:val="left"/>
      <w:pPr>
        <w:ind w:left="5760" w:hanging="360"/>
      </w:pPr>
    </w:lvl>
    <w:lvl w:ilvl="8" w:tplc="848A2A5C">
      <w:start w:val="1"/>
      <w:numFmt w:val="lowerRoman"/>
      <w:lvlText w:val="%9."/>
      <w:lvlJc w:val="right"/>
      <w:pPr>
        <w:ind w:left="6480" w:hanging="180"/>
      </w:pPr>
    </w:lvl>
  </w:abstractNum>
  <w:abstractNum w:abstractNumId="73" w15:restartNumberingAfterBreak="0">
    <w:nsid w:val="791D187E"/>
    <w:multiLevelType w:val="hybridMultilevel"/>
    <w:tmpl w:val="C56EA85C"/>
    <w:lvl w:ilvl="0" w:tplc="FFFFFFFF">
      <w:start w:val="1"/>
      <w:numFmt w:val="bullet"/>
      <w:lvlText w:val=""/>
      <w:lvlJc w:val="left"/>
      <w:pPr>
        <w:ind w:left="720" w:hanging="360"/>
      </w:pPr>
      <w:rPr>
        <w:rFonts w:ascii="Symbol" w:hAnsi="Symbol" w:hint="default"/>
      </w:rPr>
    </w:lvl>
    <w:lvl w:ilvl="1" w:tplc="25A45D5E">
      <w:start w:val="1"/>
      <w:numFmt w:val="bullet"/>
      <w:lvlText w:val="o"/>
      <w:lvlJc w:val="left"/>
      <w:pPr>
        <w:ind w:left="1440" w:hanging="360"/>
      </w:pPr>
      <w:rPr>
        <w:rFonts w:ascii="Courier New" w:hAnsi="Courier New" w:hint="default"/>
      </w:rPr>
    </w:lvl>
    <w:lvl w:ilvl="2" w:tplc="59DA7B5E">
      <w:start w:val="1"/>
      <w:numFmt w:val="bullet"/>
      <w:lvlText w:val=""/>
      <w:lvlJc w:val="left"/>
      <w:pPr>
        <w:ind w:left="2160" w:hanging="360"/>
      </w:pPr>
      <w:rPr>
        <w:rFonts w:ascii="Wingdings" w:hAnsi="Wingdings" w:hint="default"/>
      </w:rPr>
    </w:lvl>
    <w:lvl w:ilvl="3" w:tplc="459A7AEE">
      <w:start w:val="1"/>
      <w:numFmt w:val="bullet"/>
      <w:lvlText w:val=""/>
      <w:lvlJc w:val="left"/>
      <w:pPr>
        <w:ind w:left="2880" w:hanging="360"/>
      </w:pPr>
      <w:rPr>
        <w:rFonts w:ascii="Symbol" w:hAnsi="Symbol" w:hint="default"/>
      </w:rPr>
    </w:lvl>
    <w:lvl w:ilvl="4" w:tplc="9064F2D4">
      <w:start w:val="1"/>
      <w:numFmt w:val="bullet"/>
      <w:lvlText w:val="o"/>
      <w:lvlJc w:val="left"/>
      <w:pPr>
        <w:ind w:left="3600" w:hanging="360"/>
      </w:pPr>
      <w:rPr>
        <w:rFonts w:ascii="Courier New" w:hAnsi="Courier New" w:hint="default"/>
      </w:rPr>
    </w:lvl>
    <w:lvl w:ilvl="5" w:tplc="45706072">
      <w:start w:val="1"/>
      <w:numFmt w:val="bullet"/>
      <w:lvlText w:val=""/>
      <w:lvlJc w:val="left"/>
      <w:pPr>
        <w:ind w:left="4320" w:hanging="360"/>
      </w:pPr>
      <w:rPr>
        <w:rFonts w:ascii="Wingdings" w:hAnsi="Wingdings" w:hint="default"/>
      </w:rPr>
    </w:lvl>
    <w:lvl w:ilvl="6" w:tplc="8206C8AA">
      <w:start w:val="1"/>
      <w:numFmt w:val="bullet"/>
      <w:lvlText w:val=""/>
      <w:lvlJc w:val="left"/>
      <w:pPr>
        <w:ind w:left="5040" w:hanging="360"/>
      </w:pPr>
      <w:rPr>
        <w:rFonts w:ascii="Symbol" w:hAnsi="Symbol" w:hint="default"/>
      </w:rPr>
    </w:lvl>
    <w:lvl w:ilvl="7" w:tplc="DBB2C620">
      <w:start w:val="1"/>
      <w:numFmt w:val="bullet"/>
      <w:lvlText w:val="o"/>
      <w:lvlJc w:val="left"/>
      <w:pPr>
        <w:ind w:left="5760" w:hanging="360"/>
      </w:pPr>
      <w:rPr>
        <w:rFonts w:ascii="Courier New" w:hAnsi="Courier New" w:hint="default"/>
      </w:rPr>
    </w:lvl>
    <w:lvl w:ilvl="8" w:tplc="363E303A">
      <w:start w:val="1"/>
      <w:numFmt w:val="bullet"/>
      <w:lvlText w:val=""/>
      <w:lvlJc w:val="left"/>
      <w:pPr>
        <w:ind w:left="6480" w:hanging="360"/>
      </w:pPr>
      <w:rPr>
        <w:rFonts w:ascii="Wingdings" w:hAnsi="Wingdings" w:hint="default"/>
      </w:rPr>
    </w:lvl>
  </w:abstractNum>
  <w:abstractNum w:abstractNumId="74" w15:restartNumberingAfterBreak="0">
    <w:nsid w:val="793C0104"/>
    <w:multiLevelType w:val="hybridMultilevel"/>
    <w:tmpl w:val="32D441D2"/>
    <w:lvl w:ilvl="0" w:tplc="91E69B78">
      <w:start w:val="1"/>
      <w:numFmt w:val="bullet"/>
      <w:lvlText w:val=""/>
      <w:lvlJc w:val="left"/>
      <w:pPr>
        <w:ind w:left="720" w:hanging="360"/>
      </w:pPr>
      <w:rPr>
        <w:rFonts w:ascii="Symbol" w:hAnsi="Symbol" w:hint="default"/>
      </w:rPr>
    </w:lvl>
    <w:lvl w:ilvl="1" w:tplc="E432F312">
      <w:start w:val="1"/>
      <w:numFmt w:val="bullet"/>
      <w:lvlText w:val="o"/>
      <w:lvlJc w:val="left"/>
      <w:pPr>
        <w:ind w:left="1440" w:hanging="360"/>
      </w:pPr>
      <w:rPr>
        <w:rFonts w:ascii="Courier New" w:hAnsi="Courier New" w:hint="default"/>
      </w:rPr>
    </w:lvl>
    <w:lvl w:ilvl="2" w:tplc="C3FE5C38">
      <w:start w:val="1"/>
      <w:numFmt w:val="bullet"/>
      <w:lvlText w:val=""/>
      <w:lvlJc w:val="left"/>
      <w:pPr>
        <w:ind w:left="2160" w:hanging="360"/>
      </w:pPr>
      <w:rPr>
        <w:rFonts w:ascii="Wingdings" w:hAnsi="Wingdings" w:hint="default"/>
      </w:rPr>
    </w:lvl>
    <w:lvl w:ilvl="3" w:tplc="41DA9AB0">
      <w:start w:val="1"/>
      <w:numFmt w:val="bullet"/>
      <w:lvlText w:val=""/>
      <w:lvlJc w:val="left"/>
      <w:pPr>
        <w:ind w:left="2880" w:hanging="360"/>
      </w:pPr>
      <w:rPr>
        <w:rFonts w:ascii="Symbol" w:hAnsi="Symbol" w:hint="default"/>
      </w:rPr>
    </w:lvl>
    <w:lvl w:ilvl="4" w:tplc="DEC82C90">
      <w:start w:val="1"/>
      <w:numFmt w:val="bullet"/>
      <w:lvlText w:val="o"/>
      <w:lvlJc w:val="left"/>
      <w:pPr>
        <w:ind w:left="3600" w:hanging="360"/>
      </w:pPr>
      <w:rPr>
        <w:rFonts w:ascii="Courier New" w:hAnsi="Courier New" w:hint="default"/>
      </w:rPr>
    </w:lvl>
    <w:lvl w:ilvl="5" w:tplc="DC66C3EC">
      <w:start w:val="1"/>
      <w:numFmt w:val="bullet"/>
      <w:lvlText w:val=""/>
      <w:lvlJc w:val="left"/>
      <w:pPr>
        <w:ind w:left="4320" w:hanging="360"/>
      </w:pPr>
      <w:rPr>
        <w:rFonts w:ascii="Wingdings" w:hAnsi="Wingdings" w:hint="default"/>
      </w:rPr>
    </w:lvl>
    <w:lvl w:ilvl="6" w:tplc="EA92945A">
      <w:start w:val="1"/>
      <w:numFmt w:val="bullet"/>
      <w:lvlText w:val=""/>
      <w:lvlJc w:val="left"/>
      <w:pPr>
        <w:ind w:left="5040" w:hanging="360"/>
      </w:pPr>
      <w:rPr>
        <w:rFonts w:ascii="Symbol" w:hAnsi="Symbol" w:hint="default"/>
      </w:rPr>
    </w:lvl>
    <w:lvl w:ilvl="7" w:tplc="DBE0DFFA">
      <w:start w:val="1"/>
      <w:numFmt w:val="bullet"/>
      <w:lvlText w:val="o"/>
      <w:lvlJc w:val="left"/>
      <w:pPr>
        <w:ind w:left="5760" w:hanging="360"/>
      </w:pPr>
      <w:rPr>
        <w:rFonts w:ascii="Courier New" w:hAnsi="Courier New" w:hint="default"/>
      </w:rPr>
    </w:lvl>
    <w:lvl w:ilvl="8" w:tplc="2A12754A">
      <w:start w:val="1"/>
      <w:numFmt w:val="bullet"/>
      <w:lvlText w:val=""/>
      <w:lvlJc w:val="left"/>
      <w:pPr>
        <w:ind w:left="6480" w:hanging="360"/>
      </w:pPr>
      <w:rPr>
        <w:rFonts w:ascii="Wingdings" w:hAnsi="Wingdings" w:hint="default"/>
      </w:rPr>
    </w:lvl>
  </w:abstractNum>
  <w:abstractNum w:abstractNumId="75" w15:restartNumberingAfterBreak="0">
    <w:nsid w:val="79823D37"/>
    <w:multiLevelType w:val="multilevel"/>
    <w:tmpl w:val="3B2A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491140"/>
    <w:multiLevelType w:val="hybridMultilevel"/>
    <w:tmpl w:val="01C4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49E4A3"/>
    <w:multiLevelType w:val="hybridMultilevel"/>
    <w:tmpl w:val="1F683EE6"/>
    <w:lvl w:ilvl="0" w:tplc="8B523C26">
      <w:start w:val="1"/>
      <w:numFmt w:val="bullet"/>
      <w:lvlText w:val=""/>
      <w:lvlJc w:val="left"/>
      <w:pPr>
        <w:ind w:left="1078" w:hanging="360"/>
      </w:pPr>
      <w:rPr>
        <w:rFonts w:ascii="Symbol" w:hAnsi="Symbol" w:hint="default"/>
      </w:rPr>
    </w:lvl>
    <w:lvl w:ilvl="1" w:tplc="07A20DB6">
      <w:start w:val="1"/>
      <w:numFmt w:val="bullet"/>
      <w:lvlText w:val="o"/>
      <w:lvlJc w:val="left"/>
      <w:pPr>
        <w:ind w:left="1440" w:hanging="360"/>
      </w:pPr>
      <w:rPr>
        <w:rFonts w:ascii="Courier New" w:hAnsi="Courier New" w:hint="default"/>
      </w:rPr>
    </w:lvl>
    <w:lvl w:ilvl="2" w:tplc="8146012E">
      <w:start w:val="1"/>
      <w:numFmt w:val="bullet"/>
      <w:lvlText w:val=""/>
      <w:lvlJc w:val="left"/>
      <w:pPr>
        <w:ind w:left="2160" w:hanging="360"/>
      </w:pPr>
      <w:rPr>
        <w:rFonts w:ascii="Wingdings" w:hAnsi="Wingdings" w:hint="default"/>
      </w:rPr>
    </w:lvl>
    <w:lvl w:ilvl="3" w:tplc="8C16C9E4">
      <w:start w:val="1"/>
      <w:numFmt w:val="bullet"/>
      <w:lvlText w:val=""/>
      <w:lvlJc w:val="left"/>
      <w:pPr>
        <w:ind w:left="2880" w:hanging="360"/>
      </w:pPr>
      <w:rPr>
        <w:rFonts w:ascii="Symbol" w:hAnsi="Symbol" w:hint="default"/>
      </w:rPr>
    </w:lvl>
    <w:lvl w:ilvl="4" w:tplc="EAA43FD0">
      <w:start w:val="1"/>
      <w:numFmt w:val="bullet"/>
      <w:lvlText w:val="o"/>
      <w:lvlJc w:val="left"/>
      <w:pPr>
        <w:ind w:left="3600" w:hanging="360"/>
      </w:pPr>
      <w:rPr>
        <w:rFonts w:ascii="Courier New" w:hAnsi="Courier New" w:hint="default"/>
      </w:rPr>
    </w:lvl>
    <w:lvl w:ilvl="5" w:tplc="75FCBA90">
      <w:start w:val="1"/>
      <w:numFmt w:val="bullet"/>
      <w:lvlText w:val=""/>
      <w:lvlJc w:val="left"/>
      <w:pPr>
        <w:ind w:left="4320" w:hanging="360"/>
      </w:pPr>
      <w:rPr>
        <w:rFonts w:ascii="Wingdings" w:hAnsi="Wingdings" w:hint="default"/>
      </w:rPr>
    </w:lvl>
    <w:lvl w:ilvl="6" w:tplc="E018AE00">
      <w:start w:val="1"/>
      <w:numFmt w:val="bullet"/>
      <w:lvlText w:val=""/>
      <w:lvlJc w:val="left"/>
      <w:pPr>
        <w:ind w:left="5040" w:hanging="360"/>
      </w:pPr>
      <w:rPr>
        <w:rFonts w:ascii="Symbol" w:hAnsi="Symbol" w:hint="default"/>
      </w:rPr>
    </w:lvl>
    <w:lvl w:ilvl="7" w:tplc="E6E6AE98">
      <w:start w:val="1"/>
      <w:numFmt w:val="bullet"/>
      <w:lvlText w:val="o"/>
      <w:lvlJc w:val="left"/>
      <w:pPr>
        <w:ind w:left="5760" w:hanging="360"/>
      </w:pPr>
      <w:rPr>
        <w:rFonts w:ascii="Courier New" w:hAnsi="Courier New" w:hint="default"/>
      </w:rPr>
    </w:lvl>
    <w:lvl w:ilvl="8" w:tplc="73365E36">
      <w:start w:val="1"/>
      <w:numFmt w:val="bullet"/>
      <w:lvlText w:val=""/>
      <w:lvlJc w:val="left"/>
      <w:pPr>
        <w:ind w:left="6480" w:hanging="360"/>
      </w:pPr>
      <w:rPr>
        <w:rFonts w:ascii="Wingdings" w:hAnsi="Wingdings" w:hint="default"/>
      </w:rPr>
    </w:lvl>
  </w:abstractNum>
  <w:abstractNum w:abstractNumId="78" w15:restartNumberingAfterBreak="0">
    <w:nsid w:val="7DDC2EE1"/>
    <w:multiLevelType w:val="multilevel"/>
    <w:tmpl w:val="652E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E9F43A9"/>
    <w:multiLevelType w:val="hybridMultilevel"/>
    <w:tmpl w:val="8458C0B6"/>
    <w:lvl w:ilvl="0" w:tplc="A8262456">
      <w:start w:val="1"/>
      <w:numFmt w:val="bullet"/>
      <w:lvlText w:val=""/>
      <w:lvlJc w:val="left"/>
      <w:pPr>
        <w:ind w:left="720" w:hanging="360"/>
      </w:pPr>
      <w:rPr>
        <w:rFonts w:ascii="Symbol" w:hAnsi="Symbol" w:hint="default"/>
      </w:rPr>
    </w:lvl>
    <w:lvl w:ilvl="1" w:tplc="58286F62">
      <w:start w:val="1"/>
      <w:numFmt w:val="bullet"/>
      <w:lvlText w:val="o"/>
      <w:lvlJc w:val="left"/>
      <w:pPr>
        <w:ind w:left="1440" w:hanging="360"/>
      </w:pPr>
      <w:rPr>
        <w:rFonts w:ascii="Courier New" w:hAnsi="Courier New" w:hint="default"/>
      </w:rPr>
    </w:lvl>
    <w:lvl w:ilvl="2" w:tplc="9174857A">
      <w:start w:val="1"/>
      <w:numFmt w:val="bullet"/>
      <w:lvlText w:val=""/>
      <w:lvlJc w:val="left"/>
      <w:pPr>
        <w:ind w:left="2160" w:hanging="360"/>
      </w:pPr>
      <w:rPr>
        <w:rFonts w:ascii="Wingdings" w:hAnsi="Wingdings" w:hint="default"/>
      </w:rPr>
    </w:lvl>
    <w:lvl w:ilvl="3" w:tplc="24A898A6">
      <w:start w:val="1"/>
      <w:numFmt w:val="bullet"/>
      <w:lvlText w:val=""/>
      <w:lvlJc w:val="left"/>
      <w:pPr>
        <w:ind w:left="2880" w:hanging="360"/>
      </w:pPr>
      <w:rPr>
        <w:rFonts w:ascii="Symbol" w:hAnsi="Symbol" w:hint="default"/>
      </w:rPr>
    </w:lvl>
    <w:lvl w:ilvl="4" w:tplc="AE4AFABA">
      <w:start w:val="1"/>
      <w:numFmt w:val="bullet"/>
      <w:lvlText w:val="o"/>
      <w:lvlJc w:val="left"/>
      <w:pPr>
        <w:ind w:left="3600" w:hanging="360"/>
      </w:pPr>
      <w:rPr>
        <w:rFonts w:ascii="Courier New" w:hAnsi="Courier New" w:hint="default"/>
      </w:rPr>
    </w:lvl>
    <w:lvl w:ilvl="5" w:tplc="5CF0E782">
      <w:start w:val="1"/>
      <w:numFmt w:val="bullet"/>
      <w:lvlText w:val=""/>
      <w:lvlJc w:val="left"/>
      <w:pPr>
        <w:ind w:left="4320" w:hanging="360"/>
      </w:pPr>
      <w:rPr>
        <w:rFonts w:ascii="Wingdings" w:hAnsi="Wingdings" w:hint="default"/>
      </w:rPr>
    </w:lvl>
    <w:lvl w:ilvl="6" w:tplc="F59ADFD4">
      <w:start w:val="1"/>
      <w:numFmt w:val="bullet"/>
      <w:lvlText w:val=""/>
      <w:lvlJc w:val="left"/>
      <w:pPr>
        <w:ind w:left="5040" w:hanging="360"/>
      </w:pPr>
      <w:rPr>
        <w:rFonts w:ascii="Symbol" w:hAnsi="Symbol" w:hint="default"/>
      </w:rPr>
    </w:lvl>
    <w:lvl w:ilvl="7" w:tplc="4676835E">
      <w:start w:val="1"/>
      <w:numFmt w:val="bullet"/>
      <w:lvlText w:val="o"/>
      <w:lvlJc w:val="left"/>
      <w:pPr>
        <w:ind w:left="5760" w:hanging="360"/>
      </w:pPr>
      <w:rPr>
        <w:rFonts w:ascii="Courier New" w:hAnsi="Courier New" w:hint="default"/>
      </w:rPr>
    </w:lvl>
    <w:lvl w:ilvl="8" w:tplc="2138A516">
      <w:start w:val="1"/>
      <w:numFmt w:val="bullet"/>
      <w:lvlText w:val=""/>
      <w:lvlJc w:val="left"/>
      <w:pPr>
        <w:ind w:left="6480" w:hanging="360"/>
      </w:pPr>
      <w:rPr>
        <w:rFonts w:ascii="Wingdings" w:hAnsi="Wingdings" w:hint="default"/>
      </w:rPr>
    </w:lvl>
  </w:abstractNum>
  <w:abstractNum w:abstractNumId="80" w15:restartNumberingAfterBreak="0">
    <w:nsid w:val="7F05D6B2"/>
    <w:multiLevelType w:val="hybridMultilevel"/>
    <w:tmpl w:val="5C4C2EDC"/>
    <w:lvl w:ilvl="0" w:tplc="2870ADA4">
      <w:start w:val="1"/>
      <w:numFmt w:val="bullet"/>
      <w:lvlText w:val="·"/>
      <w:lvlJc w:val="left"/>
      <w:pPr>
        <w:ind w:left="720" w:hanging="360"/>
      </w:pPr>
      <w:rPr>
        <w:rFonts w:ascii="Symbol" w:hAnsi="Symbol" w:hint="default"/>
      </w:rPr>
    </w:lvl>
    <w:lvl w:ilvl="1" w:tplc="F4FABB4E">
      <w:start w:val="1"/>
      <w:numFmt w:val="bullet"/>
      <w:lvlText w:val="o"/>
      <w:lvlJc w:val="left"/>
      <w:pPr>
        <w:ind w:left="1440" w:hanging="360"/>
      </w:pPr>
      <w:rPr>
        <w:rFonts w:ascii="Courier New" w:hAnsi="Courier New" w:hint="default"/>
      </w:rPr>
    </w:lvl>
    <w:lvl w:ilvl="2" w:tplc="3244AF3C">
      <w:start w:val="1"/>
      <w:numFmt w:val="bullet"/>
      <w:lvlText w:val=""/>
      <w:lvlJc w:val="left"/>
      <w:pPr>
        <w:ind w:left="2160" w:hanging="360"/>
      </w:pPr>
      <w:rPr>
        <w:rFonts w:ascii="Wingdings" w:hAnsi="Wingdings" w:hint="default"/>
      </w:rPr>
    </w:lvl>
    <w:lvl w:ilvl="3" w:tplc="0C183896">
      <w:start w:val="1"/>
      <w:numFmt w:val="bullet"/>
      <w:lvlText w:val=""/>
      <w:lvlJc w:val="left"/>
      <w:pPr>
        <w:ind w:left="2880" w:hanging="360"/>
      </w:pPr>
      <w:rPr>
        <w:rFonts w:ascii="Symbol" w:hAnsi="Symbol" w:hint="default"/>
      </w:rPr>
    </w:lvl>
    <w:lvl w:ilvl="4" w:tplc="61C8BA98">
      <w:start w:val="1"/>
      <w:numFmt w:val="bullet"/>
      <w:lvlText w:val="o"/>
      <w:lvlJc w:val="left"/>
      <w:pPr>
        <w:ind w:left="3600" w:hanging="360"/>
      </w:pPr>
      <w:rPr>
        <w:rFonts w:ascii="Courier New" w:hAnsi="Courier New" w:hint="default"/>
      </w:rPr>
    </w:lvl>
    <w:lvl w:ilvl="5" w:tplc="0C206A1E">
      <w:start w:val="1"/>
      <w:numFmt w:val="bullet"/>
      <w:lvlText w:val=""/>
      <w:lvlJc w:val="left"/>
      <w:pPr>
        <w:ind w:left="4320" w:hanging="360"/>
      </w:pPr>
      <w:rPr>
        <w:rFonts w:ascii="Wingdings" w:hAnsi="Wingdings" w:hint="default"/>
      </w:rPr>
    </w:lvl>
    <w:lvl w:ilvl="6" w:tplc="883AC0DC">
      <w:start w:val="1"/>
      <w:numFmt w:val="bullet"/>
      <w:lvlText w:val=""/>
      <w:lvlJc w:val="left"/>
      <w:pPr>
        <w:ind w:left="5040" w:hanging="360"/>
      </w:pPr>
      <w:rPr>
        <w:rFonts w:ascii="Symbol" w:hAnsi="Symbol" w:hint="default"/>
      </w:rPr>
    </w:lvl>
    <w:lvl w:ilvl="7" w:tplc="44DE6FFC">
      <w:start w:val="1"/>
      <w:numFmt w:val="bullet"/>
      <w:lvlText w:val="o"/>
      <w:lvlJc w:val="left"/>
      <w:pPr>
        <w:ind w:left="5760" w:hanging="360"/>
      </w:pPr>
      <w:rPr>
        <w:rFonts w:ascii="Courier New" w:hAnsi="Courier New" w:hint="default"/>
      </w:rPr>
    </w:lvl>
    <w:lvl w:ilvl="8" w:tplc="97EE2D5C">
      <w:start w:val="1"/>
      <w:numFmt w:val="bullet"/>
      <w:lvlText w:val=""/>
      <w:lvlJc w:val="left"/>
      <w:pPr>
        <w:ind w:left="6480" w:hanging="360"/>
      </w:pPr>
      <w:rPr>
        <w:rFonts w:ascii="Wingdings" w:hAnsi="Wingdings" w:hint="default"/>
      </w:rPr>
    </w:lvl>
  </w:abstractNum>
  <w:abstractNum w:abstractNumId="81" w15:restartNumberingAfterBreak="0">
    <w:nsid w:val="7F7DF413"/>
    <w:multiLevelType w:val="hybridMultilevel"/>
    <w:tmpl w:val="962A52CE"/>
    <w:lvl w:ilvl="0" w:tplc="40FC8A4A">
      <w:start w:val="1"/>
      <w:numFmt w:val="bullet"/>
      <w:lvlText w:val=""/>
      <w:lvlJc w:val="left"/>
      <w:pPr>
        <w:ind w:left="720" w:hanging="360"/>
      </w:pPr>
      <w:rPr>
        <w:rFonts w:ascii="Symbol" w:hAnsi="Symbol" w:hint="default"/>
      </w:rPr>
    </w:lvl>
    <w:lvl w:ilvl="1" w:tplc="C9B26266">
      <w:start w:val="1"/>
      <w:numFmt w:val="bullet"/>
      <w:lvlText w:val="o"/>
      <w:lvlJc w:val="left"/>
      <w:pPr>
        <w:ind w:left="1440" w:hanging="360"/>
      </w:pPr>
      <w:rPr>
        <w:rFonts w:ascii="Courier New" w:hAnsi="Courier New" w:hint="default"/>
      </w:rPr>
    </w:lvl>
    <w:lvl w:ilvl="2" w:tplc="4EAA4F8E">
      <w:start w:val="1"/>
      <w:numFmt w:val="bullet"/>
      <w:lvlText w:val=""/>
      <w:lvlJc w:val="left"/>
      <w:pPr>
        <w:ind w:left="2160" w:hanging="360"/>
      </w:pPr>
      <w:rPr>
        <w:rFonts w:ascii="Wingdings" w:hAnsi="Wingdings" w:hint="default"/>
      </w:rPr>
    </w:lvl>
    <w:lvl w:ilvl="3" w:tplc="694E6D46">
      <w:start w:val="1"/>
      <w:numFmt w:val="bullet"/>
      <w:lvlText w:val=""/>
      <w:lvlJc w:val="left"/>
      <w:pPr>
        <w:ind w:left="2880" w:hanging="360"/>
      </w:pPr>
      <w:rPr>
        <w:rFonts w:ascii="Symbol" w:hAnsi="Symbol" w:hint="default"/>
      </w:rPr>
    </w:lvl>
    <w:lvl w:ilvl="4" w:tplc="99282982">
      <w:start w:val="1"/>
      <w:numFmt w:val="bullet"/>
      <w:lvlText w:val="o"/>
      <w:lvlJc w:val="left"/>
      <w:pPr>
        <w:ind w:left="3600" w:hanging="360"/>
      </w:pPr>
      <w:rPr>
        <w:rFonts w:ascii="Courier New" w:hAnsi="Courier New" w:hint="default"/>
      </w:rPr>
    </w:lvl>
    <w:lvl w:ilvl="5" w:tplc="BE24F1EE">
      <w:start w:val="1"/>
      <w:numFmt w:val="bullet"/>
      <w:lvlText w:val=""/>
      <w:lvlJc w:val="left"/>
      <w:pPr>
        <w:ind w:left="4320" w:hanging="360"/>
      </w:pPr>
      <w:rPr>
        <w:rFonts w:ascii="Wingdings" w:hAnsi="Wingdings" w:hint="default"/>
      </w:rPr>
    </w:lvl>
    <w:lvl w:ilvl="6" w:tplc="E090A816">
      <w:start w:val="1"/>
      <w:numFmt w:val="bullet"/>
      <w:lvlText w:val=""/>
      <w:lvlJc w:val="left"/>
      <w:pPr>
        <w:ind w:left="5040" w:hanging="360"/>
      </w:pPr>
      <w:rPr>
        <w:rFonts w:ascii="Symbol" w:hAnsi="Symbol" w:hint="default"/>
      </w:rPr>
    </w:lvl>
    <w:lvl w:ilvl="7" w:tplc="EAC636B2">
      <w:start w:val="1"/>
      <w:numFmt w:val="bullet"/>
      <w:lvlText w:val="o"/>
      <w:lvlJc w:val="left"/>
      <w:pPr>
        <w:ind w:left="5760" w:hanging="360"/>
      </w:pPr>
      <w:rPr>
        <w:rFonts w:ascii="Courier New" w:hAnsi="Courier New" w:hint="default"/>
      </w:rPr>
    </w:lvl>
    <w:lvl w:ilvl="8" w:tplc="D22C705C">
      <w:start w:val="1"/>
      <w:numFmt w:val="bullet"/>
      <w:lvlText w:val=""/>
      <w:lvlJc w:val="left"/>
      <w:pPr>
        <w:ind w:left="6480" w:hanging="360"/>
      </w:pPr>
      <w:rPr>
        <w:rFonts w:ascii="Wingdings" w:hAnsi="Wingdings" w:hint="default"/>
      </w:rPr>
    </w:lvl>
  </w:abstractNum>
  <w:num w:numId="1" w16cid:durableId="1420953935">
    <w:abstractNumId w:val="64"/>
  </w:num>
  <w:num w:numId="2" w16cid:durableId="458573515">
    <w:abstractNumId w:val="7"/>
  </w:num>
  <w:num w:numId="3" w16cid:durableId="933823566">
    <w:abstractNumId w:val="79"/>
  </w:num>
  <w:num w:numId="4" w16cid:durableId="141625895">
    <w:abstractNumId w:val="81"/>
  </w:num>
  <w:num w:numId="5" w16cid:durableId="993218742">
    <w:abstractNumId w:val="43"/>
  </w:num>
  <w:num w:numId="6" w16cid:durableId="1130048390">
    <w:abstractNumId w:val="68"/>
  </w:num>
  <w:num w:numId="7" w16cid:durableId="2102214362">
    <w:abstractNumId w:val="74"/>
  </w:num>
  <w:num w:numId="8" w16cid:durableId="23098113">
    <w:abstractNumId w:val="40"/>
  </w:num>
  <w:num w:numId="9" w16cid:durableId="606083676">
    <w:abstractNumId w:val="22"/>
  </w:num>
  <w:num w:numId="10" w16cid:durableId="1208955549">
    <w:abstractNumId w:val="31"/>
  </w:num>
  <w:num w:numId="11" w16cid:durableId="991175310">
    <w:abstractNumId w:val="62"/>
  </w:num>
  <w:num w:numId="12" w16cid:durableId="486752163">
    <w:abstractNumId w:val="80"/>
  </w:num>
  <w:num w:numId="13" w16cid:durableId="1593857556">
    <w:abstractNumId w:val="3"/>
  </w:num>
  <w:num w:numId="14" w16cid:durableId="470831712">
    <w:abstractNumId w:val="77"/>
  </w:num>
  <w:num w:numId="15" w16cid:durableId="614337946">
    <w:abstractNumId w:val="14"/>
  </w:num>
  <w:num w:numId="16" w16cid:durableId="1327396442">
    <w:abstractNumId w:val="56"/>
  </w:num>
  <w:num w:numId="17" w16cid:durableId="1478495097">
    <w:abstractNumId w:val="21"/>
  </w:num>
  <w:num w:numId="18" w16cid:durableId="2060274846">
    <w:abstractNumId w:val="15"/>
  </w:num>
  <w:num w:numId="19" w16cid:durableId="1233471162">
    <w:abstractNumId w:val="9"/>
  </w:num>
  <w:num w:numId="20" w16cid:durableId="631322838">
    <w:abstractNumId w:val="19"/>
  </w:num>
  <w:num w:numId="21" w16cid:durableId="85854371">
    <w:abstractNumId w:val="1"/>
  </w:num>
  <w:num w:numId="22" w16cid:durableId="205221997">
    <w:abstractNumId w:val="73"/>
  </w:num>
  <w:num w:numId="23" w16cid:durableId="24214709">
    <w:abstractNumId w:val="72"/>
  </w:num>
  <w:num w:numId="24" w16cid:durableId="1957785960">
    <w:abstractNumId w:val="55"/>
  </w:num>
  <w:num w:numId="25" w16cid:durableId="1580559298">
    <w:abstractNumId w:val="53"/>
  </w:num>
  <w:num w:numId="26" w16cid:durableId="1509902935">
    <w:abstractNumId w:val="29"/>
  </w:num>
  <w:num w:numId="27" w16cid:durableId="1655836267">
    <w:abstractNumId w:val="48"/>
  </w:num>
  <w:num w:numId="28" w16cid:durableId="2127237528">
    <w:abstractNumId w:val="65"/>
  </w:num>
  <w:num w:numId="29" w16cid:durableId="534538885">
    <w:abstractNumId w:val="44"/>
  </w:num>
  <w:num w:numId="30" w16cid:durableId="1743867340">
    <w:abstractNumId w:val="69"/>
  </w:num>
  <w:num w:numId="31" w16cid:durableId="1442606169">
    <w:abstractNumId w:val="23"/>
  </w:num>
  <w:num w:numId="32" w16cid:durableId="1891258050">
    <w:abstractNumId w:val="11"/>
  </w:num>
  <w:num w:numId="33" w16cid:durableId="2000032879">
    <w:abstractNumId w:val="16"/>
  </w:num>
  <w:num w:numId="34" w16cid:durableId="592209123">
    <w:abstractNumId w:val="4"/>
  </w:num>
  <w:num w:numId="35" w16cid:durableId="269318044">
    <w:abstractNumId w:val="41"/>
  </w:num>
  <w:num w:numId="36" w16cid:durableId="566260958">
    <w:abstractNumId w:val="20"/>
  </w:num>
  <w:num w:numId="37" w16cid:durableId="729501792">
    <w:abstractNumId w:val="2"/>
  </w:num>
  <w:num w:numId="38" w16cid:durableId="637733921">
    <w:abstractNumId w:val="59"/>
  </w:num>
  <w:num w:numId="39" w16cid:durableId="366415721">
    <w:abstractNumId w:val="30"/>
  </w:num>
  <w:num w:numId="40" w16cid:durableId="1543787468">
    <w:abstractNumId w:val="70"/>
  </w:num>
  <w:num w:numId="41" w16cid:durableId="1399012835">
    <w:abstractNumId w:val="37"/>
  </w:num>
  <w:num w:numId="42" w16cid:durableId="783884920">
    <w:abstractNumId w:val="60"/>
  </w:num>
  <w:num w:numId="43" w16cid:durableId="993988018">
    <w:abstractNumId w:val="58"/>
  </w:num>
  <w:num w:numId="44" w16cid:durableId="886257268">
    <w:abstractNumId w:val="46"/>
  </w:num>
  <w:num w:numId="45" w16cid:durableId="1228415497">
    <w:abstractNumId w:val="66"/>
  </w:num>
  <w:num w:numId="46" w16cid:durableId="203911832">
    <w:abstractNumId w:val="45"/>
  </w:num>
  <w:num w:numId="47" w16cid:durableId="803888291">
    <w:abstractNumId w:val="38"/>
  </w:num>
  <w:num w:numId="48" w16cid:durableId="1385371973">
    <w:abstractNumId w:val="27"/>
  </w:num>
  <w:num w:numId="49" w16cid:durableId="1311986344">
    <w:abstractNumId w:val="28"/>
  </w:num>
  <w:num w:numId="50" w16cid:durableId="1774009943">
    <w:abstractNumId w:val="78"/>
  </w:num>
  <w:num w:numId="51" w16cid:durableId="1394305789">
    <w:abstractNumId w:val="51"/>
  </w:num>
  <w:num w:numId="52" w16cid:durableId="634142742">
    <w:abstractNumId w:val="75"/>
  </w:num>
  <w:num w:numId="53" w16cid:durableId="564224253">
    <w:abstractNumId w:val="8"/>
  </w:num>
  <w:num w:numId="54" w16cid:durableId="1401370496">
    <w:abstractNumId w:val="57"/>
  </w:num>
  <w:num w:numId="55" w16cid:durableId="1289896124">
    <w:abstractNumId w:val="50"/>
  </w:num>
  <w:num w:numId="56" w16cid:durableId="1749689605">
    <w:abstractNumId w:val="10"/>
  </w:num>
  <w:num w:numId="57" w16cid:durableId="2029091505">
    <w:abstractNumId w:val="34"/>
  </w:num>
  <w:num w:numId="58" w16cid:durableId="1604877837">
    <w:abstractNumId w:val="32"/>
  </w:num>
  <w:num w:numId="59" w16cid:durableId="507134577">
    <w:abstractNumId w:val="24"/>
  </w:num>
  <w:num w:numId="60" w16cid:durableId="2098938213">
    <w:abstractNumId w:val="76"/>
  </w:num>
  <w:num w:numId="61" w16cid:durableId="1164781835">
    <w:abstractNumId w:val="42"/>
  </w:num>
  <w:num w:numId="62" w16cid:durableId="426002655">
    <w:abstractNumId w:val="54"/>
  </w:num>
  <w:num w:numId="63" w16cid:durableId="743259355">
    <w:abstractNumId w:val="63"/>
  </w:num>
  <w:num w:numId="64" w16cid:durableId="1547253307">
    <w:abstractNumId w:val="39"/>
  </w:num>
  <w:num w:numId="65" w16cid:durableId="1081292422">
    <w:abstractNumId w:val="52"/>
  </w:num>
  <w:num w:numId="66" w16cid:durableId="436681515">
    <w:abstractNumId w:val="26"/>
  </w:num>
  <w:num w:numId="67" w16cid:durableId="25764739">
    <w:abstractNumId w:val="6"/>
  </w:num>
  <w:num w:numId="68" w16cid:durableId="1720713352">
    <w:abstractNumId w:val="17"/>
  </w:num>
  <w:num w:numId="69" w16cid:durableId="1333534517">
    <w:abstractNumId w:val="71"/>
  </w:num>
  <w:num w:numId="70" w16cid:durableId="1317955070">
    <w:abstractNumId w:val="0"/>
  </w:num>
  <w:num w:numId="71" w16cid:durableId="1721632695">
    <w:abstractNumId w:val="33"/>
  </w:num>
  <w:num w:numId="72" w16cid:durableId="1735666070">
    <w:abstractNumId w:val="25"/>
  </w:num>
  <w:num w:numId="73" w16cid:durableId="1617103423">
    <w:abstractNumId w:val="35"/>
  </w:num>
  <w:num w:numId="74" w16cid:durableId="727532458">
    <w:abstractNumId w:val="5"/>
  </w:num>
  <w:num w:numId="75" w16cid:durableId="1444619485">
    <w:abstractNumId w:val="18"/>
  </w:num>
  <w:num w:numId="76" w16cid:durableId="188878976">
    <w:abstractNumId w:val="36"/>
  </w:num>
  <w:num w:numId="77" w16cid:durableId="1581258312">
    <w:abstractNumId w:val="13"/>
  </w:num>
  <w:num w:numId="78" w16cid:durableId="1730689484">
    <w:abstractNumId w:val="12"/>
  </w:num>
  <w:num w:numId="79" w16cid:durableId="264002535">
    <w:abstractNumId w:val="67"/>
  </w:num>
  <w:num w:numId="80" w16cid:durableId="1993217393">
    <w:abstractNumId w:val="49"/>
  </w:num>
  <w:num w:numId="81" w16cid:durableId="732587264">
    <w:abstractNumId w:val="61"/>
  </w:num>
  <w:num w:numId="82" w16cid:durableId="1840542355">
    <w:abstractNumId w:val="4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08F5"/>
    <w:rsid w:val="00001EFA"/>
    <w:rsid w:val="000043F9"/>
    <w:rsid w:val="00005D9D"/>
    <w:rsid w:val="000138D4"/>
    <w:rsid w:val="00017903"/>
    <w:rsid w:val="000202AC"/>
    <w:rsid w:val="00023E2F"/>
    <w:rsid w:val="000270F7"/>
    <w:rsid w:val="000330D5"/>
    <w:rsid w:val="00033EDF"/>
    <w:rsid w:val="00045C44"/>
    <w:rsid w:val="000469E4"/>
    <w:rsid w:val="00047ADF"/>
    <w:rsid w:val="00051385"/>
    <w:rsid w:val="0005190F"/>
    <w:rsid w:val="00052ECE"/>
    <w:rsid w:val="000624E1"/>
    <w:rsid w:val="000625BE"/>
    <w:rsid w:val="00073107"/>
    <w:rsid w:val="00073E92"/>
    <w:rsid w:val="00077106"/>
    <w:rsid w:val="00077122"/>
    <w:rsid w:val="000803DF"/>
    <w:rsid w:val="00085713"/>
    <w:rsid w:val="000873EA"/>
    <w:rsid w:val="00087ADD"/>
    <w:rsid w:val="000928E6"/>
    <w:rsid w:val="00095234"/>
    <w:rsid w:val="00095468"/>
    <w:rsid w:val="000971C7"/>
    <w:rsid w:val="000978CF"/>
    <w:rsid w:val="00097EBC"/>
    <w:rsid w:val="000A1676"/>
    <w:rsid w:val="000A30F6"/>
    <w:rsid w:val="000A4484"/>
    <w:rsid w:val="000A7781"/>
    <w:rsid w:val="000B3A37"/>
    <w:rsid w:val="000C21C8"/>
    <w:rsid w:val="000C33D5"/>
    <w:rsid w:val="000C43F3"/>
    <w:rsid w:val="000C5C8F"/>
    <w:rsid w:val="000C6939"/>
    <w:rsid w:val="000C7F7D"/>
    <w:rsid w:val="000D08B4"/>
    <w:rsid w:val="000D15D1"/>
    <w:rsid w:val="000D7442"/>
    <w:rsid w:val="000E2A56"/>
    <w:rsid w:val="000F3483"/>
    <w:rsid w:val="000F3549"/>
    <w:rsid w:val="000F7131"/>
    <w:rsid w:val="000F72A5"/>
    <w:rsid w:val="00101077"/>
    <w:rsid w:val="00101662"/>
    <w:rsid w:val="00104FB3"/>
    <w:rsid w:val="00114EBE"/>
    <w:rsid w:val="0013D9AD"/>
    <w:rsid w:val="00143190"/>
    <w:rsid w:val="00143D27"/>
    <w:rsid w:val="00143FC9"/>
    <w:rsid w:val="00145F81"/>
    <w:rsid w:val="001471F0"/>
    <w:rsid w:val="001656B6"/>
    <w:rsid w:val="00167258"/>
    <w:rsid w:val="001676E9"/>
    <w:rsid w:val="00174DB9"/>
    <w:rsid w:val="00175044"/>
    <w:rsid w:val="00176192"/>
    <w:rsid w:val="00181C50"/>
    <w:rsid w:val="00187578"/>
    <w:rsid w:val="001879F5"/>
    <w:rsid w:val="0019430C"/>
    <w:rsid w:val="001947D4"/>
    <w:rsid w:val="00195DA8"/>
    <w:rsid w:val="00197500"/>
    <w:rsid w:val="001A153E"/>
    <w:rsid w:val="001A4C29"/>
    <w:rsid w:val="001A6465"/>
    <w:rsid w:val="001A78F2"/>
    <w:rsid w:val="001A7A05"/>
    <w:rsid w:val="001B0C50"/>
    <w:rsid w:val="001B28CB"/>
    <w:rsid w:val="001B28E7"/>
    <w:rsid w:val="001C157B"/>
    <w:rsid w:val="001C2053"/>
    <w:rsid w:val="001C394A"/>
    <w:rsid w:val="001D1353"/>
    <w:rsid w:val="001E0501"/>
    <w:rsid w:val="001E1E81"/>
    <w:rsid w:val="001E7C51"/>
    <w:rsid w:val="001E7FBC"/>
    <w:rsid w:val="001F1B02"/>
    <w:rsid w:val="001F2824"/>
    <w:rsid w:val="001F38F9"/>
    <w:rsid w:val="001F4D50"/>
    <w:rsid w:val="001F5D28"/>
    <w:rsid w:val="001F782F"/>
    <w:rsid w:val="0020005B"/>
    <w:rsid w:val="002049F4"/>
    <w:rsid w:val="00210F4C"/>
    <w:rsid w:val="00211AD2"/>
    <w:rsid w:val="00212631"/>
    <w:rsid w:val="00213D16"/>
    <w:rsid w:val="00225FE8"/>
    <w:rsid w:val="002277CC"/>
    <w:rsid w:val="00230A79"/>
    <w:rsid w:val="0023120F"/>
    <w:rsid w:val="00232A39"/>
    <w:rsid w:val="00233A00"/>
    <w:rsid w:val="002436B4"/>
    <w:rsid w:val="002445DB"/>
    <w:rsid w:val="002457B9"/>
    <w:rsid w:val="0024618D"/>
    <w:rsid w:val="00246F03"/>
    <w:rsid w:val="0024789F"/>
    <w:rsid w:val="00250839"/>
    <w:rsid w:val="0025260E"/>
    <w:rsid w:val="0025355F"/>
    <w:rsid w:val="00255ADD"/>
    <w:rsid w:val="002639C4"/>
    <w:rsid w:val="00267FAE"/>
    <w:rsid w:val="002709EE"/>
    <w:rsid w:val="00273F7B"/>
    <w:rsid w:val="00274A99"/>
    <w:rsid w:val="00274E71"/>
    <w:rsid w:val="002769E8"/>
    <w:rsid w:val="00282328"/>
    <w:rsid w:val="002921A6"/>
    <w:rsid w:val="00293B03"/>
    <w:rsid w:val="00295A38"/>
    <w:rsid w:val="00296074"/>
    <w:rsid w:val="002A0903"/>
    <w:rsid w:val="002A1345"/>
    <w:rsid w:val="002A1839"/>
    <w:rsid w:val="002A21BC"/>
    <w:rsid w:val="002A5908"/>
    <w:rsid w:val="002B145A"/>
    <w:rsid w:val="002B1C39"/>
    <w:rsid w:val="002B345C"/>
    <w:rsid w:val="002C054B"/>
    <w:rsid w:val="002C3775"/>
    <w:rsid w:val="002D0188"/>
    <w:rsid w:val="002D402E"/>
    <w:rsid w:val="002D7585"/>
    <w:rsid w:val="002F0789"/>
    <w:rsid w:val="002F337E"/>
    <w:rsid w:val="002F49D2"/>
    <w:rsid w:val="002F5D9C"/>
    <w:rsid w:val="002F7CD8"/>
    <w:rsid w:val="0030441E"/>
    <w:rsid w:val="00305455"/>
    <w:rsid w:val="003102E1"/>
    <w:rsid w:val="00310D30"/>
    <w:rsid w:val="00313ABA"/>
    <w:rsid w:val="0031507D"/>
    <w:rsid w:val="00315847"/>
    <w:rsid w:val="00316657"/>
    <w:rsid w:val="00317EAB"/>
    <w:rsid w:val="00320785"/>
    <w:rsid w:val="003232F9"/>
    <w:rsid w:val="003234BA"/>
    <w:rsid w:val="00324681"/>
    <w:rsid w:val="00325758"/>
    <w:rsid w:val="00327B86"/>
    <w:rsid w:val="00330811"/>
    <w:rsid w:val="003350CE"/>
    <w:rsid w:val="003359A4"/>
    <w:rsid w:val="00341A9F"/>
    <w:rsid w:val="003431A3"/>
    <w:rsid w:val="0034731A"/>
    <w:rsid w:val="00354EBB"/>
    <w:rsid w:val="00360186"/>
    <w:rsid w:val="00364197"/>
    <w:rsid w:val="00367D2C"/>
    <w:rsid w:val="003752CF"/>
    <w:rsid w:val="0038450D"/>
    <w:rsid w:val="003862C1"/>
    <w:rsid w:val="00393746"/>
    <w:rsid w:val="003A1D1C"/>
    <w:rsid w:val="003A3EB3"/>
    <w:rsid w:val="003A4E8A"/>
    <w:rsid w:val="003A53A1"/>
    <w:rsid w:val="003A6C61"/>
    <w:rsid w:val="003B4841"/>
    <w:rsid w:val="003B5E72"/>
    <w:rsid w:val="003B6C79"/>
    <w:rsid w:val="003B7372"/>
    <w:rsid w:val="003C629B"/>
    <w:rsid w:val="003D3239"/>
    <w:rsid w:val="003D39F8"/>
    <w:rsid w:val="003E7897"/>
    <w:rsid w:val="003F6FE1"/>
    <w:rsid w:val="00400D5D"/>
    <w:rsid w:val="00404F1D"/>
    <w:rsid w:val="0040630C"/>
    <w:rsid w:val="004123F1"/>
    <w:rsid w:val="00416FAB"/>
    <w:rsid w:val="004279FC"/>
    <w:rsid w:val="00430BEE"/>
    <w:rsid w:val="00434603"/>
    <w:rsid w:val="00441639"/>
    <w:rsid w:val="00441E85"/>
    <w:rsid w:val="00444164"/>
    <w:rsid w:val="00450821"/>
    <w:rsid w:val="0045254D"/>
    <w:rsid w:val="00461434"/>
    <w:rsid w:val="0046482C"/>
    <w:rsid w:val="00472692"/>
    <w:rsid w:val="004738A6"/>
    <w:rsid w:val="004753BC"/>
    <w:rsid w:val="004756E0"/>
    <w:rsid w:val="00477524"/>
    <w:rsid w:val="004804C4"/>
    <w:rsid w:val="00481318"/>
    <w:rsid w:val="00484F59"/>
    <w:rsid w:val="00493049"/>
    <w:rsid w:val="00495C3A"/>
    <w:rsid w:val="004A001F"/>
    <w:rsid w:val="004A179D"/>
    <w:rsid w:val="004A4192"/>
    <w:rsid w:val="004A550C"/>
    <w:rsid w:val="004A6199"/>
    <w:rsid w:val="004B31B7"/>
    <w:rsid w:val="004B675F"/>
    <w:rsid w:val="004B7929"/>
    <w:rsid w:val="004C5638"/>
    <w:rsid w:val="004C7C1D"/>
    <w:rsid w:val="004D08B6"/>
    <w:rsid w:val="004D1D16"/>
    <w:rsid w:val="004D4580"/>
    <w:rsid w:val="004D565D"/>
    <w:rsid w:val="004E5289"/>
    <w:rsid w:val="004F2DF3"/>
    <w:rsid w:val="00500BB9"/>
    <w:rsid w:val="0050138A"/>
    <w:rsid w:val="00501975"/>
    <w:rsid w:val="00502596"/>
    <w:rsid w:val="00507194"/>
    <w:rsid w:val="0051507A"/>
    <w:rsid w:val="00517076"/>
    <w:rsid w:val="005200C9"/>
    <w:rsid w:val="00522BE7"/>
    <w:rsid w:val="005233D6"/>
    <w:rsid w:val="00524D71"/>
    <w:rsid w:val="0053355D"/>
    <w:rsid w:val="005335D1"/>
    <w:rsid w:val="00540411"/>
    <w:rsid w:val="005413F1"/>
    <w:rsid w:val="0054402F"/>
    <w:rsid w:val="00547D05"/>
    <w:rsid w:val="00550F46"/>
    <w:rsid w:val="00552284"/>
    <w:rsid w:val="005548D4"/>
    <w:rsid w:val="0055602B"/>
    <w:rsid w:val="00561006"/>
    <w:rsid w:val="00561FF2"/>
    <w:rsid w:val="0056264B"/>
    <w:rsid w:val="0056450F"/>
    <w:rsid w:val="0057036F"/>
    <w:rsid w:val="00573115"/>
    <w:rsid w:val="00573E79"/>
    <w:rsid w:val="005805F1"/>
    <w:rsid w:val="0058226D"/>
    <w:rsid w:val="0058388D"/>
    <w:rsid w:val="005840F1"/>
    <w:rsid w:val="00584C4C"/>
    <w:rsid w:val="0058509E"/>
    <w:rsid w:val="00587C98"/>
    <w:rsid w:val="005911B1"/>
    <w:rsid w:val="005A1771"/>
    <w:rsid w:val="005A23B3"/>
    <w:rsid w:val="005A2DAF"/>
    <w:rsid w:val="005A4E8A"/>
    <w:rsid w:val="005A57EF"/>
    <w:rsid w:val="005A7574"/>
    <w:rsid w:val="005B149F"/>
    <w:rsid w:val="005B279E"/>
    <w:rsid w:val="005B7FC1"/>
    <w:rsid w:val="005C2139"/>
    <w:rsid w:val="005C3447"/>
    <w:rsid w:val="005D2CA0"/>
    <w:rsid w:val="005D6A77"/>
    <w:rsid w:val="005E3D75"/>
    <w:rsid w:val="005E3E39"/>
    <w:rsid w:val="005E5A71"/>
    <w:rsid w:val="005E77C9"/>
    <w:rsid w:val="005F2353"/>
    <w:rsid w:val="005F3C3A"/>
    <w:rsid w:val="005F7AD0"/>
    <w:rsid w:val="00600445"/>
    <w:rsid w:val="00603F6E"/>
    <w:rsid w:val="0061013D"/>
    <w:rsid w:val="006140CE"/>
    <w:rsid w:val="00620D2F"/>
    <w:rsid w:val="0062373B"/>
    <w:rsid w:val="0063007A"/>
    <w:rsid w:val="00633532"/>
    <w:rsid w:val="0064115A"/>
    <w:rsid w:val="00645F2B"/>
    <w:rsid w:val="0065499C"/>
    <w:rsid w:val="00660117"/>
    <w:rsid w:val="00662B80"/>
    <w:rsid w:val="00665389"/>
    <w:rsid w:val="0066686C"/>
    <w:rsid w:val="00666A7C"/>
    <w:rsid w:val="00670AAC"/>
    <w:rsid w:val="00670BBC"/>
    <w:rsid w:val="00674B61"/>
    <w:rsid w:val="00680D97"/>
    <w:rsid w:val="00682AED"/>
    <w:rsid w:val="0068575E"/>
    <w:rsid w:val="00686267"/>
    <w:rsid w:val="00687D81"/>
    <w:rsid w:val="006B22B0"/>
    <w:rsid w:val="006B6A04"/>
    <w:rsid w:val="006C21C3"/>
    <w:rsid w:val="006C2C05"/>
    <w:rsid w:val="006C3D87"/>
    <w:rsid w:val="006C57CE"/>
    <w:rsid w:val="006C6235"/>
    <w:rsid w:val="006C69FF"/>
    <w:rsid w:val="006D690D"/>
    <w:rsid w:val="006D6E50"/>
    <w:rsid w:val="006E2F70"/>
    <w:rsid w:val="006E4AAA"/>
    <w:rsid w:val="006E57AA"/>
    <w:rsid w:val="006E6896"/>
    <w:rsid w:val="006E7FD6"/>
    <w:rsid w:val="006F3A18"/>
    <w:rsid w:val="006F6280"/>
    <w:rsid w:val="0070461C"/>
    <w:rsid w:val="0070583B"/>
    <w:rsid w:val="007070AB"/>
    <w:rsid w:val="00712B5B"/>
    <w:rsid w:val="00714851"/>
    <w:rsid w:val="00716BED"/>
    <w:rsid w:val="00720B04"/>
    <w:rsid w:val="00720B36"/>
    <w:rsid w:val="0073626F"/>
    <w:rsid w:val="00743721"/>
    <w:rsid w:val="00745C39"/>
    <w:rsid w:val="00747BCD"/>
    <w:rsid w:val="00750B40"/>
    <w:rsid w:val="00754BB6"/>
    <w:rsid w:val="007573C9"/>
    <w:rsid w:val="00761EA9"/>
    <w:rsid w:val="00762891"/>
    <w:rsid w:val="007645A7"/>
    <w:rsid w:val="007654FE"/>
    <w:rsid w:val="00766FD0"/>
    <w:rsid w:val="00780A4C"/>
    <w:rsid w:val="00782946"/>
    <w:rsid w:val="00783F69"/>
    <w:rsid w:val="007852A6"/>
    <w:rsid w:val="00786779"/>
    <w:rsid w:val="007938A2"/>
    <w:rsid w:val="0079444A"/>
    <w:rsid w:val="00795CFE"/>
    <w:rsid w:val="007A1A83"/>
    <w:rsid w:val="007A462A"/>
    <w:rsid w:val="007A4C18"/>
    <w:rsid w:val="007A5500"/>
    <w:rsid w:val="007B28C0"/>
    <w:rsid w:val="007B447B"/>
    <w:rsid w:val="007C5043"/>
    <w:rsid w:val="007E36B1"/>
    <w:rsid w:val="007E47D9"/>
    <w:rsid w:val="007E7615"/>
    <w:rsid w:val="007E7A64"/>
    <w:rsid w:val="007E7B36"/>
    <w:rsid w:val="007F00B1"/>
    <w:rsid w:val="007F14B8"/>
    <w:rsid w:val="007F1827"/>
    <w:rsid w:val="007F637F"/>
    <w:rsid w:val="00805495"/>
    <w:rsid w:val="008067A7"/>
    <w:rsid w:val="00807D2C"/>
    <w:rsid w:val="008119C7"/>
    <w:rsid w:val="00812587"/>
    <w:rsid w:val="00813AA0"/>
    <w:rsid w:val="0081456C"/>
    <w:rsid w:val="00814CDD"/>
    <w:rsid w:val="00816398"/>
    <w:rsid w:val="00816598"/>
    <w:rsid w:val="008179AD"/>
    <w:rsid w:val="008332D0"/>
    <w:rsid w:val="00833C40"/>
    <w:rsid w:val="00833F9F"/>
    <w:rsid w:val="00840A18"/>
    <w:rsid w:val="00843D03"/>
    <w:rsid w:val="00843E7F"/>
    <w:rsid w:val="00844BA2"/>
    <w:rsid w:val="00865764"/>
    <w:rsid w:val="008659DC"/>
    <w:rsid w:val="00866BB9"/>
    <w:rsid w:val="0087159E"/>
    <w:rsid w:val="008734DD"/>
    <w:rsid w:val="008778CC"/>
    <w:rsid w:val="0088630B"/>
    <w:rsid w:val="00887A30"/>
    <w:rsid w:val="0089069B"/>
    <w:rsid w:val="00892F20"/>
    <w:rsid w:val="00895DD4"/>
    <w:rsid w:val="008B2226"/>
    <w:rsid w:val="008B3A4E"/>
    <w:rsid w:val="008B560D"/>
    <w:rsid w:val="008C03F2"/>
    <w:rsid w:val="008C6DFD"/>
    <w:rsid w:val="008C7DBF"/>
    <w:rsid w:val="008D0863"/>
    <w:rsid w:val="008D0B2A"/>
    <w:rsid w:val="008D7F80"/>
    <w:rsid w:val="008E1408"/>
    <w:rsid w:val="008E4160"/>
    <w:rsid w:val="008E60F5"/>
    <w:rsid w:val="008F1593"/>
    <w:rsid w:val="00902382"/>
    <w:rsid w:val="00911E12"/>
    <w:rsid w:val="0092214B"/>
    <w:rsid w:val="009252E9"/>
    <w:rsid w:val="0092747D"/>
    <w:rsid w:val="0092797C"/>
    <w:rsid w:val="00927B5F"/>
    <w:rsid w:val="00927EA0"/>
    <w:rsid w:val="00931C3F"/>
    <w:rsid w:val="009331EB"/>
    <w:rsid w:val="009403FD"/>
    <w:rsid w:val="009439BC"/>
    <w:rsid w:val="009442FC"/>
    <w:rsid w:val="009503A1"/>
    <w:rsid w:val="00954832"/>
    <w:rsid w:val="009563D4"/>
    <w:rsid w:val="00961808"/>
    <w:rsid w:val="0097001C"/>
    <w:rsid w:val="009758D0"/>
    <w:rsid w:val="00975BDB"/>
    <w:rsid w:val="009808B0"/>
    <w:rsid w:val="00986265"/>
    <w:rsid w:val="00993698"/>
    <w:rsid w:val="009A0646"/>
    <w:rsid w:val="009A6CF7"/>
    <w:rsid w:val="009A717F"/>
    <w:rsid w:val="009B0927"/>
    <w:rsid w:val="009B3557"/>
    <w:rsid w:val="009B6A03"/>
    <w:rsid w:val="009C1959"/>
    <w:rsid w:val="009C25C8"/>
    <w:rsid w:val="009C4E57"/>
    <w:rsid w:val="009C5378"/>
    <w:rsid w:val="009E4A68"/>
    <w:rsid w:val="009E569A"/>
    <w:rsid w:val="009E67BB"/>
    <w:rsid w:val="009F1BCF"/>
    <w:rsid w:val="009F309E"/>
    <w:rsid w:val="00A039AF"/>
    <w:rsid w:val="00A0776D"/>
    <w:rsid w:val="00A127FE"/>
    <w:rsid w:val="00A203CC"/>
    <w:rsid w:val="00A21B41"/>
    <w:rsid w:val="00A24B99"/>
    <w:rsid w:val="00A3118A"/>
    <w:rsid w:val="00A4353A"/>
    <w:rsid w:val="00A4383F"/>
    <w:rsid w:val="00A46ABA"/>
    <w:rsid w:val="00A52A71"/>
    <w:rsid w:val="00A532A4"/>
    <w:rsid w:val="00A54FDC"/>
    <w:rsid w:val="00A56231"/>
    <w:rsid w:val="00A57425"/>
    <w:rsid w:val="00A63AEC"/>
    <w:rsid w:val="00A6509F"/>
    <w:rsid w:val="00A65BE1"/>
    <w:rsid w:val="00A6753F"/>
    <w:rsid w:val="00A71494"/>
    <w:rsid w:val="00A77739"/>
    <w:rsid w:val="00A81070"/>
    <w:rsid w:val="00A837E1"/>
    <w:rsid w:val="00A83E48"/>
    <w:rsid w:val="00A85024"/>
    <w:rsid w:val="00A85BCF"/>
    <w:rsid w:val="00A860B6"/>
    <w:rsid w:val="00A87302"/>
    <w:rsid w:val="00A90134"/>
    <w:rsid w:val="00A91B34"/>
    <w:rsid w:val="00A942F7"/>
    <w:rsid w:val="00A94554"/>
    <w:rsid w:val="00A94716"/>
    <w:rsid w:val="00A96B55"/>
    <w:rsid w:val="00A97BBD"/>
    <w:rsid w:val="00AA3289"/>
    <w:rsid w:val="00AA3E55"/>
    <w:rsid w:val="00AA472A"/>
    <w:rsid w:val="00AB0890"/>
    <w:rsid w:val="00AB15C4"/>
    <w:rsid w:val="00AB25FC"/>
    <w:rsid w:val="00AB290D"/>
    <w:rsid w:val="00AC0A74"/>
    <w:rsid w:val="00AC378C"/>
    <w:rsid w:val="00AC4E2E"/>
    <w:rsid w:val="00AC5A7F"/>
    <w:rsid w:val="00AC5F40"/>
    <w:rsid w:val="00AC6F26"/>
    <w:rsid w:val="00AC7A12"/>
    <w:rsid w:val="00AD374C"/>
    <w:rsid w:val="00AD4253"/>
    <w:rsid w:val="00AE0908"/>
    <w:rsid w:val="00AE3E6A"/>
    <w:rsid w:val="00AE4D25"/>
    <w:rsid w:val="00AF1352"/>
    <w:rsid w:val="00AF3A0B"/>
    <w:rsid w:val="00B01B19"/>
    <w:rsid w:val="00B05710"/>
    <w:rsid w:val="00B07A3C"/>
    <w:rsid w:val="00B07EEF"/>
    <w:rsid w:val="00B10295"/>
    <w:rsid w:val="00B2201A"/>
    <w:rsid w:val="00B23A31"/>
    <w:rsid w:val="00B321D4"/>
    <w:rsid w:val="00B3499D"/>
    <w:rsid w:val="00B36A28"/>
    <w:rsid w:val="00B418F5"/>
    <w:rsid w:val="00B52FBF"/>
    <w:rsid w:val="00B53857"/>
    <w:rsid w:val="00B6102F"/>
    <w:rsid w:val="00B72512"/>
    <w:rsid w:val="00B77186"/>
    <w:rsid w:val="00B8646B"/>
    <w:rsid w:val="00B979AD"/>
    <w:rsid w:val="00BA22C1"/>
    <w:rsid w:val="00BA3005"/>
    <w:rsid w:val="00BA3740"/>
    <w:rsid w:val="00BA74E5"/>
    <w:rsid w:val="00BB1CE3"/>
    <w:rsid w:val="00BB7EB2"/>
    <w:rsid w:val="00BC23C1"/>
    <w:rsid w:val="00BC3D44"/>
    <w:rsid w:val="00BC51D4"/>
    <w:rsid w:val="00BD2AB7"/>
    <w:rsid w:val="00BD3A81"/>
    <w:rsid w:val="00BE3DB9"/>
    <w:rsid w:val="00BE5AF6"/>
    <w:rsid w:val="00BE6C7F"/>
    <w:rsid w:val="00BF472E"/>
    <w:rsid w:val="00BF4E92"/>
    <w:rsid w:val="00BF69D6"/>
    <w:rsid w:val="00BF6B98"/>
    <w:rsid w:val="00BF7BB2"/>
    <w:rsid w:val="00C0001D"/>
    <w:rsid w:val="00C01211"/>
    <w:rsid w:val="00C07AC5"/>
    <w:rsid w:val="00C12487"/>
    <w:rsid w:val="00C1400B"/>
    <w:rsid w:val="00C15F63"/>
    <w:rsid w:val="00C172E6"/>
    <w:rsid w:val="00C2574C"/>
    <w:rsid w:val="00C2727E"/>
    <w:rsid w:val="00C31D73"/>
    <w:rsid w:val="00C31FBD"/>
    <w:rsid w:val="00C3263C"/>
    <w:rsid w:val="00C37493"/>
    <w:rsid w:val="00C42651"/>
    <w:rsid w:val="00C44F9F"/>
    <w:rsid w:val="00C47501"/>
    <w:rsid w:val="00C47B1E"/>
    <w:rsid w:val="00C47BB6"/>
    <w:rsid w:val="00C51F04"/>
    <w:rsid w:val="00C5408B"/>
    <w:rsid w:val="00C56B61"/>
    <w:rsid w:val="00C65563"/>
    <w:rsid w:val="00C65A7A"/>
    <w:rsid w:val="00C7168B"/>
    <w:rsid w:val="00C72446"/>
    <w:rsid w:val="00C76E5C"/>
    <w:rsid w:val="00C772F0"/>
    <w:rsid w:val="00C81803"/>
    <w:rsid w:val="00C8304D"/>
    <w:rsid w:val="00C83784"/>
    <w:rsid w:val="00C84462"/>
    <w:rsid w:val="00C87130"/>
    <w:rsid w:val="00C9286B"/>
    <w:rsid w:val="00C93ED4"/>
    <w:rsid w:val="00C95868"/>
    <w:rsid w:val="00CA0A45"/>
    <w:rsid w:val="00CA20BC"/>
    <w:rsid w:val="00CA7DA0"/>
    <w:rsid w:val="00CB2788"/>
    <w:rsid w:val="00CB2B99"/>
    <w:rsid w:val="00CB5660"/>
    <w:rsid w:val="00CB70FD"/>
    <w:rsid w:val="00CC4A44"/>
    <w:rsid w:val="00CC652F"/>
    <w:rsid w:val="00CD55E0"/>
    <w:rsid w:val="00CD773E"/>
    <w:rsid w:val="00CE0B9E"/>
    <w:rsid w:val="00CE4AFE"/>
    <w:rsid w:val="00CE790A"/>
    <w:rsid w:val="00CF0AFB"/>
    <w:rsid w:val="00CF2BAA"/>
    <w:rsid w:val="00CF40C0"/>
    <w:rsid w:val="00CF65EB"/>
    <w:rsid w:val="00D0619B"/>
    <w:rsid w:val="00D07DBF"/>
    <w:rsid w:val="00D11A01"/>
    <w:rsid w:val="00D21F1A"/>
    <w:rsid w:val="00D223C2"/>
    <w:rsid w:val="00D25BC0"/>
    <w:rsid w:val="00D301C3"/>
    <w:rsid w:val="00D35A6E"/>
    <w:rsid w:val="00D37B10"/>
    <w:rsid w:val="00D4136A"/>
    <w:rsid w:val="00D46A2E"/>
    <w:rsid w:val="00D50022"/>
    <w:rsid w:val="00D51502"/>
    <w:rsid w:val="00D538FF"/>
    <w:rsid w:val="00D552E5"/>
    <w:rsid w:val="00D57EEB"/>
    <w:rsid w:val="00D655F6"/>
    <w:rsid w:val="00D70C1E"/>
    <w:rsid w:val="00D73B8B"/>
    <w:rsid w:val="00D760D5"/>
    <w:rsid w:val="00D764D4"/>
    <w:rsid w:val="00D81452"/>
    <w:rsid w:val="00D83947"/>
    <w:rsid w:val="00D85E25"/>
    <w:rsid w:val="00D90C15"/>
    <w:rsid w:val="00D92389"/>
    <w:rsid w:val="00D92FC1"/>
    <w:rsid w:val="00D93916"/>
    <w:rsid w:val="00D947B6"/>
    <w:rsid w:val="00D95B03"/>
    <w:rsid w:val="00D96706"/>
    <w:rsid w:val="00D96C6E"/>
    <w:rsid w:val="00D97839"/>
    <w:rsid w:val="00DA0FFA"/>
    <w:rsid w:val="00DB1216"/>
    <w:rsid w:val="00DB4CDE"/>
    <w:rsid w:val="00DB5261"/>
    <w:rsid w:val="00DD48E6"/>
    <w:rsid w:val="00DD6855"/>
    <w:rsid w:val="00DE2860"/>
    <w:rsid w:val="00DE4B0F"/>
    <w:rsid w:val="00DE6160"/>
    <w:rsid w:val="00DE74AE"/>
    <w:rsid w:val="00DF0251"/>
    <w:rsid w:val="00DF08C4"/>
    <w:rsid w:val="00E10252"/>
    <w:rsid w:val="00E11388"/>
    <w:rsid w:val="00E13418"/>
    <w:rsid w:val="00E21C35"/>
    <w:rsid w:val="00E2402C"/>
    <w:rsid w:val="00E25814"/>
    <w:rsid w:val="00E2720F"/>
    <w:rsid w:val="00E27EEE"/>
    <w:rsid w:val="00E31622"/>
    <w:rsid w:val="00E367F4"/>
    <w:rsid w:val="00E405CE"/>
    <w:rsid w:val="00E4259E"/>
    <w:rsid w:val="00E47CB2"/>
    <w:rsid w:val="00E513F2"/>
    <w:rsid w:val="00E53A4E"/>
    <w:rsid w:val="00E561A8"/>
    <w:rsid w:val="00E63C0A"/>
    <w:rsid w:val="00E63FDA"/>
    <w:rsid w:val="00E65655"/>
    <w:rsid w:val="00E65E2F"/>
    <w:rsid w:val="00E71263"/>
    <w:rsid w:val="00E83DB3"/>
    <w:rsid w:val="00E92799"/>
    <w:rsid w:val="00E93F2D"/>
    <w:rsid w:val="00EA399D"/>
    <w:rsid w:val="00EA5182"/>
    <w:rsid w:val="00EA723B"/>
    <w:rsid w:val="00EB1CE6"/>
    <w:rsid w:val="00EB4353"/>
    <w:rsid w:val="00EB47CE"/>
    <w:rsid w:val="00EB6688"/>
    <w:rsid w:val="00EB7ACA"/>
    <w:rsid w:val="00ED306C"/>
    <w:rsid w:val="00ED5726"/>
    <w:rsid w:val="00EE09C6"/>
    <w:rsid w:val="00EE2569"/>
    <w:rsid w:val="00EE3E9E"/>
    <w:rsid w:val="00EE4A67"/>
    <w:rsid w:val="00EE7849"/>
    <w:rsid w:val="00EF2E64"/>
    <w:rsid w:val="00EF34BA"/>
    <w:rsid w:val="00F006DA"/>
    <w:rsid w:val="00F02DE7"/>
    <w:rsid w:val="00F02EA5"/>
    <w:rsid w:val="00F10B5B"/>
    <w:rsid w:val="00F16F03"/>
    <w:rsid w:val="00F176EE"/>
    <w:rsid w:val="00F21896"/>
    <w:rsid w:val="00F27739"/>
    <w:rsid w:val="00F300CE"/>
    <w:rsid w:val="00F3071D"/>
    <w:rsid w:val="00F421F4"/>
    <w:rsid w:val="00F4290F"/>
    <w:rsid w:val="00F47173"/>
    <w:rsid w:val="00F5432B"/>
    <w:rsid w:val="00F56DB4"/>
    <w:rsid w:val="00F6323D"/>
    <w:rsid w:val="00F637B6"/>
    <w:rsid w:val="00F63C28"/>
    <w:rsid w:val="00F67358"/>
    <w:rsid w:val="00F70B0C"/>
    <w:rsid w:val="00F750AE"/>
    <w:rsid w:val="00F772CF"/>
    <w:rsid w:val="00F778B3"/>
    <w:rsid w:val="00F90521"/>
    <w:rsid w:val="00F9157F"/>
    <w:rsid w:val="00F93281"/>
    <w:rsid w:val="00FA273A"/>
    <w:rsid w:val="00FA645E"/>
    <w:rsid w:val="00FA6FCF"/>
    <w:rsid w:val="00FB1972"/>
    <w:rsid w:val="00FB6C71"/>
    <w:rsid w:val="00FC194B"/>
    <w:rsid w:val="00FC203F"/>
    <w:rsid w:val="00FC2502"/>
    <w:rsid w:val="00FC5AC8"/>
    <w:rsid w:val="00FD1590"/>
    <w:rsid w:val="00FD7C96"/>
    <w:rsid w:val="00FD7DD7"/>
    <w:rsid w:val="00FE3B1A"/>
    <w:rsid w:val="00FE680A"/>
    <w:rsid w:val="00FE6D7E"/>
    <w:rsid w:val="00FF4939"/>
    <w:rsid w:val="00FF789B"/>
    <w:rsid w:val="01184A00"/>
    <w:rsid w:val="01724527"/>
    <w:rsid w:val="01790723"/>
    <w:rsid w:val="017ACAD2"/>
    <w:rsid w:val="01857CBC"/>
    <w:rsid w:val="01F4B5DA"/>
    <w:rsid w:val="0204CD8D"/>
    <w:rsid w:val="0215C443"/>
    <w:rsid w:val="024143D0"/>
    <w:rsid w:val="025A6C2D"/>
    <w:rsid w:val="027AC695"/>
    <w:rsid w:val="028A9778"/>
    <w:rsid w:val="029434CD"/>
    <w:rsid w:val="02963BE4"/>
    <w:rsid w:val="029856CE"/>
    <w:rsid w:val="02B63E3F"/>
    <w:rsid w:val="02CF54FB"/>
    <w:rsid w:val="02E8A1EF"/>
    <w:rsid w:val="0322AF93"/>
    <w:rsid w:val="034EF951"/>
    <w:rsid w:val="039A7BB1"/>
    <w:rsid w:val="03AE82BD"/>
    <w:rsid w:val="03BDB901"/>
    <w:rsid w:val="03D6DACD"/>
    <w:rsid w:val="03ECC739"/>
    <w:rsid w:val="03F63C8E"/>
    <w:rsid w:val="041EADD3"/>
    <w:rsid w:val="0432E3E5"/>
    <w:rsid w:val="043B5B3E"/>
    <w:rsid w:val="043B72D3"/>
    <w:rsid w:val="04460FA9"/>
    <w:rsid w:val="04A6CFE9"/>
    <w:rsid w:val="04AC3D0D"/>
    <w:rsid w:val="04D30B6D"/>
    <w:rsid w:val="04DF92EB"/>
    <w:rsid w:val="04F19FCF"/>
    <w:rsid w:val="05068BA9"/>
    <w:rsid w:val="051B7590"/>
    <w:rsid w:val="05669389"/>
    <w:rsid w:val="0572F045"/>
    <w:rsid w:val="059F94DE"/>
    <w:rsid w:val="05A36F07"/>
    <w:rsid w:val="05E93F3A"/>
    <w:rsid w:val="05ED049B"/>
    <w:rsid w:val="06036437"/>
    <w:rsid w:val="066D3F89"/>
    <w:rsid w:val="0678D91B"/>
    <w:rsid w:val="067F90C0"/>
    <w:rsid w:val="069FD467"/>
    <w:rsid w:val="06AF2A47"/>
    <w:rsid w:val="06D26ADA"/>
    <w:rsid w:val="06DC3166"/>
    <w:rsid w:val="06DF7B85"/>
    <w:rsid w:val="06F9DD0D"/>
    <w:rsid w:val="07087310"/>
    <w:rsid w:val="072B5FB0"/>
    <w:rsid w:val="0742B44A"/>
    <w:rsid w:val="0745E763"/>
    <w:rsid w:val="0748F6BE"/>
    <w:rsid w:val="075373B1"/>
    <w:rsid w:val="0756200D"/>
    <w:rsid w:val="07850F9B"/>
    <w:rsid w:val="07BF7041"/>
    <w:rsid w:val="07C3A465"/>
    <w:rsid w:val="07E8B714"/>
    <w:rsid w:val="07F178AF"/>
    <w:rsid w:val="080CBBF6"/>
    <w:rsid w:val="0811B982"/>
    <w:rsid w:val="081755D8"/>
    <w:rsid w:val="08283647"/>
    <w:rsid w:val="087B85A5"/>
    <w:rsid w:val="088487B5"/>
    <w:rsid w:val="08ECE4AD"/>
    <w:rsid w:val="08F26A52"/>
    <w:rsid w:val="095B40A2"/>
    <w:rsid w:val="09A3EEC2"/>
    <w:rsid w:val="09A7DFD5"/>
    <w:rsid w:val="09AC84A7"/>
    <w:rsid w:val="09CE5C41"/>
    <w:rsid w:val="09D2E33B"/>
    <w:rsid w:val="09F31601"/>
    <w:rsid w:val="09F88B62"/>
    <w:rsid w:val="09FA071C"/>
    <w:rsid w:val="0A034237"/>
    <w:rsid w:val="0A3115EB"/>
    <w:rsid w:val="0A630B8B"/>
    <w:rsid w:val="0A7A1335"/>
    <w:rsid w:val="0A7E3F34"/>
    <w:rsid w:val="0A809780"/>
    <w:rsid w:val="0A8EA4B7"/>
    <w:rsid w:val="0B25ACB4"/>
    <w:rsid w:val="0B3321E1"/>
    <w:rsid w:val="0B750357"/>
    <w:rsid w:val="0B7E653B"/>
    <w:rsid w:val="0BC77616"/>
    <w:rsid w:val="0BCE2463"/>
    <w:rsid w:val="0BE76258"/>
    <w:rsid w:val="0BFC584D"/>
    <w:rsid w:val="0C32DA6C"/>
    <w:rsid w:val="0C4C987F"/>
    <w:rsid w:val="0C5B53D2"/>
    <w:rsid w:val="0C70F5AA"/>
    <w:rsid w:val="0C79C2AB"/>
    <w:rsid w:val="0C9317C9"/>
    <w:rsid w:val="0CAB714B"/>
    <w:rsid w:val="0CEAC6FB"/>
    <w:rsid w:val="0D1C7B1E"/>
    <w:rsid w:val="0D1D677A"/>
    <w:rsid w:val="0D1E0629"/>
    <w:rsid w:val="0D3DBBF1"/>
    <w:rsid w:val="0D3FFCA2"/>
    <w:rsid w:val="0D4AABE5"/>
    <w:rsid w:val="0D659690"/>
    <w:rsid w:val="0D6C232B"/>
    <w:rsid w:val="0D7E022A"/>
    <w:rsid w:val="0DA0305D"/>
    <w:rsid w:val="0DB83842"/>
    <w:rsid w:val="0DD0B835"/>
    <w:rsid w:val="0E038B92"/>
    <w:rsid w:val="0E35B966"/>
    <w:rsid w:val="0E6046BC"/>
    <w:rsid w:val="0E83EB00"/>
    <w:rsid w:val="0E8FF670"/>
    <w:rsid w:val="0E9AD008"/>
    <w:rsid w:val="0EC7AB7E"/>
    <w:rsid w:val="0ED35B8B"/>
    <w:rsid w:val="0EF45CED"/>
    <w:rsid w:val="0F00E8C7"/>
    <w:rsid w:val="0F015ED5"/>
    <w:rsid w:val="0F3AC9B0"/>
    <w:rsid w:val="0F3C5E99"/>
    <w:rsid w:val="0F47D9EB"/>
    <w:rsid w:val="0F54107A"/>
    <w:rsid w:val="0F75BBBE"/>
    <w:rsid w:val="0F8B877B"/>
    <w:rsid w:val="0F902180"/>
    <w:rsid w:val="0F961947"/>
    <w:rsid w:val="10128CAA"/>
    <w:rsid w:val="101FBB00"/>
    <w:rsid w:val="103A2E00"/>
    <w:rsid w:val="10496446"/>
    <w:rsid w:val="10521224"/>
    <w:rsid w:val="10619D07"/>
    <w:rsid w:val="10A55321"/>
    <w:rsid w:val="110005CA"/>
    <w:rsid w:val="11069C9B"/>
    <w:rsid w:val="110C1702"/>
    <w:rsid w:val="111D6A21"/>
    <w:rsid w:val="113C376D"/>
    <w:rsid w:val="11438F70"/>
    <w:rsid w:val="115E3C6C"/>
    <w:rsid w:val="1167EC54"/>
    <w:rsid w:val="116A2703"/>
    <w:rsid w:val="119D8866"/>
    <w:rsid w:val="11BF63E3"/>
    <w:rsid w:val="11D966E7"/>
    <w:rsid w:val="11EB0965"/>
    <w:rsid w:val="1206A8D4"/>
    <w:rsid w:val="120996DC"/>
    <w:rsid w:val="120C7852"/>
    <w:rsid w:val="121F0810"/>
    <w:rsid w:val="126DA667"/>
    <w:rsid w:val="12ABD78C"/>
    <w:rsid w:val="12C3283D"/>
    <w:rsid w:val="12DCDF02"/>
    <w:rsid w:val="1304F007"/>
    <w:rsid w:val="1361D3DA"/>
    <w:rsid w:val="13E653FF"/>
    <w:rsid w:val="14069E6A"/>
    <w:rsid w:val="140DFFE5"/>
    <w:rsid w:val="1419802D"/>
    <w:rsid w:val="141EAD7E"/>
    <w:rsid w:val="14215294"/>
    <w:rsid w:val="1494252F"/>
    <w:rsid w:val="14AB31F2"/>
    <w:rsid w:val="14BD3C42"/>
    <w:rsid w:val="14BE9D5F"/>
    <w:rsid w:val="14D325D5"/>
    <w:rsid w:val="14D52928"/>
    <w:rsid w:val="14F32C84"/>
    <w:rsid w:val="1508C7FB"/>
    <w:rsid w:val="1548D8D5"/>
    <w:rsid w:val="155B7506"/>
    <w:rsid w:val="156A7E5C"/>
    <w:rsid w:val="1586B6A3"/>
    <w:rsid w:val="15C0F935"/>
    <w:rsid w:val="15CD0AF7"/>
    <w:rsid w:val="15D9D5F1"/>
    <w:rsid w:val="15E6EF77"/>
    <w:rsid w:val="15E98278"/>
    <w:rsid w:val="15FE4054"/>
    <w:rsid w:val="160DB3F7"/>
    <w:rsid w:val="160FDD9D"/>
    <w:rsid w:val="1618592A"/>
    <w:rsid w:val="16345752"/>
    <w:rsid w:val="16459A4F"/>
    <w:rsid w:val="164CC9CF"/>
    <w:rsid w:val="16574BC2"/>
    <w:rsid w:val="165D7928"/>
    <w:rsid w:val="165FDDF7"/>
    <w:rsid w:val="167342DD"/>
    <w:rsid w:val="167363E0"/>
    <w:rsid w:val="16CE2790"/>
    <w:rsid w:val="16E66212"/>
    <w:rsid w:val="16E6F057"/>
    <w:rsid w:val="17096B4F"/>
    <w:rsid w:val="171ADD7C"/>
    <w:rsid w:val="17222DB1"/>
    <w:rsid w:val="17474582"/>
    <w:rsid w:val="1754A597"/>
    <w:rsid w:val="17691C93"/>
    <w:rsid w:val="177CB358"/>
    <w:rsid w:val="1782BFD8"/>
    <w:rsid w:val="17A28FF4"/>
    <w:rsid w:val="17B85205"/>
    <w:rsid w:val="184E6C5F"/>
    <w:rsid w:val="184EB3EE"/>
    <w:rsid w:val="1859250F"/>
    <w:rsid w:val="186CE61F"/>
    <w:rsid w:val="1882B3A9"/>
    <w:rsid w:val="18A65366"/>
    <w:rsid w:val="18DD5731"/>
    <w:rsid w:val="18FA4BA2"/>
    <w:rsid w:val="193269C1"/>
    <w:rsid w:val="19536ECF"/>
    <w:rsid w:val="19585380"/>
    <w:rsid w:val="19995B08"/>
    <w:rsid w:val="19A2834A"/>
    <w:rsid w:val="19CC20C0"/>
    <w:rsid w:val="19D2B483"/>
    <w:rsid w:val="19D2CAB1"/>
    <w:rsid w:val="19E7EFF8"/>
    <w:rsid w:val="19EEADDC"/>
    <w:rsid w:val="19FF6027"/>
    <w:rsid w:val="1A330D0A"/>
    <w:rsid w:val="1A37E6B7"/>
    <w:rsid w:val="1A3F1AA7"/>
    <w:rsid w:val="1AACF9E2"/>
    <w:rsid w:val="1AAED27D"/>
    <w:rsid w:val="1AFB09D9"/>
    <w:rsid w:val="1B0867A6"/>
    <w:rsid w:val="1B342BC0"/>
    <w:rsid w:val="1B6401E9"/>
    <w:rsid w:val="1B6F72C4"/>
    <w:rsid w:val="1B9EE6FD"/>
    <w:rsid w:val="1BA52595"/>
    <w:rsid w:val="1BA6D483"/>
    <w:rsid w:val="1BCAB68A"/>
    <w:rsid w:val="1BDE5658"/>
    <w:rsid w:val="1BEF5381"/>
    <w:rsid w:val="1C004319"/>
    <w:rsid w:val="1C25A547"/>
    <w:rsid w:val="1C393A1B"/>
    <w:rsid w:val="1C76B55A"/>
    <w:rsid w:val="1CC1BD98"/>
    <w:rsid w:val="1D10AD46"/>
    <w:rsid w:val="1D48E69B"/>
    <w:rsid w:val="1D729B52"/>
    <w:rsid w:val="1D8380BB"/>
    <w:rsid w:val="1DBA9886"/>
    <w:rsid w:val="1DCD3F6D"/>
    <w:rsid w:val="1DD5549F"/>
    <w:rsid w:val="1DDB855B"/>
    <w:rsid w:val="1E154CC9"/>
    <w:rsid w:val="1E2BE397"/>
    <w:rsid w:val="1E38EA86"/>
    <w:rsid w:val="1E724250"/>
    <w:rsid w:val="1E7609E8"/>
    <w:rsid w:val="1E8F5A8E"/>
    <w:rsid w:val="1E9B8D04"/>
    <w:rsid w:val="1EB2A742"/>
    <w:rsid w:val="1EB8DE1C"/>
    <w:rsid w:val="1EF99DD7"/>
    <w:rsid w:val="1F12589B"/>
    <w:rsid w:val="1F1F5C65"/>
    <w:rsid w:val="1F3BAD19"/>
    <w:rsid w:val="1F5030E9"/>
    <w:rsid w:val="1F56209A"/>
    <w:rsid w:val="1F76C8B3"/>
    <w:rsid w:val="1F8401FB"/>
    <w:rsid w:val="1F9D6279"/>
    <w:rsid w:val="1FBEC1A4"/>
    <w:rsid w:val="1FCA4AB2"/>
    <w:rsid w:val="1FD6CBCF"/>
    <w:rsid w:val="20142D9A"/>
    <w:rsid w:val="201E601A"/>
    <w:rsid w:val="20308525"/>
    <w:rsid w:val="203755FB"/>
    <w:rsid w:val="205CDD02"/>
    <w:rsid w:val="2076587D"/>
    <w:rsid w:val="20A1C6FC"/>
    <w:rsid w:val="20AA3C14"/>
    <w:rsid w:val="20DC92FE"/>
    <w:rsid w:val="20E8DBB3"/>
    <w:rsid w:val="212AA8D9"/>
    <w:rsid w:val="21326130"/>
    <w:rsid w:val="2162994D"/>
    <w:rsid w:val="21661B13"/>
    <w:rsid w:val="216C1251"/>
    <w:rsid w:val="216E216F"/>
    <w:rsid w:val="21F301DD"/>
    <w:rsid w:val="223CF55D"/>
    <w:rsid w:val="22447B1E"/>
    <w:rsid w:val="22583C3F"/>
    <w:rsid w:val="226A6684"/>
    <w:rsid w:val="2280B640"/>
    <w:rsid w:val="2284B424"/>
    <w:rsid w:val="22A28ECA"/>
    <w:rsid w:val="22B23352"/>
    <w:rsid w:val="22E9BED0"/>
    <w:rsid w:val="2313264B"/>
    <w:rsid w:val="23136DB1"/>
    <w:rsid w:val="2324B5EF"/>
    <w:rsid w:val="232676AB"/>
    <w:rsid w:val="232853FC"/>
    <w:rsid w:val="2345B373"/>
    <w:rsid w:val="23C3213F"/>
    <w:rsid w:val="23D7996F"/>
    <w:rsid w:val="24251DF1"/>
    <w:rsid w:val="242C62B9"/>
    <w:rsid w:val="2438DED4"/>
    <w:rsid w:val="243C32B1"/>
    <w:rsid w:val="244FC1BB"/>
    <w:rsid w:val="2454F3A5"/>
    <w:rsid w:val="246382FA"/>
    <w:rsid w:val="246485C1"/>
    <w:rsid w:val="24670AA5"/>
    <w:rsid w:val="24673509"/>
    <w:rsid w:val="24828158"/>
    <w:rsid w:val="248546A0"/>
    <w:rsid w:val="24866DAA"/>
    <w:rsid w:val="24D25F89"/>
    <w:rsid w:val="24D5E85A"/>
    <w:rsid w:val="24D6082B"/>
    <w:rsid w:val="25110D84"/>
    <w:rsid w:val="255A1374"/>
    <w:rsid w:val="255B7736"/>
    <w:rsid w:val="255B8DAE"/>
    <w:rsid w:val="255EF1A0"/>
    <w:rsid w:val="25CAAECC"/>
    <w:rsid w:val="25CE39B5"/>
    <w:rsid w:val="25DF0FE5"/>
    <w:rsid w:val="25E0912E"/>
    <w:rsid w:val="25F377F7"/>
    <w:rsid w:val="25FDAFEE"/>
    <w:rsid w:val="2617C500"/>
    <w:rsid w:val="2639B861"/>
    <w:rsid w:val="2653F139"/>
    <w:rsid w:val="2664D607"/>
    <w:rsid w:val="266E1FE1"/>
    <w:rsid w:val="2679D16F"/>
    <w:rsid w:val="269CF5F5"/>
    <w:rsid w:val="26B6F076"/>
    <w:rsid w:val="26C2901F"/>
    <w:rsid w:val="26DC3535"/>
    <w:rsid w:val="26F2EBCB"/>
    <w:rsid w:val="272A820A"/>
    <w:rsid w:val="272BD730"/>
    <w:rsid w:val="273D9B8E"/>
    <w:rsid w:val="27418346"/>
    <w:rsid w:val="275F925F"/>
    <w:rsid w:val="27679C1F"/>
    <w:rsid w:val="27686156"/>
    <w:rsid w:val="276EEA07"/>
    <w:rsid w:val="277FF841"/>
    <w:rsid w:val="27A0AB3E"/>
    <w:rsid w:val="27CF2412"/>
    <w:rsid w:val="27D57D06"/>
    <w:rsid w:val="286645EB"/>
    <w:rsid w:val="288ECCA4"/>
    <w:rsid w:val="28A25AB0"/>
    <w:rsid w:val="28C70461"/>
    <w:rsid w:val="28C875B0"/>
    <w:rsid w:val="28CD2267"/>
    <w:rsid w:val="28DFC448"/>
    <w:rsid w:val="28E465F0"/>
    <w:rsid w:val="28E7CB33"/>
    <w:rsid w:val="28EAD1C1"/>
    <w:rsid w:val="28ED71B1"/>
    <w:rsid w:val="28FC1E25"/>
    <w:rsid w:val="2916B0A7"/>
    <w:rsid w:val="2953F266"/>
    <w:rsid w:val="296E963E"/>
    <w:rsid w:val="29A35DF6"/>
    <w:rsid w:val="29A54A3B"/>
    <w:rsid w:val="29A6F2A3"/>
    <w:rsid w:val="29B3902D"/>
    <w:rsid w:val="29F0F3ED"/>
    <w:rsid w:val="2A11D8CA"/>
    <w:rsid w:val="2A1F984B"/>
    <w:rsid w:val="2A3780BE"/>
    <w:rsid w:val="2A4B465A"/>
    <w:rsid w:val="2A6222CC"/>
    <w:rsid w:val="2A7CEBEB"/>
    <w:rsid w:val="2AB40251"/>
    <w:rsid w:val="2AF89499"/>
    <w:rsid w:val="2B0CFD59"/>
    <w:rsid w:val="2B162247"/>
    <w:rsid w:val="2B37EB7C"/>
    <w:rsid w:val="2B3D0566"/>
    <w:rsid w:val="2BBD2FFA"/>
    <w:rsid w:val="2BCCBFFC"/>
    <w:rsid w:val="2BFA2942"/>
    <w:rsid w:val="2C0F6632"/>
    <w:rsid w:val="2C148592"/>
    <w:rsid w:val="2C7881CF"/>
    <w:rsid w:val="2C7BB1CA"/>
    <w:rsid w:val="2C81C083"/>
    <w:rsid w:val="2CA7B7FC"/>
    <w:rsid w:val="2CB30959"/>
    <w:rsid w:val="2CF6F5C6"/>
    <w:rsid w:val="2D1131E3"/>
    <w:rsid w:val="2E15BDFD"/>
    <w:rsid w:val="2E1BEA4F"/>
    <w:rsid w:val="2E1C78A3"/>
    <w:rsid w:val="2E573251"/>
    <w:rsid w:val="2E6392FE"/>
    <w:rsid w:val="2E6522A1"/>
    <w:rsid w:val="2EB96A5C"/>
    <w:rsid w:val="2EC4EE32"/>
    <w:rsid w:val="2ECFB022"/>
    <w:rsid w:val="2ED184E5"/>
    <w:rsid w:val="2EEB4BAF"/>
    <w:rsid w:val="2F0AA655"/>
    <w:rsid w:val="2F15D6FE"/>
    <w:rsid w:val="2F542B31"/>
    <w:rsid w:val="2F6C951E"/>
    <w:rsid w:val="2F6CC9CE"/>
    <w:rsid w:val="2F877374"/>
    <w:rsid w:val="2F9544E1"/>
    <w:rsid w:val="2FB9B5EF"/>
    <w:rsid w:val="2FBFBC95"/>
    <w:rsid w:val="2FE06E7C"/>
    <w:rsid w:val="300D0EA2"/>
    <w:rsid w:val="3014939C"/>
    <w:rsid w:val="3092C655"/>
    <w:rsid w:val="30961359"/>
    <w:rsid w:val="309E2069"/>
    <w:rsid w:val="30A676B6"/>
    <w:rsid w:val="30B3B924"/>
    <w:rsid w:val="30C48846"/>
    <w:rsid w:val="311CEE83"/>
    <w:rsid w:val="3177912A"/>
    <w:rsid w:val="3183A35A"/>
    <w:rsid w:val="318B6BEE"/>
    <w:rsid w:val="31A97C13"/>
    <w:rsid w:val="31CA66E9"/>
    <w:rsid w:val="31DDF87A"/>
    <w:rsid w:val="321199CF"/>
    <w:rsid w:val="32359ADB"/>
    <w:rsid w:val="3245CA51"/>
    <w:rsid w:val="324DA2F6"/>
    <w:rsid w:val="3256D973"/>
    <w:rsid w:val="325C9F10"/>
    <w:rsid w:val="32707ACC"/>
    <w:rsid w:val="327D3343"/>
    <w:rsid w:val="329D7D47"/>
    <w:rsid w:val="32BAAABB"/>
    <w:rsid w:val="32BD669E"/>
    <w:rsid w:val="32D9FE13"/>
    <w:rsid w:val="32F545BE"/>
    <w:rsid w:val="334E69B9"/>
    <w:rsid w:val="335629D4"/>
    <w:rsid w:val="337618CD"/>
    <w:rsid w:val="33847015"/>
    <w:rsid w:val="339D0882"/>
    <w:rsid w:val="33A4F608"/>
    <w:rsid w:val="33BD6F69"/>
    <w:rsid w:val="33CE2FB2"/>
    <w:rsid w:val="3446E50E"/>
    <w:rsid w:val="344B3176"/>
    <w:rsid w:val="34D9E5FC"/>
    <w:rsid w:val="34DDB9DC"/>
    <w:rsid w:val="350207AB"/>
    <w:rsid w:val="35279E0C"/>
    <w:rsid w:val="35521500"/>
    <w:rsid w:val="3568571A"/>
    <w:rsid w:val="3580B8A7"/>
    <w:rsid w:val="3587ECCA"/>
    <w:rsid w:val="358A44B1"/>
    <w:rsid w:val="35C3B29D"/>
    <w:rsid w:val="35C5C8F4"/>
    <w:rsid w:val="35CC5AFF"/>
    <w:rsid w:val="35DD3A45"/>
    <w:rsid w:val="35EB8033"/>
    <w:rsid w:val="35FD33D4"/>
    <w:rsid w:val="361A455A"/>
    <w:rsid w:val="36224A63"/>
    <w:rsid w:val="365F45CC"/>
    <w:rsid w:val="3671AD84"/>
    <w:rsid w:val="3671C27B"/>
    <w:rsid w:val="3673935B"/>
    <w:rsid w:val="3687A593"/>
    <w:rsid w:val="369DD80C"/>
    <w:rsid w:val="36B6880B"/>
    <w:rsid w:val="36DF4326"/>
    <w:rsid w:val="36F7D728"/>
    <w:rsid w:val="370E32B4"/>
    <w:rsid w:val="370FA574"/>
    <w:rsid w:val="3713D3C8"/>
    <w:rsid w:val="3715B83A"/>
    <w:rsid w:val="3762A43E"/>
    <w:rsid w:val="3762FD1F"/>
    <w:rsid w:val="3777601B"/>
    <w:rsid w:val="377D069F"/>
    <w:rsid w:val="3791F332"/>
    <w:rsid w:val="37E39633"/>
    <w:rsid w:val="380124E0"/>
    <w:rsid w:val="381B406A"/>
    <w:rsid w:val="382375F4"/>
    <w:rsid w:val="384688E7"/>
    <w:rsid w:val="386D89AB"/>
    <w:rsid w:val="387B1387"/>
    <w:rsid w:val="387FE189"/>
    <w:rsid w:val="38C618F4"/>
    <w:rsid w:val="38CB71C3"/>
    <w:rsid w:val="38D1BA9A"/>
    <w:rsid w:val="38D9A8CC"/>
    <w:rsid w:val="38FAC473"/>
    <w:rsid w:val="38FE1A5C"/>
    <w:rsid w:val="3914DB07"/>
    <w:rsid w:val="3916DFC5"/>
    <w:rsid w:val="393D8B37"/>
    <w:rsid w:val="3997C3F8"/>
    <w:rsid w:val="39C2D580"/>
    <w:rsid w:val="39C3A708"/>
    <w:rsid w:val="39C3ED7B"/>
    <w:rsid w:val="39D2575F"/>
    <w:rsid w:val="39DDD395"/>
    <w:rsid w:val="39F21536"/>
    <w:rsid w:val="3A2405CD"/>
    <w:rsid w:val="3A24E843"/>
    <w:rsid w:val="3A49F2E6"/>
    <w:rsid w:val="3A510E36"/>
    <w:rsid w:val="3A5F549E"/>
    <w:rsid w:val="3A61F921"/>
    <w:rsid w:val="3A7B3424"/>
    <w:rsid w:val="3A8D9593"/>
    <w:rsid w:val="3A959C7C"/>
    <w:rsid w:val="3ABEF156"/>
    <w:rsid w:val="3AC74E7C"/>
    <w:rsid w:val="3AE0D5C1"/>
    <w:rsid w:val="3AE2C71D"/>
    <w:rsid w:val="3AE8061F"/>
    <w:rsid w:val="3AE88ACA"/>
    <w:rsid w:val="3AFBE135"/>
    <w:rsid w:val="3B304820"/>
    <w:rsid w:val="3B3EA126"/>
    <w:rsid w:val="3B72F07D"/>
    <w:rsid w:val="3B985FAA"/>
    <w:rsid w:val="3BA4C0B1"/>
    <w:rsid w:val="3BA63B7E"/>
    <w:rsid w:val="3BCB212D"/>
    <w:rsid w:val="3BDD09D2"/>
    <w:rsid w:val="3BE1B135"/>
    <w:rsid w:val="3BEDAFD2"/>
    <w:rsid w:val="3BFA5EA4"/>
    <w:rsid w:val="3BFA81EC"/>
    <w:rsid w:val="3C031285"/>
    <w:rsid w:val="3C0D8803"/>
    <w:rsid w:val="3C47E858"/>
    <w:rsid w:val="3C48BB71"/>
    <w:rsid w:val="3C533A5C"/>
    <w:rsid w:val="3C68BF0E"/>
    <w:rsid w:val="3C9006EA"/>
    <w:rsid w:val="3CB0734C"/>
    <w:rsid w:val="3CB133F1"/>
    <w:rsid w:val="3CD9289D"/>
    <w:rsid w:val="3CD9FE64"/>
    <w:rsid w:val="3CEB774E"/>
    <w:rsid w:val="3CF0FD78"/>
    <w:rsid w:val="3CF332B2"/>
    <w:rsid w:val="3D3A9D77"/>
    <w:rsid w:val="3D420BDF"/>
    <w:rsid w:val="3D4E84AA"/>
    <w:rsid w:val="3D9EE2E6"/>
    <w:rsid w:val="3DDFB016"/>
    <w:rsid w:val="3E18CBEF"/>
    <w:rsid w:val="3E1AA57E"/>
    <w:rsid w:val="3E1C9ED5"/>
    <w:rsid w:val="3E2DE14C"/>
    <w:rsid w:val="3E3BF37D"/>
    <w:rsid w:val="3E5280F0"/>
    <w:rsid w:val="3E707EE5"/>
    <w:rsid w:val="3EAC57B6"/>
    <w:rsid w:val="3EADCA13"/>
    <w:rsid w:val="3EAF15CC"/>
    <w:rsid w:val="3EAF40AF"/>
    <w:rsid w:val="3EBEA4CF"/>
    <w:rsid w:val="3EC5D52D"/>
    <w:rsid w:val="3EC8E53E"/>
    <w:rsid w:val="3EE2A683"/>
    <w:rsid w:val="3EEA550B"/>
    <w:rsid w:val="3F2BB8CB"/>
    <w:rsid w:val="3F4CD2E8"/>
    <w:rsid w:val="3FD97251"/>
    <w:rsid w:val="3FF4817D"/>
    <w:rsid w:val="3FFCB342"/>
    <w:rsid w:val="40154DDD"/>
    <w:rsid w:val="403B66F5"/>
    <w:rsid w:val="403EC605"/>
    <w:rsid w:val="4044BA52"/>
    <w:rsid w:val="4065DA5B"/>
    <w:rsid w:val="407831D4"/>
    <w:rsid w:val="408CF49E"/>
    <w:rsid w:val="40B23CBE"/>
    <w:rsid w:val="40E7A763"/>
    <w:rsid w:val="40FB1AAF"/>
    <w:rsid w:val="4153B345"/>
    <w:rsid w:val="4153F9D5"/>
    <w:rsid w:val="4167C0F3"/>
    <w:rsid w:val="41680411"/>
    <w:rsid w:val="416C54F2"/>
    <w:rsid w:val="417C8B57"/>
    <w:rsid w:val="41980796"/>
    <w:rsid w:val="41C16E09"/>
    <w:rsid w:val="41F83FA2"/>
    <w:rsid w:val="42062114"/>
    <w:rsid w:val="425504CB"/>
    <w:rsid w:val="42554303"/>
    <w:rsid w:val="4273C516"/>
    <w:rsid w:val="42ABB078"/>
    <w:rsid w:val="42D9CF43"/>
    <w:rsid w:val="42EB706C"/>
    <w:rsid w:val="42F8A5E1"/>
    <w:rsid w:val="431A831D"/>
    <w:rsid w:val="4325C75D"/>
    <w:rsid w:val="432980F3"/>
    <w:rsid w:val="4333C642"/>
    <w:rsid w:val="434D8622"/>
    <w:rsid w:val="43B3BD44"/>
    <w:rsid w:val="43CEF35A"/>
    <w:rsid w:val="440645E8"/>
    <w:rsid w:val="440B4942"/>
    <w:rsid w:val="442DA9DA"/>
    <w:rsid w:val="44BB0943"/>
    <w:rsid w:val="44D2625C"/>
    <w:rsid w:val="44D3F124"/>
    <w:rsid w:val="44F5D385"/>
    <w:rsid w:val="44F90ECB"/>
    <w:rsid w:val="4501F8FC"/>
    <w:rsid w:val="45121328"/>
    <w:rsid w:val="45225BD0"/>
    <w:rsid w:val="452BBC3D"/>
    <w:rsid w:val="454BA2F7"/>
    <w:rsid w:val="458D350E"/>
    <w:rsid w:val="459FA35B"/>
    <w:rsid w:val="45A247ED"/>
    <w:rsid w:val="4629B975"/>
    <w:rsid w:val="462E6C6B"/>
    <w:rsid w:val="463761E8"/>
    <w:rsid w:val="46547CCA"/>
    <w:rsid w:val="466F698E"/>
    <w:rsid w:val="467B7849"/>
    <w:rsid w:val="467EB761"/>
    <w:rsid w:val="4684A100"/>
    <w:rsid w:val="46DC3E93"/>
    <w:rsid w:val="46DF321F"/>
    <w:rsid w:val="46E963EE"/>
    <w:rsid w:val="470B2E21"/>
    <w:rsid w:val="47102275"/>
    <w:rsid w:val="47338933"/>
    <w:rsid w:val="474D6BDD"/>
    <w:rsid w:val="47742A78"/>
    <w:rsid w:val="478502B1"/>
    <w:rsid w:val="478A4815"/>
    <w:rsid w:val="478E966C"/>
    <w:rsid w:val="47922C24"/>
    <w:rsid w:val="47E6DE2C"/>
    <w:rsid w:val="47EE2E56"/>
    <w:rsid w:val="48137F6C"/>
    <w:rsid w:val="482AB3CD"/>
    <w:rsid w:val="48406207"/>
    <w:rsid w:val="48643F87"/>
    <w:rsid w:val="487392F3"/>
    <w:rsid w:val="487F5B77"/>
    <w:rsid w:val="4882F163"/>
    <w:rsid w:val="48847F26"/>
    <w:rsid w:val="4895FFA3"/>
    <w:rsid w:val="48C04A40"/>
    <w:rsid w:val="48D9A807"/>
    <w:rsid w:val="49A4ABC3"/>
    <w:rsid w:val="49A55480"/>
    <w:rsid w:val="49B9171F"/>
    <w:rsid w:val="49C62D5A"/>
    <w:rsid w:val="49CC7BE6"/>
    <w:rsid w:val="49D6C89A"/>
    <w:rsid w:val="4A0105F6"/>
    <w:rsid w:val="4A0776C2"/>
    <w:rsid w:val="4A2031D1"/>
    <w:rsid w:val="4A2BAD10"/>
    <w:rsid w:val="4A330CD8"/>
    <w:rsid w:val="4A4727D3"/>
    <w:rsid w:val="4A542132"/>
    <w:rsid w:val="4A6B76A8"/>
    <w:rsid w:val="4A730994"/>
    <w:rsid w:val="4A780F22"/>
    <w:rsid w:val="4A79CB49"/>
    <w:rsid w:val="4A7AB7D8"/>
    <w:rsid w:val="4A917247"/>
    <w:rsid w:val="4AC41720"/>
    <w:rsid w:val="4AD2E198"/>
    <w:rsid w:val="4ADE63F8"/>
    <w:rsid w:val="4AEFD019"/>
    <w:rsid w:val="4B27930D"/>
    <w:rsid w:val="4B31F7D1"/>
    <w:rsid w:val="4B3E175C"/>
    <w:rsid w:val="4B62A99D"/>
    <w:rsid w:val="4B8D2F70"/>
    <w:rsid w:val="4B92F833"/>
    <w:rsid w:val="4BB4F0E0"/>
    <w:rsid w:val="4BD82579"/>
    <w:rsid w:val="4BFD4B1E"/>
    <w:rsid w:val="4C02EC5D"/>
    <w:rsid w:val="4C08DE51"/>
    <w:rsid w:val="4C1AEFD8"/>
    <w:rsid w:val="4C2D42A8"/>
    <w:rsid w:val="4C3E1AF9"/>
    <w:rsid w:val="4C439F8C"/>
    <w:rsid w:val="4C441786"/>
    <w:rsid w:val="4C4CA846"/>
    <w:rsid w:val="4C5035C9"/>
    <w:rsid w:val="4C62078F"/>
    <w:rsid w:val="4C8A4FD6"/>
    <w:rsid w:val="4C9339FF"/>
    <w:rsid w:val="4CB01D09"/>
    <w:rsid w:val="4CD124D2"/>
    <w:rsid w:val="4CF3E284"/>
    <w:rsid w:val="4CFCBD4A"/>
    <w:rsid w:val="4D48A88E"/>
    <w:rsid w:val="4D48D3BB"/>
    <w:rsid w:val="4D52D11B"/>
    <w:rsid w:val="4D61F2EF"/>
    <w:rsid w:val="4D6B4E1E"/>
    <w:rsid w:val="4D734EDF"/>
    <w:rsid w:val="4D7F54C5"/>
    <w:rsid w:val="4D91A16F"/>
    <w:rsid w:val="4DAB3A41"/>
    <w:rsid w:val="4DC8D841"/>
    <w:rsid w:val="4DC8E5B5"/>
    <w:rsid w:val="4DDE7CC0"/>
    <w:rsid w:val="4DDFAEE1"/>
    <w:rsid w:val="4DF38D85"/>
    <w:rsid w:val="4DFCBDE4"/>
    <w:rsid w:val="4E56A7F7"/>
    <w:rsid w:val="4EAB605D"/>
    <w:rsid w:val="4EB85F5E"/>
    <w:rsid w:val="4EFA72C3"/>
    <w:rsid w:val="4F1088ED"/>
    <w:rsid w:val="4F4B8045"/>
    <w:rsid w:val="4F4BBDCF"/>
    <w:rsid w:val="4F7B404E"/>
    <w:rsid w:val="4FB1B264"/>
    <w:rsid w:val="500387F2"/>
    <w:rsid w:val="50093232"/>
    <w:rsid w:val="500CD185"/>
    <w:rsid w:val="5014A396"/>
    <w:rsid w:val="502DF140"/>
    <w:rsid w:val="5031135B"/>
    <w:rsid w:val="5040CABB"/>
    <w:rsid w:val="50586B95"/>
    <w:rsid w:val="50646BF9"/>
    <w:rsid w:val="506E78DB"/>
    <w:rsid w:val="508320D9"/>
    <w:rsid w:val="50AD7662"/>
    <w:rsid w:val="50D1CB47"/>
    <w:rsid w:val="50F7778F"/>
    <w:rsid w:val="511BA5FE"/>
    <w:rsid w:val="51A18410"/>
    <w:rsid w:val="51AA7321"/>
    <w:rsid w:val="51CA7BEA"/>
    <w:rsid w:val="51E60018"/>
    <w:rsid w:val="520C17DB"/>
    <w:rsid w:val="52180B9B"/>
    <w:rsid w:val="52321385"/>
    <w:rsid w:val="5249AF26"/>
    <w:rsid w:val="52568716"/>
    <w:rsid w:val="525C1CAA"/>
    <w:rsid w:val="526EB3B0"/>
    <w:rsid w:val="5274C33F"/>
    <w:rsid w:val="5278112B"/>
    <w:rsid w:val="52888AEE"/>
    <w:rsid w:val="52BB169A"/>
    <w:rsid w:val="52DD6CB3"/>
    <w:rsid w:val="52F5C949"/>
    <w:rsid w:val="52FA04E9"/>
    <w:rsid w:val="531F8ED6"/>
    <w:rsid w:val="532BC6E8"/>
    <w:rsid w:val="53331BFB"/>
    <w:rsid w:val="53515874"/>
    <w:rsid w:val="53B585D2"/>
    <w:rsid w:val="53BE9B90"/>
    <w:rsid w:val="53D1DB9B"/>
    <w:rsid w:val="5413E18C"/>
    <w:rsid w:val="541B4B4B"/>
    <w:rsid w:val="5423A634"/>
    <w:rsid w:val="5457E330"/>
    <w:rsid w:val="5483A328"/>
    <w:rsid w:val="548D6B55"/>
    <w:rsid w:val="54DFE368"/>
    <w:rsid w:val="5502A142"/>
    <w:rsid w:val="5512A817"/>
    <w:rsid w:val="55154C95"/>
    <w:rsid w:val="555E4B13"/>
    <w:rsid w:val="557BC866"/>
    <w:rsid w:val="557E1A38"/>
    <w:rsid w:val="5588D50B"/>
    <w:rsid w:val="55EB56B3"/>
    <w:rsid w:val="55ED4EF1"/>
    <w:rsid w:val="55FA6C8C"/>
    <w:rsid w:val="55FAFBDB"/>
    <w:rsid w:val="5605002F"/>
    <w:rsid w:val="56185F78"/>
    <w:rsid w:val="5636D679"/>
    <w:rsid w:val="566018E5"/>
    <w:rsid w:val="567A35BB"/>
    <w:rsid w:val="5686FA3A"/>
    <w:rsid w:val="56981D3C"/>
    <w:rsid w:val="570584A8"/>
    <w:rsid w:val="5708DE5E"/>
    <w:rsid w:val="57187A40"/>
    <w:rsid w:val="571C4F5E"/>
    <w:rsid w:val="57238C7A"/>
    <w:rsid w:val="57320AB7"/>
    <w:rsid w:val="574B824E"/>
    <w:rsid w:val="5767670D"/>
    <w:rsid w:val="57B61A60"/>
    <w:rsid w:val="57D44567"/>
    <w:rsid w:val="57D9AC85"/>
    <w:rsid w:val="581514DE"/>
    <w:rsid w:val="58434B10"/>
    <w:rsid w:val="584EC0DD"/>
    <w:rsid w:val="585342A4"/>
    <w:rsid w:val="585F4206"/>
    <w:rsid w:val="58882CAC"/>
    <w:rsid w:val="58923C9B"/>
    <w:rsid w:val="58B5C375"/>
    <w:rsid w:val="58CDD57D"/>
    <w:rsid w:val="58E8FE19"/>
    <w:rsid w:val="59164E82"/>
    <w:rsid w:val="59268E54"/>
    <w:rsid w:val="5928B74B"/>
    <w:rsid w:val="5945E6D2"/>
    <w:rsid w:val="594EBAA8"/>
    <w:rsid w:val="596E0E7E"/>
    <w:rsid w:val="5981F5B1"/>
    <w:rsid w:val="599C1EA7"/>
    <w:rsid w:val="599F968E"/>
    <w:rsid w:val="59B801FE"/>
    <w:rsid w:val="59EA9735"/>
    <w:rsid w:val="59F1C7CF"/>
    <w:rsid w:val="5A01953F"/>
    <w:rsid w:val="5A5B8881"/>
    <w:rsid w:val="5A73805B"/>
    <w:rsid w:val="5A84CE7A"/>
    <w:rsid w:val="5AC14B15"/>
    <w:rsid w:val="5AF299C5"/>
    <w:rsid w:val="5B09B21A"/>
    <w:rsid w:val="5B4F699B"/>
    <w:rsid w:val="5B6143F8"/>
    <w:rsid w:val="5BD8F5CB"/>
    <w:rsid w:val="5BEBE03D"/>
    <w:rsid w:val="5C34440D"/>
    <w:rsid w:val="5C3FA7CC"/>
    <w:rsid w:val="5C4A5FCB"/>
    <w:rsid w:val="5C733533"/>
    <w:rsid w:val="5CE037D7"/>
    <w:rsid w:val="5D0A8B67"/>
    <w:rsid w:val="5D2FB425"/>
    <w:rsid w:val="5D31E9F2"/>
    <w:rsid w:val="5D3A2EBB"/>
    <w:rsid w:val="5D8EBC29"/>
    <w:rsid w:val="5DA6DF5E"/>
    <w:rsid w:val="5DDC8C4A"/>
    <w:rsid w:val="5E4557BF"/>
    <w:rsid w:val="5E6B2E05"/>
    <w:rsid w:val="5E79C344"/>
    <w:rsid w:val="5E84C492"/>
    <w:rsid w:val="5E8A46D2"/>
    <w:rsid w:val="5F02B56C"/>
    <w:rsid w:val="5F08F6B4"/>
    <w:rsid w:val="5F0A737A"/>
    <w:rsid w:val="5F12A663"/>
    <w:rsid w:val="5F31C1E4"/>
    <w:rsid w:val="5F66767E"/>
    <w:rsid w:val="5F7C38C5"/>
    <w:rsid w:val="5F7F3902"/>
    <w:rsid w:val="5F9999A2"/>
    <w:rsid w:val="5FBD9677"/>
    <w:rsid w:val="5FDD5002"/>
    <w:rsid w:val="5FE83A0F"/>
    <w:rsid w:val="60438DAF"/>
    <w:rsid w:val="605D5488"/>
    <w:rsid w:val="6081B07F"/>
    <w:rsid w:val="60A1A745"/>
    <w:rsid w:val="60AF1467"/>
    <w:rsid w:val="60CEFF07"/>
    <w:rsid w:val="6105D93F"/>
    <w:rsid w:val="61113380"/>
    <w:rsid w:val="6115016B"/>
    <w:rsid w:val="6120D8BD"/>
    <w:rsid w:val="6157F585"/>
    <w:rsid w:val="6160DA29"/>
    <w:rsid w:val="617F318B"/>
    <w:rsid w:val="6196D1C5"/>
    <w:rsid w:val="61A6EE37"/>
    <w:rsid w:val="61BF4AA5"/>
    <w:rsid w:val="61F09CFF"/>
    <w:rsid w:val="61FE7D16"/>
    <w:rsid w:val="6214654C"/>
    <w:rsid w:val="6214ADAE"/>
    <w:rsid w:val="62446C17"/>
    <w:rsid w:val="6257BE0F"/>
    <w:rsid w:val="62784AAA"/>
    <w:rsid w:val="627A8116"/>
    <w:rsid w:val="629D5190"/>
    <w:rsid w:val="62A68E59"/>
    <w:rsid w:val="62F28709"/>
    <w:rsid w:val="632256FF"/>
    <w:rsid w:val="632EBFB1"/>
    <w:rsid w:val="6381F7E8"/>
    <w:rsid w:val="639FD3B1"/>
    <w:rsid w:val="63AACE40"/>
    <w:rsid w:val="63BDB7EC"/>
    <w:rsid w:val="63C23D53"/>
    <w:rsid w:val="63C95E0A"/>
    <w:rsid w:val="63CE3909"/>
    <w:rsid w:val="63D4BA5A"/>
    <w:rsid w:val="63E0261B"/>
    <w:rsid w:val="63F05893"/>
    <w:rsid w:val="641741DB"/>
    <w:rsid w:val="641B113C"/>
    <w:rsid w:val="6452A737"/>
    <w:rsid w:val="6491C0C8"/>
    <w:rsid w:val="649AA5BC"/>
    <w:rsid w:val="64D03259"/>
    <w:rsid w:val="64F910A7"/>
    <w:rsid w:val="6509AA14"/>
    <w:rsid w:val="652A09F6"/>
    <w:rsid w:val="653DBBBC"/>
    <w:rsid w:val="65469EA1"/>
    <w:rsid w:val="656A096A"/>
    <w:rsid w:val="65711530"/>
    <w:rsid w:val="65B1F24C"/>
    <w:rsid w:val="65BEDFF2"/>
    <w:rsid w:val="65CDC33D"/>
    <w:rsid w:val="65D04C8F"/>
    <w:rsid w:val="65D5B802"/>
    <w:rsid w:val="65F4A269"/>
    <w:rsid w:val="65F5A277"/>
    <w:rsid w:val="65FC385D"/>
    <w:rsid w:val="6626FB25"/>
    <w:rsid w:val="6647505C"/>
    <w:rsid w:val="666F0A08"/>
    <w:rsid w:val="668386C0"/>
    <w:rsid w:val="66C5C366"/>
    <w:rsid w:val="66D12BE3"/>
    <w:rsid w:val="67033CFF"/>
    <w:rsid w:val="670C54C0"/>
    <w:rsid w:val="67397CC5"/>
    <w:rsid w:val="67434BEE"/>
    <w:rsid w:val="675B7B1D"/>
    <w:rsid w:val="67762734"/>
    <w:rsid w:val="678B832A"/>
    <w:rsid w:val="679FFB03"/>
    <w:rsid w:val="67A86D11"/>
    <w:rsid w:val="67C0A077"/>
    <w:rsid w:val="67C2CB86"/>
    <w:rsid w:val="67C77E10"/>
    <w:rsid w:val="67CF2D1F"/>
    <w:rsid w:val="67DB66C2"/>
    <w:rsid w:val="67EDDB97"/>
    <w:rsid w:val="67EEAABE"/>
    <w:rsid w:val="67F62EC0"/>
    <w:rsid w:val="6825959F"/>
    <w:rsid w:val="68337EF9"/>
    <w:rsid w:val="686DDDF7"/>
    <w:rsid w:val="6882386E"/>
    <w:rsid w:val="68D682E9"/>
    <w:rsid w:val="690A7305"/>
    <w:rsid w:val="6912F690"/>
    <w:rsid w:val="69425E4E"/>
    <w:rsid w:val="69489E73"/>
    <w:rsid w:val="694ECD53"/>
    <w:rsid w:val="696D9EFF"/>
    <w:rsid w:val="6970AB30"/>
    <w:rsid w:val="69C1FA6E"/>
    <w:rsid w:val="69D6415F"/>
    <w:rsid w:val="69F7E4B7"/>
    <w:rsid w:val="6A1A4414"/>
    <w:rsid w:val="6A22F2C0"/>
    <w:rsid w:val="6A267862"/>
    <w:rsid w:val="6A49530A"/>
    <w:rsid w:val="6A5ECCDE"/>
    <w:rsid w:val="6A7269F8"/>
    <w:rsid w:val="6A76B9CD"/>
    <w:rsid w:val="6AB631F7"/>
    <w:rsid w:val="6ABCB587"/>
    <w:rsid w:val="6AC4ABA6"/>
    <w:rsid w:val="6AD5EE2B"/>
    <w:rsid w:val="6AE704DA"/>
    <w:rsid w:val="6B082E80"/>
    <w:rsid w:val="6B1BFAB1"/>
    <w:rsid w:val="6B5B8D2F"/>
    <w:rsid w:val="6B64C98B"/>
    <w:rsid w:val="6B90A37B"/>
    <w:rsid w:val="6B9B298C"/>
    <w:rsid w:val="6BAF4ECD"/>
    <w:rsid w:val="6BBD6834"/>
    <w:rsid w:val="6BBDE147"/>
    <w:rsid w:val="6BC4114C"/>
    <w:rsid w:val="6BCC7ABD"/>
    <w:rsid w:val="6BDD7E31"/>
    <w:rsid w:val="6BEDD7DF"/>
    <w:rsid w:val="6BF577DC"/>
    <w:rsid w:val="6C1837EE"/>
    <w:rsid w:val="6C2943DD"/>
    <w:rsid w:val="6C6FA839"/>
    <w:rsid w:val="6C7326D1"/>
    <w:rsid w:val="6C963CA9"/>
    <w:rsid w:val="6CA4135A"/>
    <w:rsid w:val="6D0574A1"/>
    <w:rsid w:val="6D0DD7A5"/>
    <w:rsid w:val="6D2CA51A"/>
    <w:rsid w:val="6D47CF94"/>
    <w:rsid w:val="6D5A49DC"/>
    <w:rsid w:val="6D619E3A"/>
    <w:rsid w:val="6DFAAF79"/>
    <w:rsid w:val="6DFE18DA"/>
    <w:rsid w:val="6E16B99E"/>
    <w:rsid w:val="6E4FB5E5"/>
    <w:rsid w:val="6E526241"/>
    <w:rsid w:val="6E7995B5"/>
    <w:rsid w:val="6E7E1FFF"/>
    <w:rsid w:val="6E86561F"/>
    <w:rsid w:val="6EC3664A"/>
    <w:rsid w:val="6EE24E42"/>
    <w:rsid w:val="6EEDB537"/>
    <w:rsid w:val="6F0D3FA4"/>
    <w:rsid w:val="6F4378D8"/>
    <w:rsid w:val="6F51AF35"/>
    <w:rsid w:val="6F658DA3"/>
    <w:rsid w:val="6F9BD6DE"/>
    <w:rsid w:val="6FA546E5"/>
    <w:rsid w:val="6FAF7568"/>
    <w:rsid w:val="6FE8F6D9"/>
    <w:rsid w:val="70084A38"/>
    <w:rsid w:val="70399E0E"/>
    <w:rsid w:val="70567068"/>
    <w:rsid w:val="705E34E3"/>
    <w:rsid w:val="708A5802"/>
    <w:rsid w:val="70CE0E62"/>
    <w:rsid w:val="71150493"/>
    <w:rsid w:val="7132EA9C"/>
    <w:rsid w:val="713C6929"/>
    <w:rsid w:val="718A0303"/>
    <w:rsid w:val="71A504F6"/>
    <w:rsid w:val="71C0E017"/>
    <w:rsid w:val="71D03C21"/>
    <w:rsid w:val="71D47AD7"/>
    <w:rsid w:val="71F41725"/>
    <w:rsid w:val="72017E63"/>
    <w:rsid w:val="722243AC"/>
    <w:rsid w:val="722FC611"/>
    <w:rsid w:val="72461326"/>
    <w:rsid w:val="72520C7B"/>
    <w:rsid w:val="725A06CF"/>
    <w:rsid w:val="726163A4"/>
    <w:rsid w:val="72719B52"/>
    <w:rsid w:val="72835DC6"/>
    <w:rsid w:val="7297CB19"/>
    <w:rsid w:val="72BF8D30"/>
    <w:rsid w:val="72E868CD"/>
    <w:rsid w:val="73001DB8"/>
    <w:rsid w:val="73164D8C"/>
    <w:rsid w:val="732DC0EA"/>
    <w:rsid w:val="732DF2C0"/>
    <w:rsid w:val="7374B625"/>
    <w:rsid w:val="73B0E59A"/>
    <w:rsid w:val="73B598E9"/>
    <w:rsid w:val="73C466BE"/>
    <w:rsid w:val="73C5ACCF"/>
    <w:rsid w:val="73F3E9A7"/>
    <w:rsid w:val="74150372"/>
    <w:rsid w:val="743FCAAB"/>
    <w:rsid w:val="7448CBBD"/>
    <w:rsid w:val="74608441"/>
    <w:rsid w:val="7488B06A"/>
    <w:rsid w:val="7491E45E"/>
    <w:rsid w:val="7495247C"/>
    <w:rsid w:val="749FD5C5"/>
    <w:rsid w:val="74A06EA3"/>
    <w:rsid w:val="74AA67E4"/>
    <w:rsid w:val="74C5AB20"/>
    <w:rsid w:val="74C6E4EF"/>
    <w:rsid w:val="75198ACD"/>
    <w:rsid w:val="751E9421"/>
    <w:rsid w:val="752F382B"/>
    <w:rsid w:val="7535EB10"/>
    <w:rsid w:val="75548615"/>
    <w:rsid w:val="755B847F"/>
    <w:rsid w:val="7560371F"/>
    <w:rsid w:val="7591E505"/>
    <w:rsid w:val="75A5820F"/>
    <w:rsid w:val="75DEF303"/>
    <w:rsid w:val="76044A65"/>
    <w:rsid w:val="760DC419"/>
    <w:rsid w:val="7614E8D2"/>
    <w:rsid w:val="76307DEB"/>
    <w:rsid w:val="76486361"/>
    <w:rsid w:val="765D7426"/>
    <w:rsid w:val="7671611E"/>
    <w:rsid w:val="76C405B7"/>
    <w:rsid w:val="76D20415"/>
    <w:rsid w:val="76D37F34"/>
    <w:rsid w:val="76FA95BB"/>
    <w:rsid w:val="77415270"/>
    <w:rsid w:val="77A15EF0"/>
    <w:rsid w:val="77B95BF2"/>
    <w:rsid w:val="77B9D2A6"/>
    <w:rsid w:val="77CEAE29"/>
    <w:rsid w:val="77F6982B"/>
    <w:rsid w:val="780FC088"/>
    <w:rsid w:val="781D479A"/>
    <w:rsid w:val="785F345A"/>
    <w:rsid w:val="7887B324"/>
    <w:rsid w:val="7896661C"/>
    <w:rsid w:val="78A608F9"/>
    <w:rsid w:val="78C1BAA0"/>
    <w:rsid w:val="78E847EB"/>
    <w:rsid w:val="793FCA02"/>
    <w:rsid w:val="79B917FB"/>
    <w:rsid w:val="79D0116C"/>
    <w:rsid w:val="79EA4A8F"/>
    <w:rsid w:val="79FC8488"/>
    <w:rsid w:val="7A74F0A8"/>
    <w:rsid w:val="7A75FE7C"/>
    <w:rsid w:val="7A978FBB"/>
    <w:rsid w:val="7AB12D2F"/>
    <w:rsid w:val="7AB97433"/>
    <w:rsid w:val="7B195125"/>
    <w:rsid w:val="7B53D44E"/>
    <w:rsid w:val="7B5A7ED6"/>
    <w:rsid w:val="7B91249A"/>
    <w:rsid w:val="7C33446D"/>
    <w:rsid w:val="7C6A4170"/>
    <w:rsid w:val="7C702F10"/>
    <w:rsid w:val="7C7308CA"/>
    <w:rsid w:val="7C833CD5"/>
    <w:rsid w:val="7CB5F28B"/>
    <w:rsid w:val="7CBDB120"/>
    <w:rsid w:val="7CCE5509"/>
    <w:rsid w:val="7CEF5EB5"/>
    <w:rsid w:val="7CFEF55F"/>
    <w:rsid w:val="7D13D84A"/>
    <w:rsid w:val="7D1FA2DE"/>
    <w:rsid w:val="7D2AE872"/>
    <w:rsid w:val="7D2EFC4B"/>
    <w:rsid w:val="7D462E18"/>
    <w:rsid w:val="7D4AEE7A"/>
    <w:rsid w:val="7D848882"/>
    <w:rsid w:val="7D932C9F"/>
    <w:rsid w:val="7D9A6555"/>
    <w:rsid w:val="7DD2B0A5"/>
    <w:rsid w:val="7DD3D3A0"/>
    <w:rsid w:val="7DF647F3"/>
    <w:rsid w:val="7E070A6A"/>
    <w:rsid w:val="7E0CAEA2"/>
    <w:rsid w:val="7E223A0F"/>
    <w:rsid w:val="7E396E20"/>
    <w:rsid w:val="7E6DC735"/>
    <w:rsid w:val="7EA88F97"/>
    <w:rsid w:val="7EEC70DA"/>
    <w:rsid w:val="7F3251F9"/>
    <w:rsid w:val="7F459500"/>
    <w:rsid w:val="7F9AAB98"/>
    <w:rsid w:val="7F9C62A9"/>
    <w:rsid w:val="7FD0AFD2"/>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9FE41E09-54EB-45B1-897F-6A0F4863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A8"/>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1"/>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Cambria" w:hAnsi="Cambria"/>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styleId="Revision">
    <w:name w:val="Revision"/>
    <w:hidden/>
    <w:uiPriority w:val="99"/>
    <w:semiHidden/>
    <w:rsid w:val="00360186"/>
    <w:pPr>
      <w:widowControl/>
      <w:autoSpaceDE/>
      <w:autoSpaceDN/>
    </w:pPr>
    <w:rPr>
      <w:rFonts w:eastAsiaTheme="minorHAnsi" w:cs="Segoe UI"/>
    </w:rPr>
  </w:style>
  <w:style w:type="character" w:customStyle="1" w:styleId="normaltextrun">
    <w:name w:val="normaltextrun"/>
    <w:basedOn w:val="DefaultParagraphFont"/>
    <w:rsid w:val="005E5A71"/>
  </w:style>
  <w:style w:type="character" w:customStyle="1" w:styleId="eop">
    <w:name w:val="eop"/>
    <w:basedOn w:val="DefaultParagraphFont"/>
    <w:rsid w:val="000330D5"/>
  </w:style>
  <w:style w:type="paragraph" w:customStyle="1" w:styleId="paragraph">
    <w:name w:val="paragraph"/>
    <w:basedOn w:val="Normal"/>
    <w:rsid w:val="00FE3B1A"/>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418F5"/>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B418F5"/>
    <w:rPr>
      <w:rFonts w:ascii="Times New Roman" w:eastAsiaTheme="minorHAnsi" w:hAnsi="Times New Roman" w:cs="Segoe UI"/>
      <w:b/>
      <w:bCs/>
      <w:sz w:val="20"/>
      <w:szCs w:val="20"/>
    </w:rPr>
  </w:style>
  <w:style w:type="character" w:customStyle="1" w:styleId="contentcontrolboundarysink">
    <w:name w:val="contentcontrolboundarysink"/>
    <w:basedOn w:val="DefaultParagraphFont"/>
    <w:rsid w:val="002A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2370">
      <w:bodyDiv w:val="1"/>
      <w:marLeft w:val="0"/>
      <w:marRight w:val="0"/>
      <w:marTop w:val="0"/>
      <w:marBottom w:val="0"/>
      <w:divBdr>
        <w:top w:val="none" w:sz="0" w:space="0" w:color="auto"/>
        <w:left w:val="none" w:sz="0" w:space="0" w:color="auto"/>
        <w:bottom w:val="none" w:sz="0" w:space="0" w:color="auto"/>
        <w:right w:val="none" w:sz="0" w:space="0" w:color="auto"/>
      </w:divBdr>
    </w:div>
    <w:div w:id="143544553">
      <w:bodyDiv w:val="1"/>
      <w:marLeft w:val="0"/>
      <w:marRight w:val="0"/>
      <w:marTop w:val="0"/>
      <w:marBottom w:val="0"/>
      <w:divBdr>
        <w:top w:val="none" w:sz="0" w:space="0" w:color="auto"/>
        <w:left w:val="none" w:sz="0" w:space="0" w:color="auto"/>
        <w:bottom w:val="none" w:sz="0" w:space="0" w:color="auto"/>
        <w:right w:val="none" w:sz="0" w:space="0" w:color="auto"/>
      </w:divBdr>
    </w:div>
    <w:div w:id="297032440">
      <w:bodyDiv w:val="1"/>
      <w:marLeft w:val="0"/>
      <w:marRight w:val="0"/>
      <w:marTop w:val="0"/>
      <w:marBottom w:val="0"/>
      <w:divBdr>
        <w:top w:val="none" w:sz="0" w:space="0" w:color="auto"/>
        <w:left w:val="none" w:sz="0" w:space="0" w:color="auto"/>
        <w:bottom w:val="none" w:sz="0" w:space="0" w:color="auto"/>
        <w:right w:val="none" w:sz="0" w:space="0" w:color="auto"/>
      </w:divBdr>
    </w:div>
    <w:div w:id="545459366">
      <w:bodyDiv w:val="1"/>
      <w:marLeft w:val="0"/>
      <w:marRight w:val="0"/>
      <w:marTop w:val="0"/>
      <w:marBottom w:val="0"/>
      <w:divBdr>
        <w:top w:val="none" w:sz="0" w:space="0" w:color="auto"/>
        <w:left w:val="none" w:sz="0" w:space="0" w:color="auto"/>
        <w:bottom w:val="none" w:sz="0" w:space="0" w:color="auto"/>
        <w:right w:val="none" w:sz="0" w:space="0" w:color="auto"/>
      </w:divBdr>
      <w:divsChild>
        <w:div w:id="262879670">
          <w:marLeft w:val="0"/>
          <w:marRight w:val="0"/>
          <w:marTop w:val="0"/>
          <w:marBottom w:val="0"/>
          <w:divBdr>
            <w:top w:val="none" w:sz="0" w:space="0" w:color="auto"/>
            <w:left w:val="none" w:sz="0" w:space="0" w:color="auto"/>
            <w:bottom w:val="none" w:sz="0" w:space="0" w:color="auto"/>
            <w:right w:val="none" w:sz="0" w:space="0" w:color="auto"/>
          </w:divBdr>
        </w:div>
        <w:div w:id="569124224">
          <w:marLeft w:val="0"/>
          <w:marRight w:val="0"/>
          <w:marTop w:val="0"/>
          <w:marBottom w:val="0"/>
          <w:divBdr>
            <w:top w:val="none" w:sz="0" w:space="0" w:color="auto"/>
            <w:left w:val="none" w:sz="0" w:space="0" w:color="auto"/>
            <w:bottom w:val="none" w:sz="0" w:space="0" w:color="auto"/>
            <w:right w:val="none" w:sz="0" w:space="0" w:color="auto"/>
          </w:divBdr>
        </w:div>
      </w:divsChild>
    </w:div>
    <w:div w:id="575943769">
      <w:bodyDiv w:val="1"/>
      <w:marLeft w:val="0"/>
      <w:marRight w:val="0"/>
      <w:marTop w:val="0"/>
      <w:marBottom w:val="0"/>
      <w:divBdr>
        <w:top w:val="none" w:sz="0" w:space="0" w:color="auto"/>
        <w:left w:val="none" w:sz="0" w:space="0" w:color="auto"/>
        <w:bottom w:val="none" w:sz="0" w:space="0" w:color="auto"/>
        <w:right w:val="none" w:sz="0" w:space="0" w:color="auto"/>
      </w:divBdr>
    </w:div>
    <w:div w:id="659306902">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06581202">
      <w:bodyDiv w:val="1"/>
      <w:marLeft w:val="0"/>
      <w:marRight w:val="0"/>
      <w:marTop w:val="0"/>
      <w:marBottom w:val="0"/>
      <w:divBdr>
        <w:top w:val="none" w:sz="0" w:space="0" w:color="auto"/>
        <w:left w:val="none" w:sz="0" w:space="0" w:color="auto"/>
        <w:bottom w:val="none" w:sz="0" w:space="0" w:color="auto"/>
        <w:right w:val="none" w:sz="0" w:space="0" w:color="auto"/>
      </w:divBdr>
    </w:div>
    <w:div w:id="980039310">
      <w:bodyDiv w:val="1"/>
      <w:marLeft w:val="0"/>
      <w:marRight w:val="0"/>
      <w:marTop w:val="0"/>
      <w:marBottom w:val="0"/>
      <w:divBdr>
        <w:top w:val="none" w:sz="0" w:space="0" w:color="auto"/>
        <w:left w:val="none" w:sz="0" w:space="0" w:color="auto"/>
        <w:bottom w:val="none" w:sz="0" w:space="0" w:color="auto"/>
        <w:right w:val="none" w:sz="0" w:space="0" w:color="auto"/>
      </w:divBdr>
    </w:div>
    <w:div w:id="983923110">
      <w:bodyDiv w:val="1"/>
      <w:marLeft w:val="0"/>
      <w:marRight w:val="0"/>
      <w:marTop w:val="0"/>
      <w:marBottom w:val="0"/>
      <w:divBdr>
        <w:top w:val="none" w:sz="0" w:space="0" w:color="auto"/>
        <w:left w:val="none" w:sz="0" w:space="0" w:color="auto"/>
        <w:bottom w:val="none" w:sz="0" w:space="0" w:color="auto"/>
        <w:right w:val="none" w:sz="0" w:space="0" w:color="auto"/>
      </w:divBdr>
    </w:div>
    <w:div w:id="1043359326">
      <w:bodyDiv w:val="1"/>
      <w:marLeft w:val="0"/>
      <w:marRight w:val="0"/>
      <w:marTop w:val="0"/>
      <w:marBottom w:val="0"/>
      <w:divBdr>
        <w:top w:val="none" w:sz="0" w:space="0" w:color="auto"/>
        <w:left w:val="none" w:sz="0" w:space="0" w:color="auto"/>
        <w:bottom w:val="none" w:sz="0" w:space="0" w:color="auto"/>
        <w:right w:val="none" w:sz="0" w:space="0" w:color="auto"/>
      </w:divBdr>
    </w:div>
    <w:div w:id="1219511248">
      <w:bodyDiv w:val="1"/>
      <w:marLeft w:val="0"/>
      <w:marRight w:val="0"/>
      <w:marTop w:val="0"/>
      <w:marBottom w:val="0"/>
      <w:divBdr>
        <w:top w:val="none" w:sz="0" w:space="0" w:color="auto"/>
        <w:left w:val="none" w:sz="0" w:space="0" w:color="auto"/>
        <w:bottom w:val="none" w:sz="0" w:space="0" w:color="auto"/>
        <w:right w:val="none" w:sz="0" w:space="0" w:color="auto"/>
      </w:divBdr>
    </w:div>
    <w:div w:id="1279410762">
      <w:bodyDiv w:val="1"/>
      <w:marLeft w:val="0"/>
      <w:marRight w:val="0"/>
      <w:marTop w:val="0"/>
      <w:marBottom w:val="0"/>
      <w:divBdr>
        <w:top w:val="none" w:sz="0" w:space="0" w:color="auto"/>
        <w:left w:val="none" w:sz="0" w:space="0" w:color="auto"/>
        <w:bottom w:val="none" w:sz="0" w:space="0" w:color="auto"/>
        <w:right w:val="none" w:sz="0" w:space="0" w:color="auto"/>
      </w:divBdr>
    </w:div>
    <w:div w:id="1285650889">
      <w:bodyDiv w:val="1"/>
      <w:marLeft w:val="0"/>
      <w:marRight w:val="0"/>
      <w:marTop w:val="0"/>
      <w:marBottom w:val="0"/>
      <w:divBdr>
        <w:top w:val="none" w:sz="0" w:space="0" w:color="auto"/>
        <w:left w:val="none" w:sz="0" w:space="0" w:color="auto"/>
        <w:bottom w:val="none" w:sz="0" w:space="0" w:color="auto"/>
        <w:right w:val="none" w:sz="0" w:space="0" w:color="auto"/>
      </w:divBdr>
    </w:div>
    <w:div w:id="1364552633">
      <w:bodyDiv w:val="1"/>
      <w:marLeft w:val="0"/>
      <w:marRight w:val="0"/>
      <w:marTop w:val="0"/>
      <w:marBottom w:val="0"/>
      <w:divBdr>
        <w:top w:val="none" w:sz="0" w:space="0" w:color="auto"/>
        <w:left w:val="none" w:sz="0" w:space="0" w:color="auto"/>
        <w:bottom w:val="none" w:sz="0" w:space="0" w:color="auto"/>
        <w:right w:val="none" w:sz="0" w:space="0" w:color="auto"/>
      </w:divBdr>
    </w:div>
    <w:div w:id="1382053921">
      <w:bodyDiv w:val="1"/>
      <w:marLeft w:val="0"/>
      <w:marRight w:val="0"/>
      <w:marTop w:val="0"/>
      <w:marBottom w:val="0"/>
      <w:divBdr>
        <w:top w:val="none" w:sz="0" w:space="0" w:color="auto"/>
        <w:left w:val="none" w:sz="0" w:space="0" w:color="auto"/>
        <w:bottom w:val="none" w:sz="0" w:space="0" w:color="auto"/>
        <w:right w:val="none" w:sz="0" w:space="0" w:color="auto"/>
      </w:divBdr>
    </w:div>
    <w:div w:id="1421296283">
      <w:bodyDiv w:val="1"/>
      <w:marLeft w:val="0"/>
      <w:marRight w:val="0"/>
      <w:marTop w:val="0"/>
      <w:marBottom w:val="0"/>
      <w:divBdr>
        <w:top w:val="none" w:sz="0" w:space="0" w:color="auto"/>
        <w:left w:val="none" w:sz="0" w:space="0" w:color="auto"/>
        <w:bottom w:val="none" w:sz="0" w:space="0" w:color="auto"/>
        <w:right w:val="none" w:sz="0" w:space="0" w:color="auto"/>
      </w:divBdr>
    </w:div>
    <w:div w:id="1618482870">
      <w:bodyDiv w:val="1"/>
      <w:marLeft w:val="0"/>
      <w:marRight w:val="0"/>
      <w:marTop w:val="0"/>
      <w:marBottom w:val="0"/>
      <w:divBdr>
        <w:top w:val="none" w:sz="0" w:space="0" w:color="auto"/>
        <w:left w:val="none" w:sz="0" w:space="0" w:color="auto"/>
        <w:bottom w:val="none" w:sz="0" w:space="0" w:color="auto"/>
        <w:right w:val="none" w:sz="0" w:space="0" w:color="auto"/>
      </w:divBdr>
    </w:div>
    <w:div w:id="1841122246">
      <w:bodyDiv w:val="1"/>
      <w:marLeft w:val="0"/>
      <w:marRight w:val="0"/>
      <w:marTop w:val="0"/>
      <w:marBottom w:val="0"/>
      <w:divBdr>
        <w:top w:val="none" w:sz="0" w:space="0" w:color="auto"/>
        <w:left w:val="none" w:sz="0" w:space="0" w:color="auto"/>
        <w:bottom w:val="none" w:sz="0" w:space="0" w:color="auto"/>
        <w:right w:val="none" w:sz="0" w:space="0" w:color="auto"/>
      </w:divBdr>
      <w:divsChild>
        <w:div w:id="1380276063">
          <w:marLeft w:val="0"/>
          <w:marRight w:val="0"/>
          <w:marTop w:val="0"/>
          <w:marBottom w:val="0"/>
          <w:divBdr>
            <w:top w:val="none" w:sz="0" w:space="0" w:color="auto"/>
            <w:left w:val="none" w:sz="0" w:space="0" w:color="auto"/>
            <w:bottom w:val="none" w:sz="0" w:space="0" w:color="auto"/>
            <w:right w:val="none" w:sz="0" w:space="0" w:color="auto"/>
          </w:divBdr>
        </w:div>
        <w:div w:id="155650915">
          <w:marLeft w:val="0"/>
          <w:marRight w:val="0"/>
          <w:marTop w:val="0"/>
          <w:marBottom w:val="0"/>
          <w:divBdr>
            <w:top w:val="none" w:sz="0" w:space="0" w:color="auto"/>
            <w:left w:val="none" w:sz="0" w:space="0" w:color="auto"/>
            <w:bottom w:val="none" w:sz="0" w:space="0" w:color="auto"/>
            <w:right w:val="none" w:sz="0" w:space="0" w:color="auto"/>
          </w:divBdr>
        </w:div>
        <w:div w:id="1628775559">
          <w:marLeft w:val="0"/>
          <w:marRight w:val="0"/>
          <w:marTop w:val="0"/>
          <w:marBottom w:val="0"/>
          <w:divBdr>
            <w:top w:val="none" w:sz="0" w:space="0" w:color="auto"/>
            <w:left w:val="none" w:sz="0" w:space="0" w:color="auto"/>
            <w:bottom w:val="none" w:sz="0" w:space="0" w:color="auto"/>
            <w:right w:val="none" w:sz="0" w:space="0" w:color="auto"/>
          </w:divBdr>
        </w:div>
      </w:divsChild>
    </w:div>
    <w:div w:id="1978027100">
      <w:bodyDiv w:val="1"/>
      <w:marLeft w:val="0"/>
      <w:marRight w:val="0"/>
      <w:marTop w:val="0"/>
      <w:marBottom w:val="0"/>
      <w:divBdr>
        <w:top w:val="none" w:sz="0" w:space="0" w:color="auto"/>
        <w:left w:val="none" w:sz="0" w:space="0" w:color="auto"/>
        <w:bottom w:val="none" w:sz="0" w:space="0" w:color="auto"/>
        <w:right w:val="none" w:sz="0" w:space="0" w:color="auto"/>
      </w:divBdr>
    </w:div>
    <w:div w:id="2075079847">
      <w:bodyDiv w:val="1"/>
      <w:marLeft w:val="0"/>
      <w:marRight w:val="0"/>
      <w:marTop w:val="0"/>
      <w:marBottom w:val="0"/>
      <w:divBdr>
        <w:top w:val="none" w:sz="0" w:space="0" w:color="auto"/>
        <w:left w:val="none" w:sz="0" w:space="0" w:color="auto"/>
        <w:bottom w:val="none" w:sz="0" w:space="0" w:color="auto"/>
        <w:right w:val="none" w:sz="0" w:space="0" w:color="auto"/>
      </w:divBdr>
      <w:divsChild>
        <w:div w:id="628626728">
          <w:marLeft w:val="0"/>
          <w:marRight w:val="0"/>
          <w:marTop w:val="0"/>
          <w:marBottom w:val="0"/>
          <w:divBdr>
            <w:top w:val="none" w:sz="0" w:space="0" w:color="auto"/>
            <w:left w:val="none" w:sz="0" w:space="0" w:color="auto"/>
            <w:bottom w:val="none" w:sz="0" w:space="0" w:color="auto"/>
            <w:right w:val="none" w:sz="0" w:space="0" w:color="auto"/>
          </w:divBdr>
        </w:div>
        <w:div w:id="1074932543">
          <w:marLeft w:val="0"/>
          <w:marRight w:val="0"/>
          <w:marTop w:val="0"/>
          <w:marBottom w:val="0"/>
          <w:divBdr>
            <w:top w:val="none" w:sz="0" w:space="0" w:color="auto"/>
            <w:left w:val="none" w:sz="0" w:space="0" w:color="auto"/>
            <w:bottom w:val="none" w:sz="0" w:space="0" w:color="auto"/>
            <w:right w:val="none" w:sz="0" w:space="0" w:color="auto"/>
          </w:divBdr>
        </w:div>
        <w:div w:id="47155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mathematics" TargetMode="External"/><Relationship Id="rId18" Type="http://schemas.openxmlformats.org/officeDocument/2006/relationships/hyperlink" Target="https://www.k12.wa.us/student-success/resources-subject-area/science/science-k%E2%80%9312-learning-standards" TargetMode="External"/><Relationship Id="rId26" Type="http://schemas.openxmlformats.org/officeDocument/2006/relationships/hyperlink" Target="http://www.ffa.org/" TargetMode="External"/><Relationship Id="rId21" Type="http://schemas.openxmlformats.org/officeDocument/2006/relationships/hyperlink" Target="https://www.nextgenscience.org/pe/hs-ls2-1-ecosystems-interactions-energy-and-dynamic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aculty.washington.edu/jlreid/wordpress/category/currentevents/" TargetMode="External"/><Relationship Id="rId17" Type="http://schemas.openxmlformats.org/officeDocument/2006/relationships/hyperlink" Target="https://www.k12.wa.us/student-success/resources-subject-area/mathematics" TargetMode="External"/><Relationship Id="rId25" Type="http://schemas.openxmlformats.org/officeDocument/2006/relationships/hyperlink" Target="https://www.k12.wa.us/student-success/resources-subject-area/science/science-k%E2%80%9312-learning-standard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k12.wa.us/student-success/resources-subject-area/science/science-k%E2%80%9312-learning-standards" TargetMode="External"/><Relationship Id="rId20" Type="http://schemas.openxmlformats.org/officeDocument/2006/relationships/hyperlink" Target="https://www.k12.wa.us/student-success/resources-subject-area/science/science-k%E2%80%9312-learning-standards" TargetMode="External"/><Relationship Id="rId29" Type="http://schemas.openxmlformats.org/officeDocument/2006/relationships/hyperlink" Target="https://www.k12.wa.us/student-success/resources-subject-area/mathemat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washington.edu/jlreid/wordpress/2017/11/28/billy-frank-jr-leadership-qualities/" TargetMode="External"/><Relationship Id="rId24" Type="http://schemas.openxmlformats.org/officeDocument/2006/relationships/hyperlink" Target="https://www.k12.wa.us/student-success/resources-subject-area/mathematics" TargetMode="External"/><Relationship Id="rId32" Type="http://schemas.openxmlformats.org/officeDocument/2006/relationships/footer" Target="footer1.xm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k12.wa.us/student-success/resources-subject-area/mathematics" TargetMode="External"/><Relationship Id="rId23" Type="http://schemas.openxmlformats.org/officeDocument/2006/relationships/hyperlink" Target="https://www.nextgenscience.org/pe/hs-ls4-5-biological-evolution-unity-and-diversity" TargetMode="External"/><Relationship Id="rId28" Type="http://schemas.openxmlformats.org/officeDocument/2006/relationships/hyperlink" Target="https://saeforall.or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k12.wa.us/student-success/resources-subject-area/mathematic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tudent-success/resources-subject-area/science/science-k%E2%80%9312-learning-standards" TargetMode="External"/><Relationship Id="rId22" Type="http://schemas.openxmlformats.org/officeDocument/2006/relationships/hyperlink" Target="https://www.nextgenscience.org/pe/hs-ls4-4-biological-evolution-unity-and-diversity" TargetMode="External"/><Relationship Id="rId27" Type="http://schemas.openxmlformats.org/officeDocument/2006/relationships/hyperlink" Target="https://www.washingtonffa.org/starting-a-new-chapter" TargetMode="External"/><Relationship Id="rId30" Type="http://schemas.openxmlformats.org/officeDocument/2006/relationships/hyperlink" Target="https://www.k12.wa.us/student-success/resources-subject-area/science/science-k%E2%80%9312-learning-standards" TargetMode="External"/><Relationship Id="rId35"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19EF61505BEC4002A941C164ED6C1212"/>
        <w:category>
          <w:name w:val="General"/>
          <w:gallery w:val="placeholder"/>
        </w:category>
        <w:types>
          <w:type w:val="bbPlcHdr"/>
        </w:types>
        <w:behaviors>
          <w:behavior w:val="content"/>
        </w:behaviors>
        <w:guid w:val="{8B9DF13A-0D0F-4B28-81E5-D1C52F65655D}"/>
      </w:docPartPr>
      <w:docPartBody>
        <w:p w:rsidR="008B2226" w:rsidRDefault="008B560D" w:rsidP="008B560D">
          <w:pPr>
            <w:pStyle w:val="19EF61505BEC4002A941C164ED6C1212"/>
          </w:pPr>
          <w:r w:rsidRPr="0093170C">
            <w:rPr>
              <w:rStyle w:val="PlaceholderText"/>
            </w:rPr>
            <w:t>Click or tap here to enter text.</w:t>
          </w:r>
        </w:p>
      </w:docPartBody>
    </w:docPart>
    <w:docPart>
      <w:docPartPr>
        <w:name w:val="5165A5B340CE4B628DF252B0B3106B02"/>
        <w:category>
          <w:name w:val="General"/>
          <w:gallery w:val="placeholder"/>
        </w:category>
        <w:types>
          <w:type w:val="bbPlcHdr"/>
        </w:types>
        <w:behaviors>
          <w:behavior w:val="content"/>
        </w:behaviors>
        <w:guid w:val="{08E731B9-EC70-4109-BBD0-DF8CD0335DD8}"/>
      </w:docPartPr>
      <w:docPartBody>
        <w:p w:rsidR="00AC13C5" w:rsidRDefault="008B2226" w:rsidP="008B2226">
          <w:pPr>
            <w:pStyle w:val="5165A5B340CE4B628DF252B0B3106B02"/>
          </w:pPr>
          <w:r w:rsidRPr="0093170C">
            <w:rPr>
              <w:rStyle w:val="PlaceholderText"/>
            </w:rPr>
            <w:t>Click or tap here to enter text.</w:t>
          </w:r>
        </w:p>
      </w:docPartBody>
    </w:docPart>
    <w:docPart>
      <w:docPartPr>
        <w:name w:val="71EE7449FA7B4F3F813B8F6392776883"/>
        <w:category>
          <w:name w:val="General"/>
          <w:gallery w:val="placeholder"/>
        </w:category>
        <w:types>
          <w:type w:val="bbPlcHdr"/>
        </w:types>
        <w:behaviors>
          <w:behavior w:val="content"/>
        </w:behaviors>
        <w:guid w:val="{AF6C40E3-8ECA-4C45-9618-480935DB8B13}"/>
      </w:docPartPr>
      <w:docPartBody>
        <w:p w:rsidR="00AC13C5" w:rsidRDefault="008B2226" w:rsidP="008B2226">
          <w:pPr>
            <w:pStyle w:val="71EE7449FA7B4F3F813B8F6392776883"/>
          </w:pPr>
          <w:r w:rsidRPr="0093170C">
            <w:rPr>
              <w:rStyle w:val="PlaceholderText"/>
            </w:rPr>
            <w:t>Click or tap here to enter text.</w:t>
          </w:r>
        </w:p>
      </w:docPartBody>
    </w:docPart>
    <w:docPart>
      <w:docPartPr>
        <w:name w:val="4210CCBA21D54DE7975864C9A87FD8B1"/>
        <w:category>
          <w:name w:val="General"/>
          <w:gallery w:val="placeholder"/>
        </w:category>
        <w:types>
          <w:type w:val="bbPlcHdr"/>
        </w:types>
        <w:behaviors>
          <w:behavior w:val="content"/>
        </w:behaviors>
        <w:guid w:val="{D806582D-5749-426B-88B1-21897FAD5B4D}"/>
      </w:docPartPr>
      <w:docPartBody>
        <w:p w:rsidR="00AC13C5" w:rsidRDefault="008B2226" w:rsidP="008B2226">
          <w:pPr>
            <w:pStyle w:val="4210CCBA21D54DE7975864C9A87FD8B1"/>
          </w:pPr>
          <w:r w:rsidRPr="0093170C">
            <w:rPr>
              <w:rStyle w:val="PlaceholderText"/>
            </w:rPr>
            <w:t>Click or tap here to enter text.</w:t>
          </w:r>
        </w:p>
      </w:docPartBody>
    </w:docPart>
    <w:docPart>
      <w:docPartPr>
        <w:name w:val="BA194789FDA54F6F8B0C8C59D6B756A8"/>
        <w:category>
          <w:name w:val="General"/>
          <w:gallery w:val="placeholder"/>
        </w:category>
        <w:types>
          <w:type w:val="bbPlcHdr"/>
        </w:types>
        <w:behaviors>
          <w:behavior w:val="content"/>
        </w:behaviors>
        <w:guid w:val="{7E281EE1-34B9-4C1D-B149-B8DA7970F751}"/>
      </w:docPartPr>
      <w:docPartBody>
        <w:p w:rsidR="00AC13C5" w:rsidRDefault="008B2226" w:rsidP="008B2226">
          <w:pPr>
            <w:pStyle w:val="BA194789FDA54F6F8B0C8C59D6B756A8"/>
          </w:pPr>
          <w:r w:rsidRPr="0093170C">
            <w:rPr>
              <w:rStyle w:val="PlaceholderText"/>
            </w:rPr>
            <w:t>Click or tap here to enter text.</w:t>
          </w:r>
        </w:p>
      </w:docPartBody>
    </w:docPart>
    <w:docPart>
      <w:docPartPr>
        <w:name w:val="74295B8E62CD4964B5D7840B94F071E3"/>
        <w:category>
          <w:name w:val="General"/>
          <w:gallery w:val="placeholder"/>
        </w:category>
        <w:types>
          <w:type w:val="bbPlcHdr"/>
        </w:types>
        <w:behaviors>
          <w:behavior w:val="content"/>
        </w:behaviors>
        <w:guid w:val="{9B31F5C0-7457-4C4F-B7D6-FC146E2673F9}"/>
      </w:docPartPr>
      <w:docPartBody>
        <w:p w:rsidR="00AC13C5" w:rsidRDefault="008B2226" w:rsidP="008B2226">
          <w:pPr>
            <w:pStyle w:val="74295B8E62CD4964B5D7840B94F071E3"/>
          </w:pPr>
          <w:r w:rsidRPr="0093170C">
            <w:rPr>
              <w:rStyle w:val="PlaceholderText"/>
            </w:rPr>
            <w:t>Click or tap here to enter text.</w:t>
          </w:r>
        </w:p>
      </w:docPartBody>
    </w:docPart>
    <w:docPart>
      <w:docPartPr>
        <w:name w:val="6EC6FD65304447B9B7A1D354E5FAE4CE"/>
        <w:category>
          <w:name w:val="General"/>
          <w:gallery w:val="placeholder"/>
        </w:category>
        <w:types>
          <w:type w:val="bbPlcHdr"/>
        </w:types>
        <w:behaviors>
          <w:behavior w:val="content"/>
        </w:behaviors>
        <w:guid w:val="{CED6CB02-458F-4345-962A-B432308833D1}"/>
      </w:docPartPr>
      <w:docPartBody>
        <w:p w:rsidR="00AC13C5" w:rsidRDefault="008B2226" w:rsidP="008B2226">
          <w:pPr>
            <w:pStyle w:val="6EC6FD65304447B9B7A1D354E5FAE4CE"/>
          </w:pPr>
          <w:r w:rsidRPr="0093170C">
            <w:rPr>
              <w:rStyle w:val="PlaceholderText"/>
            </w:rPr>
            <w:t>Click or tap here to enter text.</w:t>
          </w:r>
        </w:p>
      </w:docPartBody>
    </w:docPart>
    <w:docPart>
      <w:docPartPr>
        <w:name w:val="73FAED8172BA4B6DB2733F38AC7FF1EC"/>
        <w:category>
          <w:name w:val="General"/>
          <w:gallery w:val="placeholder"/>
        </w:category>
        <w:types>
          <w:type w:val="bbPlcHdr"/>
        </w:types>
        <w:behaviors>
          <w:behavior w:val="content"/>
        </w:behaviors>
        <w:guid w:val="{812BC14F-DACE-48BB-999C-C74BEC4BC365}"/>
      </w:docPartPr>
      <w:docPartBody>
        <w:p w:rsidR="00AC13C5" w:rsidRDefault="008B2226" w:rsidP="008B2226">
          <w:pPr>
            <w:pStyle w:val="73FAED8172BA4B6DB2733F38AC7FF1EC"/>
          </w:pPr>
          <w:r w:rsidRPr="0093170C">
            <w:rPr>
              <w:rStyle w:val="PlaceholderText"/>
            </w:rPr>
            <w:t>Click or tap here to enter text.</w:t>
          </w:r>
        </w:p>
      </w:docPartBody>
    </w:docPart>
    <w:docPart>
      <w:docPartPr>
        <w:name w:val="B5B22FB64EFE4DA7AFDCC7A2F727E06A"/>
        <w:category>
          <w:name w:val="General"/>
          <w:gallery w:val="placeholder"/>
        </w:category>
        <w:types>
          <w:type w:val="bbPlcHdr"/>
        </w:types>
        <w:behaviors>
          <w:behavior w:val="content"/>
        </w:behaviors>
        <w:guid w:val="{0D202CC9-72CF-4018-8402-DC4D4670E8A4}"/>
      </w:docPartPr>
      <w:docPartBody>
        <w:p w:rsidR="00327B86" w:rsidRDefault="00B36A28" w:rsidP="00B36A28">
          <w:pPr>
            <w:pStyle w:val="B5B22FB64EFE4DA7AFDCC7A2F727E06A"/>
          </w:pPr>
          <w:r w:rsidRPr="0093170C">
            <w:rPr>
              <w:rStyle w:val="PlaceholderText"/>
            </w:rPr>
            <w:t>Click or tap to enter a date.</w:t>
          </w:r>
        </w:p>
      </w:docPartBody>
    </w:docPart>
    <w:docPart>
      <w:docPartPr>
        <w:name w:val="85B10042576A4BC488659CBC533E883F"/>
        <w:category>
          <w:name w:val="General"/>
          <w:gallery w:val="placeholder"/>
        </w:category>
        <w:types>
          <w:type w:val="bbPlcHdr"/>
        </w:types>
        <w:behaviors>
          <w:behavior w:val="content"/>
        </w:behaviors>
        <w:guid w:val="{4E6C0183-75F3-4E65-840A-E1123297AB0E}"/>
      </w:docPartPr>
      <w:docPartBody>
        <w:p w:rsidR="005D7159" w:rsidRDefault="00327B86" w:rsidP="00327B86">
          <w:pPr>
            <w:pStyle w:val="85B10042576A4BC488659CBC533E883F"/>
          </w:pPr>
          <w:r w:rsidRPr="33786E00">
            <w:rPr>
              <w:rStyle w:val="PlaceholderText"/>
            </w:rPr>
            <w:t>Click or tap here to enter text.</w:t>
          </w:r>
        </w:p>
      </w:docPartBody>
    </w:docPart>
    <w:docPart>
      <w:docPartPr>
        <w:name w:val="66777DAA0A1E4FDFBC7D9F349328A4E2"/>
        <w:category>
          <w:name w:val="General"/>
          <w:gallery w:val="placeholder"/>
        </w:category>
        <w:types>
          <w:type w:val="bbPlcHdr"/>
        </w:types>
        <w:behaviors>
          <w:behavior w:val="content"/>
        </w:behaviors>
        <w:guid w:val="{7D69CED4-83A2-4199-8CF5-C0A69A91D108}"/>
      </w:docPartPr>
      <w:docPartBody>
        <w:p w:rsidR="005D7159" w:rsidRDefault="00327B86" w:rsidP="00327B86">
          <w:pPr>
            <w:pStyle w:val="66777DAA0A1E4FDFBC7D9F349328A4E2"/>
          </w:pPr>
          <w:r w:rsidRPr="33786E00">
            <w:rPr>
              <w:rStyle w:val="PlaceholderText"/>
            </w:rPr>
            <w:t>Click or tap here to enter text.</w:t>
          </w:r>
        </w:p>
      </w:docPartBody>
    </w:docPart>
    <w:docPart>
      <w:docPartPr>
        <w:name w:val="B084F4D2BC8C463B8B5E94F4FB9B1F37"/>
        <w:category>
          <w:name w:val="General"/>
          <w:gallery w:val="placeholder"/>
        </w:category>
        <w:types>
          <w:type w:val="bbPlcHdr"/>
        </w:types>
        <w:behaviors>
          <w:behavior w:val="content"/>
        </w:behaviors>
        <w:guid w:val="{CDF607CF-E331-4259-849F-F3A4C22064B1}"/>
      </w:docPartPr>
      <w:docPartBody>
        <w:p w:rsidR="00000000" w:rsidRDefault="008B2226">
          <w:pPr>
            <w:pStyle w:val="B084F4D2BC8C463B8B5E94F4FB9B1F37"/>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0700F"/>
    <w:rsid w:val="00036D6D"/>
    <w:rsid w:val="00075C99"/>
    <w:rsid w:val="000A611B"/>
    <w:rsid w:val="00110D9A"/>
    <w:rsid w:val="001139F8"/>
    <w:rsid w:val="00120461"/>
    <w:rsid w:val="001B11C7"/>
    <w:rsid w:val="00327B86"/>
    <w:rsid w:val="00441E85"/>
    <w:rsid w:val="005920D6"/>
    <w:rsid w:val="005D7159"/>
    <w:rsid w:val="007B437D"/>
    <w:rsid w:val="007E4807"/>
    <w:rsid w:val="007F41FE"/>
    <w:rsid w:val="008B2226"/>
    <w:rsid w:val="008B560D"/>
    <w:rsid w:val="00AC13C5"/>
    <w:rsid w:val="00B36A28"/>
    <w:rsid w:val="00CE790A"/>
    <w:rsid w:val="00D46BE5"/>
    <w:rsid w:val="00D764D4"/>
    <w:rsid w:val="00EB4353"/>
    <w:rsid w:val="00ED57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84015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327B86"/>
    <w:rPr>
      <w:color w:val="808080"/>
    </w:rPr>
  </w:style>
  <w:style w:type="paragraph" w:customStyle="1" w:styleId="B5B22FB64EFE4DA7AFDCC7A2F727E06A">
    <w:name w:val="B5B22FB64EFE4DA7AFDCC7A2F727E06A"/>
    <w:rsid w:val="00B36A28"/>
    <w:pPr>
      <w:spacing w:line="278" w:lineRule="auto"/>
    </w:pPr>
    <w:rPr>
      <w:kern w:val="2"/>
      <w:sz w:val="24"/>
      <w:szCs w:val="24"/>
      <w14:ligatures w14:val="standardContextual"/>
    </w:rPr>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5165A5B340CE4B628DF252B0B3106B02">
    <w:name w:val="5165A5B340CE4B628DF252B0B3106B02"/>
    <w:rsid w:val="008B2226"/>
    <w:pPr>
      <w:spacing w:line="278" w:lineRule="auto"/>
    </w:pPr>
    <w:rPr>
      <w:kern w:val="2"/>
      <w:sz w:val="24"/>
      <w:szCs w:val="24"/>
      <w14:ligatures w14:val="standardContextual"/>
    </w:rPr>
  </w:style>
  <w:style w:type="paragraph" w:customStyle="1" w:styleId="71EE7449FA7B4F3F813B8F6392776883">
    <w:name w:val="71EE7449FA7B4F3F813B8F6392776883"/>
    <w:rsid w:val="008B2226"/>
    <w:pPr>
      <w:spacing w:line="278" w:lineRule="auto"/>
    </w:pPr>
    <w:rPr>
      <w:kern w:val="2"/>
      <w:sz w:val="24"/>
      <w:szCs w:val="24"/>
      <w14:ligatures w14:val="standardContextual"/>
    </w:rPr>
  </w:style>
  <w:style w:type="paragraph" w:customStyle="1" w:styleId="B084F4D2BC8C463B8B5E94F4FB9B1F37">
    <w:name w:val="B084F4D2BC8C463B8B5E94F4FB9B1F37"/>
    <w:pPr>
      <w:spacing w:line="278" w:lineRule="auto"/>
    </w:pPr>
    <w:rPr>
      <w:kern w:val="2"/>
      <w:sz w:val="24"/>
      <w:szCs w:val="24"/>
      <w14:ligatures w14:val="standardContextual"/>
    </w:rPr>
  </w:style>
  <w:style w:type="paragraph" w:customStyle="1" w:styleId="4210CCBA21D54DE7975864C9A87FD8B1">
    <w:name w:val="4210CCBA21D54DE7975864C9A87FD8B1"/>
    <w:rsid w:val="008B2226"/>
    <w:pPr>
      <w:spacing w:line="278" w:lineRule="auto"/>
    </w:pPr>
    <w:rPr>
      <w:kern w:val="2"/>
      <w:sz w:val="24"/>
      <w:szCs w:val="24"/>
      <w14:ligatures w14:val="standardContextual"/>
    </w:rPr>
  </w:style>
  <w:style w:type="paragraph" w:customStyle="1" w:styleId="3F9425174AC14B77B37A13697090F70F">
    <w:name w:val="3F9425174AC14B77B37A13697090F70F"/>
    <w:rsid w:val="008B2226"/>
    <w:pPr>
      <w:spacing w:line="278" w:lineRule="auto"/>
    </w:pPr>
    <w:rPr>
      <w:kern w:val="2"/>
      <w:sz w:val="24"/>
      <w:szCs w:val="24"/>
      <w14:ligatures w14:val="standardContextual"/>
    </w:rPr>
  </w:style>
  <w:style w:type="paragraph" w:customStyle="1" w:styleId="BA194789FDA54F6F8B0C8C59D6B756A8">
    <w:name w:val="BA194789FDA54F6F8B0C8C59D6B756A8"/>
    <w:rsid w:val="008B2226"/>
    <w:pPr>
      <w:spacing w:line="278" w:lineRule="auto"/>
    </w:pPr>
    <w:rPr>
      <w:kern w:val="2"/>
      <w:sz w:val="24"/>
      <w:szCs w:val="24"/>
      <w14:ligatures w14:val="standardContextual"/>
    </w:rPr>
  </w:style>
  <w:style w:type="paragraph" w:customStyle="1" w:styleId="19EF61505BEC4002A941C164ED6C1212">
    <w:name w:val="19EF61505BEC4002A941C164ED6C1212"/>
    <w:rsid w:val="008B560D"/>
    <w:rPr>
      <w:kern w:val="2"/>
      <w14:ligatures w14:val="standardContextual"/>
    </w:rPr>
  </w:style>
  <w:style w:type="paragraph" w:customStyle="1" w:styleId="74295B8E62CD4964B5D7840B94F071E3">
    <w:name w:val="74295B8E62CD4964B5D7840B94F071E3"/>
    <w:rsid w:val="008B2226"/>
    <w:pPr>
      <w:spacing w:line="278" w:lineRule="auto"/>
    </w:pPr>
    <w:rPr>
      <w:kern w:val="2"/>
      <w:sz w:val="24"/>
      <w:szCs w:val="24"/>
      <w14:ligatures w14:val="standardContextual"/>
    </w:rPr>
  </w:style>
  <w:style w:type="paragraph" w:customStyle="1" w:styleId="6EC6FD65304447B9B7A1D354E5FAE4CE">
    <w:name w:val="6EC6FD65304447B9B7A1D354E5FAE4CE"/>
    <w:rsid w:val="008B2226"/>
    <w:pPr>
      <w:spacing w:line="278" w:lineRule="auto"/>
    </w:pPr>
    <w:rPr>
      <w:kern w:val="2"/>
      <w:sz w:val="24"/>
      <w:szCs w:val="24"/>
      <w14:ligatures w14:val="standardContextual"/>
    </w:rPr>
  </w:style>
  <w:style w:type="paragraph" w:customStyle="1" w:styleId="73FAED8172BA4B6DB2733F38AC7FF1EC">
    <w:name w:val="73FAED8172BA4B6DB2733F38AC7FF1EC"/>
    <w:rsid w:val="008B2226"/>
    <w:pPr>
      <w:spacing w:line="278" w:lineRule="auto"/>
    </w:pPr>
    <w:rPr>
      <w:kern w:val="2"/>
      <w:sz w:val="24"/>
      <w:szCs w:val="24"/>
      <w14:ligatures w14:val="standardContextual"/>
    </w:rPr>
  </w:style>
  <w:style w:type="paragraph" w:customStyle="1" w:styleId="85B10042576A4BC488659CBC533E883F">
    <w:name w:val="85B10042576A4BC488659CBC533E883F"/>
    <w:rsid w:val="00327B86"/>
    <w:pPr>
      <w:spacing w:line="278" w:lineRule="auto"/>
    </w:pPr>
    <w:rPr>
      <w:kern w:val="2"/>
      <w:sz w:val="24"/>
      <w:szCs w:val="24"/>
      <w14:ligatures w14:val="standardContextual"/>
    </w:rPr>
  </w:style>
  <w:style w:type="paragraph" w:customStyle="1" w:styleId="5DF9B1E9A5834F7295E9272962693A9C">
    <w:name w:val="5DF9B1E9A5834F7295E9272962693A9C"/>
    <w:rsid w:val="00327B86"/>
    <w:pPr>
      <w:spacing w:line="278" w:lineRule="auto"/>
    </w:pPr>
    <w:rPr>
      <w:kern w:val="2"/>
      <w:sz w:val="24"/>
      <w:szCs w:val="24"/>
      <w14:ligatures w14:val="standardContextual"/>
    </w:rPr>
  </w:style>
  <w:style w:type="paragraph" w:customStyle="1" w:styleId="66777DAA0A1E4FDFBC7D9F349328A4E2">
    <w:name w:val="66777DAA0A1E4FDFBC7D9F349328A4E2"/>
    <w:rsid w:val="00327B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UserInfo>
        <DisplayName>Heather Spalding</DisplayName>
        <AccountId>5357</AccountId>
        <AccountType/>
      </UserInfo>
      <UserInfo>
        <DisplayName>Kathryn Kurtz</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964C3-2C56-4B7F-AA35-0B00D51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3.xml><?xml version="1.0" encoding="utf-8"?>
<ds:datastoreItem xmlns:ds="http://schemas.openxmlformats.org/officeDocument/2006/customXml" ds:itemID="{FCB49723-6521-4DBB-9C0B-C37971A1C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4443</TotalTime>
  <Pages>28</Pages>
  <Words>9218</Words>
  <Characters>52543</Characters>
  <Application>Microsoft Office Word</Application>
  <DocSecurity>0</DocSecurity>
  <Lines>437</Lines>
  <Paragraphs>123</Paragraphs>
  <ScaleCrop>false</ScaleCrop>
  <Company/>
  <LinksUpToDate>false</LinksUpToDate>
  <CharactersWithSpaces>61638</CharactersWithSpaces>
  <SharedDoc>false</SharedDoc>
  <HLinks>
    <vt:vector size="114" baseType="variant">
      <vt:variant>
        <vt:i4>5701723</vt:i4>
      </vt:variant>
      <vt:variant>
        <vt:i4>54</vt:i4>
      </vt:variant>
      <vt:variant>
        <vt:i4>0</vt:i4>
      </vt:variant>
      <vt:variant>
        <vt:i4>5</vt:i4>
      </vt:variant>
      <vt:variant>
        <vt:lpwstr>https://www.k12.wa.us/student-success/resources-subject-area/science/science-k%E2%80%9312-learning-standards</vt:lpwstr>
      </vt:variant>
      <vt:variant>
        <vt:lpwstr/>
      </vt:variant>
      <vt:variant>
        <vt:i4>30</vt:i4>
      </vt:variant>
      <vt:variant>
        <vt:i4>51</vt:i4>
      </vt:variant>
      <vt:variant>
        <vt:i4>0</vt:i4>
      </vt:variant>
      <vt:variant>
        <vt:i4>5</vt:i4>
      </vt:variant>
      <vt:variant>
        <vt:lpwstr>https://www.k12.wa.us/student-success/resources-subject-area/mathematics</vt:lpwstr>
      </vt:variant>
      <vt:variant>
        <vt:lpwstr/>
      </vt:variant>
      <vt:variant>
        <vt:i4>8060988</vt:i4>
      </vt:variant>
      <vt:variant>
        <vt:i4>48</vt:i4>
      </vt:variant>
      <vt:variant>
        <vt:i4>0</vt:i4>
      </vt:variant>
      <vt:variant>
        <vt:i4>5</vt:i4>
      </vt:variant>
      <vt:variant>
        <vt:lpwstr>https://saeforall.org/</vt:lpwstr>
      </vt:variant>
      <vt:variant>
        <vt:lpwstr/>
      </vt:variant>
      <vt:variant>
        <vt:i4>5505047</vt:i4>
      </vt:variant>
      <vt:variant>
        <vt:i4>45</vt:i4>
      </vt:variant>
      <vt:variant>
        <vt:i4>0</vt:i4>
      </vt:variant>
      <vt:variant>
        <vt:i4>5</vt:i4>
      </vt:variant>
      <vt:variant>
        <vt:lpwstr>https://www.washingtonffa.org/starting-a-new-chapter</vt:lpwstr>
      </vt:variant>
      <vt:variant>
        <vt:lpwstr/>
      </vt:variant>
      <vt:variant>
        <vt:i4>2359402</vt:i4>
      </vt:variant>
      <vt:variant>
        <vt:i4>42</vt:i4>
      </vt:variant>
      <vt:variant>
        <vt:i4>0</vt:i4>
      </vt:variant>
      <vt:variant>
        <vt:i4>5</vt:i4>
      </vt:variant>
      <vt:variant>
        <vt:lpwstr>http://www.ffa.org/</vt:lpwstr>
      </vt:variant>
      <vt:variant>
        <vt:lpwstr/>
      </vt:variant>
      <vt:variant>
        <vt:i4>5701723</vt:i4>
      </vt:variant>
      <vt:variant>
        <vt:i4>39</vt:i4>
      </vt:variant>
      <vt:variant>
        <vt:i4>0</vt:i4>
      </vt:variant>
      <vt:variant>
        <vt:i4>5</vt:i4>
      </vt:variant>
      <vt:variant>
        <vt:lpwstr>https://www.k12.wa.us/student-success/resources-subject-area/science/science-k%E2%80%9312-learning-standards</vt:lpwstr>
      </vt:variant>
      <vt:variant>
        <vt:lpwstr/>
      </vt:variant>
      <vt:variant>
        <vt:i4>30</vt:i4>
      </vt:variant>
      <vt:variant>
        <vt:i4>36</vt:i4>
      </vt:variant>
      <vt:variant>
        <vt:i4>0</vt:i4>
      </vt:variant>
      <vt:variant>
        <vt:i4>5</vt:i4>
      </vt:variant>
      <vt:variant>
        <vt:lpwstr>https://www.k12.wa.us/student-success/resources-subject-area/mathematics</vt:lpwstr>
      </vt:variant>
      <vt:variant>
        <vt:lpwstr/>
      </vt:variant>
      <vt:variant>
        <vt:i4>7340134</vt:i4>
      </vt:variant>
      <vt:variant>
        <vt:i4>33</vt:i4>
      </vt:variant>
      <vt:variant>
        <vt:i4>0</vt:i4>
      </vt:variant>
      <vt:variant>
        <vt:i4>5</vt:i4>
      </vt:variant>
      <vt:variant>
        <vt:lpwstr>https://www.nextgenscience.org/pe/hs-ls4-5-biological-evolution-unity-and-diversity</vt:lpwstr>
      </vt:variant>
      <vt:variant>
        <vt:lpwstr/>
      </vt:variant>
      <vt:variant>
        <vt:i4>7405670</vt:i4>
      </vt:variant>
      <vt:variant>
        <vt:i4>30</vt:i4>
      </vt:variant>
      <vt:variant>
        <vt:i4>0</vt:i4>
      </vt:variant>
      <vt:variant>
        <vt:i4>5</vt:i4>
      </vt:variant>
      <vt:variant>
        <vt:lpwstr>https://www.nextgenscience.org/pe/hs-ls4-4-biological-evolution-unity-and-diversity</vt:lpwstr>
      </vt:variant>
      <vt:variant>
        <vt:lpwstr/>
      </vt:variant>
      <vt:variant>
        <vt:i4>2621485</vt:i4>
      </vt:variant>
      <vt:variant>
        <vt:i4>27</vt:i4>
      </vt:variant>
      <vt:variant>
        <vt:i4>0</vt:i4>
      </vt:variant>
      <vt:variant>
        <vt:i4>5</vt:i4>
      </vt:variant>
      <vt:variant>
        <vt:lpwstr>https://www.nextgenscience.org/pe/hs-ls2-1-ecosystems-interactions-energy-and-dynamics</vt:lpwstr>
      </vt:variant>
      <vt:variant>
        <vt:lpwstr/>
      </vt:variant>
      <vt:variant>
        <vt:i4>5701723</vt:i4>
      </vt:variant>
      <vt:variant>
        <vt:i4>24</vt:i4>
      </vt:variant>
      <vt:variant>
        <vt:i4>0</vt:i4>
      </vt:variant>
      <vt:variant>
        <vt:i4>5</vt:i4>
      </vt:variant>
      <vt:variant>
        <vt:lpwstr>https://www.k12.wa.us/student-success/resources-subject-area/science/science-k%E2%80%9312-learning-standards</vt:lpwstr>
      </vt:variant>
      <vt:variant>
        <vt:lpwstr/>
      </vt:variant>
      <vt:variant>
        <vt:i4>30</vt:i4>
      </vt:variant>
      <vt:variant>
        <vt:i4>21</vt:i4>
      </vt:variant>
      <vt:variant>
        <vt:i4>0</vt:i4>
      </vt:variant>
      <vt:variant>
        <vt:i4>5</vt:i4>
      </vt:variant>
      <vt:variant>
        <vt:lpwstr>https://www.k12.wa.us/student-success/resources-subject-area/mathematics</vt:lpwstr>
      </vt:variant>
      <vt:variant>
        <vt:lpwstr/>
      </vt:variant>
      <vt:variant>
        <vt:i4>5701723</vt:i4>
      </vt:variant>
      <vt:variant>
        <vt:i4>18</vt:i4>
      </vt:variant>
      <vt:variant>
        <vt:i4>0</vt:i4>
      </vt:variant>
      <vt:variant>
        <vt:i4>5</vt:i4>
      </vt:variant>
      <vt:variant>
        <vt:lpwstr>https://www.k12.wa.us/student-success/resources-subject-area/science/science-k%E2%80%9312-learning-standards</vt:lpwstr>
      </vt:variant>
      <vt:variant>
        <vt:lpwstr/>
      </vt:variant>
      <vt:variant>
        <vt:i4>30</vt:i4>
      </vt:variant>
      <vt:variant>
        <vt:i4>15</vt:i4>
      </vt:variant>
      <vt:variant>
        <vt:i4>0</vt:i4>
      </vt:variant>
      <vt:variant>
        <vt:i4>5</vt:i4>
      </vt:variant>
      <vt:variant>
        <vt:lpwstr>https://www.k12.wa.us/student-success/resources-subject-area/mathematics</vt:lpwstr>
      </vt:variant>
      <vt:variant>
        <vt:lpwstr/>
      </vt:variant>
      <vt:variant>
        <vt:i4>5701723</vt:i4>
      </vt:variant>
      <vt:variant>
        <vt:i4>12</vt:i4>
      </vt:variant>
      <vt:variant>
        <vt:i4>0</vt:i4>
      </vt:variant>
      <vt:variant>
        <vt:i4>5</vt:i4>
      </vt:variant>
      <vt:variant>
        <vt:lpwstr>https://www.k12.wa.us/student-success/resources-subject-area/science/science-k%E2%80%9312-learning-standards</vt:lpwstr>
      </vt:variant>
      <vt:variant>
        <vt:lpwstr/>
      </vt:variant>
      <vt:variant>
        <vt:i4>30</vt:i4>
      </vt:variant>
      <vt:variant>
        <vt:i4>9</vt:i4>
      </vt:variant>
      <vt:variant>
        <vt:i4>0</vt:i4>
      </vt:variant>
      <vt:variant>
        <vt:i4>5</vt:i4>
      </vt:variant>
      <vt:variant>
        <vt:lpwstr>https://www.k12.wa.us/student-success/resources-subject-area/mathematics</vt:lpwstr>
      </vt:variant>
      <vt:variant>
        <vt:lpwstr/>
      </vt:variant>
      <vt:variant>
        <vt:i4>5701723</vt:i4>
      </vt:variant>
      <vt:variant>
        <vt:i4>6</vt:i4>
      </vt:variant>
      <vt:variant>
        <vt:i4>0</vt:i4>
      </vt:variant>
      <vt:variant>
        <vt:i4>5</vt:i4>
      </vt:variant>
      <vt:variant>
        <vt:lpwstr>https://www.k12.wa.us/student-success/resources-subject-area/science/science-k%E2%80%9312-learning-standards</vt:lpwstr>
      </vt:variant>
      <vt:variant>
        <vt:lpwstr/>
      </vt:variant>
      <vt:variant>
        <vt:i4>30</vt:i4>
      </vt:variant>
      <vt:variant>
        <vt:i4>3</vt:i4>
      </vt:variant>
      <vt:variant>
        <vt:i4>0</vt:i4>
      </vt:variant>
      <vt:variant>
        <vt:i4>5</vt:i4>
      </vt:variant>
      <vt:variant>
        <vt:lpwstr>https://www.k12.wa.us/student-success/resources-subject-area/mathematics</vt:lpwstr>
      </vt:variant>
      <vt:variant>
        <vt:lpwstr/>
      </vt:variant>
      <vt:variant>
        <vt:i4>1835096</vt:i4>
      </vt:variant>
      <vt:variant>
        <vt:i4>0</vt:i4>
      </vt:variant>
      <vt:variant>
        <vt:i4>0</vt:i4>
      </vt:variant>
      <vt:variant>
        <vt:i4>5</vt:i4>
      </vt:variant>
      <vt:variant>
        <vt:lpwstr>https://faculty.washington.edu/jlreid/wordpress/2017/11/28/billy-frank-jr-leadership-qualities/</vt:lpwstr>
      </vt:variant>
      <vt:variant>
        <vt:lpwstr>:~:text=Bill%20Frank%20once%20said%20that,us%20how%20health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Michelle Townshend</cp:lastModifiedBy>
  <cp:revision>495</cp:revision>
  <cp:lastPrinted>2024-02-29T16:08:00Z</cp:lastPrinted>
  <dcterms:created xsi:type="dcterms:W3CDTF">2024-03-13T22:55:00Z</dcterms:created>
  <dcterms:modified xsi:type="dcterms:W3CDTF">2025-02-10T18:46:00Z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